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C2819" w14:paraId="5BF2019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69B0E6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584350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C2819" w14:paraId="5373F58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E33C75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C2819" w14:paraId="4E6D35E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29F2578" w14:textId="77777777"/>
        </w:tc>
      </w:tr>
      <w:tr w:rsidR="00997775" w:rsidTr="008C2819" w14:paraId="1BA8633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EB89E94" w14:textId="77777777"/>
        </w:tc>
      </w:tr>
      <w:tr w:rsidR="00997775" w:rsidTr="008C2819" w14:paraId="4669EB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F216F5" w14:textId="77777777"/>
        </w:tc>
        <w:tc>
          <w:tcPr>
            <w:tcW w:w="7654" w:type="dxa"/>
            <w:gridSpan w:val="2"/>
          </w:tcPr>
          <w:p w:rsidR="00997775" w:rsidRDefault="00997775" w14:paraId="53678BC5" w14:textId="77777777"/>
        </w:tc>
      </w:tr>
      <w:tr w:rsidR="008C2819" w:rsidTr="008C2819" w14:paraId="599656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2819" w:rsidP="008C2819" w:rsidRDefault="008C2819" w14:paraId="687A36F3" w14:textId="27F5989E">
            <w:pPr>
              <w:rPr>
                <w:b/>
              </w:rPr>
            </w:pPr>
            <w:r w:rsidRPr="00123FB8">
              <w:rPr>
                <w:b/>
              </w:rPr>
              <w:t>31 985</w:t>
            </w:r>
          </w:p>
        </w:tc>
        <w:tc>
          <w:tcPr>
            <w:tcW w:w="7654" w:type="dxa"/>
            <w:gridSpan w:val="2"/>
          </w:tcPr>
          <w:p w:rsidR="008C2819" w:rsidP="008C2819" w:rsidRDefault="008C2819" w14:paraId="339AED82" w14:textId="79357E13">
            <w:pPr>
              <w:rPr>
                <w:b/>
              </w:rPr>
            </w:pPr>
            <w:r w:rsidRPr="00123FB8">
              <w:rPr>
                <w:b/>
              </w:rPr>
              <w:t>Buitenlands beleid en handelspolitiek</w:t>
            </w:r>
          </w:p>
        </w:tc>
      </w:tr>
      <w:tr w:rsidR="008C2819" w:rsidTr="008C2819" w14:paraId="2500DB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2819" w:rsidP="008C2819" w:rsidRDefault="008C2819" w14:paraId="77911BCE" w14:textId="77777777"/>
        </w:tc>
        <w:tc>
          <w:tcPr>
            <w:tcW w:w="7654" w:type="dxa"/>
            <w:gridSpan w:val="2"/>
          </w:tcPr>
          <w:p w:rsidR="008C2819" w:rsidP="008C2819" w:rsidRDefault="008C2819" w14:paraId="14E4B502" w14:textId="77777777"/>
        </w:tc>
      </w:tr>
      <w:tr w:rsidR="008C2819" w:rsidTr="008C2819" w14:paraId="4FBAA8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2819" w:rsidP="008C2819" w:rsidRDefault="008C2819" w14:paraId="2CE90C8F" w14:textId="77777777"/>
        </w:tc>
        <w:tc>
          <w:tcPr>
            <w:tcW w:w="7654" w:type="dxa"/>
            <w:gridSpan w:val="2"/>
          </w:tcPr>
          <w:p w:rsidR="008C2819" w:rsidP="008C2819" w:rsidRDefault="008C2819" w14:paraId="039394A8" w14:textId="77777777"/>
        </w:tc>
      </w:tr>
      <w:tr w:rsidR="008C2819" w:rsidTr="008C2819" w14:paraId="06195C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2819" w:rsidP="008C2819" w:rsidRDefault="008C2819" w14:paraId="46D2BA90" w14:textId="166564C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93</w:t>
            </w:r>
          </w:p>
        </w:tc>
        <w:tc>
          <w:tcPr>
            <w:tcW w:w="7654" w:type="dxa"/>
            <w:gridSpan w:val="2"/>
          </w:tcPr>
          <w:p w:rsidR="008C2819" w:rsidP="008C2819" w:rsidRDefault="008C2819" w14:paraId="1D4BF597" w14:textId="3FF394C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KAMMINGA EN PATERNOTTE</w:t>
            </w:r>
          </w:p>
        </w:tc>
      </w:tr>
      <w:tr w:rsidR="008C2819" w:rsidTr="008C2819" w14:paraId="393980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2819" w:rsidP="008C2819" w:rsidRDefault="008C2819" w14:paraId="15EE23EA" w14:textId="77777777"/>
        </w:tc>
        <w:tc>
          <w:tcPr>
            <w:tcW w:w="7654" w:type="dxa"/>
            <w:gridSpan w:val="2"/>
          </w:tcPr>
          <w:p w:rsidR="008C2819" w:rsidP="008C2819" w:rsidRDefault="008C2819" w14:paraId="6BE487C5" w14:textId="03E0DDCD">
            <w:r>
              <w:t>Voorgesteld 22 april 2025</w:t>
            </w:r>
          </w:p>
        </w:tc>
      </w:tr>
      <w:tr w:rsidR="00997775" w:rsidTr="008C2819" w14:paraId="0CA2CF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03E373" w14:textId="77777777"/>
        </w:tc>
        <w:tc>
          <w:tcPr>
            <w:tcW w:w="7654" w:type="dxa"/>
            <w:gridSpan w:val="2"/>
          </w:tcPr>
          <w:p w:rsidR="00997775" w:rsidRDefault="00997775" w14:paraId="2639A605" w14:textId="77777777"/>
        </w:tc>
      </w:tr>
      <w:tr w:rsidR="00997775" w:rsidTr="008C2819" w14:paraId="7D3980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FA939A" w14:textId="77777777"/>
        </w:tc>
        <w:tc>
          <w:tcPr>
            <w:tcW w:w="7654" w:type="dxa"/>
            <w:gridSpan w:val="2"/>
          </w:tcPr>
          <w:p w:rsidR="00997775" w:rsidRDefault="00997775" w14:paraId="13FD7335" w14:textId="77777777">
            <w:r>
              <w:t>De Kamer,</w:t>
            </w:r>
          </w:p>
        </w:tc>
      </w:tr>
      <w:tr w:rsidR="00997775" w:rsidTr="008C2819" w14:paraId="37FBD5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F7734D" w14:textId="77777777"/>
        </w:tc>
        <w:tc>
          <w:tcPr>
            <w:tcW w:w="7654" w:type="dxa"/>
            <w:gridSpan w:val="2"/>
          </w:tcPr>
          <w:p w:rsidR="00997775" w:rsidRDefault="00997775" w14:paraId="2D0F1DED" w14:textId="77777777"/>
        </w:tc>
      </w:tr>
      <w:tr w:rsidR="00997775" w:rsidTr="008C2819" w14:paraId="51DF3F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3994FE" w14:textId="77777777"/>
        </w:tc>
        <w:tc>
          <w:tcPr>
            <w:tcW w:w="7654" w:type="dxa"/>
            <w:gridSpan w:val="2"/>
          </w:tcPr>
          <w:p w:rsidR="00997775" w:rsidRDefault="00997775" w14:paraId="6315AEC9" w14:textId="77777777">
            <w:r>
              <w:t>gehoord de beraadslaging,</w:t>
            </w:r>
          </w:p>
        </w:tc>
      </w:tr>
      <w:tr w:rsidR="00997775" w:rsidTr="008C2819" w14:paraId="03DCB1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8263A8" w14:textId="77777777"/>
        </w:tc>
        <w:tc>
          <w:tcPr>
            <w:tcW w:w="7654" w:type="dxa"/>
            <w:gridSpan w:val="2"/>
          </w:tcPr>
          <w:p w:rsidR="00997775" w:rsidRDefault="00997775" w14:paraId="31361BFE" w14:textId="77777777"/>
        </w:tc>
      </w:tr>
      <w:tr w:rsidR="00997775" w:rsidTr="008C2819" w14:paraId="05CBCD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9CABE2" w14:textId="77777777"/>
        </w:tc>
        <w:tc>
          <w:tcPr>
            <w:tcW w:w="7654" w:type="dxa"/>
            <w:gridSpan w:val="2"/>
          </w:tcPr>
          <w:p w:rsidRPr="008C2819" w:rsidR="008C2819" w:rsidP="008C2819" w:rsidRDefault="008C2819" w14:paraId="64064780" w14:textId="77777777">
            <w:r w:rsidRPr="008C2819">
              <w:t>constaterende dat de door de Verenigde Staten ontketende handelsoorlog een negatief effect heeft op economieën wereldwijd;</w:t>
            </w:r>
          </w:p>
          <w:p w:rsidR="008C2819" w:rsidP="008C2819" w:rsidRDefault="008C2819" w14:paraId="50BB59FD" w14:textId="77777777"/>
          <w:p w:rsidRPr="008C2819" w:rsidR="008C2819" w:rsidP="008C2819" w:rsidRDefault="008C2819" w14:paraId="5FF1E372" w14:textId="7E9FBA4F">
            <w:r w:rsidRPr="008C2819">
              <w:t>overwegende dat afhankelijkheden van specifieke landen of groepen landen de risico's van dergelijke economische schokken groter maken, zeker voor een handelsland als Nederland;</w:t>
            </w:r>
          </w:p>
          <w:p w:rsidR="008C2819" w:rsidP="008C2819" w:rsidRDefault="008C2819" w14:paraId="24092501" w14:textId="77777777"/>
          <w:p w:rsidRPr="008C2819" w:rsidR="008C2819" w:rsidP="008C2819" w:rsidRDefault="008C2819" w14:paraId="5DAF8679" w14:textId="3E783153">
            <w:r w:rsidRPr="008C2819">
              <w:t>overwegende dat dit vraagt om het diversifiëren van handel met landen en groepen landen wereldwijd;</w:t>
            </w:r>
          </w:p>
          <w:p w:rsidR="008C2819" w:rsidP="008C2819" w:rsidRDefault="008C2819" w14:paraId="01E279DD" w14:textId="77777777"/>
          <w:p w:rsidRPr="008C2819" w:rsidR="008C2819" w:rsidP="008C2819" w:rsidRDefault="008C2819" w14:paraId="31C6A5AD" w14:textId="0DDD67C4">
            <w:r w:rsidRPr="008C2819">
              <w:t>verzoekt het kabinet zich in het licht van de ontwikkelingen in de wereld uit te spreken voor het EU-</w:t>
            </w:r>
            <w:proofErr w:type="spellStart"/>
            <w:r w:rsidRPr="008C2819">
              <w:t>Mercosur</w:t>
            </w:r>
            <w:proofErr w:type="spellEnd"/>
            <w:r w:rsidRPr="008C2819">
              <w:t>-verdrag en dit uit te dragen in de Europese Raad en de eerstvolgende RBZ Handel,</w:t>
            </w:r>
          </w:p>
          <w:p w:rsidR="008C2819" w:rsidP="008C2819" w:rsidRDefault="008C2819" w14:paraId="3A3D9812" w14:textId="77777777"/>
          <w:p w:rsidRPr="008C2819" w:rsidR="008C2819" w:rsidP="008C2819" w:rsidRDefault="008C2819" w14:paraId="2CCEAFE5" w14:textId="6869B47A">
            <w:r w:rsidRPr="008C2819">
              <w:t>en gaat over tot de orde van de dag.</w:t>
            </w:r>
          </w:p>
          <w:p w:rsidR="008C2819" w:rsidP="008C2819" w:rsidRDefault="008C2819" w14:paraId="58F57C3B" w14:textId="77777777"/>
          <w:p w:rsidR="008C2819" w:rsidP="008C2819" w:rsidRDefault="008C2819" w14:paraId="55B6A56F" w14:textId="77777777">
            <w:r w:rsidRPr="008C2819">
              <w:t xml:space="preserve">Kamminga </w:t>
            </w:r>
          </w:p>
          <w:p w:rsidR="00997775" w:rsidP="008C2819" w:rsidRDefault="008C2819" w14:paraId="497AC45C" w14:textId="5AF56811">
            <w:proofErr w:type="spellStart"/>
            <w:r w:rsidRPr="008C2819">
              <w:t>Paternotte</w:t>
            </w:r>
            <w:proofErr w:type="spellEnd"/>
          </w:p>
        </w:tc>
      </w:tr>
    </w:tbl>
    <w:p w:rsidR="00997775" w:rsidRDefault="00997775" w14:paraId="768FA83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735F3" w14:textId="77777777" w:rsidR="008C2819" w:rsidRDefault="008C2819">
      <w:pPr>
        <w:spacing w:line="20" w:lineRule="exact"/>
      </w:pPr>
    </w:p>
  </w:endnote>
  <w:endnote w:type="continuationSeparator" w:id="0">
    <w:p w14:paraId="2CF6CB03" w14:textId="77777777" w:rsidR="008C2819" w:rsidRDefault="008C281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DF76662" w14:textId="77777777" w:rsidR="008C2819" w:rsidRDefault="008C281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81CF2" w14:textId="77777777" w:rsidR="008C2819" w:rsidRDefault="008C281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290BDDB" w14:textId="77777777" w:rsidR="008C2819" w:rsidRDefault="008C2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1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6553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C2819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AE341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AEB5A"/>
  <w15:docId w15:val="{258B406D-C89A-422D-B5C5-8CEACF03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774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2025-04-23T07:27:00.0000000Z</dcterms:created>
  <dcterms:modified xsi:type="dcterms:W3CDTF">2025-04-23T07:56:00.0000000Z</dcterms:modified>
  <dc:description>------------------------</dc:description>
  <dc:subject/>
  <keywords/>
  <version/>
  <category/>
</coreProperties>
</file>