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BE36E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EF630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5B56B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7C4D0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F19B1B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0A1AD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47F3F06" w14:textId="77777777"/>
        </w:tc>
      </w:tr>
      <w:tr w:rsidR="0028220F" w:rsidTr="0065630E" w14:paraId="440EBB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5875683" w14:textId="77777777"/>
        </w:tc>
      </w:tr>
      <w:tr w:rsidR="0028220F" w:rsidTr="0065630E" w14:paraId="70B92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3FEA5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30E2549" w14:textId="77777777">
            <w:pPr>
              <w:rPr>
                <w:b/>
              </w:rPr>
            </w:pPr>
          </w:p>
        </w:tc>
      </w:tr>
      <w:tr w:rsidR="0028220F" w:rsidTr="0065630E" w14:paraId="7C8D25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62093" w14:paraId="0A89483B" w14:textId="796A224B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8647" w:type="dxa"/>
            <w:gridSpan w:val="2"/>
          </w:tcPr>
          <w:p w:rsidRPr="00962093" w:rsidR="0028220F" w:rsidP="0065630E" w:rsidRDefault="00962093" w14:paraId="4FA4B3A8" w14:textId="2C2A427F">
            <w:pPr>
              <w:rPr>
                <w:b/>
                <w:bCs/>
              </w:rPr>
            </w:pPr>
            <w:r w:rsidRPr="00962093">
              <w:rPr>
                <w:b/>
                <w:bCs/>
              </w:rPr>
              <w:t>Structuur van de uitvoering werk en inkomen (SUWI)</w:t>
            </w:r>
          </w:p>
        </w:tc>
      </w:tr>
      <w:tr w:rsidR="0028220F" w:rsidTr="0065630E" w14:paraId="55B16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D22DB9" w14:textId="77777777"/>
        </w:tc>
        <w:tc>
          <w:tcPr>
            <w:tcW w:w="8647" w:type="dxa"/>
            <w:gridSpan w:val="2"/>
          </w:tcPr>
          <w:p w:rsidR="0028220F" w:rsidP="0065630E" w:rsidRDefault="0028220F" w14:paraId="1330E442" w14:textId="77777777"/>
        </w:tc>
      </w:tr>
      <w:tr w:rsidR="0028220F" w:rsidTr="0065630E" w14:paraId="70665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DBB9AB" w14:textId="77777777"/>
        </w:tc>
        <w:tc>
          <w:tcPr>
            <w:tcW w:w="8647" w:type="dxa"/>
            <w:gridSpan w:val="2"/>
          </w:tcPr>
          <w:p w:rsidR="0028220F" w:rsidP="0065630E" w:rsidRDefault="0028220F" w14:paraId="356EA2BF" w14:textId="77777777"/>
        </w:tc>
      </w:tr>
      <w:tr w:rsidR="0028220F" w:rsidTr="0065630E" w14:paraId="41F4D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9C1DD9" w14:textId="4363E1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22AA5">
              <w:rPr>
                <w:b/>
              </w:rPr>
              <w:t>841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D31C580" w14:textId="73238B6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62093">
              <w:rPr>
                <w:b/>
              </w:rPr>
              <w:t>HET LID ERGIN</w:t>
            </w:r>
          </w:p>
          <w:p w:rsidR="0028220F" w:rsidP="0065630E" w:rsidRDefault="0028220F" w14:paraId="7972BE20" w14:textId="06250D1A">
            <w:pPr>
              <w:rPr>
                <w:b/>
              </w:rPr>
            </w:pPr>
            <w:r>
              <w:t xml:space="preserve">Ter vervanging van die gedrukt onder nr. </w:t>
            </w:r>
            <w:r w:rsidR="00962093">
              <w:t>838</w:t>
            </w:r>
          </w:p>
        </w:tc>
      </w:tr>
      <w:tr w:rsidR="0028220F" w:rsidTr="0065630E" w14:paraId="0C519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000550" w14:textId="77777777"/>
        </w:tc>
        <w:tc>
          <w:tcPr>
            <w:tcW w:w="8647" w:type="dxa"/>
            <w:gridSpan w:val="2"/>
          </w:tcPr>
          <w:p w:rsidR="0028220F" w:rsidP="0065630E" w:rsidRDefault="0028220F" w14:paraId="63D8B982" w14:textId="012FCF15">
            <w:r>
              <w:t xml:space="preserve">Voorgesteld </w:t>
            </w:r>
            <w:r w:rsidR="00222AA5">
              <w:t>22 april 2025</w:t>
            </w:r>
          </w:p>
        </w:tc>
      </w:tr>
      <w:tr w:rsidR="0028220F" w:rsidTr="0065630E" w14:paraId="7DC90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E2208D" w14:textId="77777777"/>
        </w:tc>
        <w:tc>
          <w:tcPr>
            <w:tcW w:w="8647" w:type="dxa"/>
            <w:gridSpan w:val="2"/>
          </w:tcPr>
          <w:p w:rsidR="0028220F" w:rsidP="0065630E" w:rsidRDefault="0028220F" w14:paraId="4B079AC3" w14:textId="77777777"/>
        </w:tc>
      </w:tr>
      <w:tr w:rsidR="0028220F" w:rsidTr="0065630E" w14:paraId="406CD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1E74E0" w14:textId="77777777"/>
        </w:tc>
        <w:tc>
          <w:tcPr>
            <w:tcW w:w="8647" w:type="dxa"/>
            <w:gridSpan w:val="2"/>
          </w:tcPr>
          <w:p w:rsidR="0028220F" w:rsidP="0065630E" w:rsidRDefault="0028220F" w14:paraId="3F76822D" w14:textId="77777777">
            <w:r>
              <w:t>De Kamer,</w:t>
            </w:r>
          </w:p>
        </w:tc>
      </w:tr>
      <w:tr w:rsidR="0028220F" w:rsidTr="0065630E" w14:paraId="4CCBF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D3A115" w14:textId="77777777"/>
        </w:tc>
        <w:tc>
          <w:tcPr>
            <w:tcW w:w="8647" w:type="dxa"/>
            <w:gridSpan w:val="2"/>
          </w:tcPr>
          <w:p w:rsidR="0028220F" w:rsidP="0065630E" w:rsidRDefault="0028220F" w14:paraId="13D77C65" w14:textId="77777777"/>
        </w:tc>
      </w:tr>
      <w:tr w:rsidR="0028220F" w:rsidTr="0065630E" w14:paraId="0AB45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B7534" w14:textId="77777777"/>
        </w:tc>
        <w:tc>
          <w:tcPr>
            <w:tcW w:w="8647" w:type="dxa"/>
            <w:gridSpan w:val="2"/>
          </w:tcPr>
          <w:p w:rsidR="0028220F" w:rsidP="0065630E" w:rsidRDefault="0028220F" w14:paraId="463C19BE" w14:textId="77777777">
            <w:r>
              <w:t>gehoord de beraadslaging,</w:t>
            </w:r>
          </w:p>
        </w:tc>
      </w:tr>
      <w:tr w:rsidR="0028220F" w:rsidTr="0065630E" w14:paraId="22F6B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6C0D31" w14:textId="77777777"/>
        </w:tc>
        <w:tc>
          <w:tcPr>
            <w:tcW w:w="8647" w:type="dxa"/>
            <w:gridSpan w:val="2"/>
          </w:tcPr>
          <w:p w:rsidR="0028220F" w:rsidP="0065630E" w:rsidRDefault="0028220F" w14:paraId="0042EFD0" w14:textId="77777777"/>
        </w:tc>
      </w:tr>
      <w:tr w:rsidR="0028220F" w:rsidTr="0065630E" w14:paraId="155FC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F06618" w14:textId="77777777"/>
        </w:tc>
        <w:tc>
          <w:tcPr>
            <w:tcW w:w="8647" w:type="dxa"/>
            <w:gridSpan w:val="2"/>
          </w:tcPr>
          <w:p w:rsidR="00962093" w:rsidP="00962093" w:rsidRDefault="00962093" w14:paraId="2BA72ADB" w14:textId="77777777">
            <w:r>
              <w:t>constaterende dat de regering spreekt over een “correctieoperatie” bij fouten die duizenden mensen jarenlang geld hebben gekost;</w:t>
            </w:r>
          </w:p>
          <w:p w:rsidR="00962093" w:rsidP="00962093" w:rsidRDefault="00962093" w14:paraId="4723EEBF" w14:textId="77777777"/>
          <w:p w:rsidR="00962093" w:rsidP="00962093" w:rsidRDefault="00962093" w14:paraId="488AF166" w14:textId="77777777">
            <w:r>
              <w:t>overwegende dat dit geen tikfout in een spreadsheet was, maar een keiharde inbreuk op bestaanszekerheid;</w:t>
            </w:r>
          </w:p>
          <w:p w:rsidR="00962093" w:rsidP="00962093" w:rsidRDefault="00962093" w14:paraId="155BB1FF" w14:textId="77777777"/>
          <w:p w:rsidR="00962093" w:rsidP="00962093" w:rsidRDefault="00962093" w14:paraId="79C8323D" w14:textId="77777777">
            <w:r>
              <w:t>van mening dat we fouten die mensen raken niet weg mogen poetsen met technocratische taal;</w:t>
            </w:r>
          </w:p>
          <w:p w:rsidR="00962093" w:rsidP="00962093" w:rsidRDefault="00962093" w14:paraId="103C4D9E" w14:textId="77777777"/>
          <w:p w:rsidR="00962093" w:rsidP="00962093" w:rsidRDefault="00962093" w14:paraId="747A58D3" w14:textId="77777777">
            <w:r>
              <w:t>verzoekt de regering om voortaan te spreken van een hersteloperatie als het gaat over de fouten bij het UWV,</w:t>
            </w:r>
          </w:p>
          <w:p w:rsidR="00962093" w:rsidP="00962093" w:rsidRDefault="00962093" w14:paraId="14AE79DC" w14:textId="77777777"/>
          <w:p w:rsidR="00962093" w:rsidP="00962093" w:rsidRDefault="00962093" w14:paraId="0485B349" w14:textId="77777777">
            <w:r>
              <w:t>en gaat over tot de orde van de dag.</w:t>
            </w:r>
          </w:p>
          <w:p w:rsidR="00962093" w:rsidP="00962093" w:rsidRDefault="00962093" w14:paraId="183B9A24" w14:textId="77777777"/>
          <w:p w:rsidR="0028220F" w:rsidP="00962093" w:rsidRDefault="00962093" w14:paraId="17899D2F" w14:textId="41950768">
            <w:r>
              <w:t>Ergin</w:t>
            </w:r>
          </w:p>
        </w:tc>
      </w:tr>
    </w:tbl>
    <w:p w:rsidRPr="0028220F" w:rsidR="004A4819" w:rsidP="0028220F" w:rsidRDefault="004A4819" w14:paraId="1779F24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DA0D" w14:textId="77777777" w:rsidR="00962093" w:rsidRDefault="00962093">
      <w:pPr>
        <w:spacing w:line="20" w:lineRule="exact"/>
      </w:pPr>
    </w:p>
  </w:endnote>
  <w:endnote w:type="continuationSeparator" w:id="0">
    <w:p w14:paraId="39735F50" w14:textId="77777777" w:rsidR="00962093" w:rsidRDefault="009620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986849" w14:textId="77777777" w:rsidR="00962093" w:rsidRDefault="009620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B9A" w14:textId="77777777" w:rsidR="00962093" w:rsidRDefault="009620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5CC41E" w14:textId="77777777" w:rsidR="00962093" w:rsidRDefault="009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9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22AA5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62093"/>
    <w:rsid w:val="009B6CFE"/>
    <w:rsid w:val="00A57354"/>
    <w:rsid w:val="00AD5795"/>
    <w:rsid w:val="00AE3413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2B1B0"/>
  <w15:docId w15:val="{104E106F-6FF3-443C-A861-4DF272C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2025-04-23T09:20:00.0000000Z</dcterms:created>
  <dcterms:modified xsi:type="dcterms:W3CDTF">2025-04-23T09:20:00.0000000Z</dcterms:modified>
  <dc:description>------------------------</dc:description>
  <dc:subject/>
  <keywords/>
  <version/>
  <category/>
</coreProperties>
</file>