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601685" w14:paraId="0C46C80E" w14:textId="77777777">
      <w:r>
        <w:t> </w:t>
      </w:r>
    </w:p>
    <w:p w:rsidR="000F4694" w:rsidP="006961FF" w14:paraId="12756D26" w14:textId="77777777"/>
    <w:p w:rsidR="000F4694" w:rsidP="006961FF" w14:paraId="3DE8F6CA" w14:textId="77777777"/>
    <w:p w:rsidR="000F4694" w:rsidP="006961FF" w14:paraId="2D506EC3" w14:textId="77777777"/>
    <w:p w:rsidR="006961FF" w:rsidP="006961FF" w14:paraId="01B5FE58" w14:textId="7AFC6A5A">
      <w:r w:rsidRPr="0049332D">
        <w:t xml:space="preserve">Hierbij </w:t>
      </w:r>
      <w:r w:rsidR="00B77D97">
        <w:t>doe ik u een tweede nota van wijziging inzake de wijziging wetsvoorstel aanscherping strafbaarstelling ronselen toekomen.</w:t>
      </w:r>
    </w:p>
    <w:p w:rsidR="00601685" w14:paraId="3DEB1EBB" w14:textId="77777777"/>
    <w:p w:rsidRPr="00616BF3" w:rsidR="00E866DE" w:rsidP="006961FF" w14:paraId="0006BE96" w14:textId="77777777"/>
    <w:p w:rsidRPr="00186C9F" w:rsidR="00E866DE" w:rsidP="00E866DE" w14:paraId="1DCA3206" w14:textId="66D359B2">
      <w:pPr>
        <w:rPr>
          <w:color w:val="auto"/>
        </w:rPr>
      </w:pPr>
      <w:r w:rsidRPr="00186C9F">
        <w:rPr>
          <w:color w:val="auto"/>
        </w:rPr>
        <w:t xml:space="preserve">De </w:t>
      </w:r>
      <w:r w:rsidR="00B77D97">
        <w:rPr>
          <w:color w:val="auto"/>
        </w:rPr>
        <w:t>minister</w:t>
      </w:r>
      <w:r w:rsidRPr="00186C9F">
        <w:rPr>
          <w:color w:val="auto"/>
        </w:rPr>
        <w:t xml:space="preserve"> van Binnenlandse Zaken en Koninkrijksrelaties,</w:t>
      </w:r>
      <w:r w:rsidRPr="00186C9F">
        <w:rPr>
          <w:color w:val="auto"/>
        </w:rPr>
        <w:br/>
      </w:r>
      <w:r w:rsidRPr="00186C9F">
        <w:rPr>
          <w:color w:val="auto"/>
        </w:rPr>
        <w:br/>
      </w:r>
      <w:r w:rsidRPr="00186C9F">
        <w:rPr>
          <w:color w:val="auto"/>
        </w:rPr>
        <w:br/>
      </w:r>
      <w:r w:rsidRPr="00186C9F">
        <w:rPr>
          <w:color w:val="auto"/>
        </w:rPr>
        <w:br/>
      </w:r>
      <w:r w:rsidRPr="00186C9F">
        <w:rPr>
          <w:color w:val="auto"/>
        </w:rPr>
        <w:br/>
      </w:r>
      <w:r w:rsidR="00B77D97">
        <w:rPr>
          <w:color w:val="auto"/>
        </w:rPr>
        <w:t>J.J.M. Uitermark</w:t>
      </w:r>
    </w:p>
    <w:p w:rsidRPr="00186C9F" w:rsidR="00601685" w:rsidP="00B77D97" w14:paraId="2D10DA0A" w14:textId="30F325C3">
      <w:pPr>
        <w:spacing w:line="240" w:lineRule="auto"/>
        <w:rPr>
          <w:color w:val="auto"/>
        </w:rPr>
      </w:pPr>
    </w:p>
    <w:sectPr>
      <w:headerReference w:type="default" r:id="rId6"/>
      <w:headerReference w:type="first" r:id="rId7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1685" w:rsidP="00B77D97" w14:paraId="0890C94B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1685" w14:textId="77777777">
                          <w:pPr>
                            <w:pStyle w:val="Referentiegegevensbold"/>
                          </w:pPr>
                          <w:r>
                            <w:t>Directoraat-generaal Digitalisering en Overheidsorganisatie</w:t>
                          </w:r>
                        </w:p>
                        <w:p w:rsidR="00601685" w14:textId="77777777">
                          <w:pPr>
                            <w:pStyle w:val="Referentiegegevens"/>
                          </w:pPr>
                          <w:r>
                            <w:t>Ambtenaar &amp; Organisatie (A&amp;O)</w:t>
                          </w:r>
                        </w:p>
                        <w:p w:rsidR="00601685" w14:textId="77777777">
                          <w:pPr>
                            <w:pStyle w:val="Referentiegegevens"/>
                          </w:pPr>
                          <w:r>
                            <w:t>Personeelsbeleid Rijk</w:t>
                          </w:r>
                        </w:p>
                        <w:p w:rsidR="00601685" w14:textId="77777777">
                          <w:pPr>
                            <w:pStyle w:val="WitregelW2"/>
                          </w:pPr>
                        </w:p>
                        <w:p w:rsidR="00601685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17 april 2025</w:t>
                          </w:r>
                          <w:r>
                            <w:fldChar w:fldCharType="end"/>
                          </w:r>
                        </w:p>
                        <w:p w:rsidR="00601685" w14:textId="77777777">
                          <w:pPr>
                            <w:pStyle w:val="WitregelW1"/>
                          </w:pPr>
                        </w:p>
                        <w:p w:rsidR="00601685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2025-0000300106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601685" w14:paraId="4EC75128" w14:textId="77777777">
                    <w:pPr>
                      <w:pStyle w:val="Referentiegegevensbold"/>
                    </w:pPr>
                    <w:r>
                      <w:t>Directoraat-generaal Digitalisering en Overheidsorganisatie</w:t>
                    </w:r>
                  </w:p>
                  <w:p w:rsidR="00601685" w14:paraId="4F81558E" w14:textId="77777777">
                    <w:pPr>
                      <w:pStyle w:val="Referentiegegevens"/>
                    </w:pPr>
                    <w:r>
                      <w:t>Ambtenaar &amp; Organisatie (A&amp;O)</w:t>
                    </w:r>
                  </w:p>
                  <w:p w:rsidR="00601685" w14:paraId="2FBC0340" w14:textId="77777777">
                    <w:pPr>
                      <w:pStyle w:val="Referentiegegevens"/>
                    </w:pPr>
                    <w:r>
                      <w:t>Personeelsbeleid Rijk</w:t>
                    </w:r>
                  </w:p>
                  <w:p w:rsidR="00601685" w14:paraId="5AD57FD8" w14:textId="77777777">
                    <w:pPr>
                      <w:pStyle w:val="WitregelW2"/>
                    </w:pPr>
                  </w:p>
                  <w:p w:rsidR="00601685" w14:paraId="4B967A41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17 april 2025</w:t>
                    </w:r>
                    <w:r>
                      <w:fldChar w:fldCharType="end"/>
                    </w:r>
                  </w:p>
                  <w:p w:rsidR="00601685" w14:paraId="42D565BF" w14:textId="77777777">
                    <w:pPr>
                      <w:pStyle w:val="WitregelW1"/>
                    </w:pPr>
                  </w:p>
                  <w:p w:rsidR="00601685" w14:paraId="0FAD1FE4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2025-0000300106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1685" w14:paraId="7C239D94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1685" w14:paraId="0A5A2A26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72845482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845482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601685" w14:paraId="31F61765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1685" w14:paraId="3354E98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20850291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0850291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601685" w14:paraId="2ACA91E7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1685" w14:paraId="4C412BBF" w14:textId="77777777">
                          <w:pPr>
                            <w:pStyle w:val="Referentiegegevens"/>
                          </w:pPr>
                          <w:r>
                            <w:t>&gt; Retouradres Postbus 20018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601685" w14:paraId="5AB26917" w14:textId="77777777">
                    <w:pPr>
                      <w:pStyle w:val="Referentiegegevens"/>
                    </w:pPr>
                    <w:r>
                      <w:t>&gt; Retouradres Postbus 20018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601685" w14:textId="77777777">
                          <w:r>
                            <w:t>Aan de Voorzitter van de Tweede Kamer der Staten-Generaal</w:t>
                          </w:r>
                        </w:p>
                        <w:p w:rsidR="00601685" w14:textId="77777777">
                          <w:r>
                            <w:t xml:space="preserve">Postbus 20018 </w:t>
                          </w:r>
                        </w:p>
                        <w:p w:rsidR="00601685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601685" w14:paraId="54F91B1B" w14:textId="77777777">
                    <w:r>
                      <w:t>Aan de Voorzitter van de Tweede Kamer der Staten-Generaal</w:t>
                    </w:r>
                  </w:p>
                  <w:p w:rsidR="00601685" w14:paraId="7391CECB" w14:textId="77777777">
                    <w:r>
                      <w:t xml:space="preserve">Postbus 20018 </w:t>
                    </w:r>
                  </w:p>
                  <w:p w:rsidR="00601685" w14:paraId="3BB748D8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3342640</wp:posOffset>
              </wp:positionV>
              <wp:extent cx="4772025" cy="60007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600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0173ACBE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01685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17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14:paraId="60CB9B0B" w14:textId="77777777" w:rsidTr="00AA214F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193"/>
                            </w:trPr>
                            <w:tc>
                              <w:tcPr>
                                <w:tcW w:w="1140" w:type="dxa"/>
                              </w:tcPr>
                              <w:p w:rsidR="00601685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CE4CFE" w14:textId="15E9BF4B">
                                <w:r>
                                  <w:t>Tweede nota van wijziging wetsvoorstel aanscherping strafbaarstelling ronselen</w:t>
                                </w:r>
                              </w:p>
                            </w:tc>
                          </w:tr>
                        </w:tbl>
                        <w:p w:rsidR="00B051D8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47.25pt;margin-top:263.2pt;margin-left:80.25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0173ACBE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01685" w14:paraId="1905A97B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17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14:paraId="60CB9B0B" w14:textId="77777777" w:rsidTr="00AA214F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193"/>
                      </w:trPr>
                      <w:tc>
                        <w:tcPr>
                          <w:tcW w:w="1140" w:type="dxa"/>
                        </w:tcPr>
                        <w:p w:rsidR="00601685" w14:paraId="4DB695E1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CE4CFE" w14:paraId="70A0B84F" w14:textId="15E9BF4B">
                          <w:r>
                            <w:t>Tweede nota van wijziging wetsvoorstel aanscherping strafbaarstelling ronselen</w:t>
                          </w:r>
                        </w:p>
                      </w:tc>
                    </w:tr>
                  </w:tbl>
                  <w:p w:rsidR="00B051D8" w14:paraId="7E07E802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1685" w14:textId="00A4FE6C">
                          <w:pPr>
                            <w:pStyle w:val="Referentiegegevensbold"/>
                          </w:pPr>
                          <w:r>
                            <w:t xml:space="preserve">Directoraat-generaal </w:t>
                          </w:r>
                          <w:r w:rsidR="00B77D97">
                            <w:t>Openbaar Bestuur &amp; Democratie</w:t>
                          </w:r>
                        </w:p>
                        <w:p w:rsidR="00601685" w14:textId="442985B0">
                          <w:pPr>
                            <w:pStyle w:val="Referentiegegevens"/>
                          </w:pPr>
                          <w:r>
                            <w:t>CZW</w:t>
                          </w:r>
                        </w:p>
                        <w:p w:rsidR="00601685" w14:textId="77777777">
                          <w:pPr>
                            <w:pStyle w:val="WitregelW1"/>
                          </w:pPr>
                        </w:p>
                        <w:p w:rsidR="00601685" w:rsidRPr="00AA214F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A214F">
                            <w:rPr>
                              <w:lang w:val="de-DE"/>
                            </w:rPr>
                            <w:t>Turfmarkt</w:t>
                          </w:r>
                          <w:r w:rsidRPr="00AA214F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601685" w:rsidRPr="00AA214F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A214F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:rsidR="00601685" w:rsidRPr="00AA214F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A214F">
                            <w:rPr>
                              <w:lang w:val="de-DE"/>
                            </w:rPr>
                            <w:t>Postbus 20018</w:t>
                          </w:r>
                        </w:p>
                        <w:p w:rsidR="00601685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601685" w14:textId="77777777">
                          <w:pPr>
                            <w:pStyle w:val="WitregelW1"/>
                          </w:pPr>
                        </w:p>
                        <w:p w:rsidR="00601685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2025-0000300106</w:t>
                          </w:r>
                          <w:r>
                            <w:fldChar w:fldCharType="end"/>
                          </w:r>
                        </w:p>
                        <w:p w:rsidR="00601685" w14:textId="77777777">
                          <w:pPr>
                            <w:pStyle w:val="WitregelW1"/>
                          </w:pPr>
                        </w:p>
                        <w:p w:rsidR="00601685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601685" w14:paraId="49BEEC4F" w14:textId="00A4FE6C">
                    <w:pPr>
                      <w:pStyle w:val="Referentiegegevensbold"/>
                    </w:pPr>
                    <w:r>
                      <w:t xml:space="preserve">Directoraat-generaal </w:t>
                    </w:r>
                    <w:r w:rsidR="00B77D97">
                      <w:t>Openbaar Bestuur &amp; Democratie</w:t>
                    </w:r>
                  </w:p>
                  <w:p w:rsidR="00601685" w14:paraId="0E53C52D" w14:textId="442985B0">
                    <w:pPr>
                      <w:pStyle w:val="Referentiegegevens"/>
                    </w:pPr>
                    <w:r>
                      <w:t>CZW</w:t>
                    </w:r>
                  </w:p>
                  <w:p w:rsidR="00601685" w14:paraId="3EC00A18" w14:textId="77777777">
                    <w:pPr>
                      <w:pStyle w:val="WitregelW1"/>
                    </w:pPr>
                  </w:p>
                  <w:p w:rsidR="00601685" w:rsidRPr="00AA214F" w14:paraId="684FFDC7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AA214F">
                      <w:rPr>
                        <w:lang w:val="de-DE"/>
                      </w:rPr>
                      <w:t>Turfmarkt</w:t>
                    </w:r>
                    <w:r w:rsidRPr="00AA214F">
                      <w:rPr>
                        <w:lang w:val="de-DE"/>
                      </w:rPr>
                      <w:t xml:space="preserve"> 147</w:t>
                    </w:r>
                  </w:p>
                  <w:p w:rsidR="00601685" w:rsidRPr="00AA214F" w14:paraId="5FC7AAEF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AA214F">
                      <w:rPr>
                        <w:lang w:val="de-DE"/>
                      </w:rPr>
                      <w:t>2511 DP   Den Haag</w:t>
                    </w:r>
                  </w:p>
                  <w:p w:rsidR="00601685" w:rsidRPr="00AA214F" w14:paraId="09F58565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AA214F">
                      <w:rPr>
                        <w:lang w:val="de-DE"/>
                      </w:rPr>
                      <w:t>Postbus 20018</w:t>
                    </w:r>
                  </w:p>
                  <w:p w:rsidR="00601685" w14:paraId="2B0B1CC1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601685" w14:paraId="645AE044" w14:textId="77777777">
                    <w:pPr>
                      <w:pStyle w:val="WitregelW1"/>
                    </w:pPr>
                  </w:p>
                  <w:p w:rsidR="00601685" w14:paraId="0D5A8DD6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2025-0000300106</w:t>
                    </w:r>
                    <w:r>
                      <w:fldChar w:fldCharType="end"/>
                    </w:r>
                  </w:p>
                  <w:p w:rsidR="00601685" w14:paraId="2ABCA584" w14:textId="77777777">
                    <w:pPr>
                      <w:pStyle w:val="WitregelW1"/>
                    </w:pPr>
                  </w:p>
                  <w:p w:rsidR="00601685" w14:paraId="222677D2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51D8" w14:paraId="500AD89F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B051D8" w14:paraId="2BF540BF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17D2D91"/>
    <w:multiLevelType w:val="multilevel"/>
    <w:tmpl w:val="7402E37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F2E83E4B"/>
    <w:multiLevelType w:val="multilevel"/>
    <w:tmpl w:val="9062CAF0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36394C57"/>
    <w:multiLevelType w:val="multilevel"/>
    <w:tmpl w:val="7DA0483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62D55460"/>
    <w:multiLevelType w:val="multilevel"/>
    <w:tmpl w:val="FE03410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>
    <w:nsid w:val="65775CFC"/>
    <w:multiLevelType w:val="hybridMultilevel"/>
    <w:tmpl w:val="F5A8E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D1804"/>
    <w:multiLevelType w:val="hybridMultilevel"/>
    <w:tmpl w:val="0F22C996"/>
    <w:styleLink w:val="Gemporteerdestijl2"/>
    <w:lvl w:ilvl="0">
      <w:start w:val="1"/>
      <w:numFmt w:val="decimal"/>
      <w:lvlText w:val="%1."/>
      <w:lvlJc w:val="left"/>
      <w:pPr>
        <w:ind w:left="786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802EA5B"/>
    <w:multiLevelType w:val="multilevel"/>
    <w:tmpl w:val="1CE9DD84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FF"/>
    <w:rsid w:val="00015454"/>
    <w:rsid w:val="00052857"/>
    <w:rsid w:val="000F4694"/>
    <w:rsid w:val="001119DE"/>
    <w:rsid w:val="00186C9F"/>
    <w:rsid w:val="001C0DC9"/>
    <w:rsid w:val="00283BAF"/>
    <w:rsid w:val="0029066E"/>
    <w:rsid w:val="002A78D8"/>
    <w:rsid w:val="002C6151"/>
    <w:rsid w:val="00343D08"/>
    <w:rsid w:val="00357ED9"/>
    <w:rsid w:val="003D2A48"/>
    <w:rsid w:val="004160B9"/>
    <w:rsid w:val="0049332D"/>
    <w:rsid w:val="004B65C5"/>
    <w:rsid w:val="00514051"/>
    <w:rsid w:val="005257ED"/>
    <w:rsid w:val="005640BA"/>
    <w:rsid w:val="00585250"/>
    <w:rsid w:val="005F3F7E"/>
    <w:rsid w:val="00601685"/>
    <w:rsid w:val="00616BF3"/>
    <w:rsid w:val="006961FF"/>
    <w:rsid w:val="006D6252"/>
    <w:rsid w:val="006E070F"/>
    <w:rsid w:val="00793805"/>
    <w:rsid w:val="007A0AA7"/>
    <w:rsid w:val="00871B12"/>
    <w:rsid w:val="00875443"/>
    <w:rsid w:val="00887364"/>
    <w:rsid w:val="008A54E7"/>
    <w:rsid w:val="008B5C62"/>
    <w:rsid w:val="008C6C53"/>
    <w:rsid w:val="008E5C8E"/>
    <w:rsid w:val="008F580A"/>
    <w:rsid w:val="00920EC7"/>
    <w:rsid w:val="009260CA"/>
    <w:rsid w:val="00936276"/>
    <w:rsid w:val="00967169"/>
    <w:rsid w:val="009B1794"/>
    <w:rsid w:val="009D21F5"/>
    <w:rsid w:val="00A43868"/>
    <w:rsid w:val="00A508E1"/>
    <w:rsid w:val="00A5444B"/>
    <w:rsid w:val="00AA214F"/>
    <w:rsid w:val="00AB62F6"/>
    <w:rsid w:val="00AC5C77"/>
    <w:rsid w:val="00AD4456"/>
    <w:rsid w:val="00AF537A"/>
    <w:rsid w:val="00B051D8"/>
    <w:rsid w:val="00B4047D"/>
    <w:rsid w:val="00B77D97"/>
    <w:rsid w:val="00BB7D83"/>
    <w:rsid w:val="00BC01FC"/>
    <w:rsid w:val="00C16F67"/>
    <w:rsid w:val="00C17CFE"/>
    <w:rsid w:val="00CE4CFE"/>
    <w:rsid w:val="00D25378"/>
    <w:rsid w:val="00D44939"/>
    <w:rsid w:val="00D8010A"/>
    <w:rsid w:val="00D96E09"/>
    <w:rsid w:val="00DE100F"/>
    <w:rsid w:val="00DE26BD"/>
    <w:rsid w:val="00E866DE"/>
    <w:rsid w:val="00E90AE5"/>
    <w:rsid w:val="00EA12D3"/>
    <w:rsid w:val="00EC20E3"/>
    <w:rsid w:val="00EE6C36"/>
    <w:rsid w:val="00F07940"/>
    <w:rsid w:val="00F12914"/>
    <w:rsid w:val="00F17D30"/>
    <w:rsid w:val="00F21F24"/>
    <w:rsid w:val="00FC7352"/>
    <w:rsid w:val="00FE7F0D"/>
    <w:rsid w:val="00FF517A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8C942F"/>
  <w15:docId w15:val="{3DE200D5-5EAB-4826-A9FC-14C4D77A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  <w:tabs>
        <w:tab w:val="num" w:pos="360"/>
      </w:tabs>
      <w:ind w:left="0" w:firstLine="0"/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6961F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6961F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6961F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6961FF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61FF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6961FF"/>
    <w:pPr>
      <w:autoSpaceDN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6961FF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numbering" w:customStyle="1" w:styleId="Gemporteerdestijl2">
    <w:name w:val="Geïmporteerde stijl 2"/>
    <w:rsid w:val="006961FF"/>
    <w:pPr>
      <w:numPr>
        <w:numId w:val="6"/>
      </w:numPr>
    </w:pPr>
  </w:style>
  <w:style w:type="paragraph" w:styleId="FootnoteText">
    <w:name w:val="footnote text"/>
    <w:basedOn w:val="Normal"/>
    <w:link w:val="VoetnoottekstChar"/>
    <w:uiPriority w:val="99"/>
    <w:semiHidden/>
    <w:unhideWhenUsed/>
    <w:rsid w:val="006961FF"/>
    <w:pPr>
      <w:pBdr>
        <w:top w:val="nil"/>
        <w:left w:val="nil"/>
        <w:bottom w:val="nil"/>
        <w:right w:val="nil"/>
        <w:between w:val="nil"/>
        <w:bar w:val="nil"/>
      </w:pBdr>
      <w:autoSpaceDN/>
      <w:spacing w:line="240" w:lineRule="auto"/>
      <w:textAlignment w:val="auto"/>
    </w:pPr>
    <w:rPr>
      <w:rFonts w:ascii="Aptos" w:eastAsia="Aptos" w:hAnsi="Aptos" w:cs="Aptos"/>
      <w:kern w:val="2"/>
      <w:sz w:val="20"/>
      <w:szCs w:val="20"/>
      <w:u w:color="000000"/>
      <w:bdr w:val="none" w:sz="0" w:space="0" w:color="auto"/>
      <w14:textOutline w14:w="0">
        <w14:noFill/>
        <w14:prstDash w14:val="solid"/>
        <w14:bevel/>
      </w14:textOutline>
    </w:rPr>
  </w:style>
  <w:style w:type="character" w:customStyle="1" w:styleId="VoetnoottekstChar">
    <w:name w:val="Voetnoottekst Char"/>
    <w:basedOn w:val="DefaultParagraphFont"/>
    <w:link w:val="FootnoteText"/>
    <w:uiPriority w:val="99"/>
    <w:semiHidden/>
    <w:rsid w:val="006961FF"/>
    <w:rPr>
      <w:rFonts w:ascii="Aptos" w:eastAsia="Aptos" w:hAnsi="Aptos" w:cs="Aptos"/>
      <w:color w:val="000000"/>
      <w:kern w:val="2"/>
      <w:u w:color="000000"/>
      <w:bdr w:val="none" w:sz="0" w:space="0" w:color="auto"/>
      <w14:textOutline w14:w="0">
        <w14:noFill/>
        <w14:prstDash w14:val="solid"/>
        <w14:bevel/>
      </w14:textOutline>
    </w:rPr>
  </w:style>
  <w:style w:type="character" w:styleId="FootnoteReference">
    <w:name w:val="footnote reference"/>
    <w:aliases w:val="Footnote Refernece,sobrescrito"/>
    <w:basedOn w:val="DefaultParagraphFont"/>
    <w:uiPriority w:val="99"/>
    <w:unhideWhenUsed/>
    <w:rsid w:val="006961FF"/>
    <w:rPr>
      <w:vertAlign w:val="superscript"/>
    </w:rPr>
  </w:style>
  <w:style w:type="paragraph" w:styleId="ListParagraph">
    <w:name w:val="List Paragraph"/>
    <w:basedOn w:val="Normal"/>
    <w:uiPriority w:val="34"/>
    <w:semiHidden/>
    <w:rsid w:val="00616BF3"/>
    <w:pPr>
      <w:ind w:left="720"/>
      <w:contextualSpacing/>
    </w:pPr>
  </w:style>
  <w:style w:type="paragraph" w:styleId="Revision">
    <w:name w:val="Revision"/>
    <w:hidden/>
    <w:uiPriority w:val="99"/>
    <w:semiHidden/>
    <w:rsid w:val="004B65C5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4160B9"/>
    <w:pPr>
      <w:autoSpaceDN w:val="0"/>
      <w:spacing w:after="0"/>
      <w:textAlignment w:val="baseline"/>
    </w:pPr>
    <w:rPr>
      <w:rFonts w:ascii="Verdana" w:eastAsia="DejaVu Sans" w:hAnsi="Verdana" w:cs="Lohit Hindi"/>
      <w:b/>
      <w:bCs/>
      <w:color w:val="000000"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4160B9"/>
    <w:rPr>
      <w:rFonts w:ascii="Verdana" w:hAnsi="Verdana" w:eastAsiaTheme="minorHAnsi" w:cstheme="minorBidi"/>
      <w:b/>
      <w:bCs/>
      <w:color w:val="000000"/>
      <w:kern w:val="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111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styles" Target="styles.xml" Id="rId10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theme" Target="theme/theme1.xml" Id="rId8" /><Relationship Type="http://schemas.openxmlformats.org/officeDocument/2006/relationships/numbering" Target="numbering.xml" Id="rId9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https://bzk.digidoc-zfc.rijksweb.nl/zfc/editdocument/WijnandsSJMR/68F349BBB2EA819E6D81397F6233C526FE10F00115ECA3E6C89742D1/%7b278A8C35-217F-C870-A7CD-96443C100001%7d/Brief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2025-04-17T14:51:00.0000000Z</dcterms:created>
  <dcterms:modified xsi:type="dcterms:W3CDTF">2025-04-17T14:58:00.0000000Z</dcterms:modified>
  <dc:creator/>
  <lastModifiedBy/>
  <dc:description>------------------------</dc:description>
  <dc:subject/>
  <keywords/>
  <version/>
  <category/>
</coreProperties>
</file>