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F2D09" w14:paraId="69D400C0" w14:textId="77777777">
        <w:tc>
          <w:tcPr>
            <w:tcW w:w="6733" w:type="dxa"/>
            <w:gridSpan w:val="2"/>
            <w:tcBorders>
              <w:top w:val="nil"/>
              <w:left w:val="nil"/>
              <w:bottom w:val="nil"/>
              <w:right w:val="nil"/>
            </w:tcBorders>
            <w:vAlign w:val="center"/>
          </w:tcPr>
          <w:p w:rsidR="00997775" w:rsidP="00710A7A" w:rsidRDefault="00997775" w14:paraId="60DD323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0DD6E0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F2D09" w14:paraId="4577F13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52DB4A6" w14:textId="77777777">
            <w:r w:rsidRPr="008B0CC5">
              <w:t xml:space="preserve">Vergaderjaar </w:t>
            </w:r>
            <w:r w:rsidR="00AC6B87">
              <w:t>2024-2025</w:t>
            </w:r>
          </w:p>
        </w:tc>
      </w:tr>
      <w:tr w:rsidR="00997775" w:rsidTr="00CF2D09" w14:paraId="50F85A87" w14:textId="77777777">
        <w:trPr>
          <w:cantSplit/>
        </w:trPr>
        <w:tc>
          <w:tcPr>
            <w:tcW w:w="10985" w:type="dxa"/>
            <w:gridSpan w:val="3"/>
            <w:tcBorders>
              <w:top w:val="nil"/>
              <w:left w:val="nil"/>
              <w:bottom w:val="nil"/>
              <w:right w:val="nil"/>
            </w:tcBorders>
          </w:tcPr>
          <w:p w:rsidR="00997775" w:rsidRDefault="00997775" w14:paraId="256C90B6" w14:textId="77777777"/>
        </w:tc>
      </w:tr>
      <w:tr w:rsidR="00997775" w:rsidTr="00CF2D09" w14:paraId="71AD0881" w14:textId="77777777">
        <w:trPr>
          <w:cantSplit/>
        </w:trPr>
        <w:tc>
          <w:tcPr>
            <w:tcW w:w="10985" w:type="dxa"/>
            <w:gridSpan w:val="3"/>
            <w:tcBorders>
              <w:top w:val="nil"/>
              <w:left w:val="nil"/>
              <w:bottom w:val="single" w:color="auto" w:sz="4" w:space="0"/>
              <w:right w:val="nil"/>
            </w:tcBorders>
          </w:tcPr>
          <w:p w:rsidR="00997775" w:rsidRDefault="00997775" w14:paraId="62B5C0A9" w14:textId="77777777"/>
        </w:tc>
      </w:tr>
      <w:tr w:rsidR="00997775" w:rsidTr="00CF2D09" w14:paraId="30E087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2C3966" w14:textId="77777777"/>
        </w:tc>
        <w:tc>
          <w:tcPr>
            <w:tcW w:w="7654" w:type="dxa"/>
            <w:gridSpan w:val="2"/>
          </w:tcPr>
          <w:p w:rsidR="00997775" w:rsidRDefault="00997775" w14:paraId="39A2AD56" w14:textId="77777777"/>
        </w:tc>
      </w:tr>
      <w:tr w:rsidR="00CF2D09" w:rsidTr="00CF2D09" w14:paraId="6565DA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F2D09" w:rsidP="00CF2D09" w:rsidRDefault="00CF2D09" w14:paraId="30B42EC7" w14:textId="79A7AD75">
            <w:pPr>
              <w:rPr>
                <w:b/>
              </w:rPr>
            </w:pPr>
            <w:r>
              <w:rPr>
                <w:b/>
              </w:rPr>
              <w:t>36 582</w:t>
            </w:r>
          </w:p>
        </w:tc>
        <w:tc>
          <w:tcPr>
            <w:tcW w:w="7654" w:type="dxa"/>
            <w:gridSpan w:val="2"/>
          </w:tcPr>
          <w:p w:rsidR="00CF2D09" w:rsidP="00CF2D09" w:rsidRDefault="00CF2D09" w14:paraId="0B7367E8" w14:textId="61395E34">
            <w:pPr>
              <w:rPr>
                <w:b/>
              </w:rPr>
            </w:pPr>
            <w:r w:rsidRPr="007F3FD4">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997775" w:rsidTr="00CF2D09" w14:paraId="69A3E1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6B8D27" w14:textId="77777777"/>
        </w:tc>
        <w:tc>
          <w:tcPr>
            <w:tcW w:w="7654" w:type="dxa"/>
            <w:gridSpan w:val="2"/>
          </w:tcPr>
          <w:p w:rsidR="00997775" w:rsidRDefault="00997775" w14:paraId="2C12D5E1" w14:textId="77777777"/>
        </w:tc>
      </w:tr>
      <w:tr w:rsidR="00997775" w:rsidTr="00CF2D09" w14:paraId="7C66BB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1CE647" w14:textId="77777777"/>
        </w:tc>
        <w:tc>
          <w:tcPr>
            <w:tcW w:w="7654" w:type="dxa"/>
            <w:gridSpan w:val="2"/>
          </w:tcPr>
          <w:p w:rsidR="00997775" w:rsidRDefault="00997775" w14:paraId="22BB0976" w14:textId="77777777"/>
        </w:tc>
      </w:tr>
      <w:tr w:rsidR="00997775" w:rsidTr="00CF2D09" w14:paraId="71BE96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2B4A3E" w14:textId="51858821">
            <w:pPr>
              <w:rPr>
                <w:b/>
              </w:rPr>
            </w:pPr>
            <w:r>
              <w:rPr>
                <w:b/>
              </w:rPr>
              <w:t xml:space="preserve">Nr. </w:t>
            </w:r>
            <w:r w:rsidR="002B6CBA">
              <w:rPr>
                <w:b/>
              </w:rPr>
              <w:t>56</w:t>
            </w:r>
          </w:p>
        </w:tc>
        <w:tc>
          <w:tcPr>
            <w:tcW w:w="7654" w:type="dxa"/>
            <w:gridSpan w:val="2"/>
          </w:tcPr>
          <w:p w:rsidR="00997775" w:rsidRDefault="002B6CBA" w14:paraId="73CBEFE2" w14:textId="5B85588D">
            <w:pPr>
              <w:rPr>
                <w:b/>
              </w:rPr>
            </w:pPr>
            <w:r>
              <w:rPr>
                <w:b/>
              </w:rPr>
              <w:t xml:space="preserve">MOTIE VAN DE LEDEN INGE VAN DIJK EN FLACH </w:t>
            </w:r>
          </w:p>
        </w:tc>
      </w:tr>
      <w:tr w:rsidR="00997775" w:rsidTr="00CF2D09" w14:paraId="0AA83C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971DD8" w14:textId="77777777"/>
        </w:tc>
        <w:tc>
          <w:tcPr>
            <w:tcW w:w="7654" w:type="dxa"/>
            <w:gridSpan w:val="2"/>
          </w:tcPr>
          <w:p w:rsidR="00997775" w:rsidP="00280D6A" w:rsidRDefault="00997775" w14:paraId="3B60C667" w14:textId="09C5FF69">
            <w:r>
              <w:t>Voorgesteld</w:t>
            </w:r>
            <w:r w:rsidR="00280D6A">
              <w:t xml:space="preserve"> </w:t>
            </w:r>
            <w:r w:rsidR="00CF2D09">
              <w:t>17 april 2025</w:t>
            </w:r>
          </w:p>
        </w:tc>
      </w:tr>
      <w:tr w:rsidR="00997775" w:rsidTr="00CF2D09" w14:paraId="04321E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28C777" w14:textId="77777777"/>
        </w:tc>
        <w:tc>
          <w:tcPr>
            <w:tcW w:w="7654" w:type="dxa"/>
            <w:gridSpan w:val="2"/>
          </w:tcPr>
          <w:p w:rsidR="00997775" w:rsidRDefault="00997775" w14:paraId="7E7907EE" w14:textId="77777777"/>
        </w:tc>
      </w:tr>
      <w:tr w:rsidR="00997775" w:rsidTr="00CF2D09" w14:paraId="4177C2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C0B4DB" w14:textId="77777777"/>
        </w:tc>
        <w:tc>
          <w:tcPr>
            <w:tcW w:w="7654" w:type="dxa"/>
            <w:gridSpan w:val="2"/>
          </w:tcPr>
          <w:p w:rsidR="00997775" w:rsidRDefault="00997775" w14:paraId="28E70356" w14:textId="77777777">
            <w:r>
              <w:t>De Kamer,</w:t>
            </w:r>
          </w:p>
        </w:tc>
      </w:tr>
      <w:tr w:rsidR="00997775" w:rsidTr="00CF2D09" w14:paraId="00C278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6F5991" w14:textId="77777777"/>
        </w:tc>
        <w:tc>
          <w:tcPr>
            <w:tcW w:w="7654" w:type="dxa"/>
            <w:gridSpan w:val="2"/>
          </w:tcPr>
          <w:p w:rsidR="00997775" w:rsidRDefault="00997775" w14:paraId="0CCBC7F3" w14:textId="77777777"/>
        </w:tc>
      </w:tr>
      <w:tr w:rsidR="00997775" w:rsidTr="00CF2D09" w14:paraId="56C935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980A7F" w14:textId="77777777"/>
        </w:tc>
        <w:tc>
          <w:tcPr>
            <w:tcW w:w="7654" w:type="dxa"/>
            <w:gridSpan w:val="2"/>
          </w:tcPr>
          <w:p w:rsidR="00997775" w:rsidRDefault="00997775" w14:paraId="46D79057" w14:textId="77777777">
            <w:r>
              <w:t>gehoord de beraadslaging,</w:t>
            </w:r>
          </w:p>
        </w:tc>
      </w:tr>
      <w:tr w:rsidR="00997775" w:rsidTr="00CF2D09" w14:paraId="56E762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01ACA57" w14:textId="77777777"/>
        </w:tc>
        <w:tc>
          <w:tcPr>
            <w:tcW w:w="7654" w:type="dxa"/>
            <w:gridSpan w:val="2"/>
          </w:tcPr>
          <w:p w:rsidR="00997775" w:rsidRDefault="00997775" w14:paraId="1ED11A37" w14:textId="77777777"/>
        </w:tc>
      </w:tr>
      <w:tr w:rsidR="00997775" w:rsidTr="00CF2D09" w14:paraId="57A8DD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5C2A0DC" w14:textId="77777777"/>
        </w:tc>
        <w:tc>
          <w:tcPr>
            <w:tcW w:w="7654" w:type="dxa"/>
            <w:gridSpan w:val="2"/>
          </w:tcPr>
          <w:p w:rsidRPr="002B6CBA" w:rsidR="002B6CBA" w:rsidP="002B6CBA" w:rsidRDefault="002B6CBA" w14:paraId="28AB57E0" w14:textId="77777777">
            <w:r w:rsidRPr="002B6CBA">
              <w:t>constaterende dat er een groep jongeren is in kwetsbare posities die nu moeilijk uit hun situatie kunnen ontsnappen;</w:t>
            </w:r>
          </w:p>
          <w:p w:rsidR="002B6CBA" w:rsidP="002B6CBA" w:rsidRDefault="002B6CBA" w14:paraId="77FFF6B9" w14:textId="77777777"/>
          <w:p w:rsidRPr="002B6CBA" w:rsidR="002B6CBA" w:rsidP="002B6CBA" w:rsidRDefault="002B6CBA" w14:paraId="5056FF8B" w14:textId="25A2F78F">
            <w:r w:rsidRPr="002B6CBA">
              <w:t>constaterende dat deze groep (tijdelijk) meer en breder ondersteuning nodig heeft, waaronder een basis vanuit de Participatiewet ruimer dan nu mogelijk is;</w:t>
            </w:r>
          </w:p>
          <w:p w:rsidR="002B6CBA" w:rsidP="002B6CBA" w:rsidRDefault="002B6CBA" w14:paraId="3C534727" w14:textId="77777777"/>
          <w:p w:rsidRPr="002B6CBA" w:rsidR="002B6CBA" w:rsidP="002B6CBA" w:rsidRDefault="002B6CBA" w14:paraId="3496692A" w14:textId="31A905E1">
            <w:r w:rsidRPr="002B6CBA">
              <w:t>constaterende dat er initiatieven vanuit de samenleving zijn die hier wel een antwoord op geven;</w:t>
            </w:r>
          </w:p>
          <w:p w:rsidR="002B6CBA" w:rsidP="002B6CBA" w:rsidRDefault="002B6CBA" w14:paraId="0AD4D319" w14:textId="77777777"/>
          <w:p w:rsidRPr="002B6CBA" w:rsidR="002B6CBA" w:rsidP="002B6CBA" w:rsidRDefault="002B6CBA" w14:paraId="094D38CB" w14:textId="61DD88C5">
            <w:r w:rsidRPr="002B6CBA">
              <w:t>constaterende dat diverse gemeenten hier succesvol gebruik van maken, gebruik van willen blijven maken of gaan maken;</w:t>
            </w:r>
          </w:p>
          <w:p w:rsidR="002B6CBA" w:rsidP="002B6CBA" w:rsidRDefault="002B6CBA" w14:paraId="6F9D6C79" w14:textId="77777777"/>
          <w:p w:rsidRPr="002B6CBA" w:rsidR="002B6CBA" w:rsidP="002B6CBA" w:rsidRDefault="002B6CBA" w14:paraId="728870A0" w14:textId="21B31E48">
            <w:r w:rsidRPr="002B6CBA">
              <w:t>verzoekt de regering in spoor 2 een voorstel uit te werken dat wel antwoord geeft op de ondersteuningsbehoefte van deze specifieke groep jongeren;</w:t>
            </w:r>
          </w:p>
          <w:p w:rsidR="002B6CBA" w:rsidP="002B6CBA" w:rsidRDefault="002B6CBA" w14:paraId="7F49302A" w14:textId="77777777"/>
          <w:p w:rsidRPr="002B6CBA" w:rsidR="002B6CBA" w:rsidP="002B6CBA" w:rsidRDefault="002B6CBA" w14:paraId="7755A2C2" w14:textId="05574044">
            <w:r w:rsidRPr="002B6CBA">
              <w:t>verzoekt de regering in de tussentijd deze initiatieven wel doorgang te laten vinden,</w:t>
            </w:r>
          </w:p>
          <w:p w:rsidR="002B6CBA" w:rsidP="002B6CBA" w:rsidRDefault="002B6CBA" w14:paraId="164C19A6" w14:textId="77777777"/>
          <w:p w:rsidRPr="002B6CBA" w:rsidR="002B6CBA" w:rsidP="002B6CBA" w:rsidRDefault="002B6CBA" w14:paraId="2B51D767" w14:textId="35C9B5B1">
            <w:r w:rsidRPr="002B6CBA">
              <w:t>en gaat over tot de orde van de dag.</w:t>
            </w:r>
          </w:p>
          <w:p w:rsidR="002B6CBA" w:rsidP="002B6CBA" w:rsidRDefault="002B6CBA" w14:paraId="666CC912" w14:textId="77777777"/>
          <w:p w:rsidR="002B6CBA" w:rsidP="002B6CBA" w:rsidRDefault="002B6CBA" w14:paraId="718359C7" w14:textId="77777777">
            <w:r w:rsidRPr="002B6CBA">
              <w:t xml:space="preserve">Inge van Dijk </w:t>
            </w:r>
          </w:p>
          <w:p w:rsidR="00997775" w:rsidP="002B6CBA" w:rsidRDefault="002B6CBA" w14:paraId="16A1C901" w14:textId="57181057">
            <w:proofErr w:type="spellStart"/>
            <w:r w:rsidRPr="002B6CBA">
              <w:t>Flach</w:t>
            </w:r>
            <w:proofErr w:type="spellEnd"/>
          </w:p>
        </w:tc>
      </w:tr>
    </w:tbl>
    <w:p w:rsidR="00997775" w:rsidRDefault="00997775" w14:paraId="0454517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3060B" w14:textId="77777777" w:rsidR="00CF2D09" w:rsidRDefault="00CF2D09">
      <w:pPr>
        <w:spacing w:line="20" w:lineRule="exact"/>
      </w:pPr>
    </w:p>
  </w:endnote>
  <w:endnote w:type="continuationSeparator" w:id="0">
    <w:p w14:paraId="0136697B" w14:textId="77777777" w:rsidR="00CF2D09" w:rsidRDefault="00CF2D09">
      <w:pPr>
        <w:pStyle w:val="Amendement"/>
      </w:pPr>
      <w:r>
        <w:rPr>
          <w:b w:val="0"/>
        </w:rPr>
        <w:t xml:space="preserve"> </w:t>
      </w:r>
    </w:p>
  </w:endnote>
  <w:endnote w:type="continuationNotice" w:id="1">
    <w:p w14:paraId="09BD2C4E" w14:textId="77777777" w:rsidR="00CF2D09" w:rsidRDefault="00CF2D0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67B2B" w14:textId="77777777" w:rsidR="00CF2D09" w:rsidRDefault="00CF2D09">
      <w:pPr>
        <w:pStyle w:val="Amendement"/>
      </w:pPr>
      <w:r>
        <w:rPr>
          <w:b w:val="0"/>
        </w:rPr>
        <w:separator/>
      </w:r>
    </w:p>
  </w:footnote>
  <w:footnote w:type="continuationSeparator" w:id="0">
    <w:p w14:paraId="6848C043" w14:textId="77777777" w:rsidR="00CF2D09" w:rsidRDefault="00CF2D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D09"/>
    <w:rsid w:val="00133FCE"/>
    <w:rsid w:val="001E482C"/>
    <w:rsid w:val="001E4877"/>
    <w:rsid w:val="0021105A"/>
    <w:rsid w:val="00280D6A"/>
    <w:rsid w:val="002B6CBA"/>
    <w:rsid w:val="002B78E9"/>
    <w:rsid w:val="002C5406"/>
    <w:rsid w:val="00330D60"/>
    <w:rsid w:val="00345A5C"/>
    <w:rsid w:val="003F71A1"/>
    <w:rsid w:val="00476415"/>
    <w:rsid w:val="0054109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41BC3"/>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CF2D09"/>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DEC7CA"/>
  <w15:docId w15:val="{5CBB9ED6-2BBE-4CD8-B105-1A163B6F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211</ap:Words>
  <ap:Characters>1164</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2025-04-18T06:45:00.0000000Z</dcterms:created>
  <dcterms:modified xsi:type="dcterms:W3CDTF">2025-04-18T07:12:00.0000000Z</dcterms:modified>
  <dc:description>------------------------</dc:description>
  <dc:subject/>
  <keywords/>
  <version/>
  <category/>
</coreProperties>
</file>