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A2259F" w:rsidRDefault="00A2259F" w14:paraId="26154515" w14:textId="77777777"/>
    <w:p w:rsidR="00A2259F" w:rsidRDefault="00877914" w14:paraId="1907FF89" w14:textId="29812B02">
      <w:r>
        <w:t xml:space="preserve">Hierbij zend ik u de antwoorden op de Kamervragen van het lid </w:t>
      </w:r>
      <w:r w:rsidR="00AF1226">
        <w:t>Van Eijk (VVD)</w:t>
      </w:r>
      <w:r>
        <w:t xml:space="preserve"> over </w:t>
      </w:r>
      <w:r w:rsidR="00AF1226">
        <w:t>agressie van ouders bij kinderopvanglocaties</w:t>
      </w:r>
      <w:r w:rsidR="00BF663F">
        <w:t xml:space="preserve"> naar aanleiding van het bericht “Ouders gaan volledig uit hun plaat bij de kinderopvang.” </w:t>
      </w:r>
    </w:p>
    <w:p w:rsidR="00A2259F" w:rsidRDefault="00A2259F" w14:paraId="62E2FA7E" w14:textId="77777777">
      <w:pPr>
        <w:pStyle w:val="WitregelW1bodytekst"/>
      </w:pPr>
    </w:p>
    <w:p w:rsidR="00A2259F" w:rsidRDefault="00877914" w14:paraId="38B097CE" w14:textId="77777777">
      <w:r>
        <w:t>De Staatssecretaris Participatie                                                                           en Integratie,</w:t>
      </w:r>
    </w:p>
    <w:p w:rsidR="00A2259F" w:rsidRDefault="00A2259F" w14:paraId="69BC801E" w14:textId="77777777"/>
    <w:p w:rsidR="00A2259F" w:rsidRDefault="00A2259F" w14:paraId="7F8BE745" w14:textId="77777777"/>
    <w:p w:rsidR="00A2259F" w:rsidRDefault="00A2259F" w14:paraId="3534433E" w14:textId="77777777"/>
    <w:p w:rsidR="00A2259F" w:rsidRDefault="00A2259F" w14:paraId="3104810F" w14:textId="77777777"/>
    <w:p w:rsidR="00A2259F" w:rsidRDefault="00A2259F" w14:paraId="14D7E6A2" w14:textId="77777777"/>
    <w:p w:rsidR="00A2259F" w:rsidRDefault="00877914" w14:paraId="39B78196" w14:textId="77777777">
      <w:r>
        <w:t>J.N.J. Nobel</w:t>
      </w:r>
    </w:p>
    <w:sectPr w:rsidR="00A22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302" w14:textId="77777777" w:rsidR="00AD2D0A" w:rsidRDefault="00AD2D0A">
      <w:pPr>
        <w:spacing w:line="240" w:lineRule="auto"/>
      </w:pPr>
      <w:r>
        <w:separator/>
      </w:r>
    </w:p>
  </w:endnote>
  <w:endnote w:type="continuationSeparator" w:id="0">
    <w:p w14:paraId="5CEE659B" w14:textId="77777777" w:rsidR="00AD2D0A" w:rsidRDefault="00AD2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B5D43" w:rsidRDefault="008B5D43" w14:paraId="7D2A8C6B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B5D43" w:rsidRDefault="008B5D43" w14:paraId="6911ABEC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B5D43" w:rsidRDefault="008B5D43" w14:paraId="48A0758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5B50" w14:textId="77777777" w:rsidR="00AD2D0A" w:rsidRDefault="00AD2D0A">
      <w:pPr>
        <w:spacing w:line="240" w:lineRule="auto"/>
      </w:pPr>
      <w:r>
        <w:separator/>
      </w:r>
    </w:p>
  </w:footnote>
  <w:footnote w:type="continuationSeparator" w:id="0">
    <w:p w14:paraId="5542C6D0" w14:textId="77777777" w:rsidR="00AD2D0A" w:rsidRDefault="00AD2D0A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B5D43" w:rsidRDefault="008B5D43" w14:paraId="269595EA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2259F" w:rsidRDefault="00877914" w14:paraId="37B70AE9" w14:textId="77777777"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6B8D29C1" wp14:editId="2187B70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259F" w:rsidRDefault="00877914" w14:paraId="12BBEF6D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A2259F" w:rsidRDefault="00A2259F" w14:paraId="4EDCF39A" w14:textId="77777777">
                          <w:pPr>
                            <w:pStyle w:val="WitregelW2"/>
                          </w:pPr>
                        </w:p>
                        <w:p w:rsidR="00A2259F" w:rsidRDefault="00877914" w14:paraId="0D7A2DF8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15 april 2025</w:t>
                          </w:r>
                          <w:r>
                            <w:fldChar w:fldCharType="end"/>
                          </w:r>
                        </w:p>
                        <w:p w:rsidR="00A2259F" w:rsidRDefault="00A2259F" w14:paraId="3FAFBFA4" w14:textId="77777777">
                          <w:pPr>
                            <w:pStyle w:val="WitregelW1"/>
                          </w:pPr>
                        </w:p>
                        <w:p w:rsidR="00A2259F" w:rsidRDefault="00877914" w14:paraId="5457C913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2025-0000076581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A2259F" w:rsidRDefault="00877914" w14:paraId="12BBEF6D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A2259F" w:rsidRDefault="00A2259F" w14:paraId="4EDCF39A" w14:textId="77777777">
                    <w:pPr>
                      <w:pStyle w:val="WitregelW2"/>
                    </w:pPr>
                  </w:p>
                  <w:p w:rsidR="00A2259F" w:rsidRDefault="00877914" w14:paraId="0D7A2DF8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15 april 2025</w:t>
                    </w:r>
                    <w:r>
                      <w:fldChar w:fldCharType="end"/>
                    </w:r>
                  </w:p>
                  <w:p w:rsidR="00A2259F" w:rsidRDefault="00A2259F" w14:paraId="3FAFBFA4" w14:textId="77777777">
                    <w:pPr>
                      <w:pStyle w:val="WitregelW1"/>
                    </w:pPr>
                  </w:p>
                  <w:p w:rsidR="00A2259F" w:rsidRDefault="00877914" w14:paraId="5457C913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2025-0000076581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6E84FB07" wp14:editId="7E9F2EE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2259F" w:rsidRDefault="00877914" w14:paraId="21ED4F5E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3BD8562D" wp14:editId="756EBD9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259F" w:rsidRDefault="00877914" w14:paraId="0C4ADF3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A2259F" w:rsidRDefault="00877914" w14:paraId="0C4ADF3C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346CEB87" wp14:editId="51947C9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517AD9" w:rsidR="00A2259F" w:rsidRDefault="00877914" w14:paraId="5E735A6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17AD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517AD9" w:rsidR="00A2259F" w:rsidRDefault="00877914" w14:paraId="0A6024F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17AD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517AD9" w:rsidR="00A2259F" w:rsidRDefault="00877914" w14:paraId="2577FC9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17AD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517AD9" w:rsidR="00A2259F" w:rsidRDefault="00A2259F" w14:paraId="0722F2CC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2259F" w:rsidRDefault="00877914" w14:paraId="62C934D4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kopjes"/>
                          </w:pPr>
                          <w:r>
                            <w:rPr>
                              <w:b w:val="false"/>
                              <w:bCs/>
                            </w:rP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rPr>
                              <w:b w:val="false"/>
                              <w:bCs/>
                            </w:rPr>
                            <w:t>2025-0000076581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t>Uw referentie</w:t>
                          </w:r>
                        </w:p>
                        <w:p w:rsidR="00A2259F" w:rsidP="0047469F" w:rsidRDefault="0047469F" w14:paraId="04179BFF" w14:textId="1FB3B739">
                          <w:pPr>
                            <w:pStyle w:val="ReferentiegegevensHL"/>
                          </w:pPr>
                          <w:r w:rsidRPr="0047469F">
                            <w:t>2025Z05223</w:t>
                          </w:r>
                          <w:r>
                            <w:br/>
                          </w:r>
                        </w:p>
                        <w:p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517AD9" w:rsidR="00A2259F" w:rsidRDefault="00877914" w14:paraId="5E735A6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17AD9">
                      <w:rPr>
                        <w:lang w:val="de-DE"/>
                      </w:rPr>
                      <w:t>Postbus 90801</w:t>
                    </w:r>
                  </w:p>
                  <w:p w:rsidRPr="00517AD9" w:rsidR="00A2259F" w:rsidRDefault="00877914" w14:paraId="0A6024F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17AD9">
                      <w:rPr>
                        <w:lang w:val="de-DE"/>
                      </w:rPr>
                      <w:t>2509 LV  Den Haag</w:t>
                    </w:r>
                  </w:p>
                  <w:p w:rsidRPr="00517AD9" w:rsidR="00A2259F" w:rsidRDefault="00877914" w14:paraId="2577FC9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17AD9">
                      <w:rPr>
                        <w:lang w:val="de-DE"/>
                      </w:rPr>
                      <w:t>T   070 333 44 44</w:t>
                    </w:r>
                  </w:p>
                  <w:p w:rsidRPr="00517AD9" w:rsidR="00A2259F" w:rsidRDefault="00A2259F" w14:paraId="0722F2CC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2259F" w:rsidRDefault="00877914" w14:paraId="62C934D4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kopjes"/>
                    </w:pPr>
                    <w:r>
                      <w:rPr>
                        <w:b w:val="false"/>
                        <w:bCs/>
                      </w:rP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rPr>
                        <w:b w:val="false"/>
                        <w:bCs/>
                      </w:rPr>
                      <w:t>2025-0000076581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</w:r>
                    <w:r>
                      <w:t>Uw referentie</w:t>
                    </w:r>
                  </w:p>
                  <w:p w:rsidR="00A2259F" w:rsidP="0047469F" w:rsidRDefault="0047469F" w14:paraId="04179BFF" w14:textId="1FB3B739">
                    <w:pPr>
                      <w:pStyle w:val="ReferentiegegevensHL"/>
                    </w:pPr>
                    <w:r w:rsidRPr="0047469F">
                      <w:t>2025Z05223</w:t>
                    </w:r>
                    <w:r>
                      <w:br/>
                    </w:r>
                  </w:p>
                  <w:p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87BE7C5" wp14:editId="54775EA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259F" w:rsidRDefault="00877914" w14:paraId="6169A753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A2259F" w:rsidRDefault="00877914" w14:paraId="6169A753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276668A" wp14:editId="13486F03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259F" w:rsidRDefault="00877914" w14:paraId="4EA78A32" w14:textId="77777777">
                          <w:r>
                            <w:t>De voorzitter van de Tweede Kamer der Staten-Generaal</w:t>
                          </w:r>
                        </w:p>
                        <w:p w:rsidR="00A2259F" w:rsidRDefault="00877914" w14:paraId="0C6D87CB" w14:textId="77777777">
                          <w:r>
                            <w:t>Prinses Irenestraat 6</w:t>
                          </w:r>
                        </w:p>
                        <w:p w:rsidR="00A2259F" w:rsidRDefault="00877914" w14:paraId="60FF323D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A2259F" w:rsidRDefault="00877914" w14:paraId="4EA78A32" w14:textId="77777777">
                    <w:r>
                      <w:t>De voorzitter van de Tweede Kamer der Staten-Generaal</w:t>
                    </w:r>
                  </w:p>
                  <w:p w:rsidR="00A2259F" w:rsidRDefault="00877914" w14:paraId="0C6D87CB" w14:textId="77777777">
                    <w:r>
                      <w:t>Prinses Irenestraat 6</w:t>
                    </w:r>
                  </w:p>
                  <w:p w:rsidR="00A2259F" w:rsidRDefault="00877914" w14:paraId="60FF323D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5CD78661" wp14:editId="534B223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A2259F" w14:paraId="7B7CBAB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2259F" w:rsidRDefault="00A2259F" w14:paraId="154E0AEE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A2259F" w:rsidRDefault="00A2259F" w14:paraId="6E061C68" w14:textId="77777777"/>
                            </w:tc>
                          </w:tr>
                          <w:tr w:rsidR="00A2259F" w14:paraId="0683359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2259F" w:rsidRDefault="00877914" w14:paraId="7B13DEE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15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2259F" w14:paraId="2867985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2259F" w:rsidRDefault="00877914" w14:paraId="72AB60CE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het bericht “Ouders ‘gaan volledig uit hun plaat’ bij kinderopvang: ‘We moeten een streep trekken’”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2259F" w14:paraId="5FECBB7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2259F" w:rsidRDefault="00A2259F" w14:paraId="294BCFFE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A2259F" w:rsidRDefault="00A2259F" w14:paraId="5C771851" w14:textId="77777777"/>
                            </w:tc>
                          </w:tr>
                        </w:tbl>
                        <w:p w:rsidR="002A3DCA" w:rsidRDefault="002A3DCA" w14:paraId="17E158A5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A2259F" w14:paraId="7B7CBAB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2259F" w:rsidRDefault="00A2259F" w14:paraId="154E0AEE" w14:textId="77777777"/>
                      </w:tc>
                      <w:tc>
                        <w:tcPr>
                          <w:tcW w:w="5244" w:type="dxa"/>
                        </w:tcPr>
                        <w:p w:rsidR="00A2259F" w:rsidRDefault="00A2259F" w14:paraId="6E061C68" w14:textId="77777777"/>
                      </w:tc>
                    </w:tr>
                    <w:tr w:rsidR="00A2259F" w14:paraId="0683359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2259F" w:rsidRDefault="00877914" w14:paraId="7B13DEE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15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2259F" w14:paraId="2867985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2259F" w:rsidRDefault="00877914" w14:paraId="72AB60CE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het bericht “Ouders ‘gaan volledig uit hun plaat’ bij kinderopvang: ‘We moeten een streep trekken’”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2259F" w14:paraId="5FECBB7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2259F" w:rsidRDefault="00A2259F" w14:paraId="294BCFFE" w14:textId="77777777"/>
                      </w:tc>
                      <w:tc>
                        <w:tcPr>
                          <w:tcW w:w="5244" w:type="dxa"/>
                        </w:tcPr>
                        <w:p w:rsidR="00A2259F" w:rsidRDefault="00A2259F" w14:paraId="5C771851" w14:textId="77777777"/>
                      </w:tc>
                    </w:tr>
                  </w:tbl>
                  <w:p w:rsidR="002A3DCA" w:rsidRDefault="002A3DCA" w14:paraId="17E158A5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46D4053" wp14:editId="6E49728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8C281"/>
    <w:multiLevelType w:val="multilevel"/>
    <w:tmpl w:val="2846310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4137910"/>
    <w:multiLevelType w:val="multilevel"/>
    <w:tmpl w:val="650CEF0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438D9E8"/>
    <w:multiLevelType w:val="multilevel"/>
    <w:tmpl w:val="313612F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45A0A76"/>
    <w:multiLevelType w:val="multilevel"/>
    <w:tmpl w:val="65CFB8A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C6B9C7"/>
    <w:multiLevelType w:val="multilevel"/>
    <w:tmpl w:val="9770828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5E3155"/>
    <w:multiLevelType w:val="multilevel"/>
    <w:tmpl w:val="21B49C82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09988"/>
    <w:multiLevelType w:val="multilevel"/>
    <w:tmpl w:val="6BA7758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E1FB6"/>
    <w:multiLevelType w:val="multilevel"/>
    <w:tmpl w:val="E5E1F40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160951">
    <w:abstractNumId w:val="7"/>
  </w:num>
  <w:num w:numId="2" w16cid:durableId="909080797">
    <w:abstractNumId w:val="5"/>
  </w:num>
  <w:num w:numId="3" w16cid:durableId="1109088244">
    <w:abstractNumId w:val="0"/>
  </w:num>
  <w:num w:numId="4" w16cid:durableId="148446614">
    <w:abstractNumId w:val="3"/>
  </w:num>
  <w:num w:numId="5" w16cid:durableId="1187408581">
    <w:abstractNumId w:val="1"/>
  </w:num>
  <w:num w:numId="6" w16cid:durableId="1845172280">
    <w:abstractNumId w:val="6"/>
  </w:num>
  <w:num w:numId="7" w16cid:durableId="886718729">
    <w:abstractNumId w:val="2"/>
  </w:num>
  <w:num w:numId="8" w16cid:durableId="1723360964">
    <w:abstractNumId w:val="4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attachedTemplate r:id="rId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26"/>
    <w:rsid w:val="00056BD7"/>
    <w:rsid w:val="00141CF5"/>
    <w:rsid w:val="002A3DCA"/>
    <w:rsid w:val="0047469F"/>
    <w:rsid w:val="00517AD9"/>
    <w:rsid w:val="00583BF6"/>
    <w:rsid w:val="007923EF"/>
    <w:rsid w:val="007A7E8A"/>
    <w:rsid w:val="00877914"/>
    <w:rsid w:val="008B5D43"/>
    <w:rsid w:val="008B691B"/>
    <w:rsid w:val="009A16C1"/>
    <w:rsid w:val="00A2259F"/>
    <w:rsid w:val="00A36610"/>
    <w:rsid w:val="00AD2D0A"/>
    <w:rsid w:val="00AF1226"/>
    <w:rsid w:val="00BF663F"/>
    <w:rsid w:val="00C834B8"/>
    <w:rsid w:val="00D11AA1"/>
    <w:rsid w:val="00E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60BC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H:\Downloads\Brief%20Kamer%20(3)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55</properties:Words>
  <properties:Characters>305</properties:Characters>
  <properties:Lines>2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Kamervragen van het lid Van Eijk</vt:lpstr>
    </vt:vector>
  </properties:TitlesOfParts>
  <properties:LinksUpToDate>false</properties:LinksUpToDate>
  <properties:CharactersWithSpaces>359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2025-03-25T07:58:00.0000000Z</dcterms:created>
  <dc:creator/>
  <lastModifiedBy/>
  <dcterms:modified xsi:type="dcterms:W3CDTF">2025-04-15T13:23:00.0000000Z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Kamervragen van het lid Van Eijk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N.A. Brusse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1</vt:lpwstr>
  </prop:property>
  <prop:property fmtid="{D5CDD505-2E9C-101B-9397-08002B2CF9AE}" pid="31" name="iCC">
    <vt:lpwstr>Bijlage</vt:lpwstr>
  </prop:property>
  <prop:property fmtid="{D5CDD505-2E9C-101B-9397-08002B2CF9AE}" pid="32" name="iDatum">
    <vt:lpwstr>15 april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het bericht “Ouders ‘gaan volledig uit hun plaat’ bij kinderopvang: ‘We moeten een streep trekken’”</vt:lpwstr>
  </prop:property>
  <prop:property fmtid="{D5CDD505-2E9C-101B-9397-08002B2CF9AE}" pid="36" name="iOnsKenmerk">
    <vt:lpwstr>2025-0000076581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