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116" w:rsidRDefault="00D259C7" w14:paraId="78199A0E" w14:textId="77777777">
      <w:r>
        <w:t>Geachte Voorzitter,</w:t>
      </w:r>
    </w:p>
    <w:p w:rsidR="00661116" w:rsidRDefault="00661116" w14:paraId="0937F7BC" w14:textId="77777777"/>
    <w:p w:rsidR="00D259C7" w:rsidP="00D259C7" w:rsidRDefault="00D259C7" w14:paraId="4327A975" w14:textId="77777777">
      <w:r w:rsidRPr="001252F6">
        <w:t xml:space="preserve">Op </w:t>
      </w:r>
      <w:r>
        <w:t xml:space="preserve">4 april </w:t>
      </w:r>
      <w:r w:rsidRPr="001252F6">
        <w:t>jl. he</w:t>
      </w:r>
      <w:r>
        <w:t xml:space="preserve">eft het lid Vermeer (BBB) </w:t>
      </w:r>
      <w:r w:rsidRPr="001252F6">
        <w:t>schriftelijke</w:t>
      </w:r>
      <w:r>
        <w:t xml:space="preserve"> </w:t>
      </w:r>
      <w:r w:rsidRPr="001252F6">
        <w:t>vragen gesteld ove</w:t>
      </w:r>
      <w:r>
        <w:t>r</w:t>
      </w:r>
      <w:r w:rsidRPr="006220CB">
        <w:t xml:space="preserve"> het </w:t>
      </w:r>
      <w:r>
        <w:t xml:space="preserve">Gemeentefonds. </w:t>
      </w:r>
    </w:p>
    <w:p w:rsidR="00D259C7" w:rsidP="00D259C7" w:rsidRDefault="00D259C7" w14:paraId="639CD640" w14:textId="77777777"/>
    <w:p w:rsidR="00D259C7" w:rsidP="00D259C7" w:rsidRDefault="00D259C7" w14:paraId="12D452E8" w14:textId="77777777">
      <w:r w:rsidRPr="001252F6">
        <w:t>Hierbij bied ik u</w:t>
      </w:r>
      <w:r>
        <w:t>, mede namens de minister van Binnenlandse Zaken en Koninkrijksrelaties,</w:t>
      </w:r>
      <w:r w:rsidRPr="001252F6">
        <w:t xml:space="preserve"> de antwoorden op deze vragen aan.</w:t>
      </w:r>
    </w:p>
    <w:p w:rsidR="00D259C7" w:rsidP="00D259C7" w:rsidRDefault="00D259C7" w14:paraId="767D5935" w14:textId="77777777"/>
    <w:p w:rsidR="00D259C7" w:rsidP="00D259C7" w:rsidRDefault="00D259C7" w14:paraId="41D438AB" w14:textId="77777777">
      <w:r>
        <w:t>Hoogachtend,</w:t>
      </w:r>
    </w:p>
    <w:p w:rsidR="00661116" w:rsidRDefault="00661116" w14:paraId="058EE00D" w14:textId="77777777"/>
    <w:p w:rsidR="00661116" w:rsidRDefault="006E2B53" w14:paraId="553603BA" w14:textId="77777777">
      <w:r>
        <w:t>d</w:t>
      </w:r>
      <w:r w:rsidR="00D259C7">
        <w:t>e </w:t>
      </w:r>
      <w:r>
        <w:t>s</w:t>
      </w:r>
      <w:r w:rsidR="00D259C7">
        <w:t>taatssecretaris</w:t>
      </w:r>
      <w:r>
        <w:t xml:space="preserve"> van Financiën -</w:t>
      </w:r>
      <w:r w:rsidR="0035031B">
        <w:t xml:space="preserve"> </w:t>
      </w:r>
      <w:r w:rsidR="00D259C7">
        <w:t>Fiscaliteit, Belastingdienst en Douane,</w:t>
      </w:r>
    </w:p>
    <w:p w:rsidR="00661116" w:rsidRDefault="00661116" w14:paraId="1439C878" w14:textId="77777777"/>
    <w:p w:rsidR="00953D0E" w:rsidRDefault="00953D0E" w14:paraId="07CC6B87" w14:textId="77777777"/>
    <w:p w:rsidR="00661116" w:rsidRDefault="00661116" w14:paraId="4845DBE8" w14:textId="77777777"/>
    <w:p w:rsidR="00661116" w:rsidRDefault="00661116" w14:paraId="3B122029" w14:textId="77777777"/>
    <w:p w:rsidR="00661116" w:rsidRDefault="00661116" w14:paraId="4168864F" w14:textId="77777777"/>
    <w:p w:rsidR="00661116" w:rsidRDefault="00D259C7" w14:paraId="61F54E21" w14:textId="77777777">
      <w:r>
        <w:t>T. van Oostenbruggen</w:t>
      </w:r>
      <w:r>
        <w:br/>
      </w:r>
    </w:p>
    <w:sectPr w:rsidR="00661116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CE62" w14:textId="77777777" w:rsidR="00D259C7" w:rsidRDefault="00D259C7">
      <w:pPr>
        <w:spacing w:line="240" w:lineRule="auto"/>
      </w:pPr>
      <w:r>
        <w:separator/>
      </w:r>
    </w:p>
  </w:endnote>
  <w:endnote w:type="continuationSeparator" w:id="0">
    <w:p w14:paraId="233F6C30" w14:textId="77777777" w:rsidR="00D259C7" w:rsidRDefault="00D25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3CC0" w14:textId="77777777" w:rsidR="00661116" w:rsidRDefault="0066111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B032" w14:textId="77777777" w:rsidR="00D259C7" w:rsidRDefault="00D259C7">
      <w:pPr>
        <w:spacing w:line="240" w:lineRule="auto"/>
      </w:pPr>
      <w:r>
        <w:separator/>
      </w:r>
    </w:p>
  </w:footnote>
  <w:footnote w:type="continuationSeparator" w:id="0">
    <w:p w14:paraId="21180718" w14:textId="77777777" w:rsidR="00D259C7" w:rsidRDefault="00D25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DDAA" w14:textId="77777777" w:rsidR="00661116" w:rsidRDefault="00D259C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9E0FA9B" wp14:editId="06FADCC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66E73" w14:textId="77777777" w:rsidR="00D259C7" w:rsidRDefault="00D259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E0FA9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0166E73" w14:textId="77777777" w:rsidR="00D259C7" w:rsidRDefault="00D259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0F4C1A4" wp14:editId="28B59A6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96C7C" w14:textId="77777777" w:rsidR="00661116" w:rsidRDefault="00D259C7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3313930F" w14:textId="77777777" w:rsidR="00661116" w:rsidRDefault="00D259C7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10FD8144" w14:textId="77777777" w:rsidR="00661116" w:rsidRDefault="00D259C7">
                          <w:pPr>
                            <w:pStyle w:val="Referentiegegevens"/>
                          </w:pPr>
                          <w:r>
                            <w:t>Afdeling Begrotingsbeleid</w:t>
                          </w:r>
                        </w:p>
                        <w:p w14:paraId="6854D25F" w14:textId="77777777" w:rsidR="00661116" w:rsidRDefault="00661116">
                          <w:pPr>
                            <w:pStyle w:val="WitregelW2"/>
                          </w:pPr>
                        </w:p>
                        <w:p w14:paraId="191785B5" w14:textId="77777777" w:rsidR="00661116" w:rsidRDefault="00D259C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6711DDD" w14:textId="77777777" w:rsidR="005E67D5" w:rsidRDefault="00781A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7 april 2025</w:t>
                          </w:r>
                          <w:r>
                            <w:fldChar w:fldCharType="end"/>
                          </w:r>
                        </w:p>
                        <w:p w14:paraId="2C93681A" w14:textId="77777777" w:rsidR="00661116" w:rsidRDefault="00661116">
                          <w:pPr>
                            <w:pStyle w:val="WitregelW1"/>
                          </w:pPr>
                        </w:p>
                        <w:p w14:paraId="2E0D657E" w14:textId="77777777" w:rsidR="00661116" w:rsidRDefault="00D259C7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52FB6784" w14:textId="77777777" w:rsidR="005E67D5" w:rsidRDefault="00781A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2025-0000097689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4C1A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0896C7C" w14:textId="77777777" w:rsidR="00661116" w:rsidRDefault="00D259C7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3313930F" w14:textId="77777777" w:rsidR="00661116" w:rsidRDefault="00D259C7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10FD8144" w14:textId="77777777" w:rsidR="00661116" w:rsidRDefault="00D259C7">
                    <w:pPr>
                      <w:pStyle w:val="Referentiegegevens"/>
                    </w:pPr>
                    <w:r>
                      <w:t>Afdeling Begrotingsbeleid</w:t>
                    </w:r>
                  </w:p>
                  <w:p w14:paraId="6854D25F" w14:textId="77777777" w:rsidR="00661116" w:rsidRDefault="00661116">
                    <w:pPr>
                      <w:pStyle w:val="WitregelW2"/>
                    </w:pPr>
                  </w:p>
                  <w:p w14:paraId="191785B5" w14:textId="77777777" w:rsidR="00661116" w:rsidRDefault="00D259C7">
                    <w:pPr>
                      <w:pStyle w:val="Referentiegegevensbold"/>
                    </w:pPr>
                    <w:r>
                      <w:t>Datum</w:t>
                    </w:r>
                  </w:p>
                  <w:p w14:paraId="36711DDD" w14:textId="77777777" w:rsidR="005E67D5" w:rsidRDefault="00781A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7 april 2025</w:t>
                    </w:r>
                    <w:r>
                      <w:fldChar w:fldCharType="end"/>
                    </w:r>
                  </w:p>
                  <w:p w14:paraId="2C93681A" w14:textId="77777777" w:rsidR="00661116" w:rsidRDefault="00661116">
                    <w:pPr>
                      <w:pStyle w:val="WitregelW1"/>
                    </w:pPr>
                  </w:p>
                  <w:p w14:paraId="2E0D657E" w14:textId="77777777" w:rsidR="00661116" w:rsidRDefault="00D259C7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52FB6784" w14:textId="77777777" w:rsidR="005E67D5" w:rsidRDefault="00781A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2025-0000097689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9F040FF" wp14:editId="70FA549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DB9C93" w14:textId="77777777" w:rsidR="00D259C7" w:rsidRDefault="00D259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040F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BDB9C93" w14:textId="77777777" w:rsidR="00D259C7" w:rsidRDefault="00D259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E8C42E1" wp14:editId="75EE8EB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1F0C8" w14:textId="77777777" w:rsidR="005E67D5" w:rsidRDefault="00781A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C42E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FB1F0C8" w14:textId="77777777" w:rsidR="005E67D5" w:rsidRDefault="00781A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0194" w14:textId="77777777" w:rsidR="00661116" w:rsidRDefault="00D259C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BE63901" wp14:editId="2A25C77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E2913" w14:textId="77777777" w:rsidR="00661116" w:rsidRDefault="00D259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2FF6CC" wp14:editId="5E1BC81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E6390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6AE2913" w14:textId="77777777" w:rsidR="00661116" w:rsidRDefault="00D259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2FF6CC" wp14:editId="5E1BC813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62BE03" wp14:editId="1520240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680EA" w14:textId="77777777" w:rsidR="00661116" w:rsidRDefault="00D259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D77B2F" wp14:editId="679DA4B2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62BE0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EB680EA" w14:textId="77777777" w:rsidR="00661116" w:rsidRDefault="00D259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D77B2F" wp14:editId="679DA4B2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12D718" wp14:editId="26D2703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039D0" w14:textId="77777777" w:rsidR="00661116" w:rsidRDefault="00D259C7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2D71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C7039D0" w14:textId="77777777" w:rsidR="00661116" w:rsidRDefault="00D259C7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226AB50" wp14:editId="5087200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65A370" w14:textId="77777777" w:rsidR="006E2B53" w:rsidRDefault="006E2B53" w:rsidP="006E2B53"/>
                        <w:p w14:paraId="4B3BFF84" w14:textId="77777777" w:rsidR="006E2B53" w:rsidRDefault="006E2B53" w:rsidP="006E2B53">
                          <w:r w:rsidRPr="006E2B53">
                            <w:t xml:space="preserve">Voorzitter van de Tweede Kamer der Staten-Generaal </w:t>
                          </w:r>
                        </w:p>
                        <w:p w14:paraId="57C6404C" w14:textId="77777777" w:rsidR="006E2B53" w:rsidRDefault="006E2B53" w:rsidP="006E2B53">
                          <w:r w:rsidRPr="006E2B53">
                            <w:t xml:space="preserve">Postbus 20018 </w:t>
                          </w:r>
                        </w:p>
                        <w:p w14:paraId="6B9D792D" w14:textId="77777777" w:rsidR="00661116" w:rsidRDefault="006E2B53" w:rsidP="006E2B53">
                          <w:r w:rsidRPr="006E2B53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26AB5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65A370" w14:textId="77777777" w:rsidR="006E2B53" w:rsidRDefault="006E2B53" w:rsidP="006E2B53"/>
                  <w:p w14:paraId="4B3BFF84" w14:textId="77777777" w:rsidR="006E2B53" w:rsidRDefault="006E2B53" w:rsidP="006E2B53">
                    <w:r w:rsidRPr="006E2B53">
                      <w:t xml:space="preserve">Voorzitter van de Tweede Kamer der Staten-Generaal </w:t>
                    </w:r>
                  </w:p>
                  <w:p w14:paraId="57C6404C" w14:textId="77777777" w:rsidR="006E2B53" w:rsidRDefault="006E2B53" w:rsidP="006E2B53">
                    <w:r w:rsidRPr="006E2B53">
                      <w:t xml:space="preserve">Postbus 20018 </w:t>
                    </w:r>
                  </w:p>
                  <w:p w14:paraId="6B9D792D" w14:textId="77777777" w:rsidR="00661116" w:rsidRDefault="006E2B53" w:rsidP="006E2B53">
                    <w:r w:rsidRPr="006E2B53"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E3E7FB" wp14:editId="444780AB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505325" cy="495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61116" w14:paraId="7DB7747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395F79" w14:textId="77777777" w:rsidR="00661116" w:rsidRDefault="00D259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108B2A" w14:textId="0439E7BD" w:rsidR="00661116" w:rsidRDefault="00781AD6">
                                <w:sdt>
                                  <w:sdtPr>
                                    <w:id w:val="1599996731"/>
                                    <w:date w:fullDate="2025-04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9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61116" w14:paraId="7E0076D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FAF702" w14:textId="77777777" w:rsidR="00661116" w:rsidRDefault="00D259C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E2C732" w14:textId="77777777" w:rsidR="005E67D5" w:rsidRDefault="00781AD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van het lid Vermeer over het Gemeentefonds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2DD3235" w14:textId="77777777" w:rsidR="00D259C7" w:rsidRDefault="00D259C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3E7FB" id="1670fa0c-13cb-45ec-92be-ef1f34d237c5" o:spid="_x0000_s1034" type="#_x0000_t202" style="position:absolute;margin-left:0;margin-top:264pt;width:354.75pt;height:39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61116" w14:paraId="7DB7747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395F79" w14:textId="77777777" w:rsidR="00661116" w:rsidRDefault="00D259C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108B2A" w14:textId="0439E7BD" w:rsidR="00661116" w:rsidRDefault="00781AD6">
                          <w:sdt>
                            <w:sdtPr>
                              <w:id w:val="1599996731"/>
                              <w:date w:fullDate="2025-04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9 april 2025</w:t>
                              </w:r>
                            </w:sdtContent>
                          </w:sdt>
                        </w:p>
                      </w:tc>
                    </w:tr>
                    <w:tr w:rsidR="00661116" w14:paraId="7E0076D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FAF702" w14:textId="77777777" w:rsidR="00661116" w:rsidRDefault="00D259C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E2C732" w14:textId="77777777" w:rsidR="005E67D5" w:rsidRDefault="00781AD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van het lid Vermeer over het Gemeentefonds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72DD3235" w14:textId="77777777" w:rsidR="00D259C7" w:rsidRDefault="00D259C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1FFCF6" wp14:editId="14381ED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8A7B3" w14:textId="77777777" w:rsidR="00661116" w:rsidRDefault="00D259C7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6D86534B" w14:textId="77777777" w:rsidR="00661116" w:rsidRDefault="00D259C7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55365935" w14:textId="77777777" w:rsidR="00661116" w:rsidRDefault="00D259C7">
                          <w:pPr>
                            <w:pStyle w:val="Referentiegegevens"/>
                          </w:pPr>
                          <w:r>
                            <w:t>Afdeling Begrotingsbeleid</w:t>
                          </w:r>
                        </w:p>
                        <w:p w14:paraId="210934ED" w14:textId="77777777" w:rsidR="00661116" w:rsidRDefault="00661116">
                          <w:pPr>
                            <w:pStyle w:val="WitregelW1"/>
                          </w:pPr>
                        </w:p>
                        <w:p w14:paraId="7940266F" w14:textId="77777777" w:rsidR="00661116" w:rsidRDefault="00D259C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2D0F7553" w14:textId="77777777" w:rsidR="00661116" w:rsidRDefault="00D259C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514B483" w14:textId="77777777" w:rsidR="00661116" w:rsidRDefault="00D259C7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465DEABE" w14:textId="77777777" w:rsidR="00661116" w:rsidRDefault="00661116">
                          <w:pPr>
                            <w:pStyle w:val="WitregelW2"/>
                          </w:pPr>
                        </w:p>
                        <w:p w14:paraId="1C035D1B" w14:textId="77777777" w:rsidR="00661116" w:rsidRDefault="00D259C7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817A5BB" w14:textId="77777777" w:rsidR="005E67D5" w:rsidRDefault="00781A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2025-0000097689</w:t>
                          </w:r>
                          <w:r>
                            <w:fldChar w:fldCharType="end"/>
                          </w:r>
                        </w:p>
                        <w:p w14:paraId="4E3DD75E" w14:textId="77777777" w:rsidR="00661116" w:rsidRDefault="00661116">
                          <w:pPr>
                            <w:pStyle w:val="WitregelW1"/>
                          </w:pPr>
                        </w:p>
                        <w:p w14:paraId="357C0239" w14:textId="77777777" w:rsidR="00661116" w:rsidRDefault="00D259C7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716E0CB6" w14:textId="77777777" w:rsidR="005E67D5" w:rsidRDefault="00781A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2025Z06511</w:t>
                          </w:r>
                          <w:r>
                            <w:fldChar w:fldCharType="end"/>
                          </w:r>
                        </w:p>
                        <w:p w14:paraId="25EA9150" w14:textId="77777777" w:rsidR="00661116" w:rsidRDefault="00661116">
                          <w:pPr>
                            <w:pStyle w:val="WitregelW1"/>
                          </w:pPr>
                        </w:p>
                        <w:p w14:paraId="32D572D2" w14:textId="77777777" w:rsidR="00661116" w:rsidRDefault="00D259C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A2A414" w14:textId="77777777" w:rsidR="00661116" w:rsidRDefault="00D259C7">
                          <w:pPr>
                            <w:pStyle w:val="Referentiegegevens"/>
                          </w:pPr>
                          <w:r>
                            <w:t xml:space="preserve">Antwoorden op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1FFCF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938A7B3" w14:textId="77777777" w:rsidR="00661116" w:rsidRDefault="00D259C7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6D86534B" w14:textId="77777777" w:rsidR="00661116" w:rsidRDefault="00D259C7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55365935" w14:textId="77777777" w:rsidR="00661116" w:rsidRDefault="00D259C7">
                    <w:pPr>
                      <w:pStyle w:val="Referentiegegevens"/>
                    </w:pPr>
                    <w:r>
                      <w:t>Afdeling Begrotingsbeleid</w:t>
                    </w:r>
                  </w:p>
                  <w:p w14:paraId="210934ED" w14:textId="77777777" w:rsidR="00661116" w:rsidRDefault="00661116">
                    <w:pPr>
                      <w:pStyle w:val="WitregelW1"/>
                    </w:pPr>
                  </w:p>
                  <w:p w14:paraId="7940266F" w14:textId="77777777" w:rsidR="00661116" w:rsidRDefault="00D259C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2D0F7553" w14:textId="77777777" w:rsidR="00661116" w:rsidRDefault="00D259C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514B483" w14:textId="77777777" w:rsidR="00661116" w:rsidRDefault="00D259C7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465DEABE" w14:textId="77777777" w:rsidR="00661116" w:rsidRDefault="00661116">
                    <w:pPr>
                      <w:pStyle w:val="WitregelW2"/>
                    </w:pPr>
                  </w:p>
                  <w:p w14:paraId="1C035D1B" w14:textId="77777777" w:rsidR="00661116" w:rsidRDefault="00D259C7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817A5BB" w14:textId="77777777" w:rsidR="005E67D5" w:rsidRDefault="00781A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2025-0000097689</w:t>
                    </w:r>
                    <w:r>
                      <w:fldChar w:fldCharType="end"/>
                    </w:r>
                  </w:p>
                  <w:p w14:paraId="4E3DD75E" w14:textId="77777777" w:rsidR="00661116" w:rsidRDefault="00661116">
                    <w:pPr>
                      <w:pStyle w:val="WitregelW1"/>
                    </w:pPr>
                  </w:p>
                  <w:p w14:paraId="357C0239" w14:textId="77777777" w:rsidR="00661116" w:rsidRDefault="00D259C7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716E0CB6" w14:textId="77777777" w:rsidR="005E67D5" w:rsidRDefault="00781A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2025Z06511</w:t>
                    </w:r>
                    <w:r>
                      <w:fldChar w:fldCharType="end"/>
                    </w:r>
                  </w:p>
                  <w:p w14:paraId="25EA9150" w14:textId="77777777" w:rsidR="00661116" w:rsidRDefault="00661116">
                    <w:pPr>
                      <w:pStyle w:val="WitregelW1"/>
                    </w:pPr>
                  </w:p>
                  <w:p w14:paraId="32D572D2" w14:textId="77777777" w:rsidR="00661116" w:rsidRDefault="00D259C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A2A414" w14:textId="77777777" w:rsidR="00661116" w:rsidRDefault="00D259C7">
                    <w:pPr>
                      <w:pStyle w:val="Referentiegegevens"/>
                    </w:pPr>
                    <w:r>
                      <w:t xml:space="preserve">Antwoorden op </w:t>
                    </w:r>
                    <w:proofErr w:type="spellStart"/>
                    <w:r>
                      <w:t>kamervragen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04F8A6" wp14:editId="01C3D58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2D8E2" w14:textId="77777777" w:rsidR="005E67D5" w:rsidRDefault="00781A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4F8A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ED2D8E2" w14:textId="77777777" w:rsidR="005E67D5" w:rsidRDefault="00781A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0E3014B" wp14:editId="2FB57A0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31F32" w14:textId="77777777" w:rsidR="00D259C7" w:rsidRDefault="00D259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E3014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CD31F32" w14:textId="77777777" w:rsidR="00D259C7" w:rsidRDefault="00D259C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D96C5"/>
    <w:multiLevelType w:val="multilevel"/>
    <w:tmpl w:val="3CB91CD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F197AC3"/>
    <w:multiLevelType w:val="multilevel"/>
    <w:tmpl w:val="1D047F9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EEE01E5"/>
    <w:multiLevelType w:val="multilevel"/>
    <w:tmpl w:val="D842FE7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3035B1F"/>
    <w:multiLevelType w:val="multilevel"/>
    <w:tmpl w:val="68216F0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8B56A9B"/>
    <w:multiLevelType w:val="multilevel"/>
    <w:tmpl w:val="6F0362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33933769">
    <w:abstractNumId w:val="2"/>
  </w:num>
  <w:num w:numId="2" w16cid:durableId="1893616895">
    <w:abstractNumId w:val="3"/>
  </w:num>
  <w:num w:numId="3" w16cid:durableId="262498464">
    <w:abstractNumId w:val="0"/>
  </w:num>
  <w:num w:numId="4" w16cid:durableId="1203325562">
    <w:abstractNumId w:val="1"/>
  </w:num>
  <w:num w:numId="5" w16cid:durableId="715004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C7"/>
    <w:rsid w:val="0034422A"/>
    <w:rsid w:val="0035031B"/>
    <w:rsid w:val="003D0F1F"/>
    <w:rsid w:val="005278ED"/>
    <w:rsid w:val="005E67D5"/>
    <w:rsid w:val="00661116"/>
    <w:rsid w:val="006E2B53"/>
    <w:rsid w:val="00781AD6"/>
    <w:rsid w:val="00953D0E"/>
    <w:rsid w:val="00A550FD"/>
    <w:rsid w:val="00D259C7"/>
    <w:rsid w:val="00D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BA867C"/>
  <w15:docId w15:val="{7F9C338E-4786-4F5B-AC93-E1099627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259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59C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259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59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vragen van het lid Vermeer over het Gemeentefonds</vt:lpstr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2025-04-09T12:25:00.0000000Z</dcterms:created>
  <dcterms:modified xsi:type="dcterms:W3CDTF">2025-04-09T12:25:00.0000000Z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vragen van het lid Vermeer over het Gemeentefonds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>Aanbiedingsbrief beantwoording kamervragen lid Vermeer over het Gemeentefonds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7 april 2025</vt:lpwstr>
  </property>
  <property fmtid="{D5CDD505-2E9C-101B-9397-08002B2CF9AE}" pid="13" name="Opgesteld door, Naam">
    <vt:lpwstr>R. Staal</vt:lpwstr>
  </property>
  <property fmtid="{D5CDD505-2E9C-101B-9397-08002B2CF9AE}" pid="14" name="Opgesteld door, Telefoonnummer">
    <vt:lpwstr/>
  </property>
  <property fmtid="{D5CDD505-2E9C-101B-9397-08002B2CF9AE}" pid="15" name="Kenmerk">
    <vt:lpwstr>2025-0000097689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vragen van het lid Vermeer over het Gemeentefonds</vt:lpwstr>
  </property>
  <property fmtid="{D5CDD505-2E9C-101B-9397-08002B2CF9AE}" pid="30" name="UwKenmerk">
    <vt:lpwstr>2025Z06511</vt:lpwstr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2025-04-07T08:56:20Z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dd47fa73-5b78-42da-ae48-5053a6de85ae</vt:lpwstr>
  </property>
  <property fmtid="{D5CDD505-2E9C-101B-9397-08002B2CF9AE}" pid="37" name="MSIP_Label_35ad6b54-f757-49c9-8c83-ef7f8aa67172_ContentBits">
    <vt:lpwstr>0</vt:lpwstr>
  </property>
</Properties>
</file>