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FBC" w:rsidRDefault="00A77242" w14:paraId="077A1C3D" w14:textId="77777777">
      <w:pPr>
        <w:pStyle w:val="StandaardAanhef"/>
      </w:pPr>
      <w:r>
        <w:t>Geachte voorzitter,</w:t>
      </w:r>
    </w:p>
    <w:p w:rsidR="008D0FBC" w:rsidP="00A77242" w:rsidRDefault="00A77242" w14:paraId="7299F360" w14:textId="77777777">
      <w:pPr>
        <w:spacing w:line="239" w:lineRule="auto"/>
      </w:pPr>
      <w:r>
        <w:t xml:space="preserve">Hierbij zend ik u, mede namens de minister van Sociale Zaken en Werkgelegenheid, de antwoorden op de Kamervragen van het lid Aartsen over </w:t>
      </w:r>
      <w:r w:rsidRPr="00A77242">
        <w:rPr>
          <w:bCs/>
        </w:rPr>
        <w:t>het bericht “Belastingdienst weegt persoonlijk ondernemerschap zelden mee in oordeel over schijnzelfstandigheid. ‘Onjuiste toepassing’”</w:t>
      </w:r>
      <w:r>
        <w:t>.</w:t>
      </w:r>
    </w:p>
    <w:p w:rsidR="008D0FBC" w:rsidRDefault="00A77242" w14:paraId="171A91F4" w14:textId="77777777">
      <w:pPr>
        <w:pStyle w:val="StandaardSlotzin"/>
      </w:pPr>
      <w:r>
        <w:t>Hoogachtend,</w:t>
      </w:r>
    </w:p>
    <w:p w:rsidR="008D0FBC" w:rsidRDefault="008D0FBC" w14:paraId="715DFCA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D0FBC" w14:paraId="1104A06A" w14:textId="77777777">
        <w:tc>
          <w:tcPr>
            <w:tcW w:w="3592" w:type="dxa"/>
          </w:tcPr>
          <w:p w:rsidR="008D0FBC" w:rsidRDefault="00A77242" w14:paraId="3DB289A8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8D0FBC" w:rsidRDefault="008D0FBC" w14:paraId="0557B698" w14:textId="77777777"/>
        </w:tc>
      </w:tr>
      <w:tr w:rsidR="008D0FBC" w14:paraId="48F98BF6" w14:textId="77777777">
        <w:tc>
          <w:tcPr>
            <w:tcW w:w="3592" w:type="dxa"/>
          </w:tcPr>
          <w:p w:rsidR="008D0FBC" w:rsidRDefault="008D0FBC" w14:paraId="798AC903" w14:textId="77777777"/>
        </w:tc>
        <w:tc>
          <w:tcPr>
            <w:tcW w:w="3892" w:type="dxa"/>
          </w:tcPr>
          <w:p w:rsidR="008D0FBC" w:rsidRDefault="008D0FBC" w14:paraId="5C4E755E" w14:textId="77777777"/>
        </w:tc>
      </w:tr>
      <w:tr w:rsidR="008D0FBC" w14:paraId="4329E18A" w14:textId="77777777">
        <w:tc>
          <w:tcPr>
            <w:tcW w:w="3592" w:type="dxa"/>
          </w:tcPr>
          <w:p w:rsidR="008D0FBC" w:rsidRDefault="008D0FBC" w14:paraId="287B3D07" w14:textId="77777777"/>
        </w:tc>
        <w:tc>
          <w:tcPr>
            <w:tcW w:w="3892" w:type="dxa"/>
          </w:tcPr>
          <w:p w:rsidR="008D0FBC" w:rsidRDefault="008D0FBC" w14:paraId="1AE0F529" w14:textId="77777777"/>
        </w:tc>
      </w:tr>
      <w:tr w:rsidR="008D0FBC" w14:paraId="5C9BD88E" w14:textId="77777777">
        <w:tc>
          <w:tcPr>
            <w:tcW w:w="3592" w:type="dxa"/>
          </w:tcPr>
          <w:p w:rsidR="008D0FBC" w:rsidRDefault="008D0FBC" w14:paraId="38BE3516" w14:textId="77777777"/>
        </w:tc>
        <w:tc>
          <w:tcPr>
            <w:tcW w:w="3892" w:type="dxa"/>
          </w:tcPr>
          <w:p w:rsidR="008D0FBC" w:rsidRDefault="008D0FBC" w14:paraId="7407718B" w14:textId="77777777"/>
        </w:tc>
      </w:tr>
      <w:tr w:rsidR="008D0FBC" w14:paraId="33FDAD40" w14:textId="77777777">
        <w:tc>
          <w:tcPr>
            <w:tcW w:w="3592" w:type="dxa"/>
          </w:tcPr>
          <w:p w:rsidR="008D0FBC" w:rsidRDefault="008D0FBC" w14:paraId="61CFB18D" w14:textId="77777777"/>
        </w:tc>
        <w:tc>
          <w:tcPr>
            <w:tcW w:w="3892" w:type="dxa"/>
          </w:tcPr>
          <w:p w:rsidR="008D0FBC" w:rsidRDefault="008D0FBC" w14:paraId="77DB52A0" w14:textId="77777777"/>
        </w:tc>
      </w:tr>
    </w:tbl>
    <w:p w:rsidR="008D0FBC" w:rsidRDefault="008D0FBC" w14:paraId="25EC4419" w14:textId="77777777">
      <w:pPr>
        <w:pStyle w:val="WitregelW1bodytekst"/>
      </w:pPr>
    </w:p>
    <w:p w:rsidR="008D0FBC" w:rsidRDefault="008D0FBC" w14:paraId="73FD305F" w14:textId="77777777">
      <w:pPr>
        <w:pStyle w:val="Verdana7"/>
      </w:pPr>
    </w:p>
    <w:sectPr w:rsidR="008D0FB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3857" w14:textId="77777777" w:rsidR="00A77242" w:rsidRDefault="00A77242">
      <w:pPr>
        <w:spacing w:line="240" w:lineRule="auto"/>
      </w:pPr>
      <w:r>
        <w:separator/>
      </w:r>
    </w:p>
  </w:endnote>
  <w:endnote w:type="continuationSeparator" w:id="0">
    <w:p w14:paraId="5C86436F" w14:textId="77777777" w:rsidR="00A77242" w:rsidRDefault="00A77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9CAE" w14:textId="77777777" w:rsidR="00A77242" w:rsidRDefault="00A77242">
      <w:pPr>
        <w:spacing w:line="240" w:lineRule="auto"/>
      </w:pPr>
      <w:r>
        <w:separator/>
      </w:r>
    </w:p>
  </w:footnote>
  <w:footnote w:type="continuationSeparator" w:id="0">
    <w:p w14:paraId="0C2B9ED4" w14:textId="77777777" w:rsidR="00A77242" w:rsidRDefault="00A772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F384" w14:textId="77777777" w:rsidR="008D0FBC" w:rsidRDefault="00A7724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C76E1AE" wp14:editId="17BC9ED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C6F83" w14:textId="77777777" w:rsidR="008D0FBC" w:rsidRDefault="00A77242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25AEE91B" w14:textId="77777777" w:rsidR="008D0FBC" w:rsidRDefault="008D0FBC">
                          <w:pPr>
                            <w:pStyle w:val="WitregelW1"/>
                          </w:pPr>
                        </w:p>
                        <w:p w14:paraId="423175AB" w14:textId="77777777" w:rsidR="008D0FBC" w:rsidRDefault="00A7724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7BF82F" w14:textId="6FA108E7" w:rsidR="00C758E3" w:rsidRDefault="00011AC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45661">
                              <w:t>2025-0000051587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76E1A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ADC6F83" w14:textId="77777777" w:rsidR="008D0FBC" w:rsidRDefault="00A77242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25AEE91B" w14:textId="77777777" w:rsidR="008D0FBC" w:rsidRDefault="008D0FBC">
                    <w:pPr>
                      <w:pStyle w:val="WitregelW1"/>
                    </w:pPr>
                  </w:p>
                  <w:p w14:paraId="423175AB" w14:textId="77777777" w:rsidR="008D0FBC" w:rsidRDefault="00A7724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7BF82F" w14:textId="6FA108E7" w:rsidR="00C758E3" w:rsidRDefault="00011AC7">
                    <w:pPr>
                      <w:pStyle w:val="StandaardReferentiegegevens"/>
                    </w:pPr>
                    <w:fldSimple w:instr=" DOCPROPERTY  &quot;Kenmerk&quot;  \* MERGEFORMAT ">
                      <w:r w:rsidR="00745661">
                        <w:t>2025-0000051587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A2559CB" wp14:editId="45F29E7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0E824" w14:textId="77777777" w:rsidR="00C758E3" w:rsidRDefault="00011A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2559C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8D0E824" w14:textId="77777777" w:rsidR="00C758E3" w:rsidRDefault="00011A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7B6B771" wp14:editId="07A82CF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4F54A5" w14:textId="0FDF872C" w:rsidR="00C758E3" w:rsidRDefault="00011A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B6B77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84F54A5" w14:textId="0FDF872C" w:rsidR="00C758E3" w:rsidRDefault="00011A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C4B" w14:textId="77777777" w:rsidR="008D0FBC" w:rsidRDefault="00A7724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9D1BB13" wp14:editId="5E029C5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1CC20" w14:textId="77777777" w:rsidR="008D0FBC" w:rsidRDefault="00A7724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12B78A" wp14:editId="55181A0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D1BB1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B91CC20" w14:textId="77777777" w:rsidR="008D0FBC" w:rsidRDefault="00A7724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12B78A" wp14:editId="55181A0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34D102" wp14:editId="764308E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F5C0" w14:textId="77777777" w:rsidR="00A77242" w:rsidRDefault="00A772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34D10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D56F5C0" w14:textId="77777777" w:rsidR="00A77242" w:rsidRDefault="00A772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BA45B7" wp14:editId="79113A3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BDB1E" w14:textId="77777777" w:rsidR="008D0FBC" w:rsidRDefault="00A77242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11E1FCB8" w14:textId="77777777" w:rsidR="008D0FBC" w:rsidRDefault="008D0FBC">
                          <w:pPr>
                            <w:pStyle w:val="WitregelW1"/>
                          </w:pPr>
                        </w:p>
                        <w:p w14:paraId="25A8EB33" w14:textId="77777777" w:rsidR="008D0FBC" w:rsidRDefault="00A7724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C53BA86" w14:textId="77777777" w:rsidR="008D0FBC" w:rsidRDefault="00A7724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3278CF6" w14:textId="77777777" w:rsidR="008D0FBC" w:rsidRDefault="00A7724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F576A85" w14:textId="77777777" w:rsidR="008D0FBC" w:rsidRDefault="00A7724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79E5027" w14:textId="77777777" w:rsidR="008D0FBC" w:rsidRDefault="00A7724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F75A7EE" w14:textId="77777777" w:rsidR="008D0FBC" w:rsidRDefault="008D0FBC">
                          <w:pPr>
                            <w:pStyle w:val="WitregelW2"/>
                          </w:pPr>
                        </w:p>
                        <w:p w14:paraId="3FB84567" w14:textId="77777777" w:rsidR="008D0FBC" w:rsidRDefault="00A7724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B4B687F" w14:textId="0657688F" w:rsidR="00C758E3" w:rsidRDefault="00011AC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45661">
                              <w:t>2025-0000051587</w:t>
                            </w:r>
                          </w:fldSimple>
                        </w:p>
                        <w:p w14:paraId="36F48F14" w14:textId="77777777" w:rsidR="008D0FBC" w:rsidRDefault="008D0FBC">
                          <w:pPr>
                            <w:pStyle w:val="WitregelW1"/>
                          </w:pPr>
                        </w:p>
                        <w:p w14:paraId="5F21BBEB" w14:textId="77777777" w:rsidR="008D0FBC" w:rsidRDefault="00A7724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C33156B" w14:textId="6252DEEF" w:rsidR="00C758E3" w:rsidRDefault="00011AC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EC964B1" w14:textId="77777777" w:rsidR="008D0FBC" w:rsidRDefault="008D0FBC">
                          <w:pPr>
                            <w:pStyle w:val="WitregelW1"/>
                          </w:pPr>
                        </w:p>
                        <w:p w14:paraId="4F28A454" w14:textId="77777777" w:rsidR="008D0FBC" w:rsidRDefault="00A7724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5351609" w14:textId="77777777" w:rsidR="008D0FBC" w:rsidRDefault="00A77242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A45B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00BDB1E" w14:textId="77777777" w:rsidR="008D0FBC" w:rsidRDefault="00A77242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11E1FCB8" w14:textId="77777777" w:rsidR="008D0FBC" w:rsidRDefault="008D0FBC">
                    <w:pPr>
                      <w:pStyle w:val="WitregelW1"/>
                    </w:pPr>
                  </w:p>
                  <w:p w14:paraId="25A8EB33" w14:textId="77777777" w:rsidR="008D0FBC" w:rsidRDefault="00A7724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C53BA86" w14:textId="77777777" w:rsidR="008D0FBC" w:rsidRDefault="00A7724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3278CF6" w14:textId="77777777" w:rsidR="008D0FBC" w:rsidRDefault="00A7724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F576A85" w14:textId="77777777" w:rsidR="008D0FBC" w:rsidRDefault="00A7724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79E5027" w14:textId="77777777" w:rsidR="008D0FBC" w:rsidRDefault="00A77242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F75A7EE" w14:textId="77777777" w:rsidR="008D0FBC" w:rsidRDefault="008D0FBC">
                    <w:pPr>
                      <w:pStyle w:val="WitregelW2"/>
                    </w:pPr>
                  </w:p>
                  <w:p w14:paraId="3FB84567" w14:textId="77777777" w:rsidR="008D0FBC" w:rsidRDefault="00A7724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B4B687F" w14:textId="0657688F" w:rsidR="00C758E3" w:rsidRDefault="00011AC7">
                    <w:pPr>
                      <w:pStyle w:val="StandaardReferentiegegevens"/>
                    </w:pPr>
                    <w:fldSimple w:instr=" DOCPROPERTY  &quot;Kenmerk&quot;  \* MERGEFORMAT ">
                      <w:r w:rsidR="00745661">
                        <w:t>2025-0000051587</w:t>
                      </w:r>
                    </w:fldSimple>
                  </w:p>
                  <w:p w14:paraId="36F48F14" w14:textId="77777777" w:rsidR="008D0FBC" w:rsidRDefault="008D0FBC">
                    <w:pPr>
                      <w:pStyle w:val="WitregelW1"/>
                    </w:pPr>
                  </w:p>
                  <w:p w14:paraId="5F21BBEB" w14:textId="77777777" w:rsidR="008D0FBC" w:rsidRDefault="00A7724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C33156B" w14:textId="6252DEEF" w:rsidR="00C758E3" w:rsidRDefault="00011AC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EC964B1" w14:textId="77777777" w:rsidR="008D0FBC" w:rsidRDefault="008D0FBC">
                    <w:pPr>
                      <w:pStyle w:val="WitregelW1"/>
                    </w:pPr>
                  </w:p>
                  <w:p w14:paraId="4F28A454" w14:textId="77777777" w:rsidR="008D0FBC" w:rsidRDefault="00A7724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5351609" w14:textId="77777777" w:rsidR="008D0FBC" w:rsidRDefault="00A77242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F468A4" wp14:editId="4F5F28D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AC586" w14:textId="77777777" w:rsidR="008D0FBC" w:rsidRDefault="00A7724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F468A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07AC586" w14:textId="77777777" w:rsidR="008D0FBC" w:rsidRDefault="00A7724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0AE3146" wp14:editId="05A4FF4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40512" w14:textId="203F5E61" w:rsidR="00C758E3" w:rsidRDefault="00011A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DC37F2C" w14:textId="77777777" w:rsidR="008D0FBC" w:rsidRDefault="00A7724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E314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2840512" w14:textId="203F5E61" w:rsidR="00C758E3" w:rsidRDefault="00011A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DC37F2C" w14:textId="77777777" w:rsidR="008D0FBC" w:rsidRDefault="00A7724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E13CA1" wp14:editId="4CDFA21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9AC776" w14:textId="77777777" w:rsidR="00C758E3" w:rsidRDefault="00011A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E13CA1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69AC776" w14:textId="77777777" w:rsidR="00C758E3" w:rsidRDefault="00011A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5914C8" wp14:editId="067F15C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D0FBC" w14:paraId="23CC6C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FF99DC9" w14:textId="77777777" w:rsidR="008D0FBC" w:rsidRDefault="008D0FBC"/>
                            </w:tc>
                            <w:tc>
                              <w:tcPr>
                                <w:tcW w:w="5400" w:type="dxa"/>
                              </w:tcPr>
                              <w:p w14:paraId="06271139" w14:textId="77777777" w:rsidR="008D0FBC" w:rsidRDefault="008D0FBC"/>
                            </w:tc>
                          </w:tr>
                          <w:tr w:rsidR="008D0FBC" w14:paraId="7038CE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5B3A31" w14:textId="77777777" w:rsidR="008D0FBC" w:rsidRDefault="00A7724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AD45E76" w14:textId="369FB98C" w:rsidR="008D0FBC" w:rsidRDefault="00745661">
                                <w:r>
                                  <w:t>3 maart 2025</w:t>
                                </w:r>
                              </w:p>
                            </w:tc>
                          </w:tr>
                          <w:tr w:rsidR="008D0FBC" w14:paraId="1BD94BA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44B171" w14:textId="77777777" w:rsidR="008D0FBC" w:rsidRDefault="00A7724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58203B" w14:textId="3B441658" w:rsidR="00C758E3" w:rsidRDefault="00011AC7">
                                <w:fldSimple w:instr=" DOCPROPERTY  &quot;Onderwerp&quot;  \* MERGEFORMAT ">
                                  <w:r w:rsidR="00745661">
                                    <w:t>Beantwoording Kamervragen van het lid Aartsen over het persoonlijk ondernemerschap</w:t>
                                  </w:r>
                                </w:fldSimple>
                              </w:p>
                            </w:tc>
                          </w:tr>
                          <w:tr w:rsidR="008D0FBC" w14:paraId="764102E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A3825CC" w14:textId="77777777" w:rsidR="008D0FBC" w:rsidRDefault="008D0FBC"/>
                            </w:tc>
                            <w:tc>
                              <w:tcPr>
                                <w:tcW w:w="4738" w:type="dxa"/>
                              </w:tcPr>
                              <w:p w14:paraId="570F0509" w14:textId="77777777" w:rsidR="008D0FBC" w:rsidRDefault="008D0FBC"/>
                            </w:tc>
                          </w:tr>
                        </w:tbl>
                        <w:p w14:paraId="371979EA" w14:textId="77777777" w:rsidR="00A77242" w:rsidRDefault="00A772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914C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D0FBC" w14:paraId="23CC6C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FF99DC9" w14:textId="77777777" w:rsidR="008D0FBC" w:rsidRDefault="008D0FBC"/>
                      </w:tc>
                      <w:tc>
                        <w:tcPr>
                          <w:tcW w:w="5400" w:type="dxa"/>
                        </w:tcPr>
                        <w:p w14:paraId="06271139" w14:textId="77777777" w:rsidR="008D0FBC" w:rsidRDefault="008D0FBC"/>
                      </w:tc>
                    </w:tr>
                    <w:tr w:rsidR="008D0FBC" w14:paraId="7038CE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5B3A31" w14:textId="77777777" w:rsidR="008D0FBC" w:rsidRDefault="00A7724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AD45E76" w14:textId="369FB98C" w:rsidR="008D0FBC" w:rsidRDefault="00745661">
                          <w:r>
                            <w:t>3 maart 2025</w:t>
                          </w:r>
                        </w:p>
                      </w:tc>
                    </w:tr>
                    <w:tr w:rsidR="008D0FBC" w14:paraId="1BD94BA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44B171" w14:textId="77777777" w:rsidR="008D0FBC" w:rsidRDefault="00A7724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58203B" w14:textId="3B441658" w:rsidR="00C758E3" w:rsidRDefault="00011AC7">
                          <w:fldSimple w:instr=" DOCPROPERTY  &quot;Onderwerp&quot;  \* MERGEFORMAT ">
                            <w:r w:rsidR="00745661">
                              <w:t>Beantwoording Kamervragen van het lid Aartsen over het persoonlijk ondernemerschap</w:t>
                            </w:r>
                          </w:fldSimple>
                        </w:p>
                      </w:tc>
                    </w:tr>
                    <w:tr w:rsidR="008D0FBC" w14:paraId="764102E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A3825CC" w14:textId="77777777" w:rsidR="008D0FBC" w:rsidRDefault="008D0FBC"/>
                      </w:tc>
                      <w:tc>
                        <w:tcPr>
                          <w:tcW w:w="4738" w:type="dxa"/>
                        </w:tcPr>
                        <w:p w14:paraId="570F0509" w14:textId="77777777" w:rsidR="008D0FBC" w:rsidRDefault="008D0FBC"/>
                      </w:tc>
                    </w:tr>
                  </w:tbl>
                  <w:p w14:paraId="371979EA" w14:textId="77777777" w:rsidR="00A77242" w:rsidRDefault="00A772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72191A" wp14:editId="3839D6A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CECA4" w14:textId="3E19F407" w:rsidR="00C758E3" w:rsidRDefault="00011A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2191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EFCECA4" w14:textId="3E19F407" w:rsidR="00C758E3" w:rsidRDefault="00011A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DEDC20E" wp14:editId="453A5BB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DC4E7" w14:textId="77777777" w:rsidR="00A77242" w:rsidRDefault="00A772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EDC20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DCDC4E7" w14:textId="77777777" w:rsidR="00A77242" w:rsidRDefault="00A772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90460C"/>
    <w:multiLevelType w:val="multilevel"/>
    <w:tmpl w:val="B3B9E48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C785B7F"/>
    <w:multiLevelType w:val="multilevel"/>
    <w:tmpl w:val="91920E8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A0BAA27"/>
    <w:multiLevelType w:val="multilevel"/>
    <w:tmpl w:val="844BD3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2C02C8"/>
    <w:multiLevelType w:val="multilevel"/>
    <w:tmpl w:val="CBAA7C0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1AD9B2C"/>
    <w:multiLevelType w:val="multilevel"/>
    <w:tmpl w:val="755BE04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4C61D6B"/>
    <w:multiLevelType w:val="multilevel"/>
    <w:tmpl w:val="8C35EF3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5340993">
    <w:abstractNumId w:val="2"/>
  </w:num>
  <w:num w:numId="2" w16cid:durableId="1877429148">
    <w:abstractNumId w:val="5"/>
  </w:num>
  <w:num w:numId="3" w16cid:durableId="314333262">
    <w:abstractNumId w:val="0"/>
  </w:num>
  <w:num w:numId="4" w16cid:durableId="1862354472">
    <w:abstractNumId w:val="1"/>
  </w:num>
  <w:num w:numId="5" w16cid:durableId="2060743718">
    <w:abstractNumId w:val="4"/>
  </w:num>
  <w:num w:numId="6" w16cid:durableId="1264455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42"/>
    <w:rsid w:val="00011AC7"/>
    <w:rsid w:val="005758F9"/>
    <w:rsid w:val="00745661"/>
    <w:rsid w:val="00756CE8"/>
    <w:rsid w:val="008D0FBC"/>
    <w:rsid w:val="00A77242"/>
    <w:rsid w:val="00C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5F1DB4"/>
  <w15:docId w15:val="{0EF4C587-EFC8-4E17-ACDE-A103A760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772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24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7724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24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Aartsen over het persoonlijk ondernemerschap</vt:lpstr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2025-03-03T15:31:00.0000000Z</dcterms:created>
  <dcterms:modified xsi:type="dcterms:W3CDTF">2025-03-03T15:31:00.0000000Z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Aartsen over het persoonlijk ondernemerschap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Belastingdienst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20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2025-0000051587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Aartsen over het persoonlijk ondernemerschap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2025-02-20T13:05:14Z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604d3a40-3d85-4d61-9db6-e9ff1e65f30b</vt:lpwstr>
  </property>
  <property fmtid="{D5CDD505-2E9C-101B-9397-08002B2CF9AE}" pid="37" name="MSIP_Label_e00462cb-1b47-485e-830d-87ca0cc9766d_ContentBits">
    <vt:lpwstr>0</vt:lpwstr>
  </property>
</Properties>
</file>