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26E" w:rsidRDefault="00DF2FCA" w14:paraId="037295A0" w14:textId="24880E9A">
      <w:r>
        <w:t xml:space="preserve">Geachte </w:t>
      </w:r>
      <w:r w:rsidR="00B63AF4">
        <w:t>V</w:t>
      </w:r>
      <w:r>
        <w:t>oorzitter,</w:t>
      </w:r>
    </w:p>
    <w:p w:rsidR="00DF2FCA" w:rsidP="00DF2FCA" w:rsidRDefault="00934A2A" w14:paraId="7CF211F1" w14:textId="74335C40">
      <w:pPr>
        <w:pStyle w:val="StandaardSlotzin"/>
      </w:pPr>
      <w:bookmarkStart w:name="_Hlk147129039" w:id="0"/>
      <w:r w:rsidRPr="00934A2A">
        <w:t xml:space="preserve">Hierbij bied ik u de nota naar aanleiding van het verslag inzake het bovenvermelde voorstel aan. </w:t>
      </w:r>
      <w:r w:rsidR="00DF2FCA">
        <w:t xml:space="preserve"> </w:t>
      </w:r>
    </w:p>
    <w:bookmarkEnd w:id="0"/>
    <w:p w:rsidR="00D5126E" w:rsidRDefault="00D5126E" w14:paraId="399998A4" w14:textId="77777777">
      <w:pPr>
        <w:pStyle w:val="WitregelW1bodytekst"/>
      </w:pPr>
    </w:p>
    <w:p w:rsidR="00D5126E" w:rsidRDefault="00DF2FCA" w14:paraId="5481A33E" w14:textId="77777777">
      <w:r>
        <w:t>Hoogachtend,</w:t>
      </w:r>
    </w:p>
    <w:p w:rsidR="008B6428" w:rsidRDefault="008B6428" w14:paraId="363F411B" w14:textId="77777777"/>
    <w:p w:rsidR="00D5126E" w:rsidRDefault="001F5D99" w14:paraId="0C606F4C" w14:textId="73456EA4">
      <w:proofErr w:type="gramStart"/>
      <w:r>
        <w:t>d</w:t>
      </w:r>
      <w:r w:rsidR="00DF2FCA">
        <w:t>e</w:t>
      </w:r>
      <w:proofErr w:type="gramEnd"/>
      <w:r w:rsidR="00DF2FCA">
        <w:t> </w:t>
      </w:r>
      <w:r w:rsidR="008B6428">
        <w:t>s</w:t>
      </w:r>
      <w:r w:rsidR="00DF2FCA">
        <w:t>taatssecretaris Fiscaliteit, Belastingdienst en Douane,</w:t>
      </w:r>
    </w:p>
    <w:p w:rsidR="00D5126E" w:rsidRDefault="00D5126E" w14:paraId="6A9A6E0E" w14:textId="77777777"/>
    <w:p w:rsidR="00D5126E" w:rsidRDefault="00D5126E" w14:paraId="417CF8CF" w14:textId="77777777"/>
    <w:p w:rsidR="00D5126E" w:rsidRDefault="00D5126E" w14:paraId="7262025A" w14:textId="77777777"/>
    <w:p w:rsidR="00D5126E" w:rsidRDefault="00D5126E" w14:paraId="350118C7" w14:textId="77777777"/>
    <w:p w:rsidR="001F5D99" w:rsidRDefault="001F5D99" w14:paraId="17C56632" w14:textId="77777777"/>
    <w:p w:rsidR="00D5126E" w:rsidRDefault="00DF2FCA" w14:paraId="06205B4B" w14:textId="77777777">
      <w:r>
        <w:t>T. van Oostenbruggen</w:t>
      </w:r>
      <w:r>
        <w:br/>
      </w:r>
    </w:p>
    <w:sectPr w:rsidR="00D5126E">
      <w:headerReference w:type="default" r:id="rId8"/>
      <w:footerReference w:type="default" r:id="rId9"/>
      <w:headerReference w:type="first" r:id="rId10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2E41" w14:textId="77777777" w:rsidR="005E2931" w:rsidRDefault="005E2931">
      <w:pPr>
        <w:spacing w:line="240" w:lineRule="auto"/>
      </w:pPr>
      <w:r>
        <w:separator/>
      </w:r>
    </w:p>
  </w:endnote>
  <w:endnote w:type="continuationSeparator" w:id="0">
    <w:p w14:paraId="308ED2BF" w14:textId="77777777" w:rsidR="005E2931" w:rsidRDefault="005E2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8DBA" w14:textId="77777777" w:rsidR="00D5126E" w:rsidRDefault="00D5126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F1D9" w14:textId="77777777" w:rsidR="005E2931" w:rsidRDefault="005E2931">
      <w:pPr>
        <w:spacing w:line="240" w:lineRule="auto"/>
      </w:pPr>
      <w:r>
        <w:separator/>
      </w:r>
    </w:p>
  </w:footnote>
  <w:footnote w:type="continuationSeparator" w:id="0">
    <w:p w14:paraId="253D75D0" w14:textId="77777777" w:rsidR="005E2931" w:rsidRDefault="005E29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7574" w14:textId="77777777" w:rsidR="00D5126E" w:rsidRDefault="00DF2FC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A31C233" wp14:editId="51F3DFF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EDBFAA" w14:textId="77777777" w:rsidR="00DF2FCA" w:rsidRDefault="00DF2F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31C23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1EDBFAA" w14:textId="77777777" w:rsidR="00DF2FCA" w:rsidRDefault="00DF2F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3E2E9FC" wp14:editId="03371C5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C2EEC9" w14:textId="77777777" w:rsidR="00D5126E" w:rsidRDefault="00DF2FC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4822958" w14:textId="7CD8735C" w:rsidR="00581F23" w:rsidRDefault="00B06F0C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C3D79">
                              <w:t>14 februari 2025</w:t>
                            </w:r>
                          </w:fldSimple>
                        </w:p>
                        <w:p w14:paraId="1E1D56EE" w14:textId="77777777" w:rsidR="00D5126E" w:rsidRDefault="00D5126E">
                          <w:pPr>
                            <w:pStyle w:val="WitregelW1"/>
                          </w:pPr>
                        </w:p>
                        <w:p w14:paraId="669CBA48" w14:textId="77777777" w:rsidR="00D5126E" w:rsidRDefault="00DF2FC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079122C" w14:textId="0C168CBE" w:rsidR="00581F23" w:rsidRDefault="00B06F0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C3D79">
                              <w:t>2025-0000039552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2E9FC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EC2EEC9" w14:textId="77777777" w:rsidR="00D5126E" w:rsidRDefault="00DF2FCA">
                    <w:pPr>
                      <w:pStyle w:val="Referentiegegevensbold"/>
                    </w:pPr>
                    <w:r>
                      <w:t>Datum</w:t>
                    </w:r>
                  </w:p>
                  <w:p w14:paraId="64822958" w14:textId="7CD8735C" w:rsidR="00581F23" w:rsidRDefault="00B06F0C">
                    <w:pPr>
                      <w:pStyle w:val="Referentiegegevens"/>
                    </w:pPr>
                    <w:fldSimple w:instr=" DOCPROPERTY  &quot;Datum&quot;  \* MERGEFORMAT ">
                      <w:r w:rsidR="00FC3D79">
                        <w:t>14 februari 2025</w:t>
                      </w:r>
                    </w:fldSimple>
                  </w:p>
                  <w:p w14:paraId="1E1D56EE" w14:textId="77777777" w:rsidR="00D5126E" w:rsidRDefault="00D5126E">
                    <w:pPr>
                      <w:pStyle w:val="WitregelW1"/>
                    </w:pPr>
                  </w:p>
                  <w:p w14:paraId="669CBA48" w14:textId="77777777" w:rsidR="00D5126E" w:rsidRDefault="00DF2FC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079122C" w14:textId="0C168CBE" w:rsidR="00581F23" w:rsidRDefault="00B06F0C">
                    <w:pPr>
                      <w:pStyle w:val="Referentiegegevens"/>
                    </w:pPr>
                    <w:fldSimple w:instr=" DOCPROPERTY  &quot;Kenmerk&quot;  \* MERGEFORMAT ">
                      <w:r w:rsidR="00FC3D79">
                        <w:t>2025-0000039552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4466355" wp14:editId="4B5DA32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9AA969" w14:textId="77777777" w:rsidR="00DF2FCA" w:rsidRDefault="00DF2F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6635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F9AA969" w14:textId="77777777" w:rsidR="00DF2FCA" w:rsidRDefault="00DF2F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248CF88" wp14:editId="1E4E6F5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D054A7" w14:textId="77777777" w:rsidR="00581F23" w:rsidRDefault="00B06F0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48CF8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DD054A7" w14:textId="77777777" w:rsidR="00581F23" w:rsidRDefault="00B06F0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A87D" w14:textId="77777777" w:rsidR="00D5126E" w:rsidRDefault="00DF2FC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213569E" wp14:editId="7AEED3B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499F3" w14:textId="6E2361F0" w:rsidR="00D5126E" w:rsidRDefault="00D5126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13569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0B499F3" w14:textId="6E2361F0" w:rsidR="00D5126E" w:rsidRDefault="00D5126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3C4DDF" wp14:editId="1F8447B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A5547" w14:textId="5E711B36" w:rsidR="00D5126E" w:rsidRDefault="00D5126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C4DD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73A5547" w14:textId="5E711B36" w:rsidR="00D5126E" w:rsidRDefault="00D5126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0C114CC" wp14:editId="7A47A89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462BD" w14:textId="77777777" w:rsidR="00D5126E" w:rsidRDefault="00DF2FCA">
                          <w:pPr>
                            <w:pStyle w:val="Referentiegegevens"/>
                          </w:pPr>
                          <w:r>
                            <w:t>&gt; Retouradres Postbus 20201 2500 EE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C114C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4A462BD" w14:textId="77777777" w:rsidR="00D5126E" w:rsidRDefault="00DF2FCA">
                    <w:pPr>
                      <w:pStyle w:val="Referentiegegevens"/>
                    </w:pPr>
                    <w:r>
                      <w:t>&gt; Retouradres Postbus 20201 2500 EE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A1C1BA0" wp14:editId="135C906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1717B" w14:textId="77777777" w:rsidR="001F5D99" w:rsidRPr="005C458B" w:rsidRDefault="001F5D99" w:rsidP="001F5D99">
                          <w:pPr>
                            <w:spacing w:line="276" w:lineRule="auto"/>
                          </w:pPr>
                          <w:r w:rsidRPr="005C458B">
                            <w:t xml:space="preserve">Voorzitter van de Tweede Kamer der Staten-Generaal </w:t>
                          </w:r>
                          <w:r w:rsidRPr="005C458B">
                            <w:br/>
                            <w:t>Postbus 20018</w:t>
                          </w:r>
                          <w:r w:rsidRPr="005C458B">
                            <w:br/>
                            <w:t>2500 EA Den Haag</w:t>
                          </w:r>
                        </w:p>
                        <w:p w14:paraId="0DADBAD2" w14:textId="1DA2A71B" w:rsidR="00D5126E" w:rsidRDefault="00D512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C1BA0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3F1717B" w14:textId="77777777" w:rsidR="001F5D99" w:rsidRPr="005C458B" w:rsidRDefault="001F5D99" w:rsidP="001F5D99">
                    <w:pPr>
                      <w:spacing w:line="276" w:lineRule="auto"/>
                    </w:pPr>
                    <w:r w:rsidRPr="005C458B">
                      <w:t xml:space="preserve">Voorzitter van de Tweede Kamer der Staten-Generaal </w:t>
                    </w:r>
                    <w:r w:rsidRPr="005C458B">
                      <w:br/>
                      <w:t>Postbus 20018</w:t>
                    </w:r>
                    <w:r w:rsidRPr="005C458B">
                      <w:br/>
                      <w:t>2500 EA Den Haag</w:t>
                    </w:r>
                  </w:p>
                  <w:p w14:paraId="0DADBAD2" w14:textId="1DA2A71B" w:rsidR="00D5126E" w:rsidRDefault="00D512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1BCF79" wp14:editId="13C27CC7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838700" cy="5334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533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5126E" w14:paraId="6FFA87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7BA0EA" w14:textId="77777777" w:rsidR="00D5126E" w:rsidRDefault="00DF2FC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1D914AA" w14:textId="629250AD" w:rsidR="00D5126E" w:rsidRDefault="005A3208">
                                <w:sdt>
                                  <w:sdtPr>
                                    <w:id w:val="1948573726"/>
                                    <w:date w:fullDate="2025-02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C3D79">
                                      <w:t>21 februari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5126E" w14:paraId="29D1AE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2F75ED" w14:textId="77777777" w:rsidR="00D5126E" w:rsidRDefault="00DF2FC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8C783D" w14:textId="2D06042A" w:rsidR="00581F23" w:rsidRDefault="00B06F0C">
                                <w:fldSimple w:instr=" DOCPROPERTY  &quot;Onderwerp&quot;  \* MERGEFORMAT ">
                                  <w:r w:rsidR="00FC3D79">
                                    <w:t>Reactie op verslag n.a.v. wetsvoorstel Wet gegevensverstrekking douane</w:t>
                                  </w:r>
                                </w:fldSimple>
                              </w:p>
                            </w:tc>
                          </w:tr>
                        </w:tbl>
                        <w:p w14:paraId="6C177883" w14:textId="77777777" w:rsidR="00DF2FCA" w:rsidRDefault="00DF2FC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1BCF79" id="1670fa0c-13cb-45ec-92be-ef1f34d237c5" o:spid="_x0000_s1034" type="#_x0000_t202" style="position:absolute;margin-left:79.5pt;margin-top:264pt;width:381pt;height:4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5126E" w14:paraId="6FFA87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7BA0EA" w14:textId="77777777" w:rsidR="00D5126E" w:rsidRDefault="00DF2FC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1D914AA" w14:textId="629250AD" w:rsidR="00D5126E" w:rsidRDefault="005A3208">
                          <w:sdt>
                            <w:sdtPr>
                              <w:id w:val="1948573726"/>
                              <w:date w:fullDate="2025-02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C3D79">
                                <w:t>21 februari 2025</w:t>
                              </w:r>
                            </w:sdtContent>
                          </w:sdt>
                        </w:p>
                      </w:tc>
                    </w:tr>
                    <w:tr w:rsidR="00D5126E" w14:paraId="29D1AE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2F75ED" w14:textId="77777777" w:rsidR="00D5126E" w:rsidRDefault="00DF2FC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8C783D" w14:textId="2D06042A" w:rsidR="00581F23" w:rsidRDefault="00B06F0C">
                          <w:fldSimple w:instr=" DOCPROPERTY  &quot;Onderwerp&quot;  \* MERGEFORMAT ">
                            <w:r w:rsidR="00FC3D79">
                              <w:t>Reactie op verslag n.a.v. wetsvoorstel Wet gegevensverstrekking douane</w:t>
                            </w:r>
                          </w:fldSimple>
                        </w:p>
                      </w:tc>
                    </w:tr>
                  </w:tbl>
                  <w:p w14:paraId="6C177883" w14:textId="77777777" w:rsidR="00DF2FCA" w:rsidRDefault="00DF2FC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9F4B023" wp14:editId="4B1617D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E8D56A" w14:textId="77777777" w:rsidR="00D5126E" w:rsidRDefault="00DF2FCA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734FFDA6" w14:textId="77777777" w:rsidR="00D5126E" w:rsidRDefault="00DF2FCA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14:paraId="5EC2C7B5" w14:textId="77777777" w:rsidR="00D5126E" w:rsidRDefault="00DF2FCA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71745513" w14:textId="77777777" w:rsidR="00D5126E" w:rsidRDefault="00DF2FCA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16F0B071" w14:textId="77777777" w:rsidR="00D5126E" w:rsidRDefault="00D5126E">
                          <w:pPr>
                            <w:pStyle w:val="WitregelW1"/>
                          </w:pPr>
                        </w:p>
                        <w:p w14:paraId="2AADA051" w14:textId="77777777" w:rsidR="00D5126E" w:rsidRDefault="00DF2FCA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4F0908C" w14:textId="0D391C64" w:rsidR="00581F23" w:rsidRDefault="00B06F0C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C3D79">
                              <w:t>2025-0000039552</w:t>
                            </w:r>
                          </w:fldSimple>
                        </w:p>
                        <w:p w14:paraId="359F5FC1" w14:textId="77777777" w:rsidR="00D5126E" w:rsidRDefault="00D5126E">
                          <w:pPr>
                            <w:pStyle w:val="WitregelW1"/>
                          </w:pPr>
                        </w:p>
                        <w:p w14:paraId="3E29358C" w14:textId="77777777" w:rsidR="00D5126E" w:rsidRDefault="00DF2FCA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5BE61A35" w14:textId="7E7DED9A" w:rsidR="00581F23" w:rsidRDefault="00B06F0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FE9D6C5" w14:textId="77777777" w:rsidR="00D5126E" w:rsidRDefault="00D5126E">
                          <w:pPr>
                            <w:pStyle w:val="WitregelW1"/>
                          </w:pPr>
                        </w:p>
                        <w:p w14:paraId="08E123DA" w14:textId="77777777" w:rsidR="00D5126E" w:rsidRDefault="00DF2FC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0292555" w14:textId="77777777" w:rsidR="00D5126E" w:rsidRDefault="00DF2FCA">
                          <w:pPr>
                            <w:pStyle w:val="Referentiegegevens"/>
                          </w:pPr>
                          <w:r>
                            <w:t>Reactie op verslag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F4B02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04E8D56A" w14:textId="77777777" w:rsidR="00D5126E" w:rsidRDefault="00DF2FCA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734FFDA6" w14:textId="77777777" w:rsidR="00D5126E" w:rsidRDefault="00DF2FCA">
                    <w:pPr>
                      <w:pStyle w:val="Referentiegegevens"/>
                    </w:pPr>
                    <w:r>
                      <w:t>2511 CW  Den Haag</w:t>
                    </w:r>
                  </w:p>
                  <w:p w14:paraId="5EC2C7B5" w14:textId="77777777" w:rsidR="00D5126E" w:rsidRDefault="00DF2FCA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71745513" w14:textId="77777777" w:rsidR="00D5126E" w:rsidRDefault="00DF2FCA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16F0B071" w14:textId="77777777" w:rsidR="00D5126E" w:rsidRDefault="00D5126E">
                    <w:pPr>
                      <w:pStyle w:val="WitregelW1"/>
                    </w:pPr>
                  </w:p>
                  <w:p w14:paraId="2AADA051" w14:textId="77777777" w:rsidR="00D5126E" w:rsidRDefault="00DF2FCA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4F0908C" w14:textId="0D391C64" w:rsidR="00581F23" w:rsidRDefault="00B06F0C">
                    <w:pPr>
                      <w:pStyle w:val="Referentiegegevens"/>
                    </w:pPr>
                    <w:fldSimple w:instr=" DOCPROPERTY  &quot;Kenmerk&quot;  \* MERGEFORMAT ">
                      <w:r w:rsidR="00FC3D79">
                        <w:t>2025-0000039552</w:t>
                      </w:r>
                    </w:fldSimple>
                  </w:p>
                  <w:p w14:paraId="359F5FC1" w14:textId="77777777" w:rsidR="00D5126E" w:rsidRDefault="00D5126E">
                    <w:pPr>
                      <w:pStyle w:val="WitregelW1"/>
                    </w:pPr>
                  </w:p>
                  <w:p w14:paraId="3E29358C" w14:textId="77777777" w:rsidR="00D5126E" w:rsidRDefault="00DF2FCA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5BE61A35" w14:textId="7E7DED9A" w:rsidR="00581F23" w:rsidRDefault="00B06F0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FE9D6C5" w14:textId="77777777" w:rsidR="00D5126E" w:rsidRDefault="00D5126E">
                    <w:pPr>
                      <w:pStyle w:val="WitregelW1"/>
                    </w:pPr>
                  </w:p>
                  <w:p w14:paraId="08E123DA" w14:textId="77777777" w:rsidR="00D5126E" w:rsidRDefault="00DF2FC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0292555" w14:textId="77777777" w:rsidR="00D5126E" w:rsidRDefault="00DF2FCA">
                    <w:pPr>
                      <w:pStyle w:val="Referentiegegevens"/>
                    </w:pPr>
                    <w:r>
                      <w:t>Reactie op verslag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9D7DE1" wp14:editId="19F2F45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24EEB6" w14:textId="77777777" w:rsidR="00581F23" w:rsidRDefault="00B06F0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D7DE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424EEB6" w14:textId="77777777" w:rsidR="00581F23" w:rsidRDefault="00B06F0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8953C2D" wp14:editId="30323A2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7083E" w14:textId="77777777" w:rsidR="00DF2FCA" w:rsidRDefault="00DF2FC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53C2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E67083E" w14:textId="77777777" w:rsidR="00DF2FCA" w:rsidRDefault="00DF2FC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571D4A"/>
    <w:multiLevelType w:val="multilevel"/>
    <w:tmpl w:val="BCB7AA7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BEB78"/>
    <w:multiLevelType w:val="multilevel"/>
    <w:tmpl w:val="5148ABE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4AD3222"/>
    <w:multiLevelType w:val="multilevel"/>
    <w:tmpl w:val="2994517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85C8A3"/>
    <w:multiLevelType w:val="multilevel"/>
    <w:tmpl w:val="4F937FA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DACFCA4"/>
    <w:multiLevelType w:val="multilevel"/>
    <w:tmpl w:val="2F4D6E3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743602145">
    <w:abstractNumId w:val="3"/>
  </w:num>
  <w:num w:numId="2" w16cid:durableId="1287001187">
    <w:abstractNumId w:val="1"/>
  </w:num>
  <w:num w:numId="3" w16cid:durableId="1138492721">
    <w:abstractNumId w:val="4"/>
  </w:num>
  <w:num w:numId="4" w16cid:durableId="1751151573">
    <w:abstractNumId w:val="0"/>
  </w:num>
  <w:num w:numId="5" w16cid:durableId="149140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A"/>
    <w:rsid w:val="000B0F82"/>
    <w:rsid w:val="001F5D99"/>
    <w:rsid w:val="002A5352"/>
    <w:rsid w:val="002A7519"/>
    <w:rsid w:val="00431B36"/>
    <w:rsid w:val="0050469C"/>
    <w:rsid w:val="00581F23"/>
    <w:rsid w:val="005A3208"/>
    <w:rsid w:val="005B3FDE"/>
    <w:rsid w:val="005E2931"/>
    <w:rsid w:val="006C09C1"/>
    <w:rsid w:val="006F2A14"/>
    <w:rsid w:val="007836F9"/>
    <w:rsid w:val="007E0F1D"/>
    <w:rsid w:val="00885783"/>
    <w:rsid w:val="008B6428"/>
    <w:rsid w:val="00934A2A"/>
    <w:rsid w:val="009A224A"/>
    <w:rsid w:val="009A27FB"/>
    <w:rsid w:val="00B06F0C"/>
    <w:rsid w:val="00B63AF4"/>
    <w:rsid w:val="00D5126E"/>
    <w:rsid w:val="00DF2FCA"/>
    <w:rsid w:val="00EE4F4A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989D8"/>
  <w15:docId w15:val="{B51DF089-2095-4DF2-86D1-FC65B871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F2F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FC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2F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FCA"/>
    <w:rPr>
      <w:rFonts w:ascii="Verdana" w:hAnsi="Verdana"/>
      <w:color w:val="000000"/>
      <w:sz w:val="18"/>
      <w:szCs w:val="18"/>
    </w:rPr>
  </w:style>
  <w:style w:type="paragraph" w:customStyle="1" w:styleId="StandaardSlotzin">
    <w:name w:val="Standaard_Slotzin"/>
    <w:basedOn w:val="Standaard"/>
    <w:next w:val="Standaard"/>
    <w:rsid w:val="00DF2FCA"/>
    <w:pPr>
      <w:spacing w:before="24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Reactie op verslag n.a.v. wetsvoorstel Wet gegevensverstrekking douane</vt:lpstr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2025-02-21T16:18:00.0000000Z</dcterms:created>
  <dcterms:modified xsi:type="dcterms:W3CDTF">2025-02-21T16:18:00.0000000Z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Reactie op verslag n.a.v. wetsvoorstel Wet gegevensverstrekking douane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2025-0000039552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Reactie op verslag n.a.v. wetsvoorstel Wet gegevensverstrekking douane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2025-02-11T09:41:59Z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6cd161ef-c716-4f2e-964f-c754fcdd107f</vt:lpwstr>
  </property>
  <property fmtid="{D5CDD505-2E9C-101B-9397-08002B2CF9AE}" pid="37" name="MSIP_Label_b2aa6e22-2c82-48c6-bf24-1790f4b9c128_ContentBits">
    <vt:lpwstr>0</vt:lpwstr>
  </property>
</Properties>
</file>