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DE" w:rsidRDefault="00642DDE" w14:paraId="093982D8" w14:textId="77777777"/>
    <w:p w:rsidR="00642DDE" w:rsidRDefault="00F53F7E" w14:paraId="7E5D4C64" w14:textId="77777777">
      <w:r>
        <w:t xml:space="preserve">Bijgevoegd ontvangt u de beantwoording op schriftelijke vragen van het lid Beckerman (SP) over de kwaliteit van versterkingsrapporten. </w:t>
      </w:r>
    </w:p>
    <w:p w:rsidR="00F53F7E" w:rsidRDefault="00F53F7E" w14:paraId="5C4893CF" w14:textId="77777777"/>
    <w:p w:rsidR="00F53F7E" w:rsidRDefault="00F53F7E" w14:paraId="675B5339" w14:textId="77777777"/>
    <w:p w:rsidR="00F53F7E" w:rsidRDefault="00F53F7E" w14:paraId="3594A88B" w14:textId="77777777">
      <w:r>
        <w:t>De staatssecretaris Binnenlandse Zaken en Koninkrijksrelaties</w:t>
      </w:r>
      <w:r>
        <w:br/>
      </w:r>
      <w:r>
        <w:rPr>
          <w:i/>
          <w:iCs/>
        </w:rPr>
        <w:t>Herstel Groningen</w:t>
      </w:r>
    </w:p>
    <w:p w:rsidR="00F53F7E" w:rsidRDefault="00F53F7E" w14:paraId="2312B97C" w14:textId="77777777"/>
    <w:p w:rsidR="00F53F7E" w:rsidRDefault="00F53F7E" w14:paraId="20628D7C" w14:textId="77777777"/>
    <w:p w:rsidR="00F53F7E" w:rsidRDefault="00F53F7E" w14:paraId="7FDA93CD" w14:textId="77777777"/>
    <w:p w:rsidR="00F53F7E" w:rsidRDefault="00F53F7E" w14:paraId="7F6523CB" w14:textId="77777777"/>
    <w:p w:rsidRPr="00F53F7E" w:rsidR="00F53F7E" w:rsidRDefault="00F53F7E" w14:paraId="661B1A8E" w14:textId="77777777">
      <w:r>
        <w:t>Eddie van Marum</w:t>
      </w:r>
    </w:p>
    <w:sectPr w:rsidRPr="00F53F7E" w:rsidR="00F53F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D44D" w14:textId="77777777" w:rsidR="002F35C7" w:rsidRDefault="002F35C7">
      <w:pPr>
        <w:spacing w:line="240" w:lineRule="auto"/>
      </w:pPr>
      <w:r>
        <w:separator/>
      </w:r>
    </w:p>
  </w:endnote>
  <w:endnote w:type="continuationSeparator" w:id="0">
    <w:p w14:paraId="6BEFF93F" w14:textId="77777777" w:rsidR="002F35C7" w:rsidRDefault="002F3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3D41" w14:textId="77777777" w:rsidR="00F53F7E" w:rsidRDefault="00F53F7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06241D8" wp14:editId="4484BB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894816866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C2ABC" w14:textId="77777777" w:rsidR="00F53F7E" w:rsidRPr="00F53F7E" w:rsidRDefault="00F53F7E" w:rsidP="00F53F7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53F7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41D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3D8C2ABC" w14:textId="77777777" w:rsidR="00F53F7E" w:rsidRPr="00F53F7E" w:rsidRDefault="00F53F7E" w:rsidP="00F53F7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53F7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1F44" w14:textId="77777777" w:rsidR="00F53F7E" w:rsidRDefault="00F53F7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15761E" wp14:editId="59613C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985484464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F43C5" w14:textId="77777777" w:rsidR="00F53F7E" w:rsidRPr="00F53F7E" w:rsidRDefault="00F53F7E" w:rsidP="00F53F7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53F7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5761E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jdFAIAACEEAAAOAAAAZHJzL2Uyb0RvYy54bWysU01v2zAMvQ/YfxB0X+xkcd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Dwecjd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32EF43C5" w14:textId="77777777" w:rsidR="00F53F7E" w:rsidRPr="00F53F7E" w:rsidRDefault="00F53F7E" w:rsidP="00F53F7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53F7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D19C" w14:textId="77777777" w:rsidR="00FE4AD7" w:rsidRDefault="00FE4A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0AB6" w14:textId="77777777" w:rsidR="002F35C7" w:rsidRDefault="002F35C7">
      <w:pPr>
        <w:spacing w:line="240" w:lineRule="auto"/>
      </w:pPr>
      <w:r>
        <w:separator/>
      </w:r>
    </w:p>
  </w:footnote>
  <w:footnote w:type="continuationSeparator" w:id="0">
    <w:p w14:paraId="56797710" w14:textId="77777777" w:rsidR="002F35C7" w:rsidRDefault="002F3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1BF0" w14:textId="77777777" w:rsidR="00FE4AD7" w:rsidRDefault="00FE4A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C540" w14:textId="77777777" w:rsidR="00642DDE" w:rsidRDefault="00F53F7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69D114F" wp14:editId="72ADCDA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EF969" w14:textId="4D9E4C16" w:rsidR="0060338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9D114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D3EF969" w14:textId="4D9E4C16" w:rsidR="0060338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0B7643A" wp14:editId="668CAF8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444BA" w14:textId="77777777" w:rsidR="00642DDE" w:rsidRDefault="00F53F7E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14:paraId="661D5F19" w14:textId="77777777" w:rsidR="00642DDE" w:rsidRDefault="00F53F7E">
                          <w:pPr>
                            <w:pStyle w:val="Referentiegegevens"/>
                          </w:pPr>
                          <w:r>
                            <w:t>Directie</w:t>
                          </w:r>
                        </w:p>
                        <w:p w14:paraId="0FD61F85" w14:textId="77777777" w:rsidR="00642DDE" w:rsidRDefault="00F53F7E">
                          <w:pPr>
                            <w:pStyle w:val="Referentiegegevens"/>
                          </w:pPr>
                          <w:r>
                            <w:t>Afdeling</w:t>
                          </w:r>
                        </w:p>
                        <w:p w14:paraId="2483F833" w14:textId="77777777" w:rsidR="00642DDE" w:rsidRDefault="00642DDE">
                          <w:pPr>
                            <w:pStyle w:val="WitregelW2"/>
                          </w:pPr>
                        </w:p>
                        <w:p w14:paraId="75D58FEB" w14:textId="77777777" w:rsidR="00642DDE" w:rsidRDefault="00F53F7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CFF30F2" w14:textId="5977D3D8" w:rsidR="00603383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E4AD7">
                              <w:t>18 september 2024</w:t>
                            </w:r>
                          </w:fldSimple>
                        </w:p>
                        <w:p w14:paraId="05057016" w14:textId="77777777" w:rsidR="00642DDE" w:rsidRDefault="00642DDE">
                          <w:pPr>
                            <w:pStyle w:val="WitregelW1"/>
                          </w:pPr>
                        </w:p>
                        <w:p w14:paraId="3CA9AA00" w14:textId="77777777" w:rsidR="00642DDE" w:rsidRDefault="00F53F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EB89B5" w14:textId="52BA767E" w:rsidR="0060338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E4AD7">
                              <w:t>2025-0000041446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7643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F9444BA" w14:textId="77777777" w:rsidR="00642DDE" w:rsidRDefault="00F53F7E">
                    <w:pPr>
                      <w:pStyle w:val="Referentiegegevensbold"/>
                    </w:pPr>
                    <w:r>
                      <w:t>DG</w:t>
                    </w:r>
                  </w:p>
                  <w:p w14:paraId="661D5F19" w14:textId="77777777" w:rsidR="00642DDE" w:rsidRDefault="00F53F7E">
                    <w:pPr>
                      <w:pStyle w:val="Referentiegegevens"/>
                    </w:pPr>
                    <w:r>
                      <w:t>Directie</w:t>
                    </w:r>
                  </w:p>
                  <w:p w14:paraId="0FD61F85" w14:textId="77777777" w:rsidR="00642DDE" w:rsidRDefault="00F53F7E">
                    <w:pPr>
                      <w:pStyle w:val="Referentiegegevens"/>
                    </w:pPr>
                    <w:r>
                      <w:t>Afdeling</w:t>
                    </w:r>
                  </w:p>
                  <w:p w14:paraId="2483F833" w14:textId="77777777" w:rsidR="00642DDE" w:rsidRDefault="00642DDE">
                    <w:pPr>
                      <w:pStyle w:val="WitregelW2"/>
                    </w:pPr>
                  </w:p>
                  <w:p w14:paraId="75D58FEB" w14:textId="77777777" w:rsidR="00642DDE" w:rsidRDefault="00F53F7E">
                    <w:pPr>
                      <w:pStyle w:val="Referentiegegevensbold"/>
                    </w:pPr>
                    <w:r>
                      <w:t>Datum</w:t>
                    </w:r>
                  </w:p>
                  <w:p w14:paraId="1CFF30F2" w14:textId="5977D3D8" w:rsidR="00603383" w:rsidRDefault="00000000">
                    <w:pPr>
                      <w:pStyle w:val="Referentiegegevens"/>
                    </w:pPr>
                    <w:fldSimple w:instr=" DOCPROPERTY  &quot;Datum&quot;  \* MERGEFORMAT ">
                      <w:r w:rsidR="00FE4AD7">
                        <w:t>18 september 2024</w:t>
                      </w:r>
                    </w:fldSimple>
                  </w:p>
                  <w:p w14:paraId="05057016" w14:textId="77777777" w:rsidR="00642DDE" w:rsidRDefault="00642DDE">
                    <w:pPr>
                      <w:pStyle w:val="WitregelW1"/>
                    </w:pPr>
                  </w:p>
                  <w:p w14:paraId="3CA9AA00" w14:textId="77777777" w:rsidR="00642DDE" w:rsidRDefault="00F53F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EB89B5" w14:textId="52BA767E" w:rsidR="0060338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E4AD7">
                        <w:t>2025-0000041446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37B40D" wp14:editId="7A032BE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88A24" w14:textId="750E3B2F" w:rsidR="0060338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37B40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5B88A24" w14:textId="750E3B2F" w:rsidR="0060338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6B89E00" wp14:editId="539258B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672EE" w14:textId="77777777" w:rsidR="0060338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B89E0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9B672EE" w14:textId="77777777" w:rsidR="0060338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59BD" w14:textId="77777777" w:rsidR="00642DDE" w:rsidRDefault="00F53F7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63B7FD" wp14:editId="469627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76A70" w14:textId="77777777" w:rsidR="00642DDE" w:rsidRDefault="00F53F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EDCB33" wp14:editId="53991AE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63B7F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AURsXj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FB76A70" w14:textId="77777777" w:rsidR="00642DDE" w:rsidRDefault="00F53F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EDCB33" wp14:editId="53991AE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770585" wp14:editId="361B6E8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B71A5" w14:textId="77777777" w:rsidR="00642DDE" w:rsidRDefault="00F53F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A9CC50" wp14:editId="140FDBFA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70585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54B71A5" w14:textId="77777777" w:rsidR="00642DDE" w:rsidRDefault="00F53F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A9CC50" wp14:editId="140FDBFA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6BCECA" wp14:editId="23E8F97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5740C" w14:textId="77777777" w:rsidR="00642DDE" w:rsidRDefault="00F53F7E">
                          <w:pPr>
                            <w:pStyle w:val="Referentiegegevens"/>
                          </w:pPr>
                          <w:r>
                            <w:t xml:space="preserve">&gt; Retouradres Postbus </w:t>
                          </w:r>
                          <w:r w:rsidR="00842C7E">
                            <w:t>20011 2500 EA Den Haag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BCECA" id="f053fe88-db2b-430b-bcc5-fbb915a19314" o:spid="_x0000_s1034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PzlSqO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EE5740C" w14:textId="77777777" w:rsidR="00642DDE" w:rsidRDefault="00F53F7E">
                    <w:pPr>
                      <w:pStyle w:val="Referentiegegevens"/>
                    </w:pPr>
                    <w:r>
                      <w:t xml:space="preserve">&gt; Retouradres Postbus </w:t>
                    </w:r>
                    <w:r w:rsidR="00842C7E">
                      <w:t>20011 2500 EA Den Haag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B83602" wp14:editId="24FCBF6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90BEE" w14:textId="2424FF42" w:rsidR="0060338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F2B81A6" w14:textId="77777777" w:rsidR="00F53F7E" w:rsidRDefault="00F53F7E">
                          <w:r w:rsidRPr="00F53F7E">
                            <w:t xml:space="preserve">Aan de Voorzitter van de Tweede Kamer der Staten-Generaal </w:t>
                          </w:r>
                        </w:p>
                        <w:p w14:paraId="2319B57E" w14:textId="77777777" w:rsidR="00F53F7E" w:rsidRDefault="00F53F7E">
                          <w:r w:rsidRPr="00F53F7E">
                            <w:t xml:space="preserve">Postbus 20018 </w:t>
                          </w:r>
                        </w:p>
                        <w:p w14:paraId="2C5463BD" w14:textId="77777777" w:rsidR="00642DDE" w:rsidRDefault="00F53F7E">
                          <w:r w:rsidRPr="00F53F7E">
                            <w:t>2500 EA Den Haa</w:t>
                          </w:r>
                          <w:r>
                            <w:t xml:space="preserve">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B83602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WQp7F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C590BEE" w14:textId="2424FF42" w:rsidR="0060338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F2B81A6" w14:textId="77777777" w:rsidR="00F53F7E" w:rsidRDefault="00F53F7E">
                    <w:r w:rsidRPr="00F53F7E">
                      <w:t xml:space="preserve">Aan de Voorzitter van de Tweede Kamer der Staten-Generaal </w:t>
                    </w:r>
                  </w:p>
                  <w:p w14:paraId="2319B57E" w14:textId="77777777" w:rsidR="00F53F7E" w:rsidRDefault="00F53F7E">
                    <w:r w:rsidRPr="00F53F7E">
                      <w:t xml:space="preserve">Postbus 20018 </w:t>
                    </w:r>
                  </w:p>
                  <w:p w14:paraId="2C5463BD" w14:textId="77777777" w:rsidR="00642DDE" w:rsidRDefault="00F53F7E">
                    <w:r w:rsidRPr="00F53F7E">
                      <w:t>2500 EA Den Haa</w:t>
                    </w:r>
                    <w:r>
                      <w:t xml:space="preserve">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476946" wp14:editId="662AF73A">
              <wp:simplePos x="0" y="0"/>
              <wp:positionH relativeFrom="page">
                <wp:posOffset>1021080</wp:posOffset>
              </wp:positionH>
              <wp:positionV relativeFrom="page">
                <wp:posOffset>3345180</wp:posOffset>
              </wp:positionV>
              <wp:extent cx="4772025" cy="7467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746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42DDE" w14:paraId="50F9E75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FBF972" w14:textId="77777777" w:rsidR="00642DDE" w:rsidRDefault="00F53F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9D4F58" w14:textId="5A050E91" w:rsidR="00642DDE" w:rsidRDefault="00D66DEE">
                                <w:r>
                                  <w:t>28 januari 2025</w:t>
                                </w:r>
                              </w:p>
                            </w:tc>
                          </w:tr>
                          <w:tr w:rsidR="00642DDE" w14:paraId="18C500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2DD97E" w14:textId="77777777" w:rsidR="00642DDE" w:rsidRDefault="00F53F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FD702B" w14:textId="77777777" w:rsidR="00642DDE" w:rsidRDefault="00F53F7E">
                                <w:r>
                                  <w:t>Beantwoording schriftelijke vragen kwaliteit versterkingsrapporten</w:t>
                                </w:r>
                              </w:p>
                            </w:tc>
                          </w:tr>
                        </w:tbl>
                        <w:p w14:paraId="58B8E67C" w14:textId="77777777" w:rsidR="00F53F7E" w:rsidRDefault="00F53F7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76946" id="1670fa0c-13cb-45ec-92be-ef1f34d237c5" o:spid="_x0000_s1036" type="#_x0000_t202" style="position:absolute;margin-left:80.4pt;margin-top:263.4pt;width:375.75pt;height:58.8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42DDE" w14:paraId="50F9E75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FBF972" w14:textId="77777777" w:rsidR="00642DDE" w:rsidRDefault="00F53F7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9D4F58" w14:textId="5A050E91" w:rsidR="00642DDE" w:rsidRDefault="00D66DEE">
                          <w:r>
                            <w:t>28 januari 2025</w:t>
                          </w:r>
                        </w:p>
                      </w:tc>
                    </w:tr>
                    <w:tr w:rsidR="00642DDE" w14:paraId="18C500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2DD97E" w14:textId="77777777" w:rsidR="00642DDE" w:rsidRDefault="00F53F7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FD702B" w14:textId="77777777" w:rsidR="00642DDE" w:rsidRDefault="00F53F7E">
                          <w:r>
                            <w:t>Beantwoording schriftelijke vragen kwaliteit versterkingsrapporten</w:t>
                          </w:r>
                        </w:p>
                      </w:tc>
                    </w:tr>
                  </w:tbl>
                  <w:p w14:paraId="58B8E67C" w14:textId="77777777" w:rsidR="00F53F7E" w:rsidRDefault="00F53F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9FBC70" wp14:editId="2F0D139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A4319" w14:textId="77777777" w:rsidR="00642DDE" w:rsidRDefault="00F53F7E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14:paraId="240CF7DE" w14:textId="77777777" w:rsidR="00642DDE" w:rsidRDefault="00F53F7E">
                          <w:pPr>
                            <w:pStyle w:val="Referentiegegevens"/>
                          </w:pPr>
                          <w:r>
                            <w:t>Directie Versterken &amp; Perspectief Groningen</w:t>
                          </w:r>
                        </w:p>
                        <w:p w14:paraId="208DB4B3" w14:textId="77777777" w:rsidR="00642DDE" w:rsidRDefault="00642DDE">
                          <w:pPr>
                            <w:pStyle w:val="WitregelW1"/>
                          </w:pPr>
                        </w:p>
                        <w:p w14:paraId="775A0194" w14:textId="77777777" w:rsidR="00642DDE" w:rsidRDefault="00F53F7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2FB80B4" w14:textId="77777777" w:rsidR="00642DDE" w:rsidRDefault="00F53F7E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5854FA3" w14:textId="77777777" w:rsidR="00642DDE" w:rsidRPr="00842C7E" w:rsidRDefault="00F53F7E">
                          <w:pPr>
                            <w:pStyle w:val="Referentiegegevens"/>
                          </w:pPr>
                          <w:r w:rsidRPr="00842C7E">
                            <w:t>Postbus</w:t>
                          </w:r>
                          <w:r w:rsidR="00842C7E" w:rsidRPr="00842C7E">
                            <w:t xml:space="preserve"> 20011</w:t>
                          </w:r>
                        </w:p>
                        <w:p w14:paraId="364CD650" w14:textId="77777777" w:rsidR="00842C7E" w:rsidRPr="00842C7E" w:rsidRDefault="00842C7E" w:rsidP="00842C7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42C7E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14:paraId="3CC69A72" w14:textId="77777777" w:rsidR="00642DDE" w:rsidRDefault="00642DDE">
                          <w:pPr>
                            <w:pStyle w:val="WitregelW1"/>
                          </w:pPr>
                        </w:p>
                        <w:p w14:paraId="2A1FEA05" w14:textId="77777777" w:rsidR="00642DDE" w:rsidRDefault="00642DDE">
                          <w:pPr>
                            <w:pStyle w:val="WitregelW2"/>
                          </w:pPr>
                        </w:p>
                        <w:p w14:paraId="25619D28" w14:textId="77777777" w:rsidR="00642DDE" w:rsidRDefault="00F53F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D6CB1E" w14:textId="41370CDA" w:rsidR="0060338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E4AD7">
                              <w:t>2025-0000041446</w:t>
                            </w:r>
                          </w:fldSimple>
                        </w:p>
                        <w:p w14:paraId="473B1198" w14:textId="77777777" w:rsidR="00642DDE" w:rsidRDefault="00642DDE">
                          <w:pPr>
                            <w:pStyle w:val="WitregelW1"/>
                          </w:pPr>
                        </w:p>
                        <w:p w14:paraId="401EC9F0" w14:textId="77777777" w:rsidR="00642DDE" w:rsidRDefault="00F53F7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835CE3B" w14:textId="09E27701" w:rsidR="00603383" w:rsidRDefault="00000000">
                          <w:pPr>
                            <w:pStyle w:val="Referentiegegevens"/>
                          </w:pPr>
                          <w:r>
                            <w:t xml:space="preserve">2025Z00078 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FBC70" id="aa29ef58-fa5a-4ef1-bc47-43f659f7c670" o:spid="_x0000_s1037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679A4319" w14:textId="77777777" w:rsidR="00642DDE" w:rsidRDefault="00F53F7E">
                    <w:pPr>
                      <w:pStyle w:val="Referentiegegevensbold"/>
                    </w:pPr>
                    <w:r>
                      <w:t>DGOBDR</w:t>
                    </w:r>
                  </w:p>
                  <w:p w14:paraId="240CF7DE" w14:textId="77777777" w:rsidR="00642DDE" w:rsidRDefault="00F53F7E">
                    <w:pPr>
                      <w:pStyle w:val="Referentiegegevens"/>
                    </w:pPr>
                    <w:r>
                      <w:t>Directie Versterken &amp; Perspectief Groningen</w:t>
                    </w:r>
                  </w:p>
                  <w:p w14:paraId="208DB4B3" w14:textId="77777777" w:rsidR="00642DDE" w:rsidRDefault="00642DDE">
                    <w:pPr>
                      <w:pStyle w:val="WitregelW1"/>
                    </w:pPr>
                  </w:p>
                  <w:p w14:paraId="775A0194" w14:textId="77777777" w:rsidR="00642DDE" w:rsidRDefault="00F53F7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2FB80B4" w14:textId="77777777" w:rsidR="00642DDE" w:rsidRDefault="00F53F7E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5854FA3" w14:textId="77777777" w:rsidR="00642DDE" w:rsidRPr="00842C7E" w:rsidRDefault="00F53F7E">
                    <w:pPr>
                      <w:pStyle w:val="Referentiegegevens"/>
                    </w:pPr>
                    <w:r w:rsidRPr="00842C7E">
                      <w:t>Postbus</w:t>
                    </w:r>
                    <w:r w:rsidR="00842C7E" w:rsidRPr="00842C7E">
                      <w:t xml:space="preserve"> 20011</w:t>
                    </w:r>
                  </w:p>
                  <w:p w14:paraId="364CD650" w14:textId="77777777" w:rsidR="00842C7E" w:rsidRPr="00842C7E" w:rsidRDefault="00842C7E" w:rsidP="00842C7E">
                    <w:pPr>
                      <w:rPr>
                        <w:sz w:val="13"/>
                        <w:szCs w:val="13"/>
                      </w:rPr>
                    </w:pPr>
                    <w:r w:rsidRPr="00842C7E">
                      <w:rPr>
                        <w:sz w:val="13"/>
                        <w:szCs w:val="13"/>
                      </w:rPr>
                      <w:t>2500 EA Den Haag</w:t>
                    </w:r>
                  </w:p>
                  <w:p w14:paraId="3CC69A72" w14:textId="77777777" w:rsidR="00642DDE" w:rsidRDefault="00642DDE">
                    <w:pPr>
                      <w:pStyle w:val="WitregelW1"/>
                    </w:pPr>
                  </w:p>
                  <w:p w14:paraId="2A1FEA05" w14:textId="77777777" w:rsidR="00642DDE" w:rsidRDefault="00642DDE">
                    <w:pPr>
                      <w:pStyle w:val="WitregelW2"/>
                    </w:pPr>
                  </w:p>
                  <w:p w14:paraId="25619D28" w14:textId="77777777" w:rsidR="00642DDE" w:rsidRDefault="00F53F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D6CB1E" w14:textId="41370CDA" w:rsidR="0060338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E4AD7">
                        <w:t>2025-0000041446</w:t>
                      </w:r>
                    </w:fldSimple>
                  </w:p>
                  <w:p w14:paraId="473B1198" w14:textId="77777777" w:rsidR="00642DDE" w:rsidRDefault="00642DDE">
                    <w:pPr>
                      <w:pStyle w:val="WitregelW1"/>
                    </w:pPr>
                  </w:p>
                  <w:p w14:paraId="401EC9F0" w14:textId="77777777" w:rsidR="00642DDE" w:rsidRDefault="00F53F7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835CE3B" w14:textId="09E27701" w:rsidR="00603383" w:rsidRDefault="00000000">
                    <w:pPr>
                      <w:pStyle w:val="Referentiegegevens"/>
                    </w:pPr>
                    <w:r>
                      <w:t xml:space="preserve">2025Z00078 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3B662DA" wp14:editId="26FAFF7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ABEE3" w14:textId="77777777" w:rsidR="0060338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662DA" id="fc795519-edb4-40fa-b772-922592680a29" o:spid="_x0000_s1038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E3b4pMBAAAV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CBABEE3" w14:textId="77777777" w:rsidR="0060338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284464" wp14:editId="51D46BF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A30F9" w14:textId="77777777" w:rsidR="00F53F7E" w:rsidRDefault="00F53F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84464" id="ea113d41-b39a-4e3b-9a6a-dce66e72abe4" o:spid="_x0000_s1039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2hPZAZ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4FA30F9" w14:textId="77777777" w:rsidR="00F53F7E" w:rsidRDefault="00F53F7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04394213">
    <w:abstractNumId w:val="3"/>
  </w:num>
  <w:num w:numId="2" w16cid:durableId="543103837">
    <w:abstractNumId w:val="0"/>
  </w:num>
  <w:num w:numId="3" w16cid:durableId="73164226">
    <w:abstractNumId w:val="2"/>
  </w:num>
  <w:num w:numId="4" w16cid:durableId="2002000747">
    <w:abstractNumId w:val="1"/>
  </w:num>
  <w:num w:numId="5" w16cid:durableId="1339967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87"/>
    <w:rsid w:val="00085BE7"/>
    <w:rsid w:val="000F3E2F"/>
    <w:rsid w:val="00250C87"/>
    <w:rsid w:val="002F35C7"/>
    <w:rsid w:val="005429A8"/>
    <w:rsid w:val="00603383"/>
    <w:rsid w:val="00642DDE"/>
    <w:rsid w:val="00842C7E"/>
    <w:rsid w:val="0092097E"/>
    <w:rsid w:val="00CB1123"/>
    <w:rsid w:val="00D66DEE"/>
    <w:rsid w:val="00E170A4"/>
    <w:rsid w:val="00F53F7E"/>
    <w:rsid w:val="00FA122B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D3CB4"/>
  <w15:docId w15:val="{9E3AE840-B690-4FEA-871E-A219BD4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53F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F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53F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F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1%20Aanbiedingsbrief%20bij%20antwoorden%20op%20Kamervragen%20over%20de%20kwaliteit%20van%20versterkingsrapport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2025-01-22T10:43:00.0000000Z</dcterms:created>
  <dcterms:modified xsi:type="dcterms:W3CDTF">2025-01-28T15:24:00.0000000Z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-</vt:lpwstr>
  </property>
  <property fmtid="{D5CDD505-2E9C-101B-9397-08002B2CF9AE}" pid="5" name="Publicatiedatum">
    <vt:lpwstr/>
  </property>
  <property fmtid="{D5CDD505-2E9C-101B-9397-08002B2CF9AE}" pid="6" name="Verantwoordelijke organisatie">
    <vt:lpwstr>Directie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BV: Tweede Kamer_x000d_
 _x000d_
 _x000d_
</vt:lpwstr>
  </property>
  <property fmtid="{D5CDD505-2E9C-101B-9397-08002B2CF9AE}" pid="11" name="Van">
    <vt:lpwstr/>
  </property>
  <property fmtid="{D5CDD505-2E9C-101B-9397-08002B2CF9AE}" pid="12" name="Datum">
    <vt:lpwstr>18 september 2024</vt:lpwstr>
  </property>
  <property fmtid="{D5CDD505-2E9C-101B-9397-08002B2CF9AE}" pid="13" name="Opgesteld door, Naam">
    <vt:lpwstr>Naam contactpersoon</vt:lpwstr>
  </property>
  <property fmtid="{D5CDD505-2E9C-101B-9397-08002B2CF9AE}" pid="14" name="Opgesteld door, Telefoonnummer">
    <vt:lpwstr>Nummer</vt:lpwstr>
  </property>
  <property fmtid="{D5CDD505-2E9C-101B-9397-08002B2CF9AE}" pid="15" name="Kenmerk">
    <vt:lpwstr>2025-0000041446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-</vt:lpwstr>
  </property>
  <property fmtid="{D5CDD505-2E9C-101B-9397-08002B2CF9AE}" pid="30" name="UwKenmerk">
    <vt:lpwstr/>
  </property>
  <property fmtid="{D5CDD505-2E9C-101B-9397-08002B2CF9AE}" pid="31" name="ContentTypeId">
    <vt:lpwstr>0x0101006C10984634D504478580DFAC5DEB7DEA</vt:lpwstr>
  </property>
  <property fmtid="{D5CDD505-2E9C-101B-9397-08002B2CF9AE}" pid="32" name="ClassificationContentMarkingFooterShapeIds">
    <vt:lpwstr>b4fe9a6,3555d262,765816b0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Intern gebruik</vt:lpwstr>
  </property>
</Properties>
</file>