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535" w:rsidRDefault="00912535" w14:paraId="754D1A79" w14:textId="77777777">
      <w:bookmarkStart w:name="_GoBack" w:id="0"/>
      <w:bookmarkEnd w:id="0"/>
    </w:p>
    <w:p w:rsidR="00912535" w:rsidRDefault="00912535" w14:paraId="29FD8733" w14:textId="77777777"/>
    <w:p w:rsidR="00912535" w:rsidRDefault="00912535" w14:paraId="7E387116" w14:textId="77777777"/>
    <w:p w:rsidR="00283510" w:rsidP="00283510" w:rsidRDefault="00283510" w14:paraId="2855AFF4" w14:textId="3DF61BBA">
      <w:r>
        <w:t xml:space="preserve">Hierbij ontvangt u de antwoorden op de door Uw Kamer gestelde </w:t>
      </w:r>
      <w:r w:rsidR="00C737EF">
        <w:t>feitelijke</w:t>
      </w:r>
      <w:r>
        <w:t xml:space="preserve"> vragen over de Tweede suppletoire begroting 2024 (Kamerstuk 36625-VI).</w:t>
      </w:r>
    </w:p>
    <w:p w:rsidR="00912535" w:rsidRDefault="00912535" w14:paraId="6FA6C940" w14:textId="77777777">
      <w:pPr>
        <w:pStyle w:val="WitregelW1bodytekst"/>
      </w:pPr>
    </w:p>
    <w:p w:rsidRPr="00283510" w:rsidR="00283510" w:rsidP="00283510" w:rsidRDefault="00283510" w14:paraId="73E504C8" w14:textId="77777777"/>
    <w:p w:rsidR="00912535" w:rsidRDefault="00283510" w14:paraId="6C83987B" w14:textId="77777777">
      <w:r>
        <w:t>De Minister van Asiel en Migratie,</w:t>
      </w:r>
    </w:p>
    <w:p w:rsidR="00912535" w:rsidRDefault="00912535" w14:paraId="0F7D86D2" w14:textId="77777777"/>
    <w:p w:rsidR="00C650DD" w:rsidRDefault="00C650DD" w14:paraId="362934EB" w14:textId="77777777"/>
    <w:p w:rsidR="00C650DD" w:rsidRDefault="00C650DD" w14:paraId="58F4CB23" w14:textId="77777777"/>
    <w:p w:rsidR="00912535" w:rsidRDefault="00912535" w14:paraId="5DA9DB90" w14:textId="77777777"/>
    <w:p w:rsidR="00912535" w:rsidRDefault="00283510" w14:paraId="585902C5" w14:textId="6D995995">
      <w:r>
        <w:t>M.H.M. Faber - Van de Klashorst</w:t>
      </w:r>
    </w:p>
    <w:p w:rsidR="00912535" w:rsidRDefault="00912535" w14:paraId="69CC2923" w14:textId="77777777"/>
    <w:p w:rsidR="00912535" w:rsidRDefault="00912535" w14:paraId="5853214B" w14:textId="77777777"/>
    <w:sectPr w:rsidR="00912535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3A3D6" w14:textId="77777777" w:rsidR="00283510" w:rsidRDefault="00283510">
      <w:pPr>
        <w:spacing w:line="240" w:lineRule="auto"/>
      </w:pPr>
      <w:r>
        <w:separator/>
      </w:r>
    </w:p>
  </w:endnote>
  <w:endnote w:type="continuationSeparator" w:id="0">
    <w:p w14:paraId="16330061" w14:textId="77777777" w:rsidR="00283510" w:rsidRDefault="00283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12493" w14:textId="77777777" w:rsidR="00283510" w:rsidRDefault="00283510">
      <w:pPr>
        <w:spacing w:line="240" w:lineRule="auto"/>
      </w:pPr>
      <w:r>
        <w:separator/>
      </w:r>
    </w:p>
  </w:footnote>
  <w:footnote w:type="continuationSeparator" w:id="0">
    <w:p w14:paraId="2F1E9018" w14:textId="77777777" w:rsidR="00283510" w:rsidRDefault="00283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951A8" w14:textId="77777777" w:rsidR="00912535" w:rsidRDefault="00283510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C629051" wp14:editId="6C4772CD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FFBE40" w14:textId="77777777" w:rsidR="00283510" w:rsidRDefault="002835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62905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34FFBE40" w14:textId="77777777" w:rsidR="00283510" w:rsidRDefault="002835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C0C1A96" wp14:editId="4764A69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495375" w14:textId="77777777" w:rsidR="00912535" w:rsidRDefault="00283510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5F13AE35" w14:textId="77777777" w:rsidR="00912535" w:rsidRDefault="00283510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110F0717" w14:textId="77777777" w:rsidR="00912535" w:rsidRDefault="00283510">
                          <w:pPr>
                            <w:pStyle w:val="Referentiegegevens"/>
                          </w:pPr>
                          <w:r>
                            <w:t>Begroting en Kaderstelling</w:t>
                          </w:r>
                        </w:p>
                        <w:p w14:paraId="088FBD0C" w14:textId="77777777" w:rsidR="00912535" w:rsidRDefault="00912535">
                          <w:pPr>
                            <w:pStyle w:val="WitregelW2"/>
                          </w:pPr>
                        </w:p>
                        <w:p w14:paraId="0D5437F9" w14:textId="77777777" w:rsidR="00912535" w:rsidRDefault="0028351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2F4114A" w14:textId="77777777" w:rsidR="00912535" w:rsidRDefault="00181789">
                          <w:pPr>
                            <w:pStyle w:val="Referentiegegevens"/>
                          </w:pPr>
                          <w:sdt>
                            <w:sdtPr>
                              <w:id w:val="1358004230"/>
                              <w:date w:fullDate="2024-12-1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83510">
                                <w:t>10 december 2024</w:t>
                              </w:r>
                            </w:sdtContent>
                          </w:sdt>
                        </w:p>
                        <w:p w14:paraId="184828D0" w14:textId="77777777" w:rsidR="00912535" w:rsidRDefault="00912535">
                          <w:pPr>
                            <w:pStyle w:val="WitregelW1"/>
                          </w:pPr>
                        </w:p>
                        <w:p w14:paraId="235280D1" w14:textId="77777777" w:rsidR="00912535" w:rsidRDefault="0028351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F248FD1" w14:textId="77777777" w:rsidR="00912535" w:rsidRDefault="00283510">
                          <w:pPr>
                            <w:pStyle w:val="Referentiegegevens"/>
                          </w:pPr>
                          <w:r>
                            <w:t>5981979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0C1A96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73495375" w14:textId="77777777" w:rsidR="00912535" w:rsidRDefault="00283510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5F13AE35" w14:textId="77777777" w:rsidR="00912535" w:rsidRDefault="00283510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110F0717" w14:textId="77777777" w:rsidR="00912535" w:rsidRDefault="00283510">
                    <w:pPr>
                      <w:pStyle w:val="Referentiegegevens"/>
                    </w:pPr>
                    <w:r>
                      <w:t>Begroting en Kaderstelling</w:t>
                    </w:r>
                  </w:p>
                  <w:p w14:paraId="088FBD0C" w14:textId="77777777" w:rsidR="00912535" w:rsidRDefault="00912535">
                    <w:pPr>
                      <w:pStyle w:val="WitregelW2"/>
                    </w:pPr>
                  </w:p>
                  <w:p w14:paraId="0D5437F9" w14:textId="77777777" w:rsidR="00912535" w:rsidRDefault="00283510">
                    <w:pPr>
                      <w:pStyle w:val="Referentiegegevensbold"/>
                    </w:pPr>
                    <w:r>
                      <w:t>Datum</w:t>
                    </w:r>
                  </w:p>
                  <w:p w14:paraId="72F4114A" w14:textId="77777777" w:rsidR="00912535" w:rsidRDefault="00181789">
                    <w:pPr>
                      <w:pStyle w:val="Referentiegegevens"/>
                    </w:pPr>
                    <w:sdt>
                      <w:sdtPr>
                        <w:id w:val="1358004230"/>
                        <w:date w:fullDate="2024-12-1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83510">
                          <w:t>10 december 2024</w:t>
                        </w:r>
                      </w:sdtContent>
                    </w:sdt>
                  </w:p>
                  <w:p w14:paraId="184828D0" w14:textId="77777777" w:rsidR="00912535" w:rsidRDefault="00912535">
                    <w:pPr>
                      <w:pStyle w:val="WitregelW1"/>
                    </w:pPr>
                  </w:p>
                  <w:p w14:paraId="235280D1" w14:textId="77777777" w:rsidR="00912535" w:rsidRDefault="0028351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F248FD1" w14:textId="77777777" w:rsidR="00912535" w:rsidRDefault="00283510">
                    <w:pPr>
                      <w:pStyle w:val="Referentiegegevens"/>
                    </w:pPr>
                    <w:r>
                      <w:t>5981979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B56B362" wp14:editId="482CA4F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12D48C" w14:textId="77777777" w:rsidR="00283510" w:rsidRDefault="002835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56B362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3B12D48C" w14:textId="77777777" w:rsidR="00283510" w:rsidRDefault="002835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3C1AD5C" wp14:editId="6824988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869913" w14:textId="48E8DC9E" w:rsidR="00912535" w:rsidRDefault="0028351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C1AD5C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70869913" w14:textId="48E8DC9E" w:rsidR="00912535" w:rsidRDefault="0028351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B65D9" w14:textId="77777777" w:rsidR="00912535" w:rsidRDefault="0028351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EFB9741" wp14:editId="74E6854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8F14DA" w14:textId="77777777" w:rsidR="00912535" w:rsidRDefault="0028351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5C3453" wp14:editId="23501352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FB974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298F14DA" w14:textId="77777777" w:rsidR="00912535" w:rsidRDefault="0028351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5C3453" wp14:editId="23501352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A931D5A" wp14:editId="08D9E09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1AA1DC" w14:textId="77777777" w:rsidR="00912535" w:rsidRDefault="0028351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01E8FC" wp14:editId="2E53EE3B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931D5A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71AA1DC" w14:textId="77777777" w:rsidR="00912535" w:rsidRDefault="0028351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01E8FC" wp14:editId="2E53EE3B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9899AA2" wp14:editId="1EFDFEE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354283" w14:textId="77777777" w:rsidR="00912535" w:rsidRDefault="00283510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899AA2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06354283" w14:textId="77777777" w:rsidR="00912535" w:rsidRDefault="00283510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129041E" wp14:editId="6D8FB3B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58CC74" w14:textId="3EADA138" w:rsidR="00912535" w:rsidRDefault="00283510">
                          <w:r>
                            <w:t xml:space="preserve">Aan de </w:t>
                          </w:r>
                          <w:r w:rsidR="00C650DD">
                            <w:t>V</w:t>
                          </w:r>
                          <w:r>
                            <w:t>oorzitter van de Tweede Kamer</w:t>
                          </w:r>
                          <w:r w:rsidR="00C650DD">
                            <w:br/>
                          </w:r>
                          <w:r>
                            <w:t>der Staten-Generaal</w:t>
                          </w:r>
                        </w:p>
                        <w:p w14:paraId="13A83E82" w14:textId="77777777" w:rsidR="00912535" w:rsidRDefault="00283510">
                          <w:r>
                            <w:t xml:space="preserve">Postbus 20018 </w:t>
                          </w:r>
                        </w:p>
                        <w:p w14:paraId="3872B5D4" w14:textId="7B20DCB8" w:rsidR="00912535" w:rsidRDefault="00283510">
                          <w:r>
                            <w:t xml:space="preserve">2500 EA  </w:t>
                          </w:r>
                          <w:r w:rsidR="00C650DD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29041E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3258CC74" w14:textId="3EADA138" w:rsidR="00912535" w:rsidRDefault="00283510">
                    <w:r>
                      <w:t xml:space="preserve">Aan de </w:t>
                    </w:r>
                    <w:r w:rsidR="00C650DD">
                      <w:t>V</w:t>
                    </w:r>
                    <w:r>
                      <w:t>oorzitter van de Tweede Kamer</w:t>
                    </w:r>
                    <w:r w:rsidR="00C650DD">
                      <w:br/>
                    </w:r>
                    <w:r>
                      <w:t>der Staten-Generaal</w:t>
                    </w:r>
                  </w:p>
                  <w:p w14:paraId="13A83E82" w14:textId="77777777" w:rsidR="00912535" w:rsidRDefault="00283510">
                    <w:r>
                      <w:t xml:space="preserve">Postbus 20018 </w:t>
                    </w:r>
                  </w:p>
                  <w:p w14:paraId="3872B5D4" w14:textId="7B20DCB8" w:rsidR="00912535" w:rsidRDefault="00283510">
                    <w:r>
                      <w:t xml:space="preserve">2500 EA  </w:t>
                    </w:r>
                    <w:r w:rsidR="00C650DD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CEE2B87" wp14:editId="1808AECA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12535" w14:paraId="109AE03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B98690" w14:textId="77777777" w:rsidR="00912535" w:rsidRDefault="0028351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F6C1629" w14:textId="77777777" w:rsidR="00912535" w:rsidRDefault="00181789">
                                <w:sdt>
                                  <w:sdtPr>
                                    <w:id w:val="216336865"/>
                                    <w:date w:fullDate="2024-12-1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283510">
                                      <w:t>10 december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12535" w14:paraId="7507AE0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975B3E" w14:textId="77777777" w:rsidR="00912535" w:rsidRDefault="0028351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9943023" w14:textId="0025C8B8" w:rsidR="00912535" w:rsidRDefault="00283510">
                                <w:r>
                                  <w:t xml:space="preserve">Beantwoording </w:t>
                                </w:r>
                                <w:r w:rsidR="00C737EF">
                                  <w:t xml:space="preserve">feitelijke </w:t>
                                </w:r>
                                <w:r>
                                  <w:t>vragen Tweede suppletoire begroting 2024</w:t>
                                </w:r>
                              </w:p>
                            </w:tc>
                          </w:tr>
                        </w:tbl>
                        <w:p w14:paraId="42ABC098" w14:textId="77777777" w:rsidR="00283510" w:rsidRDefault="002835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EE2B87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12535" w14:paraId="109AE03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B98690" w14:textId="77777777" w:rsidR="00912535" w:rsidRDefault="0028351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F6C1629" w14:textId="77777777" w:rsidR="00912535" w:rsidRDefault="00181789">
                          <w:sdt>
                            <w:sdtPr>
                              <w:id w:val="216336865"/>
                              <w:date w:fullDate="2024-12-1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83510">
                                <w:t>10 december 2024</w:t>
                              </w:r>
                            </w:sdtContent>
                          </w:sdt>
                        </w:p>
                      </w:tc>
                    </w:tr>
                    <w:tr w:rsidR="00912535" w14:paraId="7507AE0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975B3E" w14:textId="77777777" w:rsidR="00912535" w:rsidRDefault="0028351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9943023" w14:textId="0025C8B8" w:rsidR="00912535" w:rsidRDefault="00283510">
                          <w:r>
                            <w:t xml:space="preserve">Beantwoording </w:t>
                          </w:r>
                          <w:r w:rsidR="00C737EF">
                            <w:t xml:space="preserve">feitelijke </w:t>
                          </w:r>
                          <w:r>
                            <w:t>vragen Tweede suppletoire begroting 2024</w:t>
                          </w:r>
                        </w:p>
                      </w:tc>
                    </w:tr>
                  </w:tbl>
                  <w:p w14:paraId="42ABC098" w14:textId="77777777" w:rsidR="00283510" w:rsidRDefault="002835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0263F92" wp14:editId="766182C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1E3B80" w14:textId="77777777" w:rsidR="00912535" w:rsidRDefault="00283510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2ADD64E9" w14:textId="77777777" w:rsidR="00912535" w:rsidRDefault="00283510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0A74F618" w14:textId="77777777" w:rsidR="00912535" w:rsidRDefault="00283510">
                          <w:pPr>
                            <w:pStyle w:val="Referentiegegevens"/>
                          </w:pPr>
                          <w:r>
                            <w:t>Begroting en Kaderstelling</w:t>
                          </w:r>
                        </w:p>
                        <w:p w14:paraId="4411BA14" w14:textId="77777777" w:rsidR="00912535" w:rsidRDefault="00912535">
                          <w:pPr>
                            <w:pStyle w:val="WitregelW1"/>
                          </w:pPr>
                        </w:p>
                        <w:p w14:paraId="771C766A" w14:textId="77777777" w:rsidR="00912535" w:rsidRDefault="00283510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19F7C8F4" w14:textId="77777777" w:rsidR="00912535" w:rsidRDefault="00283510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51E509A3" w14:textId="77777777" w:rsidR="00912535" w:rsidRPr="00C650DD" w:rsidRDefault="0028351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650DD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5AAF999D" w14:textId="77777777" w:rsidR="00912535" w:rsidRPr="00C650DD" w:rsidRDefault="0028351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650DD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1DA50F5A" w14:textId="77777777" w:rsidR="00912535" w:rsidRPr="00C650DD" w:rsidRDefault="0028351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650DD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04AB813" w14:textId="77777777" w:rsidR="00912535" w:rsidRPr="00C650DD" w:rsidRDefault="0091253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D849C93" w14:textId="77777777" w:rsidR="00912535" w:rsidRPr="00C650DD" w:rsidRDefault="00283510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C650DD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53778DEA" w14:textId="77777777" w:rsidR="00912535" w:rsidRDefault="00283510">
                          <w:pPr>
                            <w:pStyle w:val="Referentiegegevens"/>
                          </w:pPr>
                          <w:r>
                            <w:t>5981979</w:t>
                          </w:r>
                        </w:p>
                        <w:p w14:paraId="2C8C3408" w14:textId="77777777" w:rsidR="00912535" w:rsidRDefault="00912535">
                          <w:pPr>
                            <w:pStyle w:val="WitregelW1"/>
                          </w:pPr>
                        </w:p>
                        <w:p w14:paraId="19B4F192" w14:textId="77777777" w:rsidR="00912535" w:rsidRDefault="0028351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DA43FA3" w14:textId="032937B0" w:rsidR="00912535" w:rsidRDefault="00C650D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263F92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281E3B80" w14:textId="77777777" w:rsidR="00912535" w:rsidRDefault="00283510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2ADD64E9" w14:textId="77777777" w:rsidR="00912535" w:rsidRDefault="00283510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0A74F618" w14:textId="77777777" w:rsidR="00912535" w:rsidRDefault="00283510">
                    <w:pPr>
                      <w:pStyle w:val="Referentiegegevens"/>
                    </w:pPr>
                    <w:r>
                      <w:t>Begroting en Kaderstelling</w:t>
                    </w:r>
                  </w:p>
                  <w:p w14:paraId="4411BA14" w14:textId="77777777" w:rsidR="00912535" w:rsidRDefault="00912535">
                    <w:pPr>
                      <w:pStyle w:val="WitregelW1"/>
                    </w:pPr>
                  </w:p>
                  <w:p w14:paraId="771C766A" w14:textId="77777777" w:rsidR="00912535" w:rsidRDefault="00283510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19F7C8F4" w14:textId="77777777" w:rsidR="00912535" w:rsidRDefault="00283510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51E509A3" w14:textId="77777777" w:rsidR="00912535" w:rsidRPr="00C650DD" w:rsidRDefault="00283510">
                    <w:pPr>
                      <w:pStyle w:val="Referentiegegevens"/>
                      <w:rPr>
                        <w:lang w:val="de-DE"/>
                      </w:rPr>
                    </w:pPr>
                    <w:r w:rsidRPr="00C650DD">
                      <w:rPr>
                        <w:lang w:val="de-DE"/>
                      </w:rPr>
                      <w:t>Postbus 20301</w:t>
                    </w:r>
                  </w:p>
                  <w:p w14:paraId="5AAF999D" w14:textId="77777777" w:rsidR="00912535" w:rsidRPr="00C650DD" w:rsidRDefault="00283510">
                    <w:pPr>
                      <w:pStyle w:val="Referentiegegevens"/>
                      <w:rPr>
                        <w:lang w:val="de-DE"/>
                      </w:rPr>
                    </w:pPr>
                    <w:r w:rsidRPr="00C650DD">
                      <w:rPr>
                        <w:lang w:val="de-DE"/>
                      </w:rPr>
                      <w:t>2500 EH   Den Haag</w:t>
                    </w:r>
                  </w:p>
                  <w:p w14:paraId="1DA50F5A" w14:textId="77777777" w:rsidR="00912535" w:rsidRPr="00C650DD" w:rsidRDefault="00283510">
                    <w:pPr>
                      <w:pStyle w:val="Referentiegegevens"/>
                      <w:rPr>
                        <w:lang w:val="de-DE"/>
                      </w:rPr>
                    </w:pPr>
                    <w:r w:rsidRPr="00C650DD">
                      <w:rPr>
                        <w:lang w:val="de-DE"/>
                      </w:rPr>
                      <w:t>www.rijksoverheid.nl/jenv</w:t>
                    </w:r>
                  </w:p>
                  <w:p w14:paraId="604AB813" w14:textId="77777777" w:rsidR="00912535" w:rsidRPr="00C650DD" w:rsidRDefault="0091253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D849C93" w14:textId="77777777" w:rsidR="00912535" w:rsidRPr="00C650DD" w:rsidRDefault="00283510">
                    <w:pPr>
                      <w:pStyle w:val="Referentiegegevensbold"/>
                      <w:rPr>
                        <w:lang w:val="de-DE"/>
                      </w:rPr>
                    </w:pPr>
                    <w:r w:rsidRPr="00C650DD">
                      <w:rPr>
                        <w:lang w:val="de-DE"/>
                      </w:rPr>
                      <w:t>Onze referentie</w:t>
                    </w:r>
                  </w:p>
                  <w:p w14:paraId="53778DEA" w14:textId="77777777" w:rsidR="00912535" w:rsidRDefault="00283510">
                    <w:pPr>
                      <w:pStyle w:val="Referentiegegevens"/>
                    </w:pPr>
                    <w:r>
                      <w:t>5981979</w:t>
                    </w:r>
                  </w:p>
                  <w:p w14:paraId="2C8C3408" w14:textId="77777777" w:rsidR="00912535" w:rsidRDefault="00912535">
                    <w:pPr>
                      <w:pStyle w:val="WitregelW1"/>
                    </w:pPr>
                  </w:p>
                  <w:p w14:paraId="19B4F192" w14:textId="77777777" w:rsidR="00912535" w:rsidRDefault="0028351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DA43FA3" w14:textId="032937B0" w:rsidR="00912535" w:rsidRDefault="00C650D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5E2013B" wp14:editId="1A55E31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7F9990" w14:textId="78197BA0" w:rsidR="00912535" w:rsidRDefault="0028351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817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817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E2013B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387F9990" w14:textId="78197BA0" w:rsidR="00912535" w:rsidRDefault="0028351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817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817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BF6AF97" wp14:editId="71BB2EC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E1F9CD" w14:textId="77777777" w:rsidR="00283510" w:rsidRDefault="002835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F6AF97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47E1F9CD" w14:textId="77777777" w:rsidR="00283510" w:rsidRDefault="0028351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EC3E13"/>
    <w:multiLevelType w:val="multilevel"/>
    <w:tmpl w:val="74F42E4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FD682900"/>
    <w:multiLevelType w:val="multilevel"/>
    <w:tmpl w:val="413EA98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2B2F687"/>
    <w:multiLevelType w:val="multilevel"/>
    <w:tmpl w:val="AA5DBBB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79EB7AB"/>
    <w:multiLevelType w:val="multilevel"/>
    <w:tmpl w:val="F0998C6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D7DE07A"/>
    <w:multiLevelType w:val="multilevel"/>
    <w:tmpl w:val="0695167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23B1062"/>
    <w:multiLevelType w:val="multilevel"/>
    <w:tmpl w:val="B935D80D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10"/>
    <w:rsid w:val="00181789"/>
    <w:rsid w:val="00283510"/>
    <w:rsid w:val="00912535"/>
    <w:rsid w:val="00C650DD"/>
    <w:rsid w:val="00C7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5F8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737E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37E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188</ap:Characters>
  <ap:DocSecurity>0</ap:DocSecurity>
  <ap:Lines>1</ap:Lines>
  <ap:Paragraphs>1</ap:Paragraphs>
  <ap:ScaleCrop>false</ap:ScaleCrop>
  <ap:LinksUpToDate>false</ap:LinksUpToDate>
  <ap:CharactersWithSpaces>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2024-12-10T11:05:00.0000000Z</dcterms:created>
  <dcterms:modified xsi:type="dcterms:W3CDTF">2024-12-10T11:05:00.0000000Z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schriftelijke Kamervragen Tweede suppletoire begroting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Financieel-Economische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10 december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5981979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