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143" w:rsidRDefault="0038420F" w14:paraId="1B09C945" w14:textId="77777777">
      <w:bookmarkStart w:name="_Hlk184382663" w:id="0"/>
      <w:r>
        <w:t>Hierbij zend ik u de antwoorden op de schriftelijke Kamervragen die zijn gesteld naar aanleiding van de 2</w:t>
      </w:r>
      <w:r w:rsidRPr="00BD4FCD">
        <w:rPr>
          <w:vertAlign w:val="superscript"/>
        </w:rPr>
        <w:t>e</w:t>
      </w:r>
      <w:r>
        <w:t xml:space="preserve"> suppletoire begrotingen 2024 van Binnenlandse Zaken.</w:t>
      </w:r>
    </w:p>
    <w:bookmarkEnd w:id="0"/>
    <w:p w:rsidR="00547956" w:rsidRDefault="00547956" w14:paraId="617B16A9" w14:textId="77777777"/>
    <w:p w:rsidR="00915143" w:rsidRDefault="00915143" w14:paraId="4A212CE2" w14:textId="77777777"/>
    <w:p w:rsidR="00915143" w:rsidRDefault="00EC40EB" w14:paraId="75C3AB9F" w14:textId="77777777">
      <w:bookmarkStart w:name="_Hlk184382876" w:id="1"/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bookmarkEnd w:id="1"/>
    <w:p w:rsidR="00547956" w:rsidRDefault="00547956" w14:paraId="6E9BE493" w14:textId="77777777"/>
    <w:p w:rsidR="00547956" w:rsidRDefault="00547956" w14:paraId="6D9CD84E" w14:textId="77777777"/>
    <w:p w:rsidR="00547956" w:rsidRDefault="00547956" w14:paraId="352320BF" w14:textId="77777777"/>
    <w:sectPr w:rsidR="00547956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2214" w14:textId="77777777" w:rsidR="005B5A58" w:rsidRDefault="005B5A58">
      <w:pPr>
        <w:spacing w:line="240" w:lineRule="auto"/>
      </w:pPr>
      <w:r>
        <w:separator/>
      </w:r>
    </w:p>
  </w:endnote>
  <w:endnote w:type="continuationSeparator" w:id="0">
    <w:p w14:paraId="59EDC3AA" w14:textId="77777777" w:rsidR="005B5A58" w:rsidRDefault="005B5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14B1" w14:textId="77777777" w:rsidR="005B5A58" w:rsidRDefault="005B5A58">
      <w:pPr>
        <w:spacing w:line="240" w:lineRule="auto"/>
      </w:pPr>
      <w:r>
        <w:separator/>
      </w:r>
    </w:p>
  </w:footnote>
  <w:footnote w:type="continuationSeparator" w:id="0">
    <w:p w14:paraId="5831683C" w14:textId="77777777" w:rsidR="005B5A58" w:rsidRDefault="005B5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1934" w14:textId="77777777" w:rsidR="00915143" w:rsidRDefault="00EC40E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CFD1011" wp14:editId="435E5B2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1C4E5" w14:textId="10934BF4" w:rsidR="00402AE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FD101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B11C4E5" w14:textId="10934BF4" w:rsidR="00402AE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5DCC90F" wp14:editId="5219F3A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B0D44" w14:textId="77777777" w:rsidR="00915143" w:rsidRDefault="00EC40EB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03F8DEF8" w14:textId="77777777" w:rsidR="00915143" w:rsidRDefault="00915143">
                          <w:pPr>
                            <w:pStyle w:val="WitregelW2"/>
                          </w:pPr>
                        </w:p>
                        <w:p w14:paraId="7D8E8DD5" w14:textId="77777777" w:rsidR="00915143" w:rsidRDefault="00EC40E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E417FE" w14:textId="032806AB" w:rsidR="00402AE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9794F9B" w14:textId="77777777" w:rsidR="00915143" w:rsidRDefault="00915143">
                          <w:pPr>
                            <w:pStyle w:val="WitregelW1"/>
                          </w:pPr>
                        </w:p>
                        <w:p w14:paraId="2DEFA91A" w14:textId="77777777" w:rsidR="00915143" w:rsidRDefault="00EC40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372256" w14:textId="2A9B4C7B" w:rsidR="00402AE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A20C9">
                              <w:t>2024-0000939798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DCC90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5BB0D44" w14:textId="77777777" w:rsidR="00915143" w:rsidRDefault="00EC40EB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03F8DEF8" w14:textId="77777777" w:rsidR="00915143" w:rsidRDefault="00915143">
                    <w:pPr>
                      <w:pStyle w:val="WitregelW2"/>
                    </w:pPr>
                  </w:p>
                  <w:p w14:paraId="7D8E8DD5" w14:textId="77777777" w:rsidR="00915143" w:rsidRDefault="00EC40EB">
                    <w:pPr>
                      <w:pStyle w:val="Referentiegegevensbold"/>
                    </w:pPr>
                    <w:r>
                      <w:t>Datum</w:t>
                    </w:r>
                  </w:p>
                  <w:p w14:paraId="60E417FE" w14:textId="032806AB" w:rsidR="00402AE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9794F9B" w14:textId="77777777" w:rsidR="00915143" w:rsidRDefault="00915143">
                    <w:pPr>
                      <w:pStyle w:val="WitregelW1"/>
                    </w:pPr>
                  </w:p>
                  <w:p w14:paraId="2DEFA91A" w14:textId="77777777" w:rsidR="00915143" w:rsidRDefault="00EC40E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372256" w14:textId="2A9B4C7B" w:rsidR="00402AE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A20C9">
                        <w:t>2024-0000939798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8A53824" wp14:editId="05679B3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A2E08" w14:textId="37425C7C" w:rsidR="00402AE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5382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13A2E08" w14:textId="37425C7C" w:rsidR="00402AE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2B95FAB" wp14:editId="4C981E2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C6DB4" w14:textId="77777777" w:rsidR="00402AE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95FA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43C6DB4" w14:textId="77777777" w:rsidR="00402AE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F304" w14:textId="77777777" w:rsidR="00915143" w:rsidRDefault="00EC40E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C9A1E7" wp14:editId="0C54C5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25F5C" w14:textId="77777777" w:rsidR="00915143" w:rsidRDefault="00EC40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72101" wp14:editId="7E2A08E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C9A1E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2825F5C" w14:textId="77777777" w:rsidR="00915143" w:rsidRDefault="00EC40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272101" wp14:editId="7E2A08E3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22FA04" wp14:editId="77DE356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AB776" w14:textId="77777777" w:rsidR="00915143" w:rsidRDefault="00EC40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3F164" wp14:editId="057045CD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22FA0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04AB776" w14:textId="77777777" w:rsidR="00915143" w:rsidRDefault="00EC40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A3F164" wp14:editId="057045CD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B35F5D" wp14:editId="565E31C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FBDD3" w14:textId="77777777" w:rsidR="00915143" w:rsidRDefault="00915143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35F5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B1FBDD3" w14:textId="77777777" w:rsidR="00915143" w:rsidRDefault="00915143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A95618" wp14:editId="5958C1A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466C3" w14:textId="007345C8" w:rsidR="00402AE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0B7724BB" w14:textId="77777777" w:rsidR="00915143" w:rsidRDefault="00EC40EB">
                          <w:r>
                            <w:t>Aan de voorzitter van de Tweede Kamer der Staten Generaal</w:t>
                          </w:r>
                        </w:p>
                        <w:p w14:paraId="74C8BDE5" w14:textId="77777777" w:rsidR="00915143" w:rsidRDefault="00EC40EB">
                          <w:r>
                            <w:t xml:space="preserve">Postbus 20018 </w:t>
                          </w:r>
                        </w:p>
                        <w:p w14:paraId="542A0196" w14:textId="77777777" w:rsidR="00915143" w:rsidRDefault="00EC40EB">
                          <w:r>
                            <w:t>2500AE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A9561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CD466C3" w14:textId="007345C8" w:rsidR="00402AE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0B7724BB" w14:textId="77777777" w:rsidR="00915143" w:rsidRDefault="00EC40EB">
                    <w:r>
                      <w:t>Aan de voorzitter van de Tweede Kamer der Staten Generaal</w:t>
                    </w:r>
                  </w:p>
                  <w:p w14:paraId="74C8BDE5" w14:textId="77777777" w:rsidR="00915143" w:rsidRDefault="00EC40EB">
                    <w:r>
                      <w:t xml:space="preserve">Postbus 20018 </w:t>
                    </w:r>
                  </w:p>
                  <w:p w14:paraId="542A0196" w14:textId="77777777" w:rsidR="00915143" w:rsidRDefault="00EC40EB">
                    <w:r>
                      <w:t>2500AE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099236" wp14:editId="333AEF18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000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15143" w14:paraId="311571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6C4C8D" w14:textId="77777777" w:rsidR="00915143" w:rsidRDefault="00EC40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EC184EF" w14:textId="174AFA60" w:rsidR="00402AE5" w:rsidRDefault="008A20C9">
                                <w:r>
                                  <w:t>10 december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915143" w14:paraId="361C7B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BADEE6" w14:textId="77777777" w:rsidR="00915143" w:rsidRDefault="00EC40EB">
                                <w:r>
                                  <w:t>Betreft</w:t>
                                </w:r>
                              </w:p>
                            </w:tc>
                            <w:bookmarkStart w:id="2" w:name="_Hlk184723266"/>
                            <w:tc>
                              <w:tcPr>
                                <w:tcW w:w="5918" w:type="dxa"/>
                              </w:tcPr>
                              <w:p w14:paraId="0205DDD9" w14:textId="2706CBDB" w:rsidR="00402AE5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A20C9">
                                  <w:t>Beantwoording schriftelijke Kamervragen 2e suppletoire begroting 2024 BZK</w:t>
                                </w:r>
                                <w:r>
                                  <w:fldChar w:fldCharType="end"/>
                                </w:r>
                                <w:bookmarkEnd w:id="2"/>
                              </w:p>
                            </w:tc>
                          </w:tr>
                        </w:tbl>
                        <w:p w14:paraId="7DB94F75" w14:textId="77777777" w:rsidR="00EC40EB" w:rsidRDefault="00EC40E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99236" id="1670fa0c-13cb-45ec-92be-ef1f34d237c5" o:spid="_x0000_s1034" type="#_x0000_t202" style="position:absolute;margin-left:80.25pt;margin-top:263.2pt;width:375.75pt;height:47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15143" w14:paraId="311571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6C4C8D" w14:textId="77777777" w:rsidR="00915143" w:rsidRDefault="00EC40E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EC184EF" w14:textId="174AFA60" w:rsidR="00402AE5" w:rsidRDefault="008A20C9">
                          <w:r>
                            <w:t>10 december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915143" w14:paraId="361C7B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BADEE6" w14:textId="77777777" w:rsidR="00915143" w:rsidRDefault="00EC40EB">
                          <w:r>
                            <w:t>Betreft</w:t>
                          </w:r>
                        </w:p>
                      </w:tc>
                      <w:bookmarkStart w:id="3" w:name="_Hlk184723266"/>
                      <w:tc>
                        <w:tcPr>
                          <w:tcW w:w="5918" w:type="dxa"/>
                        </w:tcPr>
                        <w:p w14:paraId="0205DDD9" w14:textId="2706CBDB" w:rsidR="00402AE5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A20C9">
                            <w:t>Beantwoording schriftelijke Kamervragen 2e suppletoire begroting 2024 BZK</w:t>
                          </w:r>
                          <w:r>
                            <w:fldChar w:fldCharType="end"/>
                          </w:r>
                          <w:bookmarkEnd w:id="3"/>
                        </w:p>
                      </w:tc>
                    </w:tr>
                  </w:tbl>
                  <w:p w14:paraId="7DB94F75" w14:textId="77777777" w:rsidR="00EC40EB" w:rsidRDefault="00EC40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F33E83" wp14:editId="6CB21CC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082C5" w14:textId="77777777" w:rsidR="00915143" w:rsidRDefault="00EC40EB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3875C697" w14:textId="77777777" w:rsidR="00915143" w:rsidRDefault="00915143">
                          <w:pPr>
                            <w:pStyle w:val="WitregelW1"/>
                          </w:pPr>
                        </w:p>
                        <w:p w14:paraId="19504E9F" w14:textId="77777777" w:rsidR="00915143" w:rsidRDefault="00EC40E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8E4F358" w14:textId="77777777" w:rsidR="00915143" w:rsidRDefault="00EC40E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25838AE" w14:textId="77777777" w:rsidR="00915143" w:rsidRDefault="00915143">
                          <w:pPr>
                            <w:pStyle w:val="WitregelW1"/>
                          </w:pPr>
                        </w:p>
                        <w:p w14:paraId="4D835083" w14:textId="77777777" w:rsidR="00915143" w:rsidRDefault="00EC40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4" w:name="_Hlk184723279"/>
                        <w:p w14:paraId="41B4A19C" w14:textId="5E6F268E" w:rsidR="00402AE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A20C9">
                            <w:t>2024-0000939798</w:t>
                          </w:r>
                          <w:r>
                            <w:fldChar w:fldCharType="end"/>
                          </w:r>
                        </w:p>
                        <w:bookmarkEnd w:id="4"/>
                        <w:p w14:paraId="49A8A65A" w14:textId="77777777" w:rsidR="00915143" w:rsidRDefault="00915143">
                          <w:pPr>
                            <w:pStyle w:val="WitregelW1"/>
                          </w:pPr>
                        </w:p>
                        <w:p w14:paraId="6602ABE0" w14:textId="77777777" w:rsidR="00915143" w:rsidRDefault="00EC40E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F88A0C5" w14:textId="169C302F" w:rsidR="00402AE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78C6ABB" w14:textId="77777777" w:rsidR="00915143" w:rsidRDefault="00915143">
                          <w:pPr>
                            <w:pStyle w:val="WitregelW1"/>
                          </w:pPr>
                        </w:p>
                        <w:p w14:paraId="30E72E26" w14:textId="77777777" w:rsidR="00915143" w:rsidRDefault="00EC40E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FE233B5" w14:textId="77777777" w:rsidR="00915143" w:rsidRDefault="00EC40E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33E8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741082C5" w14:textId="77777777" w:rsidR="00915143" w:rsidRDefault="00EC40EB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3875C697" w14:textId="77777777" w:rsidR="00915143" w:rsidRDefault="00915143">
                    <w:pPr>
                      <w:pStyle w:val="WitregelW1"/>
                    </w:pPr>
                  </w:p>
                  <w:p w14:paraId="19504E9F" w14:textId="77777777" w:rsidR="00915143" w:rsidRDefault="00EC40E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8E4F358" w14:textId="77777777" w:rsidR="00915143" w:rsidRDefault="00EC40E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25838AE" w14:textId="77777777" w:rsidR="00915143" w:rsidRDefault="00915143">
                    <w:pPr>
                      <w:pStyle w:val="WitregelW1"/>
                    </w:pPr>
                  </w:p>
                  <w:p w14:paraId="4D835083" w14:textId="77777777" w:rsidR="00915143" w:rsidRDefault="00EC40EB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5" w:name="_Hlk184723279"/>
                  <w:p w14:paraId="41B4A19C" w14:textId="5E6F268E" w:rsidR="00402AE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A20C9">
                      <w:t>2024-0000939798</w:t>
                    </w:r>
                    <w:r>
                      <w:fldChar w:fldCharType="end"/>
                    </w:r>
                  </w:p>
                  <w:bookmarkEnd w:id="5"/>
                  <w:p w14:paraId="49A8A65A" w14:textId="77777777" w:rsidR="00915143" w:rsidRDefault="00915143">
                    <w:pPr>
                      <w:pStyle w:val="WitregelW1"/>
                    </w:pPr>
                  </w:p>
                  <w:p w14:paraId="6602ABE0" w14:textId="77777777" w:rsidR="00915143" w:rsidRDefault="00EC40E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F88A0C5" w14:textId="169C302F" w:rsidR="00402AE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78C6ABB" w14:textId="77777777" w:rsidR="00915143" w:rsidRDefault="00915143">
                    <w:pPr>
                      <w:pStyle w:val="WitregelW1"/>
                    </w:pPr>
                  </w:p>
                  <w:p w14:paraId="30E72E26" w14:textId="77777777" w:rsidR="00915143" w:rsidRDefault="00EC40E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FE233B5" w14:textId="77777777" w:rsidR="00915143" w:rsidRDefault="00EC40E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06DB6F" wp14:editId="0A1CDC6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2F8C4" w14:textId="77777777" w:rsidR="00402AE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6DB6F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CE2F8C4" w14:textId="77777777" w:rsidR="00402AE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0406CA2" wp14:editId="1294371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8CEC5" w14:textId="77777777" w:rsidR="00EC40EB" w:rsidRDefault="00EC40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406CA2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EB8CEC5" w14:textId="77777777" w:rsidR="00EC40EB" w:rsidRDefault="00EC40E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1133C1"/>
    <w:multiLevelType w:val="multilevel"/>
    <w:tmpl w:val="A466263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697498"/>
    <w:multiLevelType w:val="multilevel"/>
    <w:tmpl w:val="1B797B2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4B61B45"/>
    <w:multiLevelType w:val="multilevel"/>
    <w:tmpl w:val="AE6E55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401DEBA"/>
    <w:multiLevelType w:val="multilevel"/>
    <w:tmpl w:val="BE6197A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7AD881D"/>
    <w:multiLevelType w:val="multilevel"/>
    <w:tmpl w:val="D3653D6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465125777">
    <w:abstractNumId w:val="4"/>
  </w:num>
  <w:num w:numId="2" w16cid:durableId="1644039227">
    <w:abstractNumId w:val="1"/>
  </w:num>
  <w:num w:numId="3" w16cid:durableId="1839416572">
    <w:abstractNumId w:val="2"/>
  </w:num>
  <w:num w:numId="4" w16cid:durableId="688337089">
    <w:abstractNumId w:val="3"/>
  </w:num>
  <w:num w:numId="5" w16cid:durableId="31472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0F"/>
    <w:rsid w:val="000C2380"/>
    <w:rsid w:val="00161CFC"/>
    <w:rsid w:val="0038420F"/>
    <w:rsid w:val="00402AE5"/>
    <w:rsid w:val="00547956"/>
    <w:rsid w:val="00567295"/>
    <w:rsid w:val="005B5A58"/>
    <w:rsid w:val="008A20C9"/>
    <w:rsid w:val="00915143"/>
    <w:rsid w:val="00CE78A5"/>
    <w:rsid w:val="00EC40EB"/>
    <w:rsid w:val="00F5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C0380"/>
  <w15:docId w15:val="{0A331F7D-B14A-4B98-8512-657401C7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42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2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42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420F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79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79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7956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schriftelijke Kamervragen 2e suppletoire begroting 2024 BZK</vt:lpstr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2024-11-28T11:29:00.0000000Z</dcterms:created>
  <dcterms:modified xsi:type="dcterms:W3CDTF">2024-12-10T10:41:00.0000000Z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2e suppletoire begroting 2024 BZK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2024-0000939798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2e suppletoire begroting 2024 BZK</vt:lpwstr>
  </property>
  <property fmtid="{D5CDD505-2E9C-101B-9397-08002B2CF9AE}" pid="30" name="UwKenmerk">
    <vt:lpwstr/>
  </property>
</Properties>
</file>