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FC4" w:rsidP="00ED2FC4" w:rsidRDefault="00ED2FC4" w14:paraId="623973E0" w14:textId="77777777">
      <w:pPr>
        <w:pStyle w:val="WitregelW1bodytekst"/>
      </w:pPr>
      <w:r>
        <w:t xml:space="preserve">Hierbij zend ik u </w:t>
      </w:r>
      <w:r w:rsidR="006D5849">
        <w:t>het</w:t>
      </w:r>
      <w:r>
        <w:t xml:space="preserve"> antwoord op de schriftelijke Kamervra</w:t>
      </w:r>
      <w:r w:rsidR="006D5849">
        <w:t>a</w:t>
      </w:r>
      <w:r>
        <w:t xml:space="preserve">g die </w:t>
      </w:r>
      <w:r w:rsidR="006D5849">
        <w:t>is</w:t>
      </w:r>
      <w:r>
        <w:t xml:space="preserve"> gesteld naar aanleiding van de 2</w:t>
      </w:r>
      <w:r w:rsidRPr="00BD4FCD">
        <w:rPr>
          <w:vertAlign w:val="superscript"/>
        </w:rPr>
        <w:t>e</w:t>
      </w:r>
      <w:r>
        <w:t xml:space="preserve"> suppletoire begroting 2024 van Koninkrijksrelaties. </w:t>
      </w:r>
    </w:p>
    <w:p w:rsidR="00ED2FC4" w:rsidP="00ED2FC4" w:rsidRDefault="00ED2FC4" w14:paraId="511F4EC3" w14:textId="77777777"/>
    <w:p w:rsidR="00A621EE" w:rsidP="00A621EE" w:rsidRDefault="00A621EE" w14:paraId="391D6861" w14:textId="77777777">
      <w:bookmarkStart w:name="_Hlk183786894" w:id="0"/>
      <w:r>
        <w:t xml:space="preserve">Mede namens de staatssecretaris van Binnenlandse Zaken en Koninkrijksrelaties, </w:t>
      </w:r>
      <w:r w:rsidRPr="000E6806">
        <w:rPr>
          <w:i/>
          <w:iCs/>
        </w:rPr>
        <w:t>Digitalisering en Koninkrijksrelaties,</w:t>
      </w:r>
    </w:p>
    <w:bookmarkEnd w:id="0"/>
    <w:p w:rsidR="00A621EE" w:rsidP="00ED2FC4" w:rsidRDefault="00A621EE" w14:paraId="383A2D67" w14:textId="77777777">
      <w:pPr>
        <w:pStyle w:val="WitregelW1bodytekst"/>
      </w:pPr>
    </w:p>
    <w:p w:rsidR="00350E88" w:rsidRDefault="00350E88" w14:paraId="2AEC8BEE" w14:textId="77777777"/>
    <w:p w:rsidR="00566F6A" w:rsidRDefault="00ED2FC4" w14:paraId="4DCBB76F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350E88" w:rsidRDefault="00ED2FC4" w14:paraId="4FC0F630" w14:textId="57F446CD">
      <w:r>
        <w:br/>
        <w:t>J.J.M. Uitermark</w:t>
      </w:r>
    </w:p>
    <w:sectPr w:rsidR="00350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2687" w14:textId="77777777" w:rsidR="00442992" w:rsidRDefault="00442992">
      <w:pPr>
        <w:spacing w:line="240" w:lineRule="auto"/>
      </w:pPr>
      <w:r>
        <w:separator/>
      </w:r>
    </w:p>
  </w:endnote>
  <w:endnote w:type="continuationSeparator" w:id="0">
    <w:p w14:paraId="3B77FFBE" w14:textId="77777777" w:rsidR="00442992" w:rsidRDefault="00442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BFCE" w14:textId="77777777" w:rsidR="009541D3" w:rsidRDefault="009541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23D2" w14:textId="77777777" w:rsidR="009541D3" w:rsidRDefault="009541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1A04" w14:textId="77777777" w:rsidR="009541D3" w:rsidRDefault="009541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CF95" w14:textId="77777777" w:rsidR="00442992" w:rsidRDefault="00442992">
      <w:pPr>
        <w:spacing w:line="240" w:lineRule="auto"/>
      </w:pPr>
      <w:r>
        <w:separator/>
      </w:r>
    </w:p>
  </w:footnote>
  <w:footnote w:type="continuationSeparator" w:id="0">
    <w:p w14:paraId="0B6BD1A1" w14:textId="77777777" w:rsidR="00442992" w:rsidRDefault="00442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EF76" w14:textId="77777777" w:rsidR="009541D3" w:rsidRDefault="009541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92B9" w14:textId="77777777" w:rsidR="00350E88" w:rsidRDefault="00ED2FC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D324E6F" wp14:editId="7DF7BAC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6703A7" w14:textId="43ED38D2" w:rsidR="007C5E5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324E6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46703A7" w14:textId="43ED38D2" w:rsidR="007C5E5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3C58F48" wp14:editId="6D16841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2DA44" w14:textId="77777777" w:rsidR="00350E88" w:rsidRDefault="00ED2FC4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469C1F78" w14:textId="77777777" w:rsidR="00350E88" w:rsidRDefault="00350E88">
                          <w:pPr>
                            <w:pStyle w:val="WitregelW2"/>
                          </w:pPr>
                        </w:p>
                        <w:p w14:paraId="6E702458" w14:textId="77777777" w:rsidR="00350E88" w:rsidRDefault="00ED2FC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F2F376F" w14:textId="4E49A1A7" w:rsidR="007C5E5D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16E73B8" w14:textId="77777777" w:rsidR="00350E88" w:rsidRDefault="00350E88">
                          <w:pPr>
                            <w:pStyle w:val="WitregelW1"/>
                          </w:pPr>
                        </w:p>
                        <w:p w14:paraId="755A1DE0" w14:textId="77777777" w:rsidR="00350E88" w:rsidRDefault="00ED2FC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3917E2" w14:textId="07DAEC68" w:rsidR="007C5E5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55AAE">
                              <w:t>2024-0000936376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58F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4A2DA44" w14:textId="77777777" w:rsidR="00350E88" w:rsidRDefault="00ED2FC4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469C1F78" w14:textId="77777777" w:rsidR="00350E88" w:rsidRDefault="00350E88">
                    <w:pPr>
                      <w:pStyle w:val="WitregelW2"/>
                    </w:pPr>
                  </w:p>
                  <w:p w14:paraId="6E702458" w14:textId="77777777" w:rsidR="00350E88" w:rsidRDefault="00ED2FC4">
                    <w:pPr>
                      <w:pStyle w:val="Referentiegegevensbold"/>
                    </w:pPr>
                    <w:r>
                      <w:t>Datum</w:t>
                    </w:r>
                  </w:p>
                  <w:p w14:paraId="5F2F376F" w14:textId="4E49A1A7" w:rsidR="007C5E5D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16E73B8" w14:textId="77777777" w:rsidR="00350E88" w:rsidRDefault="00350E88">
                    <w:pPr>
                      <w:pStyle w:val="WitregelW1"/>
                    </w:pPr>
                  </w:p>
                  <w:p w14:paraId="755A1DE0" w14:textId="77777777" w:rsidR="00350E88" w:rsidRDefault="00ED2FC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3917E2" w14:textId="07DAEC68" w:rsidR="007C5E5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55AAE">
                        <w:t>2024-0000936376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D726E7" wp14:editId="3FFC21C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1AAE3" w14:textId="522D4460" w:rsidR="007C5E5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D726E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6D1AAE3" w14:textId="522D4460" w:rsidR="007C5E5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6A9333A" wp14:editId="641F00A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29473" w14:textId="77777777" w:rsidR="007C5E5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A9333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6D29473" w14:textId="77777777" w:rsidR="007C5E5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6D30" w14:textId="77777777" w:rsidR="00350E88" w:rsidRDefault="00ED2FC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69C710" wp14:editId="39067E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E1E0C" w14:textId="77777777" w:rsidR="00350E88" w:rsidRDefault="00ED2FC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ACE6D" wp14:editId="03DDFC4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69C71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45E1E0C" w14:textId="77777777" w:rsidR="00350E88" w:rsidRDefault="00ED2FC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4ACE6D" wp14:editId="03DDFC4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9418E84" wp14:editId="73052E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4B7B5" w14:textId="77777777" w:rsidR="00350E88" w:rsidRDefault="00ED2FC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24BB22" wp14:editId="7A2C0B26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418E8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4D4B7B5" w14:textId="77777777" w:rsidR="00350E88" w:rsidRDefault="00ED2FC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24BB22" wp14:editId="7A2C0B26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C4893B" wp14:editId="16D1747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CF5CB" w14:textId="77777777" w:rsidR="00350E88" w:rsidRDefault="00350E88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C4893B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1CCF5CB" w14:textId="77777777" w:rsidR="00350E88" w:rsidRDefault="00350E88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C6E3034" wp14:editId="2A3C2A7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622918" w14:textId="6DDEB4AD" w:rsidR="007C5E5D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9CF505E" w14:textId="77777777" w:rsidR="00350E88" w:rsidRDefault="00ED2FC4">
                          <w:r>
                            <w:t>Aan de voorzitter van de Tweede Kamer der Staten Generaal</w:t>
                          </w:r>
                        </w:p>
                        <w:p w14:paraId="114AE70A" w14:textId="77777777" w:rsidR="00350E88" w:rsidRDefault="00ED2FC4">
                          <w:r>
                            <w:t xml:space="preserve">Postbus 20018 </w:t>
                          </w:r>
                        </w:p>
                        <w:p w14:paraId="018E29A7" w14:textId="77777777" w:rsidR="00350E88" w:rsidRDefault="00ED2FC4">
                          <w:r>
                            <w:t>2500AE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6E303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D622918" w14:textId="6DDEB4AD" w:rsidR="007C5E5D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9CF505E" w14:textId="77777777" w:rsidR="00350E88" w:rsidRDefault="00ED2FC4">
                    <w:r>
                      <w:t>Aan de voorzitter van de Tweede Kamer der Staten Generaal</w:t>
                    </w:r>
                  </w:p>
                  <w:p w14:paraId="114AE70A" w14:textId="77777777" w:rsidR="00350E88" w:rsidRDefault="00ED2FC4">
                    <w:r>
                      <w:t xml:space="preserve">Postbus 20018 </w:t>
                    </w:r>
                  </w:p>
                  <w:p w14:paraId="018E29A7" w14:textId="77777777" w:rsidR="00350E88" w:rsidRDefault="00ED2FC4">
                    <w:r>
                      <w:t>2500AE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35B62D" wp14:editId="649AB6DC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096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50E88" w14:paraId="0371829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3E49005" w14:textId="77777777" w:rsidR="00350E88" w:rsidRDefault="00ED2F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75FCD7" w14:textId="3F00E29B" w:rsidR="007C5E5D" w:rsidRDefault="00755AAE">
                                <w:r>
                                  <w:t>10 december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350E88" w14:paraId="00E42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ABEDCB" w14:textId="77777777" w:rsidR="00350E88" w:rsidRDefault="00ED2FC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CE56C9" w14:textId="37F44C3A" w:rsidR="007C5E5D" w:rsidRDefault="00000000">
                                <w:fldSimple w:instr=" DOCPROPERTY  &quot;Onderwerp&quot;  \* MERGEFORMAT ">
                                  <w:r w:rsidR="00755AAE">
                                    <w:t>Beantwoording schriftelijke Kamervraag 2e suppletoire begroting 2024 Koninkrijksrelaties</w:t>
                                  </w:r>
                                </w:fldSimple>
                              </w:p>
                            </w:tc>
                          </w:tr>
                        </w:tbl>
                        <w:p w14:paraId="4B3818CE" w14:textId="77777777" w:rsidR="00ED2FC4" w:rsidRDefault="00ED2FC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5B62D" id="1670fa0c-13cb-45ec-92be-ef1f34d237c5" o:spid="_x0000_s1034" type="#_x0000_t202" style="position:absolute;margin-left:80.25pt;margin-top:263.25pt;width:375.75pt;height:4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50E88" w14:paraId="0371829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3E49005" w14:textId="77777777" w:rsidR="00350E88" w:rsidRDefault="00ED2FC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75FCD7" w14:textId="3F00E29B" w:rsidR="007C5E5D" w:rsidRDefault="00755AAE">
                          <w:r>
                            <w:t>10 december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350E88" w14:paraId="00E42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ABEDCB" w14:textId="77777777" w:rsidR="00350E88" w:rsidRDefault="00ED2FC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CE56C9" w14:textId="37F44C3A" w:rsidR="007C5E5D" w:rsidRDefault="00000000">
                          <w:fldSimple w:instr=" DOCPROPERTY  &quot;Onderwerp&quot;  \* MERGEFORMAT ">
                            <w:r w:rsidR="00755AAE">
                              <w:t>Beantwoording schriftelijke Kamervraag 2e suppletoire begroting 2024 Koninkrijksrelaties</w:t>
                            </w:r>
                          </w:fldSimple>
                        </w:p>
                      </w:tc>
                    </w:tr>
                  </w:tbl>
                  <w:p w14:paraId="4B3818CE" w14:textId="77777777" w:rsidR="00ED2FC4" w:rsidRDefault="00ED2F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65FFF3" wp14:editId="4A18C19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F124C" w14:textId="77777777" w:rsidR="00350E88" w:rsidRDefault="00ED2FC4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356DC67A" w14:textId="77777777" w:rsidR="00350E88" w:rsidRDefault="00350E88">
                          <w:pPr>
                            <w:pStyle w:val="WitregelW1"/>
                          </w:pPr>
                        </w:p>
                        <w:p w14:paraId="4F63FA21" w14:textId="77777777" w:rsidR="00350E88" w:rsidRDefault="00ED2FC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97FAC97" w14:textId="77777777" w:rsidR="00350E88" w:rsidRDefault="00ED2FC4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20CE636" w14:textId="77777777" w:rsidR="00350E88" w:rsidRDefault="00350E88">
                          <w:pPr>
                            <w:pStyle w:val="WitregelW1"/>
                          </w:pPr>
                        </w:p>
                        <w:p w14:paraId="03E878CB" w14:textId="77777777" w:rsidR="00350E88" w:rsidRDefault="00ED2FC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86EA8B1" w14:textId="23E06504" w:rsidR="007C5E5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55AAE">
                              <w:t>2024-0000936376</w:t>
                            </w:r>
                          </w:fldSimple>
                        </w:p>
                        <w:p w14:paraId="184A3079" w14:textId="77777777" w:rsidR="00350E88" w:rsidRDefault="00350E88">
                          <w:pPr>
                            <w:pStyle w:val="WitregelW1"/>
                          </w:pPr>
                        </w:p>
                        <w:p w14:paraId="71323ED6" w14:textId="77777777" w:rsidR="00350E88" w:rsidRDefault="00ED2FC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FA19061" w14:textId="1C68DE78" w:rsidR="007C5E5D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42C9DCC" w14:textId="77777777" w:rsidR="00350E88" w:rsidRDefault="00350E88">
                          <w:pPr>
                            <w:pStyle w:val="WitregelW1"/>
                          </w:pPr>
                        </w:p>
                        <w:p w14:paraId="1EAE7CAB" w14:textId="77777777" w:rsidR="00350E88" w:rsidRDefault="00ED2FC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6F172A1" w14:textId="77777777" w:rsidR="00350E88" w:rsidRDefault="00ED2FC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5FFF3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5FF124C" w14:textId="77777777" w:rsidR="00350E88" w:rsidRDefault="00ED2FC4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356DC67A" w14:textId="77777777" w:rsidR="00350E88" w:rsidRDefault="00350E88">
                    <w:pPr>
                      <w:pStyle w:val="WitregelW1"/>
                    </w:pPr>
                  </w:p>
                  <w:p w14:paraId="4F63FA21" w14:textId="77777777" w:rsidR="00350E88" w:rsidRDefault="00ED2FC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97FAC97" w14:textId="77777777" w:rsidR="00350E88" w:rsidRDefault="00ED2FC4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20CE636" w14:textId="77777777" w:rsidR="00350E88" w:rsidRDefault="00350E88">
                    <w:pPr>
                      <w:pStyle w:val="WitregelW1"/>
                    </w:pPr>
                  </w:p>
                  <w:p w14:paraId="03E878CB" w14:textId="77777777" w:rsidR="00350E88" w:rsidRDefault="00ED2FC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86EA8B1" w14:textId="23E06504" w:rsidR="007C5E5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755AAE">
                        <w:t>2024-0000936376</w:t>
                      </w:r>
                    </w:fldSimple>
                  </w:p>
                  <w:p w14:paraId="184A3079" w14:textId="77777777" w:rsidR="00350E88" w:rsidRDefault="00350E88">
                    <w:pPr>
                      <w:pStyle w:val="WitregelW1"/>
                    </w:pPr>
                  </w:p>
                  <w:p w14:paraId="71323ED6" w14:textId="77777777" w:rsidR="00350E88" w:rsidRDefault="00ED2FC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FA19061" w14:textId="1C68DE78" w:rsidR="007C5E5D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42C9DCC" w14:textId="77777777" w:rsidR="00350E88" w:rsidRDefault="00350E88">
                    <w:pPr>
                      <w:pStyle w:val="WitregelW1"/>
                    </w:pPr>
                  </w:p>
                  <w:p w14:paraId="1EAE7CAB" w14:textId="77777777" w:rsidR="00350E88" w:rsidRDefault="00ED2FC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6F172A1" w14:textId="77777777" w:rsidR="00350E88" w:rsidRDefault="00ED2FC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C71C5D" wp14:editId="1B97EE3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0A13B" w14:textId="77777777" w:rsidR="007C5E5D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C71C5D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6F0A13B" w14:textId="77777777" w:rsidR="007C5E5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9A399A" wp14:editId="6DA0945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F9955" w14:textId="77777777" w:rsidR="00ED2FC4" w:rsidRDefault="00ED2F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A399A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40F9955" w14:textId="77777777" w:rsidR="00ED2FC4" w:rsidRDefault="00ED2F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D474D"/>
    <w:multiLevelType w:val="multilevel"/>
    <w:tmpl w:val="0851EDC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2D0A0A2"/>
    <w:multiLevelType w:val="multilevel"/>
    <w:tmpl w:val="7DA33C0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E709485"/>
    <w:multiLevelType w:val="multilevel"/>
    <w:tmpl w:val="B2B44B3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66B70D0"/>
    <w:multiLevelType w:val="multilevel"/>
    <w:tmpl w:val="5C1BB3E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153AFB0"/>
    <w:multiLevelType w:val="multilevel"/>
    <w:tmpl w:val="6A34B55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960451123">
    <w:abstractNumId w:val="3"/>
  </w:num>
  <w:num w:numId="2" w16cid:durableId="1374426067">
    <w:abstractNumId w:val="1"/>
  </w:num>
  <w:num w:numId="3" w16cid:durableId="1452702254">
    <w:abstractNumId w:val="0"/>
  </w:num>
  <w:num w:numId="4" w16cid:durableId="526263239">
    <w:abstractNumId w:val="2"/>
  </w:num>
  <w:num w:numId="5" w16cid:durableId="163212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C4"/>
    <w:rsid w:val="00350E88"/>
    <w:rsid w:val="00442992"/>
    <w:rsid w:val="005172EA"/>
    <w:rsid w:val="00566F6A"/>
    <w:rsid w:val="006C2564"/>
    <w:rsid w:val="006D5849"/>
    <w:rsid w:val="00755AAE"/>
    <w:rsid w:val="007C5E5D"/>
    <w:rsid w:val="007F5F2F"/>
    <w:rsid w:val="009541D3"/>
    <w:rsid w:val="00A621EE"/>
    <w:rsid w:val="00D96A6C"/>
    <w:rsid w:val="00E74400"/>
    <w:rsid w:val="00E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30C10"/>
  <w15:docId w15:val="{9F2396E0-8AC4-4F07-9210-EED88DF2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D2F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FC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D2F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FC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2024-11-28T11:34:00.0000000Z</dcterms:created>
  <dcterms:modified xsi:type="dcterms:W3CDTF">2024-12-10T10:14:00.0000000Z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Kamervraag 2e suppletoire begroting 2024 Koninkrijksrelaties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2024-0000936376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Kamervraag 2e suppletoire begroting 2024 Koninkrijksrelaties</vt:lpwstr>
  </property>
  <property fmtid="{D5CDD505-2E9C-101B-9397-08002B2CF9AE}" pid="30" name="UwKenmerk">
    <vt:lpwstr/>
  </property>
</Properties>
</file>