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34D" w:rsidRDefault="004E0B9E" w14:paraId="1A4DA515" w14:textId="77777777">
      <w:pPr>
        <w:pStyle w:val="StandaardAanhef"/>
      </w:pPr>
      <w:r>
        <w:t>Geachte voorzitter,</w:t>
      </w:r>
    </w:p>
    <w:p w:rsidR="008B771E" w:rsidP="008B771E" w:rsidRDefault="008B771E" w14:paraId="67D06949" w14:textId="02182085">
      <w:r>
        <w:t>Hierbij stuur ik u de Najaarsnota voor het jaar 2024.</w:t>
      </w:r>
    </w:p>
    <w:p w:rsidR="00A8734D" w:rsidRDefault="004E0B9E" w14:paraId="5F65B8C1" w14:textId="77777777">
      <w:pPr>
        <w:pStyle w:val="StandaardSlotzin"/>
      </w:pPr>
      <w:r>
        <w:t>Hoogachtend,</w:t>
      </w:r>
    </w:p>
    <w:p w:rsidR="00A8734D" w:rsidRDefault="00A8734D" w14:paraId="5C6DAD6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8734D" w14:paraId="0F3C7B37" w14:textId="77777777">
        <w:tc>
          <w:tcPr>
            <w:tcW w:w="3592" w:type="dxa"/>
          </w:tcPr>
          <w:p w:rsidR="00A8734D" w:rsidRDefault="004E0B9E" w14:paraId="76A190AB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A8734D" w:rsidRDefault="00A8734D" w14:paraId="2F37EAEE" w14:textId="77777777"/>
        </w:tc>
      </w:tr>
      <w:tr w:rsidR="00A8734D" w14:paraId="50A0A518" w14:textId="77777777">
        <w:tc>
          <w:tcPr>
            <w:tcW w:w="3592" w:type="dxa"/>
          </w:tcPr>
          <w:p w:rsidR="00A8734D" w:rsidRDefault="00A8734D" w14:paraId="1E4F9CC9" w14:textId="77777777"/>
        </w:tc>
        <w:tc>
          <w:tcPr>
            <w:tcW w:w="3892" w:type="dxa"/>
          </w:tcPr>
          <w:p w:rsidR="00A8734D" w:rsidRDefault="00A8734D" w14:paraId="6F3EA083" w14:textId="77777777"/>
        </w:tc>
      </w:tr>
      <w:tr w:rsidR="00A8734D" w14:paraId="4FDC9EE8" w14:textId="77777777">
        <w:tc>
          <w:tcPr>
            <w:tcW w:w="3592" w:type="dxa"/>
          </w:tcPr>
          <w:p w:rsidR="00A8734D" w:rsidRDefault="00A8734D" w14:paraId="3DEA6BF3" w14:textId="77777777"/>
        </w:tc>
        <w:tc>
          <w:tcPr>
            <w:tcW w:w="3892" w:type="dxa"/>
          </w:tcPr>
          <w:p w:rsidR="00A8734D" w:rsidRDefault="00A8734D" w14:paraId="653C2822" w14:textId="77777777"/>
        </w:tc>
      </w:tr>
      <w:tr w:rsidR="00A8734D" w14:paraId="776669E9" w14:textId="77777777">
        <w:tc>
          <w:tcPr>
            <w:tcW w:w="3592" w:type="dxa"/>
          </w:tcPr>
          <w:p w:rsidR="00A8734D" w:rsidRDefault="00A8734D" w14:paraId="5DC8FC1A" w14:textId="77777777"/>
        </w:tc>
        <w:tc>
          <w:tcPr>
            <w:tcW w:w="3892" w:type="dxa"/>
          </w:tcPr>
          <w:p w:rsidR="00A8734D" w:rsidRDefault="00A8734D" w14:paraId="027C58C7" w14:textId="77777777"/>
        </w:tc>
      </w:tr>
      <w:tr w:rsidR="00A8734D" w14:paraId="3C420B03" w14:textId="77777777">
        <w:tc>
          <w:tcPr>
            <w:tcW w:w="3592" w:type="dxa"/>
          </w:tcPr>
          <w:p w:rsidR="00A8734D" w:rsidRDefault="00A8734D" w14:paraId="2EFA0283" w14:textId="77777777"/>
        </w:tc>
        <w:tc>
          <w:tcPr>
            <w:tcW w:w="3892" w:type="dxa"/>
          </w:tcPr>
          <w:p w:rsidR="00A8734D" w:rsidRDefault="00A8734D" w14:paraId="483F3787" w14:textId="77777777"/>
        </w:tc>
      </w:tr>
    </w:tbl>
    <w:p w:rsidR="00A8734D" w:rsidRDefault="00A8734D" w14:paraId="4CAD4B2E" w14:textId="77777777">
      <w:pPr>
        <w:pStyle w:val="WitregelW1bodytekst"/>
      </w:pPr>
    </w:p>
    <w:p w:rsidR="00A8734D" w:rsidRDefault="00A8734D" w14:paraId="529F1D00" w14:textId="77777777">
      <w:pPr>
        <w:pStyle w:val="Verdana7"/>
      </w:pPr>
    </w:p>
    <w:sectPr w:rsidR="00A8734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C306" w14:textId="77777777" w:rsidR="008B771E" w:rsidRDefault="008B771E">
      <w:pPr>
        <w:spacing w:line="240" w:lineRule="auto"/>
      </w:pPr>
      <w:r>
        <w:separator/>
      </w:r>
    </w:p>
  </w:endnote>
  <w:endnote w:type="continuationSeparator" w:id="0">
    <w:p w14:paraId="4AFC7E22" w14:textId="77777777" w:rsidR="008B771E" w:rsidRDefault="008B7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71D3" w14:textId="77777777" w:rsidR="008B771E" w:rsidRDefault="008B771E">
      <w:pPr>
        <w:spacing w:line="240" w:lineRule="auto"/>
      </w:pPr>
      <w:r>
        <w:separator/>
      </w:r>
    </w:p>
  </w:footnote>
  <w:footnote w:type="continuationSeparator" w:id="0">
    <w:p w14:paraId="43EE9CD1" w14:textId="77777777" w:rsidR="008B771E" w:rsidRDefault="008B7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BD13" w14:textId="77777777" w:rsidR="00A8734D" w:rsidRDefault="004E0B9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0C62C24" wp14:editId="7D98523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18A53E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0C88107F" w14:textId="77777777" w:rsidR="00A8734D" w:rsidRDefault="00A8734D">
                          <w:pPr>
                            <w:pStyle w:val="WitregelW1"/>
                          </w:pPr>
                        </w:p>
                        <w:p w14:paraId="5AED8ADD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5F51900" w14:textId="165F7606" w:rsidR="00A8734D" w:rsidRDefault="004E0B9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C62C2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018A53E" w14:textId="77777777" w:rsidR="00A8734D" w:rsidRDefault="004E0B9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0C88107F" w14:textId="77777777" w:rsidR="00A8734D" w:rsidRDefault="00A8734D">
                    <w:pPr>
                      <w:pStyle w:val="WitregelW1"/>
                    </w:pPr>
                  </w:p>
                  <w:p w14:paraId="5AED8ADD" w14:textId="77777777" w:rsidR="00A8734D" w:rsidRDefault="004E0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5F51900" w14:textId="165F7606" w:rsidR="00A8734D" w:rsidRDefault="004E0B9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9712F9" wp14:editId="59BFB23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F7BA3" w14:textId="59A73CD3" w:rsidR="00A8734D" w:rsidRDefault="004E0B9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77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77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712F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F4F7BA3" w14:textId="59A73CD3" w:rsidR="00A8734D" w:rsidRDefault="004E0B9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77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77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241CE7" wp14:editId="4675A39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4E45C" w14:textId="0A344A51" w:rsidR="00A8734D" w:rsidRDefault="004E0B9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41CE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B84E45C" w14:textId="0A344A51" w:rsidR="00A8734D" w:rsidRDefault="004E0B9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5930" w14:textId="77777777" w:rsidR="00A8734D" w:rsidRDefault="004E0B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125B69" wp14:editId="1D49866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BBCF3" w14:textId="77777777" w:rsidR="00A8734D" w:rsidRDefault="004E0B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4DC968" wp14:editId="3C3484A8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125B6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0ABBCF3" w14:textId="77777777" w:rsidR="00A8734D" w:rsidRDefault="004E0B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4DC968" wp14:editId="3C3484A8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B65DFC" wp14:editId="77405F5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A92F3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65DF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98A92F3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B9681CA" wp14:editId="57FE25E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9EB06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5F8A2323" w14:textId="77777777" w:rsidR="00A8734D" w:rsidRDefault="00A8734D">
                          <w:pPr>
                            <w:pStyle w:val="WitregelW1"/>
                          </w:pPr>
                        </w:p>
                        <w:p w14:paraId="5172ED60" w14:textId="77777777" w:rsidR="00A8734D" w:rsidRDefault="004E0B9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10958C9" w14:textId="77777777" w:rsidR="00A8734D" w:rsidRDefault="004E0B9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E9FF9DA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7A40EA12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2760B87D" w14:textId="77777777" w:rsidR="00A8734D" w:rsidRPr="008B771E" w:rsidRDefault="004E0B9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8B771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492684E" w14:textId="77777777" w:rsidR="00A8734D" w:rsidRPr="008B771E" w:rsidRDefault="00A8734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FB84A75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C0D4758" w14:textId="77D71A02" w:rsidR="00A8734D" w:rsidRDefault="004E0B9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4476B078" w14:textId="77777777" w:rsidR="00A8734D" w:rsidRDefault="00A8734D">
                          <w:pPr>
                            <w:pStyle w:val="WitregelW1"/>
                          </w:pPr>
                        </w:p>
                        <w:p w14:paraId="185CB999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848D96E" w14:textId="32B6358E" w:rsidR="00A8734D" w:rsidRDefault="004E0B9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DCA294D" w14:textId="77777777" w:rsidR="00A8734D" w:rsidRDefault="00A8734D">
                          <w:pPr>
                            <w:pStyle w:val="WitregelW1"/>
                          </w:pPr>
                        </w:p>
                        <w:p w14:paraId="2F9F4EBB" w14:textId="77777777" w:rsidR="00A8734D" w:rsidRDefault="004E0B9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D9C3B05" w14:textId="09CD92B0" w:rsidR="00A8734D" w:rsidRDefault="004E0B9E" w:rsidP="004E0B9E">
                          <w:pPr>
                            <w:pStyle w:val="StandaardReferentiegegevens"/>
                            <w:numPr>
                              <w:ilvl w:val="0"/>
                              <w:numId w:val="9"/>
                            </w:numPr>
                          </w:pPr>
                          <w:r>
                            <w:t>Najaarsnota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9681C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809EB06" w14:textId="77777777" w:rsidR="00A8734D" w:rsidRDefault="004E0B9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5F8A2323" w14:textId="77777777" w:rsidR="00A8734D" w:rsidRDefault="00A8734D">
                    <w:pPr>
                      <w:pStyle w:val="WitregelW1"/>
                    </w:pPr>
                  </w:p>
                  <w:p w14:paraId="5172ED60" w14:textId="77777777" w:rsidR="00A8734D" w:rsidRDefault="004E0B9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10958C9" w14:textId="77777777" w:rsidR="00A8734D" w:rsidRDefault="004E0B9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E9FF9DA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POSTBUS 20201</w:t>
                    </w:r>
                  </w:p>
                  <w:p w14:paraId="7A40EA12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2500 EE  'S-GRAVENHAGE</w:t>
                    </w:r>
                  </w:p>
                  <w:p w14:paraId="2760B87D" w14:textId="77777777" w:rsidR="00A8734D" w:rsidRPr="008B771E" w:rsidRDefault="004E0B9E">
                    <w:pPr>
                      <w:pStyle w:val="StandaardReferentiegegevens"/>
                      <w:rPr>
                        <w:lang w:val="es-ES"/>
                      </w:rPr>
                    </w:pPr>
                    <w:r w:rsidRPr="008B771E">
                      <w:rPr>
                        <w:lang w:val="es-ES"/>
                      </w:rPr>
                      <w:t>www.rijksoverheid.nl/fin</w:t>
                    </w:r>
                  </w:p>
                  <w:p w14:paraId="4492684E" w14:textId="77777777" w:rsidR="00A8734D" w:rsidRPr="008B771E" w:rsidRDefault="00A8734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FB84A75" w14:textId="77777777" w:rsidR="00A8734D" w:rsidRDefault="004E0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C0D4758" w14:textId="77D71A02" w:rsidR="00A8734D" w:rsidRDefault="004E0B9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4476B078" w14:textId="77777777" w:rsidR="00A8734D" w:rsidRDefault="00A8734D">
                    <w:pPr>
                      <w:pStyle w:val="WitregelW1"/>
                    </w:pPr>
                  </w:p>
                  <w:p w14:paraId="185CB999" w14:textId="77777777" w:rsidR="00A8734D" w:rsidRDefault="004E0B9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848D96E" w14:textId="32B6358E" w:rsidR="00A8734D" w:rsidRDefault="004E0B9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DCA294D" w14:textId="77777777" w:rsidR="00A8734D" w:rsidRDefault="00A8734D">
                    <w:pPr>
                      <w:pStyle w:val="WitregelW1"/>
                    </w:pPr>
                  </w:p>
                  <w:p w14:paraId="2F9F4EBB" w14:textId="77777777" w:rsidR="00A8734D" w:rsidRDefault="004E0B9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D9C3B05" w14:textId="09CD92B0" w:rsidR="00A8734D" w:rsidRDefault="004E0B9E" w:rsidP="004E0B9E">
                    <w:pPr>
                      <w:pStyle w:val="StandaardReferentiegegevens"/>
                      <w:numPr>
                        <w:ilvl w:val="0"/>
                        <w:numId w:val="9"/>
                      </w:numPr>
                    </w:pPr>
                    <w:r>
                      <w:t>Najaarsnota 2024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00208C" wp14:editId="3BED85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8E7AE" w14:textId="77777777" w:rsidR="00A8734D" w:rsidRDefault="004E0B9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0208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D28E7AE" w14:textId="77777777" w:rsidR="00A8734D" w:rsidRDefault="004E0B9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2F4B58" wp14:editId="0B6A399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9C354" w14:textId="64E80BD1" w:rsidR="00A8734D" w:rsidRDefault="004E0B9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D073080" w14:textId="77777777" w:rsidR="00A8734D" w:rsidRDefault="004E0B9E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F4B5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39C354" w14:textId="64E80BD1" w:rsidR="00A8734D" w:rsidRDefault="004E0B9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D073080" w14:textId="77777777" w:rsidR="00A8734D" w:rsidRDefault="004E0B9E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307921" wp14:editId="2FA3929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A99AC" w14:textId="37E78679" w:rsidR="00A8734D" w:rsidRDefault="004E0B9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77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77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0792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23A99AC" w14:textId="37E78679" w:rsidR="00A8734D" w:rsidRDefault="004E0B9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77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77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13BC67C" wp14:editId="5D3A40C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8734D" w14:paraId="0E1101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3A9573" w14:textId="77777777" w:rsidR="00A8734D" w:rsidRDefault="00A8734D"/>
                            </w:tc>
                            <w:tc>
                              <w:tcPr>
                                <w:tcW w:w="5400" w:type="dxa"/>
                              </w:tcPr>
                              <w:p w14:paraId="5E8421C9" w14:textId="77777777" w:rsidR="00A8734D" w:rsidRDefault="00A8734D"/>
                            </w:tc>
                          </w:tr>
                          <w:tr w:rsidR="00A8734D" w14:paraId="3C5497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611753" w14:textId="77777777" w:rsidR="00A8734D" w:rsidRDefault="004E0B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C8A451" w14:textId="09B125FB" w:rsidR="00A8734D" w:rsidRDefault="00494234">
                                <w:r>
                                  <w:t>29 november 2024</w:t>
                                </w:r>
                              </w:p>
                            </w:tc>
                          </w:tr>
                          <w:tr w:rsidR="00A8734D" w14:paraId="019DA1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35E54A" w14:textId="77777777" w:rsidR="00A8734D" w:rsidRDefault="004E0B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AA12BC" w14:textId="49CD3D05" w:rsidR="00A8734D" w:rsidRDefault="003D2F8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94234">
                                  <w:t>Aanbiedingsbrief Najaarsnota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8734D" w14:paraId="4B4FE3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52E226" w14:textId="77777777" w:rsidR="00A8734D" w:rsidRDefault="00A8734D"/>
                            </w:tc>
                            <w:tc>
                              <w:tcPr>
                                <w:tcW w:w="4738" w:type="dxa"/>
                              </w:tcPr>
                              <w:p w14:paraId="61BA8367" w14:textId="77777777" w:rsidR="00A8734D" w:rsidRDefault="00A8734D"/>
                            </w:tc>
                          </w:tr>
                        </w:tbl>
                        <w:p w14:paraId="52CCA094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3BC67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8734D" w14:paraId="0E1101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3A9573" w14:textId="77777777" w:rsidR="00A8734D" w:rsidRDefault="00A8734D"/>
                      </w:tc>
                      <w:tc>
                        <w:tcPr>
                          <w:tcW w:w="5400" w:type="dxa"/>
                        </w:tcPr>
                        <w:p w14:paraId="5E8421C9" w14:textId="77777777" w:rsidR="00A8734D" w:rsidRDefault="00A8734D"/>
                      </w:tc>
                    </w:tr>
                    <w:tr w:rsidR="00A8734D" w14:paraId="3C5497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611753" w14:textId="77777777" w:rsidR="00A8734D" w:rsidRDefault="004E0B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C8A451" w14:textId="09B125FB" w:rsidR="00A8734D" w:rsidRDefault="00494234">
                          <w:r>
                            <w:t>29 november 2024</w:t>
                          </w:r>
                        </w:p>
                      </w:tc>
                    </w:tr>
                    <w:tr w:rsidR="00A8734D" w14:paraId="019DA1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35E54A" w14:textId="77777777" w:rsidR="00A8734D" w:rsidRDefault="004E0B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AA12BC" w14:textId="49CD3D05" w:rsidR="00A8734D" w:rsidRDefault="003D2F8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94234">
                            <w:t>Aanbiedingsbrief Najaarsnota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8734D" w14:paraId="4B4FE3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52E226" w14:textId="77777777" w:rsidR="00A8734D" w:rsidRDefault="00A8734D"/>
                      </w:tc>
                      <w:tc>
                        <w:tcPr>
                          <w:tcW w:w="4738" w:type="dxa"/>
                        </w:tcPr>
                        <w:p w14:paraId="61BA8367" w14:textId="77777777" w:rsidR="00A8734D" w:rsidRDefault="00A8734D"/>
                      </w:tc>
                    </w:tr>
                  </w:tbl>
                  <w:p w14:paraId="52CCA094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D452A3" wp14:editId="5272F51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FC1D9" w14:textId="6E0623B1" w:rsidR="00A8734D" w:rsidRDefault="004E0B9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452A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DBFC1D9" w14:textId="6E0623B1" w:rsidR="00A8734D" w:rsidRDefault="004E0B9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31E800" wp14:editId="589DFDA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2C899" w14:textId="77777777" w:rsidR="004E0B9E" w:rsidRDefault="004E0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1E80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CF2C899" w14:textId="77777777" w:rsidR="004E0B9E" w:rsidRDefault="004E0B9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674032"/>
    <w:multiLevelType w:val="multilevel"/>
    <w:tmpl w:val="38B39C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8D94287"/>
    <w:multiLevelType w:val="multilevel"/>
    <w:tmpl w:val="E039577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97E08F"/>
    <w:multiLevelType w:val="multilevel"/>
    <w:tmpl w:val="2BE703C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266FDC"/>
    <w:multiLevelType w:val="multilevel"/>
    <w:tmpl w:val="6445C3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B3C80"/>
    <w:multiLevelType w:val="multilevel"/>
    <w:tmpl w:val="2403F1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70432"/>
    <w:multiLevelType w:val="hybridMultilevel"/>
    <w:tmpl w:val="8EEC86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53804"/>
    <w:multiLevelType w:val="hybridMultilevel"/>
    <w:tmpl w:val="564ABF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6AD6"/>
    <w:multiLevelType w:val="hybridMultilevel"/>
    <w:tmpl w:val="06B48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500AE"/>
    <w:multiLevelType w:val="multilevel"/>
    <w:tmpl w:val="8F6509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825375">
    <w:abstractNumId w:val="8"/>
  </w:num>
  <w:num w:numId="2" w16cid:durableId="135418402">
    <w:abstractNumId w:val="1"/>
  </w:num>
  <w:num w:numId="3" w16cid:durableId="1689676922">
    <w:abstractNumId w:val="0"/>
  </w:num>
  <w:num w:numId="4" w16cid:durableId="1584989062">
    <w:abstractNumId w:val="2"/>
  </w:num>
  <w:num w:numId="5" w16cid:durableId="1421246443">
    <w:abstractNumId w:val="3"/>
  </w:num>
  <w:num w:numId="6" w16cid:durableId="576329354">
    <w:abstractNumId w:val="4"/>
  </w:num>
  <w:num w:numId="7" w16cid:durableId="1863088459">
    <w:abstractNumId w:val="7"/>
  </w:num>
  <w:num w:numId="8" w16cid:durableId="119348106">
    <w:abstractNumId w:val="6"/>
  </w:num>
  <w:num w:numId="9" w16cid:durableId="2144544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1E"/>
    <w:rsid w:val="003D2F8F"/>
    <w:rsid w:val="00494234"/>
    <w:rsid w:val="004E0B9E"/>
    <w:rsid w:val="008B771E"/>
    <w:rsid w:val="00A8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B0551"/>
  <w15:docId w15:val="{D0F2C6E5-228C-4F9A-8D1C-BA4E945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77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77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77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77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126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Najaarsnota 2024</vt:lpstr>
    </vt:vector>
  </ap:TitlesOfParts>
  <ap:LinksUpToDate>false</ap:LinksUpToDate>
  <ap:CharactersWithSpaces>147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2024-11-29T14:41:00.0000000Z</dcterms:created>
  <dcterms:modified xsi:type="dcterms:W3CDTF">2024-11-29T14:41:00.0000000Z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Najaarsnota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18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088-4428435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Najaarsnota 2024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2024-11-18T10:18:01Z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da68fece-8f38-4385-b2d9-0f027d5cac55</vt:lpwstr>
  </property>
  <property fmtid="{D5CDD505-2E9C-101B-9397-08002B2CF9AE}" pid="37" name="MSIP_Label_35ad6b54-f757-49c9-8c83-ef7f8aa67172_ContentBits">
    <vt:lpwstr>0</vt:lpwstr>
  </property>
</Properties>
</file>