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FC3" w:rsidRDefault="00844093" w14:paraId="1B823AE6" w14:textId="77777777">
      <w:pPr>
        <w:pStyle w:val="Salutation"/>
      </w:pPr>
      <w:bookmarkStart w:name="_GoBack" w:id="0"/>
      <w:bookmarkEnd w:id="0"/>
      <w:r>
        <w:t>Geachte voorzitter,</w:t>
      </w:r>
    </w:p>
    <w:p w:rsidR="00150FC3" w:rsidRDefault="00844093" w14:paraId="0316A5E1" w14:textId="100F67FB">
      <w:pPr>
        <w:pStyle w:val="WitregelW1bodytekst"/>
      </w:pPr>
      <w:r>
        <w:t>Hierbij doe</w:t>
      </w:r>
      <w:r w:rsidR="00B0345D">
        <w:t xml:space="preserve">n wij u de </w:t>
      </w:r>
      <w:r>
        <w:t xml:space="preserve">antwoorden op de vragen die gesteld zijn tijdens de eerste termijn van de begrotingsbehandeling van Infrastructuur en Waterstaat op </w:t>
      </w:r>
      <w:r w:rsidR="00B0345D">
        <w:t>8 oktober</w:t>
      </w:r>
      <w:r w:rsidR="00A45772">
        <w:t xml:space="preserve"> 2024</w:t>
      </w:r>
      <w:r w:rsidR="00B0345D">
        <w:t xml:space="preserve"> toekomen.</w:t>
      </w:r>
    </w:p>
    <w:p w:rsidR="00150FC3" w:rsidRDefault="00844093" w14:paraId="16E65CAB" w14:textId="77777777">
      <w:pPr>
        <w:pStyle w:val="Slotzin"/>
      </w:pPr>
      <w:r>
        <w:t>Hoogachtend,</w:t>
      </w:r>
    </w:p>
    <w:p w:rsidR="00150FC3" w:rsidRDefault="00150FC3" w14:paraId="253080D4" w14:textId="392E89FF"/>
    <w:p w:rsidR="00844093" w:rsidRDefault="00844093" w14:paraId="4970D181" w14:textId="082221DA"/>
    <w:p w:rsidR="008C222D" w:rsidRDefault="00844093" w14:paraId="5C730F12" w14:textId="79186E6D">
      <w:r>
        <w:t>DE MINISTER VAN</w:t>
      </w:r>
      <w:r w:rsidR="008C222D">
        <w:t xml:space="preserve"> INFRASTRUCTUUR EN </w:t>
      </w:r>
      <w:r w:rsidRPr="00844093" w:rsidR="008C222D">
        <w:t>WATERSTAAT,</w:t>
      </w:r>
      <w:r>
        <w:tab/>
      </w:r>
      <w:r>
        <w:tab/>
      </w:r>
      <w:r>
        <w:tab/>
      </w:r>
    </w:p>
    <w:p w:rsidR="008C222D" w:rsidRDefault="008C222D" w14:paraId="7851D9A4" w14:textId="77777777"/>
    <w:p w:rsidR="008C222D" w:rsidRDefault="008C222D" w14:paraId="54E85756" w14:textId="77777777"/>
    <w:p w:rsidR="008C222D" w:rsidRDefault="008C222D" w14:paraId="60F0F15E" w14:textId="77777777"/>
    <w:p w:rsidR="008C222D" w:rsidRDefault="008C222D" w14:paraId="45A61882" w14:textId="77777777"/>
    <w:p w:rsidR="008C222D" w:rsidRDefault="00B0345D" w14:paraId="78E65E58" w14:textId="5A077D5C">
      <w:r>
        <w:t>Barry Madlener</w:t>
      </w:r>
    </w:p>
    <w:p w:rsidR="008C222D" w:rsidRDefault="008C222D" w14:paraId="7A3E993E" w14:textId="77777777"/>
    <w:p w:rsidR="008C222D" w:rsidRDefault="008C222D" w14:paraId="34A5E01F" w14:textId="77777777"/>
    <w:p w:rsidRPr="00844093" w:rsidR="00844093" w:rsidRDefault="00844093" w14:paraId="6EA48F01" w14:textId="76CEE6AE">
      <w:r>
        <w:t>DE STAATSSECRETARIS VAN INFRASTRUCTUUR EN WATERSTAAT</w:t>
      </w:r>
      <w:r w:rsidR="00B0345D">
        <w:t xml:space="preserve"> – OPENBAAR VERVOER EN MILIEU</w:t>
      </w:r>
      <w:r>
        <w:t xml:space="preserve">, </w:t>
      </w:r>
      <w:r>
        <w:tab/>
      </w:r>
      <w:r>
        <w:tab/>
      </w:r>
      <w:r w:rsidRPr="00844093">
        <w:t xml:space="preserve"> </w:t>
      </w:r>
    </w:p>
    <w:p w:rsidR="00844093" w:rsidRDefault="00844093" w14:paraId="30568E98" w14:textId="7B2E551E"/>
    <w:p w:rsidR="00844093" w:rsidRDefault="00844093" w14:paraId="3B84650C" w14:textId="61254EA8"/>
    <w:p w:rsidRPr="00844093" w:rsidR="00844093" w:rsidRDefault="00844093" w14:paraId="6F475FF1" w14:textId="77777777"/>
    <w:p w:rsidRPr="008C222D" w:rsidR="00844093" w:rsidRDefault="00B0345D" w14:paraId="20794F76" w14:textId="64C4AF43">
      <w:r>
        <w:t>C.A. Jansen</w:t>
      </w:r>
    </w:p>
    <w:sectPr w:rsidRPr="008C222D" w:rsidR="008440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7E1CD" w14:textId="77777777" w:rsidR="000E6D25" w:rsidRDefault="000E6D25">
      <w:pPr>
        <w:spacing w:line="240" w:lineRule="auto"/>
      </w:pPr>
      <w:r>
        <w:separator/>
      </w:r>
    </w:p>
  </w:endnote>
  <w:endnote w:type="continuationSeparator" w:id="0">
    <w:p w14:paraId="20D7D4AD" w14:textId="77777777" w:rsidR="000E6D25" w:rsidRDefault="000E6D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ADB71" w14:textId="77777777" w:rsidR="00E91B17" w:rsidRDefault="00E91B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7531A" w14:textId="77777777" w:rsidR="00E91B17" w:rsidRDefault="00E91B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CD0F2" w14:textId="77777777" w:rsidR="00E91B17" w:rsidRDefault="00E91B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F4B64" w14:textId="77777777" w:rsidR="000E6D25" w:rsidRDefault="000E6D25">
      <w:pPr>
        <w:spacing w:line="240" w:lineRule="auto"/>
      </w:pPr>
      <w:r>
        <w:separator/>
      </w:r>
    </w:p>
  </w:footnote>
  <w:footnote w:type="continuationSeparator" w:id="0">
    <w:p w14:paraId="41FD1641" w14:textId="77777777" w:rsidR="000E6D25" w:rsidRDefault="000E6D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23ED4" w14:textId="77777777" w:rsidR="00E91B17" w:rsidRDefault="00E91B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4196E" w14:textId="77777777" w:rsidR="00150FC3" w:rsidRDefault="00844093">
    <w:pPr>
      <w:pStyle w:val="MarginlessContain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14197B83" wp14:editId="30A400D8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2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17D59F" w14:textId="77777777" w:rsidR="00150FC3" w:rsidRDefault="00844093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4197B83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E4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Z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D6hOK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14:paraId="4617D59F" w14:textId="77777777" w:rsidR="00150FC3" w:rsidRDefault="00844093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EC13769" wp14:editId="757781EC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FF3CE8" w14:textId="77777777" w:rsidR="00150FC3" w:rsidRDefault="0084409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C13769"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+lhG2q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14:paraId="74FF3CE8" w14:textId="77777777" w:rsidR="00150FC3" w:rsidRDefault="0084409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04C01F38" wp14:editId="597A4AC9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4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9FB2A8" w14:textId="77777777" w:rsidR="007D700B" w:rsidRDefault="007D700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C01F38"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V5tAEAAE8DAAAOAAAAZHJzL2Uyb0RvYy54bWysU8Fu1DAQvSP1Hyzfu0mjFk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82K1eb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14:paraId="229FB2A8" w14:textId="77777777" w:rsidR="007D700B" w:rsidRDefault="007D700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4393D7A3" wp14:editId="19C46128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283E45" w14:textId="77777777" w:rsidR="007D700B" w:rsidRDefault="007D700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93D7A3"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ITfm+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14:paraId="7F283E45" w14:textId="77777777" w:rsidR="007D700B" w:rsidRDefault="007D700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D92A8" w14:textId="77777777" w:rsidR="00150FC3" w:rsidRDefault="00844093">
    <w:pPr>
      <w:pStyle w:val="MarginlessContainer"/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DD00650" wp14:editId="508EE92D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8A4C75" w14:textId="77777777" w:rsidR="007D700B" w:rsidRDefault="007D700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DD00650"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14:paraId="358A4C75" w14:textId="77777777" w:rsidR="007D700B" w:rsidRDefault="007D700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5945371" wp14:editId="7651E5B2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595611" w14:textId="3E8DD81C" w:rsidR="00150FC3" w:rsidRDefault="0084409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F731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F731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945371"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14:paraId="4B595611" w14:textId="3E8DD81C" w:rsidR="00150FC3" w:rsidRDefault="0084409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F731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F731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EE5E117" wp14:editId="13F8F9EA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997A88" w14:textId="77777777" w:rsidR="00150FC3" w:rsidRDefault="00844093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31FE5713" w14:textId="77777777" w:rsidR="00150FC3" w:rsidRDefault="00150FC3">
                          <w:pPr>
                            <w:pStyle w:val="WitregelW1"/>
                          </w:pPr>
                        </w:p>
                        <w:p w14:paraId="055F3911" w14:textId="77777777" w:rsidR="00150FC3" w:rsidRDefault="00844093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311CE764" w14:textId="77777777" w:rsidR="00150FC3" w:rsidRPr="00844093" w:rsidRDefault="0084409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44093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3CE5B33B" w14:textId="77777777" w:rsidR="00150FC3" w:rsidRPr="00844093" w:rsidRDefault="0084409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44093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5319B859" w14:textId="77777777" w:rsidR="00150FC3" w:rsidRPr="00844093" w:rsidRDefault="0084409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44093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1CC206FA" w14:textId="77777777" w:rsidR="00150FC3" w:rsidRPr="00844093" w:rsidRDefault="00150FC3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5A9253B9" w14:textId="77777777" w:rsidR="00150FC3" w:rsidRPr="00844093" w:rsidRDefault="0084409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44093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3AA2D52C" w14:textId="77777777" w:rsidR="00150FC3" w:rsidRDefault="00844093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13D8C138" w14:textId="77777777" w:rsidR="00150FC3" w:rsidRDefault="00150FC3">
                          <w:pPr>
                            <w:pStyle w:val="WitregelW2"/>
                          </w:pPr>
                        </w:p>
                        <w:p w14:paraId="339DC0D3" w14:textId="061FA00C" w:rsidR="00E91B17" w:rsidRDefault="00E91B17" w:rsidP="00E91B17">
                          <w:pPr>
                            <w:pStyle w:val="Referentiegegevenskop"/>
                          </w:pPr>
                          <w:r>
                            <w:t>Onze referentie</w:t>
                          </w:r>
                        </w:p>
                        <w:p w14:paraId="1FFD3DDE" w14:textId="160CF8D9" w:rsidR="00E91B17" w:rsidRPr="00E91B17" w:rsidRDefault="00E91B17" w:rsidP="00E91B17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91B17">
                            <w:rPr>
                              <w:sz w:val="13"/>
                              <w:szCs w:val="13"/>
                            </w:rPr>
                            <w:t>IENW/BSK-2024/293856</w:t>
                          </w:r>
                        </w:p>
                        <w:p w14:paraId="279FAC32" w14:textId="77777777" w:rsidR="00E91B17" w:rsidRPr="00E91B17" w:rsidRDefault="00E91B17" w:rsidP="00E91B17"/>
                        <w:p w14:paraId="36EE961C" w14:textId="77777777" w:rsidR="00E91B17" w:rsidRPr="00E91B17" w:rsidRDefault="00E91B17" w:rsidP="00E91B17"/>
                        <w:p w14:paraId="7D7938B6" w14:textId="77777777" w:rsidR="00150FC3" w:rsidRDefault="00844093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2E81A73D" w14:textId="77777777" w:rsidR="00150FC3" w:rsidRDefault="00844093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E5E117"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14:paraId="03997A88" w14:textId="77777777" w:rsidR="00150FC3" w:rsidRDefault="00844093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31FE5713" w14:textId="77777777" w:rsidR="00150FC3" w:rsidRDefault="00150FC3">
                    <w:pPr>
                      <w:pStyle w:val="WitregelW1"/>
                    </w:pPr>
                  </w:p>
                  <w:p w14:paraId="055F3911" w14:textId="77777777" w:rsidR="00150FC3" w:rsidRDefault="00844093">
                    <w:pPr>
                      <w:pStyle w:val="Afzendgegevens"/>
                    </w:pPr>
                    <w:r>
                      <w:t>Rijnstraat 8</w:t>
                    </w:r>
                  </w:p>
                  <w:p w14:paraId="311CE764" w14:textId="77777777" w:rsidR="00150FC3" w:rsidRPr="00844093" w:rsidRDefault="00844093">
                    <w:pPr>
                      <w:pStyle w:val="Afzendgegevens"/>
                      <w:rPr>
                        <w:lang w:val="de-DE"/>
                      </w:rPr>
                    </w:pPr>
                    <w:r w:rsidRPr="00844093">
                      <w:rPr>
                        <w:lang w:val="de-DE"/>
                      </w:rPr>
                      <w:t>2515 XP  Den Haag</w:t>
                    </w:r>
                  </w:p>
                  <w:p w14:paraId="3CE5B33B" w14:textId="77777777" w:rsidR="00150FC3" w:rsidRPr="00844093" w:rsidRDefault="00844093">
                    <w:pPr>
                      <w:pStyle w:val="Afzendgegevens"/>
                      <w:rPr>
                        <w:lang w:val="de-DE"/>
                      </w:rPr>
                    </w:pPr>
                    <w:r w:rsidRPr="00844093">
                      <w:rPr>
                        <w:lang w:val="de-DE"/>
                      </w:rPr>
                      <w:t>Postbus 20901</w:t>
                    </w:r>
                  </w:p>
                  <w:p w14:paraId="5319B859" w14:textId="77777777" w:rsidR="00150FC3" w:rsidRPr="00844093" w:rsidRDefault="00844093">
                    <w:pPr>
                      <w:pStyle w:val="Afzendgegevens"/>
                      <w:rPr>
                        <w:lang w:val="de-DE"/>
                      </w:rPr>
                    </w:pPr>
                    <w:r w:rsidRPr="00844093">
                      <w:rPr>
                        <w:lang w:val="de-DE"/>
                      </w:rPr>
                      <w:t>2500 EX Den Haag</w:t>
                    </w:r>
                  </w:p>
                  <w:p w14:paraId="1CC206FA" w14:textId="77777777" w:rsidR="00150FC3" w:rsidRPr="00844093" w:rsidRDefault="00150FC3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5A9253B9" w14:textId="77777777" w:rsidR="00150FC3" w:rsidRPr="00844093" w:rsidRDefault="00844093">
                    <w:pPr>
                      <w:pStyle w:val="Afzendgegevens"/>
                      <w:rPr>
                        <w:lang w:val="de-DE"/>
                      </w:rPr>
                    </w:pPr>
                    <w:r w:rsidRPr="00844093">
                      <w:rPr>
                        <w:lang w:val="de-DE"/>
                      </w:rPr>
                      <w:t>T   070-456 0000</w:t>
                    </w:r>
                  </w:p>
                  <w:p w14:paraId="3AA2D52C" w14:textId="77777777" w:rsidR="00150FC3" w:rsidRDefault="00844093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13D8C138" w14:textId="77777777" w:rsidR="00150FC3" w:rsidRDefault="00150FC3">
                    <w:pPr>
                      <w:pStyle w:val="WitregelW2"/>
                    </w:pPr>
                  </w:p>
                  <w:p w14:paraId="339DC0D3" w14:textId="061FA00C" w:rsidR="00E91B17" w:rsidRDefault="00E91B17" w:rsidP="00E91B17">
                    <w:pPr>
                      <w:pStyle w:val="Referentiegegevenskop"/>
                    </w:pPr>
                    <w:r>
                      <w:t>Onze referentie</w:t>
                    </w:r>
                  </w:p>
                  <w:p w14:paraId="1FFD3DDE" w14:textId="160CF8D9" w:rsidR="00E91B17" w:rsidRPr="00E91B17" w:rsidRDefault="00E91B17" w:rsidP="00E91B17">
                    <w:pPr>
                      <w:rPr>
                        <w:sz w:val="13"/>
                        <w:szCs w:val="13"/>
                      </w:rPr>
                    </w:pPr>
                    <w:r w:rsidRPr="00E91B17">
                      <w:rPr>
                        <w:sz w:val="13"/>
                        <w:szCs w:val="13"/>
                      </w:rPr>
                      <w:t>IENW/BSK-2024/293856</w:t>
                    </w:r>
                  </w:p>
                  <w:p w14:paraId="279FAC32" w14:textId="77777777" w:rsidR="00E91B17" w:rsidRPr="00E91B17" w:rsidRDefault="00E91B17" w:rsidP="00E91B17"/>
                  <w:p w14:paraId="36EE961C" w14:textId="77777777" w:rsidR="00E91B17" w:rsidRPr="00E91B17" w:rsidRDefault="00E91B17" w:rsidP="00E91B17"/>
                  <w:p w14:paraId="7D7938B6" w14:textId="77777777" w:rsidR="00150FC3" w:rsidRDefault="00844093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2E81A73D" w14:textId="77777777" w:rsidR="00150FC3" w:rsidRDefault="00844093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1982F38" wp14:editId="56584D6F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6B5DFE" w14:textId="77777777" w:rsidR="00150FC3" w:rsidRDefault="00844093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0F5650B" wp14:editId="61321483">
                                <wp:extent cx="467995" cy="1583865"/>
                                <wp:effectExtent l="0" t="0" r="0" b="0"/>
                                <wp:docPr id="5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982F38"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14:paraId="076B5DFE" w14:textId="77777777" w:rsidR="00150FC3" w:rsidRDefault="00844093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0F5650B" wp14:editId="61321483">
                          <wp:extent cx="467995" cy="1583865"/>
                          <wp:effectExtent l="0" t="0" r="0" b="0"/>
                          <wp:docPr id="5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49F9037" wp14:editId="486C4F3E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6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764AF5" w14:textId="77777777" w:rsidR="00150FC3" w:rsidRDefault="00844093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5949C44D" wp14:editId="7DFC93B0">
                                <wp:extent cx="2339975" cy="1582834"/>
                                <wp:effectExtent l="0" t="0" r="0" b="0"/>
                                <wp:docPr id="7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9F9037"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+kzEJ6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14:paraId="7D764AF5" w14:textId="77777777" w:rsidR="00150FC3" w:rsidRDefault="00844093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5949C44D" wp14:editId="7DFC93B0">
                          <wp:extent cx="2339975" cy="1582834"/>
                          <wp:effectExtent l="0" t="0" r="0" b="0"/>
                          <wp:docPr id="7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E28DF60" wp14:editId="010E6EA0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8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29F685" w14:textId="77777777" w:rsidR="00150FC3" w:rsidRDefault="00844093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28DF60"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Y6WJo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14:paraId="6729F685" w14:textId="77777777" w:rsidR="00150FC3" w:rsidRDefault="00844093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1B69045" wp14:editId="73C97DFB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9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3B1BAC" w14:textId="77777777" w:rsidR="00150FC3" w:rsidRDefault="00844093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B69045"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unJ817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14:paraId="5B3B1BAC" w14:textId="77777777" w:rsidR="00150FC3" w:rsidRDefault="00844093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3F30680" wp14:editId="6D4D258D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0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150FC3" w14:paraId="3C83700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EFBE086" w14:textId="77777777" w:rsidR="00150FC3" w:rsidRDefault="00150FC3"/>
                            </w:tc>
                            <w:tc>
                              <w:tcPr>
                                <w:tcW w:w="5400" w:type="dxa"/>
                              </w:tcPr>
                              <w:p w14:paraId="3FE12CE0" w14:textId="77777777" w:rsidR="00150FC3" w:rsidRDefault="00150FC3"/>
                            </w:tc>
                          </w:tr>
                          <w:tr w:rsidR="00150FC3" w14:paraId="58E32F9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96EAB65" w14:textId="77777777" w:rsidR="00150FC3" w:rsidRDefault="0084409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5B20128" w14:textId="0AE33442" w:rsidR="00150FC3" w:rsidRDefault="00B0345D">
                                <w:r>
                                  <w:t>9 oktober 2024</w:t>
                                </w:r>
                              </w:p>
                            </w:tc>
                          </w:tr>
                          <w:tr w:rsidR="00150FC3" w14:paraId="07A85ED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EA5F925" w14:textId="77777777" w:rsidR="00150FC3" w:rsidRDefault="0084409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053BDE2" w14:textId="2D25DA09" w:rsidR="00150FC3" w:rsidRDefault="00844093">
                                <w:r>
                                  <w:t xml:space="preserve">Schriftelijke beantwoording Begrotingsbehandeling Infrastructuur en Waterstaat </w:t>
                                </w:r>
                                <w:r w:rsidR="00B0345D">
                                  <w:t>8 oktober</w:t>
                                </w:r>
                                <w:r>
                                  <w:t xml:space="preserve"> 2024</w:t>
                                </w:r>
                              </w:p>
                            </w:tc>
                          </w:tr>
                          <w:tr w:rsidR="00150FC3" w14:paraId="5E7DA2A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14B52D8" w14:textId="77777777" w:rsidR="00150FC3" w:rsidRDefault="00150FC3"/>
                            </w:tc>
                            <w:tc>
                              <w:tcPr>
                                <w:tcW w:w="5400" w:type="dxa"/>
                              </w:tcPr>
                              <w:p w14:paraId="21B60229" w14:textId="77777777" w:rsidR="00150FC3" w:rsidRDefault="00150FC3"/>
                            </w:tc>
                          </w:tr>
                        </w:tbl>
                        <w:p w14:paraId="14D4DC1F" w14:textId="77777777" w:rsidR="007D700B" w:rsidRDefault="007D700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F30680" id="Documentgegevens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H1TCeutAQAAQQ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150FC3" w14:paraId="3C83700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EFBE086" w14:textId="77777777" w:rsidR="00150FC3" w:rsidRDefault="00150FC3"/>
                      </w:tc>
                      <w:tc>
                        <w:tcPr>
                          <w:tcW w:w="5400" w:type="dxa"/>
                        </w:tcPr>
                        <w:p w14:paraId="3FE12CE0" w14:textId="77777777" w:rsidR="00150FC3" w:rsidRDefault="00150FC3"/>
                      </w:tc>
                    </w:tr>
                    <w:tr w:rsidR="00150FC3" w14:paraId="58E32F9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96EAB65" w14:textId="77777777" w:rsidR="00150FC3" w:rsidRDefault="00844093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5B20128" w14:textId="0AE33442" w:rsidR="00150FC3" w:rsidRDefault="00B0345D">
                          <w:r>
                            <w:t>9 oktober 2024</w:t>
                          </w:r>
                        </w:p>
                      </w:tc>
                    </w:tr>
                    <w:tr w:rsidR="00150FC3" w14:paraId="07A85ED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EA5F925" w14:textId="77777777" w:rsidR="00150FC3" w:rsidRDefault="00844093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053BDE2" w14:textId="2D25DA09" w:rsidR="00150FC3" w:rsidRDefault="00844093">
                          <w:r>
                            <w:t xml:space="preserve">Schriftelijke beantwoording Begrotingsbehandeling Infrastructuur en Waterstaat </w:t>
                          </w:r>
                          <w:r w:rsidR="00B0345D">
                            <w:t>8 oktober</w:t>
                          </w:r>
                          <w:r>
                            <w:t xml:space="preserve"> 2024</w:t>
                          </w:r>
                        </w:p>
                      </w:tc>
                    </w:tr>
                    <w:tr w:rsidR="00150FC3" w14:paraId="5E7DA2A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14B52D8" w14:textId="77777777" w:rsidR="00150FC3" w:rsidRDefault="00150FC3"/>
                      </w:tc>
                      <w:tc>
                        <w:tcPr>
                          <w:tcW w:w="5400" w:type="dxa"/>
                        </w:tcPr>
                        <w:p w14:paraId="21B60229" w14:textId="77777777" w:rsidR="00150FC3" w:rsidRDefault="00150FC3"/>
                      </w:tc>
                    </w:tr>
                  </w:tbl>
                  <w:p w14:paraId="14D4DC1F" w14:textId="77777777" w:rsidR="007D700B" w:rsidRDefault="007D700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43A6963F" wp14:editId="68DECAD2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1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F84B75" w14:textId="77777777" w:rsidR="007D700B" w:rsidRDefault="007D700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A6963F"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" filled="f" stroked="f">
              <v:textbox inset="0,0,0,0">
                <w:txbxContent>
                  <w:p w14:paraId="2CF84B75" w14:textId="77777777" w:rsidR="007D700B" w:rsidRDefault="007D700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9AC750"/>
    <w:multiLevelType w:val="multilevel"/>
    <w:tmpl w:val="CE66B6D0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FBCCB76"/>
    <w:multiLevelType w:val="multilevel"/>
    <w:tmpl w:val="B00E546D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CBD5E81"/>
    <w:multiLevelType w:val="multilevel"/>
    <w:tmpl w:val="C05ADB8F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9D59FD3"/>
    <w:multiLevelType w:val="multilevel"/>
    <w:tmpl w:val="DD6BA86E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3D86FBC"/>
    <w:multiLevelType w:val="multilevel"/>
    <w:tmpl w:val="13A21DC8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771B71A"/>
    <w:multiLevelType w:val="multilevel"/>
    <w:tmpl w:val="65CC5A0A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6B5DA5E"/>
    <w:multiLevelType w:val="multilevel"/>
    <w:tmpl w:val="BF8539F2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AD20581"/>
    <w:multiLevelType w:val="multilevel"/>
    <w:tmpl w:val="5CA579D3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A8D505"/>
    <w:multiLevelType w:val="multilevel"/>
    <w:tmpl w:val="7F1F90BC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785571"/>
    <w:multiLevelType w:val="multilevel"/>
    <w:tmpl w:val="EA9CC945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E21AB8"/>
    <w:multiLevelType w:val="multilevel"/>
    <w:tmpl w:val="53DE5190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D21A03"/>
    <w:multiLevelType w:val="multilevel"/>
    <w:tmpl w:val="320C0815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DA979F"/>
    <w:multiLevelType w:val="multilevel"/>
    <w:tmpl w:val="C28BD29A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FA0F52"/>
    <w:multiLevelType w:val="multilevel"/>
    <w:tmpl w:val="5EF236C7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EFDABC"/>
    <w:multiLevelType w:val="multilevel"/>
    <w:tmpl w:val="920D0367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D3A719"/>
    <w:multiLevelType w:val="multilevel"/>
    <w:tmpl w:val="7FED5979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812418"/>
    <w:multiLevelType w:val="multilevel"/>
    <w:tmpl w:val="23468F26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27C5F8"/>
    <w:multiLevelType w:val="multilevel"/>
    <w:tmpl w:val="FECC9FCE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3682BF0"/>
    <w:multiLevelType w:val="multilevel"/>
    <w:tmpl w:val="9389B2A1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A147BBC"/>
    <w:multiLevelType w:val="multilevel"/>
    <w:tmpl w:val="3DBB44EC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C6157A1"/>
    <w:multiLevelType w:val="multilevel"/>
    <w:tmpl w:val="1E7FA167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8"/>
  </w:num>
  <w:num w:numId="3">
    <w:abstractNumId w:val="20"/>
  </w:num>
  <w:num w:numId="4">
    <w:abstractNumId w:val="9"/>
  </w:num>
  <w:num w:numId="5">
    <w:abstractNumId w:val="2"/>
  </w:num>
  <w:num w:numId="6">
    <w:abstractNumId w:val="8"/>
  </w:num>
  <w:num w:numId="7">
    <w:abstractNumId w:val="15"/>
  </w:num>
  <w:num w:numId="8">
    <w:abstractNumId w:val="14"/>
  </w:num>
  <w:num w:numId="9">
    <w:abstractNumId w:val="1"/>
  </w:num>
  <w:num w:numId="10">
    <w:abstractNumId w:val="7"/>
  </w:num>
  <w:num w:numId="11">
    <w:abstractNumId w:val="3"/>
  </w:num>
  <w:num w:numId="12">
    <w:abstractNumId w:val="5"/>
  </w:num>
  <w:num w:numId="13">
    <w:abstractNumId w:val="17"/>
  </w:num>
  <w:num w:numId="14">
    <w:abstractNumId w:val="13"/>
  </w:num>
  <w:num w:numId="15">
    <w:abstractNumId w:val="4"/>
  </w:num>
  <w:num w:numId="16">
    <w:abstractNumId w:val="0"/>
  </w:num>
  <w:num w:numId="17">
    <w:abstractNumId w:val="16"/>
  </w:num>
  <w:num w:numId="18">
    <w:abstractNumId w:val="19"/>
  </w:num>
  <w:num w:numId="19">
    <w:abstractNumId w:val="6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93"/>
    <w:rsid w:val="000E6D25"/>
    <w:rsid w:val="00150FC3"/>
    <w:rsid w:val="005C5F05"/>
    <w:rsid w:val="006F7318"/>
    <w:rsid w:val="007D700B"/>
    <w:rsid w:val="00844093"/>
    <w:rsid w:val="008C222D"/>
    <w:rsid w:val="00A45772"/>
    <w:rsid w:val="00B0345D"/>
    <w:rsid w:val="00D15807"/>
    <w:rsid w:val="00E9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B8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Normal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opsomming">
    <w:name w:val="DP opsomming"/>
    <w:basedOn w:val="Normal"/>
    <w:next w:val="Normal"/>
    <w:pPr>
      <w:spacing w:line="240" w:lineRule="exact"/>
    </w:p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pPr>
      <w:spacing w:line="240" w:lineRule="exact"/>
    </w:p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Normal"/>
    <w:next w:val="Normal"/>
    <w:pPr>
      <w:spacing w:line="240" w:lineRule="exact"/>
    </w:pPr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Normal"/>
    <w:next w:val="Normal"/>
    <w:pPr>
      <w:spacing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 w:line="240" w:lineRule="exact"/>
    </w:p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  <w:pPr>
      <w:spacing w:line="240" w:lineRule="exact"/>
    </w:pPr>
  </w:style>
  <w:style w:type="paragraph" w:customStyle="1" w:styleId="NEaopsommingletters">
    <w:name w:val="NEa opsomming (letters)"/>
    <w:basedOn w:val="Normal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extra">
    <w:name w:val="NEa opsomming extra"/>
    <w:basedOn w:val="Normal"/>
    <w:next w:val="Normal"/>
    <w:pPr>
      <w:numPr>
        <w:numId w:val="14"/>
      </w:numPr>
    </w:pPr>
  </w:style>
  <w:style w:type="paragraph" w:customStyle="1" w:styleId="NEaopsommingextralijst">
    <w:name w:val="NEa opsomming extra lijst"/>
    <w:basedOn w:val="Normal"/>
    <w:next w:val="Normal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5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6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  <w:pPr>
      <w:spacing w:line="240" w:lineRule="exact"/>
    </w:pPr>
  </w:style>
  <w:style w:type="paragraph" w:customStyle="1" w:styleId="OIMRapportHoofdstuk">
    <w:name w:val="OIM Rapport Hoofdstuk"/>
    <w:basedOn w:val="Normal"/>
    <w:next w:val="Normal"/>
    <w:pPr>
      <w:numPr>
        <w:numId w:val="16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8"/>
      </w:numPr>
      <w:spacing w:line="240" w:lineRule="exact"/>
    </w:pPr>
  </w:style>
  <w:style w:type="paragraph" w:customStyle="1" w:styleId="OIMRapportNummerlijst">
    <w:name w:val="OIM Rapport Nummerlijst"/>
    <w:basedOn w:val="Normal"/>
    <w:next w:val="Normal"/>
    <w:pPr>
      <w:spacing w:line="240" w:lineRule="exact"/>
    </w:pPr>
  </w:style>
  <w:style w:type="paragraph" w:customStyle="1" w:styleId="OIMRapportOpsomminglijst">
    <w:name w:val="OIM Rapport Opsomminglijst"/>
    <w:basedOn w:val="Normal"/>
    <w:next w:val="Normal"/>
    <w:p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6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9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0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1"/>
      </w:numPr>
      <w:spacing w:line="240" w:lineRule="exact"/>
    </w:pPr>
  </w:style>
  <w:style w:type="paragraph" w:customStyle="1" w:styleId="Standaardopsomminglijst">
    <w:name w:val="Standaard opsomming lijst"/>
    <w:basedOn w:val="Normal"/>
    <w:next w:val="Normal"/>
    <w:p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B0345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45D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0345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45D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329</ap:Characters>
  <ap:DocSecurity>0</ap:DocSecurity>
  <ap:Lines>2</ap:Lines>
  <ap:Paragraphs>1</ap:Paragraphs>
  <ap:ScaleCrop>false</ap:ScaleCrop>
  <ap:LinksUpToDate>false</ap:LinksUpToDate>
  <ap:CharactersWithSpaces>385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2024-10-09T14:49:00.0000000Z</dcterms:created>
  <dcterms:modified xsi:type="dcterms:W3CDTF">2024-10-09T14:49:00.0000000Z</dcterms:modified>
  <dc:description>------------------------</dc:description>
  <dc:subject/>
  <dc:title/>
  <keywords/>
  <version/>
  <category/>
</coreProperties>
</file>