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65E" w:rsidP="0094565E" w:rsidRDefault="0094565E" w14:paraId="31321D14" w14:textId="77777777">
      <w:bookmarkStart w:name="_Hlk177643832" w:id="0"/>
      <w:r>
        <w:t>Hierbij zend ik u de antwoorden op de schriftelijke Kamervragen van de Commissie Koninkrijksrelaties over de suppletoire begroting september 2024 van Koninkrijksrelaties.</w:t>
      </w:r>
    </w:p>
    <w:p w:rsidR="0094565E" w:rsidP="0094565E" w:rsidRDefault="0094565E" w14:paraId="6A924DA6" w14:textId="77777777"/>
    <w:p w:rsidR="0094565E" w:rsidP="0094565E" w:rsidRDefault="0094565E" w14:paraId="09B9BACA" w14:textId="77777777"/>
    <w:p w:rsidR="00C95628" w:rsidP="00C95628" w:rsidRDefault="0094565E" w14:paraId="353F96EC" w14:textId="51E875F6">
      <w:r>
        <w:t xml:space="preserve">Mede namens de staatssecretaris van </w:t>
      </w:r>
      <w:r w:rsidR="00C95628">
        <w:t xml:space="preserve">Binnenlandse Zaken en Koninkrijksrelaties, </w:t>
      </w:r>
      <w:r w:rsidRPr="000E6806" w:rsidR="00C95628">
        <w:rPr>
          <w:i/>
          <w:iCs/>
        </w:rPr>
        <w:t>Digitalisering en Koninkrijksrelaties</w:t>
      </w:r>
    </w:p>
    <w:p w:rsidR="0094565E" w:rsidP="0094565E" w:rsidRDefault="0094565E" w14:paraId="638DB6C5" w14:textId="77777777">
      <w:pPr>
        <w:pStyle w:val="WitregelW1bodytekst"/>
      </w:pPr>
    </w:p>
    <w:p w:rsidR="0094565E" w:rsidP="0094565E" w:rsidRDefault="0094565E" w14:paraId="4EA99801" w14:textId="77777777">
      <w:r>
        <w:t>De minister van Binnenlandse Zaken en Koninkrijksrelaties,</w:t>
      </w:r>
      <w:r>
        <w:br/>
      </w:r>
      <w:r>
        <w:br/>
      </w:r>
    </w:p>
    <w:p w:rsidR="0094565E" w:rsidP="0094565E" w:rsidRDefault="0094565E" w14:paraId="5B39428B" w14:textId="74BDC3F9">
      <w:r>
        <w:br/>
      </w:r>
      <w:r>
        <w:br/>
      </w:r>
      <w:r>
        <w:br/>
        <w:t>J.J.M. Uitermark</w:t>
      </w:r>
      <w:bookmarkEnd w:id="0"/>
    </w:p>
    <w:p w:rsidRPr="0094565E" w:rsidR="00BA6BDF" w:rsidP="0094565E" w:rsidRDefault="00BA6BDF" w14:paraId="3EBAA2B7" w14:textId="77777777"/>
    <w:sectPr w:rsidRPr="0094565E" w:rsidR="00BA6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FF49" w14:textId="77777777" w:rsidR="00B206EB" w:rsidRDefault="00B206EB">
      <w:pPr>
        <w:spacing w:line="240" w:lineRule="auto"/>
      </w:pPr>
      <w:r>
        <w:separator/>
      </w:r>
    </w:p>
  </w:endnote>
  <w:endnote w:type="continuationSeparator" w:id="0">
    <w:p w14:paraId="1CE867C5" w14:textId="77777777" w:rsidR="00B206EB" w:rsidRDefault="00B206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C67F" w14:textId="77777777" w:rsidR="00576433" w:rsidRDefault="005764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14D8" w14:textId="77777777" w:rsidR="00576433" w:rsidRDefault="005764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DDCB" w14:textId="77777777" w:rsidR="00576433" w:rsidRDefault="005764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4474" w14:textId="77777777" w:rsidR="00B206EB" w:rsidRDefault="00B206EB">
      <w:pPr>
        <w:spacing w:line="240" w:lineRule="auto"/>
      </w:pPr>
      <w:r>
        <w:separator/>
      </w:r>
    </w:p>
  </w:footnote>
  <w:footnote w:type="continuationSeparator" w:id="0">
    <w:p w14:paraId="5B570064" w14:textId="77777777" w:rsidR="00B206EB" w:rsidRDefault="00B206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E7CD" w14:textId="77777777" w:rsidR="00576433" w:rsidRDefault="005764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2838" w14:textId="77777777" w:rsidR="00BA6BDF" w:rsidRDefault="00576433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5109048" wp14:editId="377BC4A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BE156B" w14:textId="20DEE1ED" w:rsidR="00A64B24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10904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34BE156B" w14:textId="20DEE1ED" w:rsidR="00A64B24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233A10B" wp14:editId="31B5F83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B03FCE" w14:textId="77777777" w:rsidR="00BA6BDF" w:rsidRDefault="00576433">
                          <w:pPr>
                            <w:pStyle w:val="Referentiegegevensbold"/>
                          </w:pPr>
                          <w:r>
                            <w:t>Mensen &amp; Middelen, Bestuursondersteuning</w:t>
                          </w:r>
                        </w:p>
                        <w:p w14:paraId="3B8C9049" w14:textId="77777777" w:rsidR="00BA6BDF" w:rsidRDefault="00576433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14:paraId="1A88212E" w14:textId="77777777" w:rsidR="00BA6BDF" w:rsidRDefault="00576433">
                          <w:pPr>
                            <w:pStyle w:val="Referentiegegevens"/>
                          </w:pPr>
                          <w:r>
                            <w:t>MM-FEZ-Begrotingszaken</w:t>
                          </w:r>
                        </w:p>
                        <w:p w14:paraId="736DA152" w14:textId="77777777" w:rsidR="00BA6BDF" w:rsidRDefault="00BA6BDF">
                          <w:pPr>
                            <w:pStyle w:val="WitregelW2"/>
                          </w:pPr>
                        </w:p>
                        <w:p w14:paraId="4FD2CF28" w14:textId="77777777" w:rsidR="00BA6BDF" w:rsidRDefault="0057643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56221D9" w14:textId="62A3C6C1" w:rsidR="00A64B24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00B96664" w14:textId="77777777" w:rsidR="00BA6BDF" w:rsidRDefault="00BA6BDF">
                          <w:pPr>
                            <w:pStyle w:val="WitregelW1"/>
                          </w:pPr>
                        </w:p>
                        <w:p w14:paraId="6399B4A9" w14:textId="77777777" w:rsidR="00BA6BDF" w:rsidRDefault="0057643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B4A94A" w14:textId="47626FA2" w:rsidR="00A64B24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C6EBE">
                              <w:t>2024-0000800958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33A10B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3B03FCE" w14:textId="77777777" w:rsidR="00BA6BDF" w:rsidRDefault="00576433">
                    <w:pPr>
                      <w:pStyle w:val="Referentiegegevensbold"/>
                    </w:pPr>
                    <w:r>
                      <w:t>Mensen &amp; Middelen, Bestuursondersteuning</w:t>
                    </w:r>
                  </w:p>
                  <w:p w14:paraId="3B8C9049" w14:textId="77777777" w:rsidR="00BA6BDF" w:rsidRDefault="00576433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14:paraId="1A88212E" w14:textId="77777777" w:rsidR="00BA6BDF" w:rsidRDefault="00576433">
                    <w:pPr>
                      <w:pStyle w:val="Referentiegegevens"/>
                    </w:pPr>
                    <w:r>
                      <w:t>MM-FEZ-Begrotingszaken</w:t>
                    </w:r>
                  </w:p>
                  <w:p w14:paraId="736DA152" w14:textId="77777777" w:rsidR="00BA6BDF" w:rsidRDefault="00BA6BDF">
                    <w:pPr>
                      <w:pStyle w:val="WitregelW2"/>
                    </w:pPr>
                  </w:p>
                  <w:p w14:paraId="4FD2CF28" w14:textId="77777777" w:rsidR="00BA6BDF" w:rsidRDefault="00576433">
                    <w:pPr>
                      <w:pStyle w:val="Referentiegegevensbold"/>
                    </w:pPr>
                    <w:r>
                      <w:t>Datum</w:t>
                    </w:r>
                  </w:p>
                  <w:p w14:paraId="656221D9" w14:textId="62A3C6C1" w:rsidR="00A64B24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00B96664" w14:textId="77777777" w:rsidR="00BA6BDF" w:rsidRDefault="00BA6BDF">
                    <w:pPr>
                      <w:pStyle w:val="WitregelW1"/>
                    </w:pPr>
                  </w:p>
                  <w:p w14:paraId="6399B4A9" w14:textId="77777777" w:rsidR="00BA6BDF" w:rsidRDefault="0057643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B4A94A" w14:textId="47626FA2" w:rsidR="00A64B24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2C6EBE">
                        <w:t>2024-0000800958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CFF376F" wp14:editId="55FE69A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A7419" w14:textId="63464E2A" w:rsidR="00A64B24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FF376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C9A7419" w14:textId="63464E2A" w:rsidR="00A64B24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C28EF36" wp14:editId="696DAA8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8014E" w14:textId="77777777" w:rsidR="00A64B24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28EF36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1F8014E" w14:textId="77777777" w:rsidR="00A64B24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33BE" w14:textId="77777777" w:rsidR="00BA6BDF" w:rsidRDefault="0057643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F33FAED" wp14:editId="782E0F9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549906" w14:textId="77777777" w:rsidR="00BA6BDF" w:rsidRDefault="0057643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B8EEA0" wp14:editId="13A749AB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33FAE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8549906" w14:textId="77777777" w:rsidR="00BA6BDF" w:rsidRDefault="0057643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B8EEA0" wp14:editId="13A749AB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A1813BB" wp14:editId="28B9AFB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93870" w14:textId="77777777" w:rsidR="00BA6BDF" w:rsidRDefault="0057643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C1DAEC" wp14:editId="0EF85340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1813BB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F693870" w14:textId="77777777" w:rsidR="00BA6BDF" w:rsidRDefault="0057643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C1DAEC" wp14:editId="0EF85340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96136E" wp14:editId="7674660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E635F" w14:textId="77777777" w:rsidR="00BA6BDF" w:rsidRDefault="00576433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96136E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2A7E635F" w14:textId="77777777" w:rsidR="00BA6BDF" w:rsidRDefault="00576433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A7A4F17" wp14:editId="713902A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B350F1" w14:textId="7E954ED9" w:rsidR="00A64B24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5734DEA1" w14:textId="77777777" w:rsidR="00BA6BDF" w:rsidRDefault="00576433">
                          <w:r>
                            <w:t>Aan de Voorzitter van de Tweede Kamer der Staten Generaal</w:t>
                          </w:r>
                        </w:p>
                        <w:p w14:paraId="224D9F5C" w14:textId="77777777" w:rsidR="00BA6BDF" w:rsidRDefault="00576433">
                          <w:r>
                            <w:t xml:space="preserve">Postbus 20018 </w:t>
                          </w:r>
                        </w:p>
                        <w:p w14:paraId="16E740E0" w14:textId="77777777" w:rsidR="00BA6BDF" w:rsidRDefault="00576433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7A4F17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1B350F1" w14:textId="7E954ED9" w:rsidR="00A64B24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5734DEA1" w14:textId="77777777" w:rsidR="00BA6BDF" w:rsidRDefault="00576433">
                    <w:r>
                      <w:t>Aan de Voorzitter van de Tweede Kamer der Staten Generaal</w:t>
                    </w:r>
                  </w:p>
                  <w:p w14:paraId="224D9F5C" w14:textId="77777777" w:rsidR="00BA6BDF" w:rsidRDefault="00576433">
                    <w:r>
                      <w:t xml:space="preserve">Postbus 20018 </w:t>
                    </w:r>
                  </w:p>
                  <w:p w14:paraId="16E740E0" w14:textId="77777777" w:rsidR="00BA6BDF" w:rsidRDefault="00576433">
                    <w:r>
                      <w:t>2500EA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3272CE3" wp14:editId="00F1DC1B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5524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52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A6BDF" w14:paraId="33BFF34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BFE70A" w14:textId="77777777" w:rsidR="00BA6BDF" w:rsidRDefault="0057643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00F3DBB" w14:textId="1BC1CA0B" w:rsidR="00A64B24" w:rsidRDefault="002C6EBE">
                                <w:r>
                                  <w:t>27 september 2024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:rsidR="00BA6BDF" w14:paraId="306C2D4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E46AB7" w14:textId="77777777" w:rsidR="00BA6BDF" w:rsidRDefault="0057643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6DEE7B8" w14:textId="17E2BD84" w:rsidR="00A64B24" w:rsidRDefault="00000000">
                                <w:fldSimple w:instr=" DOCPROPERTY  &quot;Onderwerp&quot;  \* MERGEFORMAT ">
                                  <w:r w:rsidR="002C6EBE">
                                    <w:t>Antwoorden schriftelijke Kamervragen suppletoire begroting september 2024 Koninkrijksrelaties</w:t>
                                  </w:r>
                                </w:fldSimple>
                              </w:p>
                            </w:tc>
                          </w:tr>
                        </w:tbl>
                        <w:p w14:paraId="4111AF72" w14:textId="77777777" w:rsidR="00576433" w:rsidRDefault="0057643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72CE3" id="1670fa0c-13cb-45ec-92be-ef1f34d237c5" o:spid="_x0000_s1034" type="#_x0000_t202" style="position:absolute;margin-left:80.25pt;margin-top:263.25pt;width:375.75pt;height:43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A6BDF" w14:paraId="33BFF34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BFE70A" w14:textId="77777777" w:rsidR="00BA6BDF" w:rsidRDefault="0057643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00F3DBB" w14:textId="1BC1CA0B" w:rsidR="00A64B24" w:rsidRDefault="002C6EBE">
                          <w:r>
                            <w:t>27 september 2024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:rsidR="00BA6BDF" w14:paraId="306C2D4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E46AB7" w14:textId="77777777" w:rsidR="00BA6BDF" w:rsidRDefault="0057643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6DEE7B8" w14:textId="17E2BD84" w:rsidR="00A64B24" w:rsidRDefault="00000000">
                          <w:fldSimple w:instr=" DOCPROPERTY  &quot;Onderwerp&quot;  \* MERGEFORMAT ">
                            <w:r w:rsidR="002C6EBE">
                              <w:t>Antwoorden schriftelijke Kamervragen suppletoire begroting september 2024 Koninkrijksrelaties</w:t>
                            </w:r>
                          </w:fldSimple>
                        </w:p>
                      </w:tc>
                    </w:tr>
                  </w:tbl>
                  <w:p w14:paraId="4111AF72" w14:textId="77777777" w:rsidR="00576433" w:rsidRDefault="005764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995B0E7" wp14:editId="5EB0777E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4F5741" w14:textId="77777777" w:rsidR="00BA6BDF" w:rsidRDefault="00576433" w:rsidP="00576433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4DD322B8" w14:textId="77777777" w:rsidR="00BA6BDF" w:rsidRDefault="00BA6BDF">
                          <w:pPr>
                            <w:pStyle w:val="WitregelW1"/>
                          </w:pPr>
                        </w:p>
                        <w:p w14:paraId="37E7B8F9" w14:textId="77777777" w:rsidR="00BA6BDF" w:rsidRDefault="00576433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FAFF0E9" w14:textId="77777777" w:rsidR="00BA6BDF" w:rsidRDefault="00576433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2BBA0D49" w14:textId="77777777" w:rsidR="00BA6BDF" w:rsidRDefault="00BA6BDF">
                          <w:pPr>
                            <w:pStyle w:val="WitregelW1"/>
                          </w:pPr>
                        </w:p>
                        <w:p w14:paraId="1B9C7FEA" w14:textId="77777777" w:rsidR="00BA6BDF" w:rsidRDefault="0057643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DE3F80B" w14:textId="7541F906" w:rsidR="00A64B24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C6EBE">
                              <w:t>2024-0000800958</w:t>
                            </w:r>
                          </w:fldSimple>
                        </w:p>
                        <w:p w14:paraId="0DAF9524" w14:textId="77777777" w:rsidR="00BA6BDF" w:rsidRDefault="00BA6BDF">
                          <w:pPr>
                            <w:pStyle w:val="WitregelW1"/>
                          </w:pPr>
                        </w:p>
                        <w:p w14:paraId="23F94312" w14:textId="77777777" w:rsidR="00BA6BDF" w:rsidRDefault="0057643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C8EDDD6" w14:textId="07A9417F" w:rsidR="00A64B24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95B0E7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1B4F5741" w14:textId="77777777" w:rsidR="00BA6BDF" w:rsidRDefault="00576433" w:rsidP="00576433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4DD322B8" w14:textId="77777777" w:rsidR="00BA6BDF" w:rsidRDefault="00BA6BDF">
                    <w:pPr>
                      <w:pStyle w:val="WitregelW1"/>
                    </w:pPr>
                  </w:p>
                  <w:p w14:paraId="37E7B8F9" w14:textId="77777777" w:rsidR="00BA6BDF" w:rsidRDefault="00576433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FAFF0E9" w14:textId="77777777" w:rsidR="00BA6BDF" w:rsidRDefault="00576433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2BBA0D49" w14:textId="77777777" w:rsidR="00BA6BDF" w:rsidRDefault="00BA6BDF">
                    <w:pPr>
                      <w:pStyle w:val="WitregelW1"/>
                    </w:pPr>
                  </w:p>
                  <w:p w14:paraId="1B9C7FEA" w14:textId="77777777" w:rsidR="00BA6BDF" w:rsidRDefault="0057643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DE3F80B" w14:textId="7541F906" w:rsidR="00A64B24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2C6EBE">
                        <w:t>2024-0000800958</w:t>
                      </w:r>
                    </w:fldSimple>
                  </w:p>
                  <w:p w14:paraId="0DAF9524" w14:textId="77777777" w:rsidR="00BA6BDF" w:rsidRDefault="00BA6BDF">
                    <w:pPr>
                      <w:pStyle w:val="WitregelW1"/>
                    </w:pPr>
                  </w:p>
                  <w:p w14:paraId="23F94312" w14:textId="77777777" w:rsidR="00BA6BDF" w:rsidRDefault="0057643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C8EDDD6" w14:textId="07A9417F" w:rsidR="00A64B24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2E4FF75" wp14:editId="1628E77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E8151F" w14:textId="77777777" w:rsidR="00A64B24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E4FF75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79E8151F" w14:textId="77777777" w:rsidR="00A64B24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A43E63E" wp14:editId="59E4AC9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C9687" w14:textId="77777777" w:rsidR="00576433" w:rsidRDefault="005764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43E63E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89C9687" w14:textId="77777777" w:rsidR="00576433" w:rsidRDefault="0057643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A9EA7E"/>
    <w:multiLevelType w:val="multilevel"/>
    <w:tmpl w:val="10D2F698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6C492F9"/>
    <w:multiLevelType w:val="multilevel"/>
    <w:tmpl w:val="6F3C6CB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E049AF4"/>
    <w:multiLevelType w:val="multilevel"/>
    <w:tmpl w:val="5C692B5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8368A24"/>
    <w:multiLevelType w:val="multilevel"/>
    <w:tmpl w:val="2D81D17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031A205"/>
    <w:multiLevelType w:val="multilevel"/>
    <w:tmpl w:val="00D932D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91060178">
    <w:abstractNumId w:val="4"/>
  </w:num>
  <w:num w:numId="2" w16cid:durableId="1376999815">
    <w:abstractNumId w:val="2"/>
  </w:num>
  <w:num w:numId="3" w16cid:durableId="136386562">
    <w:abstractNumId w:val="3"/>
  </w:num>
  <w:num w:numId="4" w16cid:durableId="749429727">
    <w:abstractNumId w:val="0"/>
  </w:num>
  <w:num w:numId="5" w16cid:durableId="27911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5E"/>
    <w:rsid w:val="000E6806"/>
    <w:rsid w:val="001F25D5"/>
    <w:rsid w:val="001F2AAE"/>
    <w:rsid w:val="002C6EBE"/>
    <w:rsid w:val="00576433"/>
    <w:rsid w:val="005C3DEE"/>
    <w:rsid w:val="006C02EE"/>
    <w:rsid w:val="0094565E"/>
    <w:rsid w:val="00A64B24"/>
    <w:rsid w:val="00B206EB"/>
    <w:rsid w:val="00B70D6C"/>
    <w:rsid w:val="00BA6BDF"/>
    <w:rsid w:val="00BF6655"/>
    <w:rsid w:val="00C21B0A"/>
    <w:rsid w:val="00C75160"/>
    <w:rsid w:val="00C9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6B4E0"/>
  <w15:docId w15:val="{3D93042A-EC74-4D9B-A555-DC7D94CA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565E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4565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565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4565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565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2024-09-19T11:17:00.0000000Z</dcterms:created>
  <dcterms:modified xsi:type="dcterms:W3CDTF">2024-09-27T10:05:00.0000000Z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schriftelijke Kamervragen Suppletoire begroting september 2024 Koninkrijksrelaties</vt:lpwstr>
  </property>
  <property fmtid="{D5CDD505-2E9C-101B-9397-08002B2CF9AE}" pid="5" name="Publicatiedatum">
    <vt:lpwstr/>
  </property>
  <property fmtid="{D5CDD505-2E9C-101B-9397-08002B2CF9AE}" pid="6" name="Verantwoordelijke organisatie">
    <vt:lpwstr>MM-Financieel-Economische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Aan de Voorzitter van de Tweede Kamer der Staten Generaal_x000d_
 _x000d_
Postbus 20018_x000d_
2500EA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2024-0000800958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Antwoorden schriftelijke Kamervragen suppletoire begroting september 2024 Koninkrijksrelaties</vt:lpwstr>
  </property>
  <property fmtid="{D5CDD505-2E9C-101B-9397-08002B2CF9AE}" pid="30" name="UwKenmerk">
    <vt:lpwstr/>
  </property>
</Properties>
</file>