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7FC" w:rsidP="002777FC" w:rsidRDefault="002777FC" w14:paraId="560C71D2" w14:textId="77777777">
      <w:r w:rsidRPr="006539C7">
        <w:t xml:space="preserve">Hierbij zend ik u de antwoorden op de schriftelijke </w:t>
      </w:r>
      <w:r>
        <w:t>vragen</w:t>
      </w:r>
      <w:r w:rsidRPr="006539C7">
        <w:t xml:space="preserve"> van de Tweede</w:t>
      </w:r>
      <w:r>
        <w:t xml:space="preserve"> </w:t>
      </w:r>
      <w:r w:rsidRPr="006539C7">
        <w:t xml:space="preserve">Kamercommissie Digitale Zaken over de </w:t>
      </w:r>
      <w:r>
        <w:t>suppletoire begroting september 2024 van</w:t>
      </w:r>
      <w:r w:rsidRPr="006539C7">
        <w:t xml:space="preserve"> Binnenlandse Zaken en Koninkrijksrelaties (VII).</w:t>
      </w:r>
    </w:p>
    <w:p w:rsidR="002777FC" w:rsidP="002777FC" w:rsidRDefault="002777FC" w14:paraId="3677790E" w14:textId="77777777"/>
    <w:p w:rsidR="002777FC" w:rsidP="002777FC" w:rsidRDefault="002777FC" w14:paraId="206BD9EA" w14:textId="77777777"/>
    <w:p w:rsidRPr="009A42B6" w:rsidR="00613CE4" w:rsidP="00613CE4" w:rsidRDefault="002777FC" w14:paraId="6493B8F4" w14:textId="56793C68">
      <w:pPr>
        <w:rPr>
          <w:i/>
          <w:iCs/>
        </w:rPr>
      </w:pPr>
      <w:bookmarkStart w:name="_Hlk177712878" w:id="0"/>
      <w:r>
        <w:t xml:space="preserve">Mede namens de staatssecretaris </w:t>
      </w:r>
      <w:r w:rsidR="00613CE4">
        <w:t xml:space="preserve">van Binnenlandse Zaken en Koninkrijksrelaties, </w:t>
      </w:r>
      <w:r w:rsidRPr="009A42B6" w:rsidR="00613CE4">
        <w:rPr>
          <w:i/>
          <w:iCs/>
        </w:rPr>
        <w:t>Digitalisering en Koninkrijksrelaties</w:t>
      </w:r>
    </w:p>
    <w:p w:rsidRPr="009A42B6" w:rsidR="002777FC" w:rsidP="002777FC" w:rsidRDefault="002777FC" w14:paraId="122B4568" w14:textId="77777777">
      <w:pPr>
        <w:rPr>
          <w:i/>
          <w:iCs/>
        </w:rPr>
      </w:pPr>
    </w:p>
    <w:p w:rsidRPr="002417D5" w:rsidR="002777FC" w:rsidP="002777FC" w:rsidRDefault="002777FC" w14:paraId="21125550" w14:textId="65D7B8E4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 xml:space="preserve">J.J.M. </w:t>
      </w:r>
      <w:proofErr w:type="spellStart"/>
      <w:r>
        <w:t>Uitermark</w:t>
      </w:r>
      <w:proofErr w:type="spellEnd"/>
    </w:p>
    <w:bookmarkEnd w:id="0"/>
    <w:p w:rsidR="002777FC" w:rsidP="002777FC" w:rsidRDefault="002777FC" w14:paraId="575FB02F" w14:textId="77777777"/>
    <w:p w:rsidR="00C10A82" w:rsidRDefault="00C10A82" w14:paraId="0CF6D7EA" w14:textId="77777777"/>
    <w:sectPr w:rsidR="00C10A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3AD7A" w14:textId="77777777" w:rsidR="0028304A" w:rsidRDefault="0028304A">
      <w:pPr>
        <w:spacing w:line="240" w:lineRule="auto"/>
      </w:pPr>
      <w:r>
        <w:separator/>
      </w:r>
    </w:p>
  </w:endnote>
  <w:endnote w:type="continuationSeparator" w:id="0">
    <w:p w14:paraId="23FFE10F" w14:textId="77777777" w:rsidR="0028304A" w:rsidRDefault="002830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2E1E4" w14:textId="77777777" w:rsidR="00A73F52" w:rsidRDefault="00A73F5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9A61" w14:textId="77777777" w:rsidR="00A73F52" w:rsidRDefault="00A73F5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112C" w14:textId="77777777" w:rsidR="00A73F52" w:rsidRDefault="00A73F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75152" w14:textId="77777777" w:rsidR="0028304A" w:rsidRDefault="0028304A">
      <w:pPr>
        <w:spacing w:line="240" w:lineRule="auto"/>
      </w:pPr>
      <w:r>
        <w:separator/>
      </w:r>
    </w:p>
  </w:footnote>
  <w:footnote w:type="continuationSeparator" w:id="0">
    <w:p w14:paraId="2F194976" w14:textId="77777777" w:rsidR="0028304A" w:rsidRDefault="002830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1A629" w14:textId="77777777" w:rsidR="00A73F52" w:rsidRDefault="00A73F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800B" w14:textId="77777777" w:rsidR="00C10A82" w:rsidRDefault="002777FC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BFB3682" wp14:editId="0F66D266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04D6D9" w14:textId="02D53C58" w:rsidR="005D3C40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FB3682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5E04D6D9" w14:textId="02D53C58" w:rsidR="005D3C40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6A25D3B" wp14:editId="4DDF99E4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901F6D" w14:textId="77777777" w:rsidR="00C10A82" w:rsidRDefault="002777FC">
                          <w:pPr>
                            <w:pStyle w:val="Referentiegegevensbold"/>
                          </w:pPr>
                          <w:r>
                            <w:t xml:space="preserve">Mensen &amp; Middelen, </w:t>
                          </w:r>
                          <w:proofErr w:type="spellStart"/>
                          <w:r>
                            <w:t>Bestuursondersteuning</w:t>
                          </w:r>
                          <w:proofErr w:type="spellEnd"/>
                        </w:p>
                        <w:p w14:paraId="7F128504" w14:textId="77777777" w:rsidR="00C10A82" w:rsidRDefault="002777FC">
                          <w:pPr>
                            <w:pStyle w:val="Referentiegegevens"/>
                          </w:pPr>
                          <w:r>
                            <w:t>MM-Financieel-Economische Zaken</w:t>
                          </w:r>
                        </w:p>
                        <w:p w14:paraId="0485E44A" w14:textId="77777777" w:rsidR="00C10A82" w:rsidRDefault="002777FC">
                          <w:pPr>
                            <w:pStyle w:val="Referentiegegevens"/>
                          </w:pPr>
                          <w:r>
                            <w:t>MM-FEZ-Begrotingszaken</w:t>
                          </w:r>
                        </w:p>
                        <w:p w14:paraId="1F93ABD9" w14:textId="77777777" w:rsidR="00C10A82" w:rsidRDefault="00C10A82">
                          <w:pPr>
                            <w:pStyle w:val="WitregelW2"/>
                          </w:pPr>
                        </w:p>
                        <w:p w14:paraId="7F3469D0" w14:textId="77777777" w:rsidR="00C10A82" w:rsidRDefault="002777FC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8CC436E" w14:textId="387BFCBB" w:rsidR="005D3C40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6F4397F8" w14:textId="77777777" w:rsidR="00C10A82" w:rsidRDefault="00C10A82">
                          <w:pPr>
                            <w:pStyle w:val="WitregelW1"/>
                          </w:pPr>
                        </w:p>
                        <w:p w14:paraId="0F29EA1A" w14:textId="77777777" w:rsidR="00C10A82" w:rsidRDefault="002777F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606953A" w14:textId="71AD4F26" w:rsidR="005D3C40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46463C">
                              <w:t>2024-0000800885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A25D3B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7901F6D" w14:textId="77777777" w:rsidR="00C10A82" w:rsidRDefault="002777FC">
                    <w:pPr>
                      <w:pStyle w:val="Referentiegegevensbold"/>
                    </w:pPr>
                    <w:r>
                      <w:t xml:space="preserve">Mensen &amp; Middelen, </w:t>
                    </w:r>
                    <w:proofErr w:type="spellStart"/>
                    <w:r>
                      <w:t>Bestuursondersteuning</w:t>
                    </w:r>
                    <w:proofErr w:type="spellEnd"/>
                  </w:p>
                  <w:p w14:paraId="7F128504" w14:textId="77777777" w:rsidR="00C10A82" w:rsidRDefault="002777FC">
                    <w:pPr>
                      <w:pStyle w:val="Referentiegegevens"/>
                    </w:pPr>
                    <w:r>
                      <w:t>MM-Financieel-Economische Zaken</w:t>
                    </w:r>
                  </w:p>
                  <w:p w14:paraId="0485E44A" w14:textId="77777777" w:rsidR="00C10A82" w:rsidRDefault="002777FC">
                    <w:pPr>
                      <w:pStyle w:val="Referentiegegevens"/>
                    </w:pPr>
                    <w:r>
                      <w:t>MM-FEZ-Begrotingszaken</w:t>
                    </w:r>
                  </w:p>
                  <w:p w14:paraId="1F93ABD9" w14:textId="77777777" w:rsidR="00C10A82" w:rsidRDefault="00C10A82">
                    <w:pPr>
                      <w:pStyle w:val="WitregelW2"/>
                    </w:pPr>
                  </w:p>
                  <w:p w14:paraId="7F3469D0" w14:textId="77777777" w:rsidR="00C10A82" w:rsidRDefault="002777FC">
                    <w:pPr>
                      <w:pStyle w:val="Referentiegegevensbold"/>
                    </w:pPr>
                    <w:r>
                      <w:t>Datum</w:t>
                    </w:r>
                  </w:p>
                  <w:p w14:paraId="18CC436E" w14:textId="387BFCBB" w:rsidR="005D3C40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6F4397F8" w14:textId="77777777" w:rsidR="00C10A82" w:rsidRDefault="00C10A82">
                    <w:pPr>
                      <w:pStyle w:val="WitregelW1"/>
                    </w:pPr>
                  </w:p>
                  <w:p w14:paraId="0F29EA1A" w14:textId="77777777" w:rsidR="00C10A82" w:rsidRDefault="002777F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606953A" w14:textId="71AD4F26" w:rsidR="005D3C40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46463C">
                        <w:t>2024-0000800885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61FAA9B" wp14:editId="57E0A99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90FC7B" w14:textId="69C9BB78" w:rsidR="005D3C40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1FAA9B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690FC7B" w14:textId="69C9BB78" w:rsidR="005D3C40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0D5EE6C" wp14:editId="0A28A1C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CDCD53" w14:textId="77777777" w:rsidR="005D3C40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D5EE6C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FCDCD53" w14:textId="77777777" w:rsidR="005D3C40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3FF5" w14:textId="77777777" w:rsidR="00C10A82" w:rsidRDefault="002777F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3D2B1B2" wp14:editId="54F7DD2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CDBD7F" w14:textId="77777777" w:rsidR="00C10A82" w:rsidRDefault="002777F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E138F9" wp14:editId="0E5399E7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D2B1B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72CDBD7F" w14:textId="77777777" w:rsidR="00C10A82" w:rsidRDefault="002777F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FE138F9" wp14:editId="0E5399E7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3EC9CDA" wp14:editId="674A360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F3D474" w14:textId="77777777" w:rsidR="00C10A82" w:rsidRDefault="002777F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43E68B" wp14:editId="1FF0421B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EC9CDA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0F3D474" w14:textId="77777777" w:rsidR="00C10A82" w:rsidRDefault="002777F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43E68B" wp14:editId="1FF0421B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5088F47" wp14:editId="546D689D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DC5B3A" w14:textId="77777777" w:rsidR="00C10A82" w:rsidRDefault="002777FC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088F47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22DC5B3A" w14:textId="77777777" w:rsidR="00C10A82" w:rsidRDefault="002777FC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453365E" wp14:editId="075953C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0866FD" w14:textId="48B365E6" w:rsidR="005D3C40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4463C144" w14:textId="77777777" w:rsidR="00C10A82" w:rsidRDefault="002777FC">
                          <w:r>
                            <w:t>Aan de Voorzitter van de Tweede Kamer der Staten Generaal</w:t>
                          </w:r>
                        </w:p>
                        <w:p w14:paraId="41FA20E0" w14:textId="77777777" w:rsidR="00C10A82" w:rsidRDefault="002777FC">
                          <w:r>
                            <w:t xml:space="preserve">Postbus 20018 </w:t>
                          </w:r>
                        </w:p>
                        <w:p w14:paraId="33CBFCAE" w14:textId="77777777" w:rsidR="00C10A82" w:rsidRDefault="002777FC">
                          <w:r>
                            <w:t>2500EA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53365E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30866FD" w14:textId="48B365E6" w:rsidR="005D3C40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4463C144" w14:textId="77777777" w:rsidR="00C10A82" w:rsidRDefault="002777FC">
                    <w:r>
                      <w:t>Aan de Voorzitter van de Tweede Kamer der Staten Generaal</w:t>
                    </w:r>
                  </w:p>
                  <w:p w14:paraId="41FA20E0" w14:textId="77777777" w:rsidR="00C10A82" w:rsidRDefault="002777FC">
                    <w:r>
                      <w:t xml:space="preserve">Postbus 20018 </w:t>
                    </w:r>
                  </w:p>
                  <w:p w14:paraId="33CBFCAE" w14:textId="77777777" w:rsidR="00C10A82" w:rsidRDefault="002777FC">
                    <w:r>
                      <w:t>2500EA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8EF7912" wp14:editId="66046C79">
              <wp:simplePos x="0" y="0"/>
              <wp:positionH relativeFrom="page">
                <wp:posOffset>1019175</wp:posOffset>
              </wp:positionH>
              <wp:positionV relativeFrom="page">
                <wp:posOffset>3343275</wp:posOffset>
              </wp:positionV>
              <wp:extent cx="4772025" cy="5905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90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10A82" w14:paraId="26E9620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4FDB746" w14:textId="77777777" w:rsidR="00C10A82" w:rsidRDefault="002777F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46CA457" w14:textId="1C0C2453" w:rsidR="005D3C40" w:rsidRDefault="0046463C">
                                <w:r>
                                  <w:t>27 september 2024</w:t>
                                </w:r>
                                <w:r w:rsidR="00000000">
                                  <w:fldChar w:fldCharType="begin"/>
                                </w:r>
                                <w:r w:rsidR="00000000">
                                  <w:instrText xml:space="preserve"> DOCPROPERTY  "Datum"  \* MERGEFORMAT </w:instrText>
                                </w:r>
                                <w:r w:rsidR="00000000">
                                  <w:fldChar w:fldCharType="end"/>
                                </w:r>
                              </w:p>
                            </w:tc>
                          </w:tr>
                          <w:tr w:rsidR="00C10A82" w14:paraId="19C206D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620712" w14:textId="77777777" w:rsidR="00C10A82" w:rsidRDefault="002777F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5B632A6" w14:textId="73DAA28E" w:rsidR="00C10A82" w:rsidRDefault="00000000">
                                <w:fldSimple w:instr=" DOCPROPERTY  &quot;Onderwerp&quot;  \* MERGEFORMAT ">
                                  <w:r w:rsidR="0046463C">
                                    <w:t>Antwoorden schriftelijke Kamervragen suppletoire begroting september 2024 commissie Digitale Zaken</w:t>
                                  </w:r>
                                </w:fldSimple>
                              </w:p>
                            </w:tc>
                          </w:tr>
                        </w:tbl>
                        <w:p w14:paraId="438D153C" w14:textId="77777777" w:rsidR="002777FC" w:rsidRDefault="002777F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EF7912" id="1670fa0c-13cb-45ec-92be-ef1f34d237c5" o:spid="_x0000_s1034" type="#_x0000_t202" style="position:absolute;margin-left:80.25pt;margin-top:263.25pt;width:375.75pt;height:46.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10A82" w14:paraId="26E9620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4FDB746" w14:textId="77777777" w:rsidR="00C10A82" w:rsidRDefault="002777F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46CA457" w14:textId="1C0C2453" w:rsidR="005D3C40" w:rsidRDefault="0046463C">
                          <w:r>
                            <w:t>27 september 2024</w:t>
                          </w:r>
                          <w:r w:rsidR="00000000">
                            <w:fldChar w:fldCharType="begin"/>
                          </w:r>
                          <w:r w:rsidR="00000000">
                            <w:instrText xml:space="preserve"> DOCPROPERTY  "Datum"  \* MERGEFORMAT </w:instrText>
                          </w:r>
                          <w:r w:rsidR="00000000">
                            <w:fldChar w:fldCharType="end"/>
                          </w:r>
                        </w:p>
                      </w:tc>
                    </w:tr>
                    <w:tr w:rsidR="00C10A82" w14:paraId="19C206D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620712" w14:textId="77777777" w:rsidR="00C10A82" w:rsidRDefault="002777F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5B632A6" w14:textId="73DAA28E" w:rsidR="00C10A82" w:rsidRDefault="00000000">
                          <w:fldSimple w:instr=" DOCPROPERTY  &quot;Onderwerp&quot;  \* MERGEFORMAT ">
                            <w:r w:rsidR="0046463C">
                              <w:t>Antwoorden schriftelijke Kamervragen suppletoire begroting september 2024 commissie Digitale Zaken</w:t>
                            </w:r>
                          </w:fldSimple>
                        </w:p>
                      </w:tc>
                    </w:tr>
                  </w:tbl>
                  <w:p w14:paraId="438D153C" w14:textId="77777777" w:rsidR="002777FC" w:rsidRDefault="002777F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2C23BFE" wp14:editId="0084578B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B7A635" w14:textId="77777777" w:rsidR="00C10A82" w:rsidRDefault="002777FC" w:rsidP="002777FC">
                          <w:pPr>
                            <w:pStyle w:val="Referentiegegevensbold"/>
                          </w:pPr>
                          <w:r>
                            <w:t>Ministerie van Binnenlandse Zaken en Koninkrijksrelati</w:t>
                          </w:r>
                          <w:r w:rsidR="00F012C4">
                            <w:t>es</w:t>
                          </w:r>
                        </w:p>
                        <w:p w14:paraId="366FF7C0" w14:textId="77777777" w:rsidR="00C10A82" w:rsidRDefault="00C10A82">
                          <w:pPr>
                            <w:pStyle w:val="WitregelW1"/>
                          </w:pPr>
                        </w:p>
                        <w:p w14:paraId="008058F2" w14:textId="77777777" w:rsidR="00C10A82" w:rsidRDefault="002777FC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56E0E75F" w14:textId="77777777" w:rsidR="00C10A82" w:rsidRDefault="002777FC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0D190ED8" w14:textId="77777777" w:rsidR="00C10A82" w:rsidRDefault="00C10A82">
                          <w:pPr>
                            <w:pStyle w:val="WitregelW1"/>
                          </w:pPr>
                        </w:p>
                        <w:p w14:paraId="155B1F8E" w14:textId="77777777" w:rsidR="00C10A82" w:rsidRDefault="002777F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3D64F12" w14:textId="4B7D5EE4" w:rsidR="005D3C40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46463C">
                              <w:t>2024-0000800885</w:t>
                            </w:r>
                          </w:fldSimple>
                        </w:p>
                        <w:p w14:paraId="2FA44021" w14:textId="77777777" w:rsidR="00C10A82" w:rsidRDefault="00C10A82">
                          <w:pPr>
                            <w:pStyle w:val="WitregelW1"/>
                          </w:pPr>
                        </w:p>
                        <w:p w14:paraId="4B3CFC9E" w14:textId="77777777" w:rsidR="00C10A82" w:rsidRDefault="002777FC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DB40FF0" w14:textId="6E84B2D0" w:rsidR="005D3C40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C23BFE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0EB7A635" w14:textId="77777777" w:rsidR="00C10A82" w:rsidRDefault="002777FC" w:rsidP="002777FC">
                    <w:pPr>
                      <w:pStyle w:val="Referentiegegevensbold"/>
                    </w:pPr>
                    <w:r>
                      <w:t>Ministerie van Binnenlandse Zaken en Koninkrijksrelati</w:t>
                    </w:r>
                    <w:r w:rsidR="00F012C4">
                      <w:t>es</w:t>
                    </w:r>
                  </w:p>
                  <w:p w14:paraId="366FF7C0" w14:textId="77777777" w:rsidR="00C10A82" w:rsidRDefault="00C10A82">
                    <w:pPr>
                      <w:pStyle w:val="WitregelW1"/>
                    </w:pPr>
                  </w:p>
                  <w:p w14:paraId="008058F2" w14:textId="77777777" w:rsidR="00C10A82" w:rsidRDefault="002777FC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56E0E75F" w14:textId="77777777" w:rsidR="00C10A82" w:rsidRDefault="002777FC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0D190ED8" w14:textId="77777777" w:rsidR="00C10A82" w:rsidRDefault="00C10A82">
                    <w:pPr>
                      <w:pStyle w:val="WitregelW1"/>
                    </w:pPr>
                  </w:p>
                  <w:p w14:paraId="155B1F8E" w14:textId="77777777" w:rsidR="00C10A82" w:rsidRDefault="002777F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3D64F12" w14:textId="4B7D5EE4" w:rsidR="005D3C40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46463C">
                        <w:t>2024-0000800885</w:t>
                      </w:r>
                    </w:fldSimple>
                  </w:p>
                  <w:p w14:paraId="2FA44021" w14:textId="77777777" w:rsidR="00C10A82" w:rsidRDefault="00C10A82">
                    <w:pPr>
                      <w:pStyle w:val="WitregelW1"/>
                    </w:pPr>
                  </w:p>
                  <w:p w14:paraId="4B3CFC9E" w14:textId="77777777" w:rsidR="00C10A82" w:rsidRDefault="002777FC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DB40FF0" w14:textId="6E84B2D0" w:rsidR="005D3C40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01F21EC" wp14:editId="75653DF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D47DBB" w14:textId="77777777" w:rsidR="005D3C40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1F21EC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11D47DBB" w14:textId="77777777" w:rsidR="005D3C40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8061872" wp14:editId="2CE4BBC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203DEB" w14:textId="77777777" w:rsidR="002777FC" w:rsidRDefault="002777F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061872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B203DEB" w14:textId="77777777" w:rsidR="002777FC" w:rsidRDefault="002777F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EEF5FC"/>
    <w:multiLevelType w:val="multilevel"/>
    <w:tmpl w:val="B06BC65C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E6C1197"/>
    <w:multiLevelType w:val="multilevel"/>
    <w:tmpl w:val="63DE489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4E9060F"/>
    <w:multiLevelType w:val="multilevel"/>
    <w:tmpl w:val="B8C78B6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3BE915B8"/>
    <w:multiLevelType w:val="multilevel"/>
    <w:tmpl w:val="81F1786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DD114EC"/>
    <w:multiLevelType w:val="multilevel"/>
    <w:tmpl w:val="1403C15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377049003">
    <w:abstractNumId w:val="3"/>
  </w:num>
  <w:num w:numId="2" w16cid:durableId="2136678265">
    <w:abstractNumId w:val="2"/>
  </w:num>
  <w:num w:numId="3" w16cid:durableId="1256750449">
    <w:abstractNumId w:val="4"/>
  </w:num>
  <w:num w:numId="4" w16cid:durableId="1658147603">
    <w:abstractNumId w:val="0"/>
  </w:num>
  <w:num w:numId="5" w16cid:durableId="458492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FC"/>
    <w:rsid w:val="002777FC"/>
    <w:rsid w:val="0028304A"/>
    <w:rsid w:val="0044413B"/>
    <w:rsid w:val="0046463C"/>
    <w:rsid w:val="00486807"/>
    <w:rsid w:val="005D3C40"/>
    <w:rsid w:val="00613CE4"/>
    <w:rsid w:val="00844533"/>
    <w:rsid w:val="008D7CB1"/>
    <w:rsid w:val="009A42B6"/>
    <w:rsid w:val="00A73F52"/>
    <w:rsid w:val="00AF4C1E"/>
    <w:rsid w:val="00C10A82"/>
    <w:rsid w:val="00F0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743FB"/>
  <w15:docId w15:val="{BF915900-CF9D-445B-AABD-4FFA6BB3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77FC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777F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77F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777F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77F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7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Antwoorden schriftelijke Kamervragen Suppletoire begroting september 2024 commissie Digitale Zaken</vt:lpstr>
    </vt:vector>
  </ap:TitlesOfParts>
  <ap:LinksUpToDate>false</ap:LinksUpToDate>
  <ap:CharactersWithSpaces>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2024-09-19T11:44:00.0000000Z</dcterms:created>
  <dcterms:modified xsi:type="dcterms:W3CDTF">2024-09-27T11:15:00.0000000Z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Antwoorden schriftelijke Kamervragen Suppletoire begroting september 2024 commissie Digitale Zaken</vt:lpwstr>
  </property>
  <property fmtid="{D5CDD505-2E9C-101B-9397-08002B2CF9AE}" pid="5" name="Publicatiedatum">
    <vt:lpwstr/>
  </property>
  <property fmtid="{D5CDD505-2E9C-101B-9397-08002B2CF9AE}" pid="6" name="Verantwoordelijke organisatie">
    <vt:lpwstr>MM-Financieel-Economische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Aan de Voorzitter van de Tweede Kamer der Staten Generaal_x000d_
 _x000d_
Postbus 20018_x000d_
2500EA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2024-0000800885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Antwoorden schriftelijke Kamervragen suppletoire begroting september 2024 commissie Digitale Zaken</vt:lpwstr>
  </property>
  <property fmtid="{D5CDD505-2E9C-101B-9397-08002B2CF9AE}" pid="30" name="UwKenmerk">
    <vt:lpwstr/>
  </property>
</Properties>
</file>