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A38" w:rsidRDefault="00954AFF" w14:paraId="2DE1985A" w14:textId="77777777">
      <w:pPr>
        <w:pStyle w:val="StandaardAanhef"/>
      </w:pPr>
      <w:r>
        <w:t>Geachte voorzitter,</w:t>
      </w:r>
    </w:p>
    <w:p w:rsidR="00E9303F" w:rsidP="00E9303F" w:rsidRDefault="00E9303F" w14:paraId="119253D3" w14:textId="4491B18E">
      <w:r>
        <w:t xml:space="preserve">Hierbij stuur ik uw Kamer de beantwoording van de schriftelijke vragen die de leden </w:t>
      </w:r>
      <w:proofErr w:type="spellStart"/>
      <w:r>
        <w:t>Stultiens</w:t>
      </w:r>
      <w:proofErr w:type="spellEnd"/>
      <w:r>
        <w:t xml:space="preserve"> en </w:t>
      </w:r>
      <w:proofErr w:type="spellStart"/>
      <w:r>
        <w:t>Maatoug</w:t>
      </w:r>
      <w:proofErr w:type="spellEnd"/>
      <w:r>
        <w:t xml:space="preserve"> (beiden GroenLinks-PvdA) op 28 augustus 2024 hebben gesteld (</w:t>
      </w:r>
      <w:r w:rsidRPr="00E9303F">
        <w:t>2024Z12629</w:t>
      </w:r>
      <w:r>
        <w:t>) over het onderzoek</w:t>
      </w:r>
      <w:r>
        <w:rPr>
          <w:rStyle w:val="Voetnootmarkering"/>
        </w:rPr>
        <w:footnoteReference w:id="1"/>
      </w:r>
      <w:r>
        <w:t xml:space="preserve"> naar structureel verlieslatende bedrijven.</w:t>
      </w:r>
    </w:p>
    <w:p w:rsidR="006E4A38" w:rsidRDefault="00954AFF" w14:paraId="55146EDE" w14:textId="77777777">
      <w:pPr>
        <w:pStyle w:val="StandaardSlotzin"/>
      </w:pPr>
      <w:r>
        <w:t>Hoogachtend,</w:t>
      </w:r>
    </w:p>
    <w:p w:rsidR="006E4A38" w:rsidRDefault="006E4A38" w14:paraId="0BEE180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E4A38" w14:paraId="6BDF0392" w14:textId="77777777">
        <w:tc>
          <w:tcPr>
            <w:tcW w:w="3592" w:type="dxa"/>
          </w:tcPr>
          <w:p w:rsidR="006E4A38" w:rsidRDefault="00954AFF" w14:paraId="481BEB01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6E4A38" w:rsidRDefault="006E4A38" w14:paraId="72135CE0" w14:textId="77777777"/>
        </w:tc>
      </w:tr>
      <w:tr w:rsidR="006E4A38" w14:paraId="0EC2297A" w14:textId="77777777">
        <w:tc>
          <w:tcPr>
            <w:tcW w:w="3592" w:type="dxa"/>
          </w:tcPr>
          <w:p w:rsidR="006E4A38" w:rsidRDefault="006E4A38" w14:paraId="6598DE2A" w14:textId="77777777"/>
        </w:tc>
        <w:tc>
          <w:tcPr>
            <w:tcW w:w="3892" w:type="dxa"/>
          </w:tcPr>
          <w:p w:rsidR="006E4A38" w:rsidRDefault="006E4A38" w14:paraId="348FE147" w14:textId="77777777"/>
        </w:tc>
      </w:tr>
      <w:tr w:rsidR="006E4A38" w14:paraId="56093254" w14:textId="77777777">
        <w:tc>
          <w:tcPr>
            <w:tcW w:w="3592" w:type="dxa"/>
          </w:tcPr>
          <w:p w:rsidR="006E4A38" w:rsidRDefault="006E4A38" w14:paraId="49BDE824" w14:textId="77777777"/>
        </w:tc>
        <w:tc>
          <w:tcPr>
            <w:tcW w:w="3892" w:type="dxa"/>
          </w:tcPr>
          <w:p w:rsidR="006E4A38" w:rsidRDefault="006E4A38" w14:paraId="157F771C" w14:textId="77777777"/>
        </w:tc>
      </w:tr>
      <w:tr w:rsidR="006E4A38" w14:paraId="61087EB2" w14:textId="77777777">
        <w:tc>
          <w:tcPr>
            <w:tcW w:w="3592" w:type="dxa"/>
          </w:tcPr>
          <w:p w:rsidR="006E4A38" w:rsidRDefault="006E4A38" w14:paraId="39DCB375" w14:textId="77777777"/>
        </w:tc>
        <w:tc>
          <w:tcPr>
            <w:tcW w:w="3892" w:type="dxa"/>
          </w:tcPr>
          <w:p w:rsidR="006E4A38" w:rsidRDefault="006E4A38" w14:paraId="62DD5B68" w14:textId="77777777"/>
        </w:tc>
      </w:tr>
      <w:tr w:rsidR="006E4A38" w14:paraId="329D3CE9" w14:textId="77777777">
        <w:tc>
          <w:tcPr>
            <w:tcW w:w="3592" w:type="dxa"/>
          </w:tcPr>
          <w:p w:rsidR="006E4A38" w:rsidRDefault="006E4A38" w14:paraId="1DF14B4E" w14:textId="77777777"/>
        </w:tc>
        <w:tc>
          <w:tcPr>
            <w:tcW w:w="3892" w:type="dxa"/>
          </w:tcPr>
          <w:p w:rsidR="006E4A38" w:rsidRDefault="006E4A38" w14:paraId="4CE2C49B" w14:textId="77777777"/>
        </w:tc>
      </w:tr>
    </w:tbl>
    <w:p w:rsidR="006E4A38" w:rsidRDefault="006E4A38" w14:paraId="55367EE0" w14:textId="77777777">
      <w:pPr>
        <w:pStyle w:val="WitregelW1bodytekst"/>
      </w:pPr>
    </w:p>
    <w:p w:rsidR="006E4A38" w:rsidRDefault="006E4A38" w14:paraId="717BEE7C" w14:textId="77777777">
      <w:pPr>
        <w:pStyle w:val="Verdana7"/>
      </w:pPr>
    </w:p>
    <w:sectPr w:rsidR="006E4A38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06903" w14:textId="77777777" w:rsidR="00E9303F" w:rsidRDefault="00E9303F">
      <w:pPr>
        <w:spacing w:line="240" w:lineRule="auto"/>
      </w:pPr>
      <w:r>
        <w:separator/>
      </w:r>
    </w:p>
  </w:endnote>
  <w:endnote w:type="continuationSeparator" w:id="0">
    <w:p w14:paraId="1FC34E2A" w14:textId="77777777" w:rsidR="00E9303F" w:rsidRDefault="00E930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0076" w14:textId="77777777" w:rsidR="00E9303F" w:rsidRDefault="00E9303F">
      <w:pPr>
        <w:spacing w:line="240" w:lineRule="auto"/>
      </w:pPr>
      <w:r>
        <w:separator/>
      </w:r>
    </w:p>
  </w:footnote>
  <w:footnote w:type="continuationSeparator" w:id="0">
    <w:p w14:paraId="3953F1BD" w14:textId="77777777" w:rsidR="00E9303F" w:rsidRDefault="00E9303F">
      <w:pPr>
        <w:spacing w:line="240" w:lineRule="auto"/>
      </w:pPr>
      <w:r>
        <w:continuationSeparator/>
      </w:r>
    </w:p>
  </w:footnote>
  <w:footnote w:id="1">
    <w:p w14:paraId="24557565" w14:textId="315591FE" w:rsidR="00E9303F" w:rsidRPr="00E9303F" w:rsidRDefault="00E9303F">
      <w:pPr>
        <w:pStyle w:val="Voetnoottekst"/>
        <w:rPr>
          <w:sz w:val="16"/>
          <w:szCs w:val="16"/>
        </w:rPr>
      </w:pPr>
      <w:r w:rsidRPr="00E9303F">
        <w:rPr>
          <w:rStyle w:val="Voetnootmarkering"/>
          <w:sz w:val="16"/>
          <w:szCs w:val="16"/>
        </w:rPr>
        <w:footnoteRef/>
      </w:r>
      <w:r w:rsidRPr="00E9303F">
        <w:rPr>
          <w:sz w:val="16"/>
          <w:szCs w:val="16"/>
        </w:rPr>
        <w:t xml:space="preserve"> Kamerstuk 2023-2024, 31</w:t>
      </w:r>
      <w:r>
        <w:rPr>
          <w:sz w:val="16"/>
          <w:szCs w:val="16"/>
        </w:rPr>
        <w:t xml:space="preserve"> </w:t>
      </w:r>
      <w:r w:rsidRPr="00E9303F">
        <w:rPr>
          <w:sz w:val="16"/>
          <w:szCs w:val="16"/>
        </w:rPr>
        <w:t>066</w:t>
      </w:r>
      <w:r>
        <w:rPr>
          <w:sz w:val="16"/>
          <w:szCs w:val="16"/>
        </w:rPr>
        <w:t>,</w:t>
      </w:r>
      <w:r w:rsidRPr="00E9303F">
        <w:rPr>
          <w:sz w:val="16"/>
          <w:szCs w:val="16"/>
        </w:rPr>
        <w:t xml:space="preserve"> nr. 1328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41B7" w14:textId="77777777" w:rsidR="006E4A38" w:rsidRDefault="00954AF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E6531F6" wp14:editId="5B3A692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4AD82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7691108A" w14:textId="77777777" w:rsidR="006E4A38" w:rsidRDefault="006E4A38">
                          <w:pPr>
                            <w:pStyle w:val="WitregelW1"/>
                          </w:pPr>
                        </w:p>
                        <w:p w14:paraId="363486CE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244C4E" w14:textId="2B9FC3B1" w:rsidR="006E4A38" w:rsidRDefault="00954A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6531F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754AD82" w14:textId="77777777" w:rsidR="006E4A38" w:rsidRDefault="00954AF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7691108A" w14:textId="77777777" w:rsidR="006E4A38" w:rsidRDefault="006E4A38">
                    <w:pPr>
                      <w:pStyle w:val="WitregelW1"/>
                    </w:pPr>
                  </w:p>
                  <w:p w14:paraId="363486CE" w14:textId="77777777" w:rsidR="006E4A38" w:rsidRDefault="00954A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244C4E" w14:textId="2B9FC3B1" w:rsidR="006E4A38" w:rsidRDefault="00954A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AE1059C" wp14:editId="55A128F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84A32" w14:textId="19C7AB78" w:rsidR="006E4A38" w:rsidRDefault="00954A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30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30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1059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5784A32" w14:textId="19C7AB78" w:rsidR="006E4A38" w:rsidRDefault="00954A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30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30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AD1F70" wp14:editId="669BDCC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539B0D" w14:textId="00D653F4" w:rsidR="006E4A38" w:rsidRDefault="00954A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AD1F7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2539B0D" w14:textId="00D653F4" w:rsidR="006E4A38" w:rsidRDefault="00954A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FCDE" w14:textId="77777777" w:rsidR="006E4A38" w:rsidRDefault="00954AF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470ECDA" wp14:editId="7B3B09A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948A5" w14:textId="77777777" w:rsidR="006E4A38" w:rsidRDefault="00954A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E7ED00" wp14:editId="0C7BF9BC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70ECD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22948A5" w14:textId="77777777" w:rsidR="006E4A38" w:rsidRDefault="00954A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E7ED00" wp14:editId="0C7BF9BC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2EE8784" wp14:editId="33D194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6A697" w14:textId="77777777" w:rsidR="00954AFF" w:rsidRDefault="00954A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EE878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C46A697" w14:textId="77777777" w:rsidR="00954AFF" w:rsidRDefault="00954A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46E2CE" wp14:editId="5C77BA3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8B7F9D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06AB81B5" w14:textId="77777777" w:rsidR="006E4A38" w:rsidRDefault="006E4A38">
                          <w:pPr>
                            <w:pStyle w:val="WitregelW1"/>
                          </w:pPr>
                        </w:p>
                        <w:p w14:paraId="7C9B9DCB" w14:textId="77777777" w:rsidR="006E4A38" w:rsidRDefault="00954AF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90178EB" w14:textId="77777777" w:rsidR="006E4A38" w:rsidRDefault="00954AF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888B918" w14:textId="77777777" w:rsidR="006E4A38" w:rsidRDefault="00954AF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031B2F2" w14:textId="77777777" w:rsidR="006E4A38" w:rsidRDefault="00954AF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DAAD6F7" w14:textId="77777777" w:rsidR="006E4A38" w:rsidRDefault="00954AF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2E058E89" w14:textId="77777777" w:rsidR="006E4A38" w:rsidRDefault="006E4A38">
                          <w:pPr>
                            <w:pStyle w:val="WitregelW2"/>
                          </w:pPr>
                        </w:p>
                        <w:p w14:paraId="2639D837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4288389" w14:textId="1B8C1BDC" w:rsidR="006E4A38" w:rsidRDefault="00954A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714AD22B" w14:textId="77777777" w:rsidR="006E4A38" w:rsidRDefault="006E4A38">
                          <w:pPr>
                            <w:pStyle w:val="WitregelW1"/>
                          </w:pPr>
                        </w:p>
                        <w:p w14:paraId="5E6DACB0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086B986" w14:textId="7AD9CC22" w:rsidR="006E4A38" w:rsidRDefault="00954A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B881E80" w14:textId="77777777" w:rsidR="006E4A38" w:rsidRDefault="006E4A38">
                          <w:pPr>
                            <w:pStyle w:val="WitregelW1"/>
                          </w:pPr>
                        </w:p>
                        <w:p w14:paraId="7006DFA7" w14:textId="77777777" w:rsidR="006E4A38" w:rsidRDefault="00954AF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2BEEAA0" w14:textId="77777777" w:rsidR="006E4A38" w:rsidRDefault="00954AFF">
                          <w:pPr>
                            <w:pStyle w:val="StandaardReferentiegegevens"/>
                          </w:pPr>
                          <w:r>
                            <w:t>1. Beantwoording Kamervragen GroenLinks-PvdA over het onderzoek naar structureel verlieslatende bedrijven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6E2C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48B7F9D" w14:textId="77777777" w:rsidR="006E4A38" w:rsidRDefault="00954AFF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06AB81B5" w14:textId="77777777" w:rsidR="006E4A38" w:rsidRDefault="006E4A38">
                    <w:pPr>
                      <w:pStyle w:val="WitregelW1"/>
                    </w:pPr>
                  </w:p>
                  <w:p w14:paraId="7C9B9DCB" w14:textId="77777777" w:rsidR="006E4A38" w:rsidRDefault="00954AF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90178EB" w14:textId="77777777" w:rsidR="006E4A38" w:rsidRDefault="00954AF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888B918" w14:textId="77777777" w:rsidR="006E4A38" w:rsidRDefault="00954AF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031B2F2" w14:textId="77777777" w:rsidR="006E4A38" w:rsidRDefault="00954AF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DAAD6F7" w14:textId="77777777" w:rsidR="006E4A38" w:rsidRDefault="00954AF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2E058E89" w14:textId="77777777" w:rsidR="006E4A38" w:rsidRDefault="006E4A38">
                    <w:pPr>
                      <w:pStyle w:val="WitregelW2"/>
                    </w:pPr>
                  </w:p>
                  <w:p w14:paraId="2639D837" w14:textId="77777777" w:rsidR="006E4A38" w:rsidRDefault="00954A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4288389" w14:textId="1B8C1BDC" w:rsidR="006E4A38" w:rsidRDefault="00954A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714AD22B" w14:textId="77777777" w:rsidR="006E4A38" w:rsidRDefault="006E4A38">
                    <w:pPr>
                      <w:pStyle w:val="WitregelW1"/>
                    </w:pPr>
                  </w:p>
                  <w:p w14:paraId="5E6DACB0" w14:textId="77777777" w:rsidR="006E4A38" w:rsidRDefault="00954AF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086B986" w14:textId="7AD9CC22" w:rsidR="006E4A38" w:rsidRDefault="00954A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B881E80" w14:textId="77777777" w:rsidR="006E4A38" w:rsidRDefault="006E4A38">
                    <w:pPr>
                      <w:pStyle w:val="WitregelW1"/>
                    </w:pPr>
                  </w:p>
                  <w:p w14:paraId="7006DFA7" w14:textId="77777777" w:rsidR="006E4A38" w:rsidRDefault="00954AF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2BEEAA0" w14:textId="77777777" w:rsidR="006E4A38" w:rsidRDefault="00954AFF">
                    <w:pPr>
                      <w:pStyle w:val="StandaardReferentiegegevens"/>
                    </w:pPr>
                    <w:r>
                      <w:t>1. Beantwoording Kamervragen GroenLinks-PvdA over het onderzoek naar structureel verlieslatende bedrijven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30F2AD" wp14:editId="08DAD7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1334C" w14:textId="77777777" w:rsidR="006E4A38" w:rsidRDefault="00954AF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0F2A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FD1334C" w14:textId="77777777" w:rsidR="006E4A38" w:rsidRDefault="00954AF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845EF4" wp14:editId="473B868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DF1E7" w14:textId="43A8E3B4" w:rsidR="006E4A38" w:rsidRDefault="006E4A38">
                          <w:pPr>
                            <w:pStyle w:val="Rubricering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E022BC1" w14:textId="4428B2A3" w:rsidR="00E06AD7" w:rsidRPr="00E06AD7" w:rsidRDefault="00E06AD7" w:rsidP="00E06AD7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845EF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93DF1E7" w14:textId="43A8E3B4" w:rsidR="006E4A38" w:rsidRDefault="006E4A38">
                    <w:pPr>
                      <w:pStyle w:val="Rubricering"/>
                      <w:rPr>
                        <w:b w:val="0"/>
                        <w:bCs/>
                        <w:sz w:val="18"/>
                        <w:szCs w:val="18"/>
                      </w:rPr>
                    </w:pPr>
                  </w:p>
                  <w:p w14:paraId="0E022BC1" w14:textId="4428B2A3" w:rsidR="00E06AD7" w:rsidRPr="00E06AD7" w:rsidRDefault="00E06AD7" w:rsidP="00E06AD7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A4418E" wp14:editId="2573C8F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CD17B" w14:textId="4D9CFFA3" w:rsidR="006E4A38" w:rsidRDefault="00954A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30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303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A4418E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5FCD17B" w14:textId="4D9CFFA3" w:rsidR="006E4A38" w:rsidRDefault="00954A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30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303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F27B08" wp14:editId="2266DC0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E4A38" w14:paraId="5B6BD9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23A9005" w14:textId="77777777" w:rsidR="006E4A38" w:rsidRDefault="006E4A38"/>
                            </w:tc>
                            <w:tc>
                              <w:tcPr>
                                <w:tcW w:w="5400" w:type="dxa"/>
                              </w:tcPr>
                              <w:p w14:paraId="1BB3CA7D" w14:textId="77777777" w:rsidR="006E4A38" w:rsidRDefault="006E4A38"/>
                            </w:tc>
                          </w:tr>
                          <w:tr w:rsidR="006E4A38" w14:paraId="634BABC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3840E44" w14:textId="77777777" w:rsidR="006E4A38" w:rsidRDefault="00954A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242FD5" w14:textId="5C3A9360" w:rsidR="006E4A38" w:rsidRDefault="00E06AD7">
                                <w:r>
                                  <w:t>24 september 2024</w:t>
                                </w:r>
                              </w:p>
                            </w:tc>
                          </w:tr>
                          <w:tr w:rsidR="006E4A38" w14:paraId="39F66C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0A1AB4" w14:textId="77777777" w:rsidR="006E4A38" w:rsidRDefault="00954A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3AF5FAE" w14:textId="146942C4" w:rsidR="006E4A38" w:rsidRDefault="008726A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GroenLinks-PvdA over het onderzoek naar structureel verlieslatende bedrijven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E4A38" w14:paraId="57EF8A1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AB7A9A" w14:textId="77777777" w:rsidR="006E4A38" w:rsidRDefault="006E4A38"/>
                            </w:tc>
                            <w:tc>
                              <w:tcPr>
                                <w:tcW w:w="4738" w:type="dxa"/>
                              </w:tcPr>
                              <w:p w14:paraId="768B4553" w14:textId="77777777" w:rsidR="006E4A38" w:rsidRDefault="006E4A38"/>
                            </w:tc>
                          </w:tr>
                        </w:tbl>
                        <w:p w14:paraId="1B92A29A" w14:textId="77777777" w:rsidR="00954AFF" w:rsidRDefault="00954A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27B0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E4A38" w14:paraId="5B6BD9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23A9005" w14:textId="77777777" w:rsidR="006E4A38" w:rsidRDefault="006E4A38"/>
                      </w:tc>
                      <w:tc>
                        <w:tcPr>
                          <w:tcW w:w="5400" w:type="dxa"/>
                        </w:tcPr>
                        <w:p w14:paraId="1BB3CA7D" w14:textId="77777777" w:rsidR="006E4A38" w:rsidRDefault="006E4A38"/>
                      </w:tc>
                    </w:tr>
                    <w:tr w:rsidR="006E4A38" w14:paraId="634BABC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3840E44" w14:textId="77777777" w:rsidR="006E4A38" w:rsidRDefault="00954AF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242FD5" w14:textId="5C3A9360" w:rsidR="006E4A38" w:rsidRDefault="00E06AD7">
                          <w:r>
                            <w:t>24 september 2024</w:t>
                          </w:r>
                        </w:p>
                      </w:tc>
                    </w:tr>
                    <w:tr w:rsidR="006E4A38" w14:paraId="39F66C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0A1AB4" w14:textId="77777777" w:rsidR="006E4A38" w:rsidRDefault="00954AF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3AF5FAE" w14:textId="146942C4" w:rsidR="006E4A38" w:rsidRDefault="008726A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GroenLinks-PvdA over het onderzoek naar structureel verlieslatende bedrijven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E4A38" w14:paraId="57EF8A1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AB7A9A" w14:textId="77777777" w:rsidR="006E4A38" w:rsidRDefault="006E4A38"/>
                      </w:tc>
                      <w:tc>
                        <w:tcPr>
                          <w:tcW w:w="4738" w:type="dxa"/>
                        </w:tcPr>
                        <w:p w14:paraId="768B4553" w14:textId="77777777" w:rsidR="006E4A38" w:rsidRDefault="006E4A38"/>
                      </w:tc>
                    </w:tr>
                  </w:tbl>
                  <w:p w14:paraId="1B92A29A" w14:textId="77777777" w:rsidR="00954AFF" w:rsidRDefault="00954A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F144851" wp14:editId="28273FB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B821B" w14:textId="366573C0" w:rsidR="006E4A38" w:rsidRDefault="00954A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4485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ECB821B" w14:textId="366573C0" w:rsidR="006E4A38" w:rsidRDefault="00954A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4C425BA" wp14:editId="73E806A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AC1E4E" w14:textId="77777777" w:rsidR="00954AFF" w:rsidRDefault="00954A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C425B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AC1E4E" w14:textId="77777777" w:rsidR="00954AFF" w:rsidRDefault="00954A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718D74"/>
    <w:multiLevelType w:val="multilevel"/>
    <w:tmpl w:val="653C156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A88DE00"/>
    <w:multiLevelType w:val="multilevel"/>
    <w:tmpl w:val="D222EC5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216807E"/>
    <w:multiLevelType w:val="multilevel"/>
    <w:tmpl w:val="0CAF393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63C904"/>
    <w:multiLevelType w:val="multilevel"/>
    <w:tmpl w:val="F3B828F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0440AB"/>
    <w:multiLevelType w:val="multilevel"/>
    <w:tmpl w:val="D7C846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4B3114"/>
    <w:multiLevelType w:val="multilevel"/>
    <w:tmpl w:val="139A258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33706834">
    <w:abstractNumId w:val="3"/>
  </w:num>
  <w:num w:numId="2" w16cid:durableId="1555698320">
    <w:abstractNumId w:val="2"/>
  </w:num>
  <w:num w:numId="3" w16cid:durableId="1249995527">
    <w:abstractNumId w:val="1"/>
  </w:num>
  <w:num w:numId="4" w16cid:durableId="341443979">
    <w:abstractNumId w:val="5"/>
  </w:num>
  <w:num w:numId="5" w16cid:durableId="1986473249">
    <w:abstractNumId w:val="4"/>
  </w:num>
  <w:num w:numId="6" w16cid:durableId="178704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3F"/>
    <w:rsid w:val="006E4A38"/>
    <w:rsid w:val="008726A5"/>
    <w:rsid w:val="00954AFF"/>
    <w:rsid w:val="00E06AD7"/>
    <w:rsid w:val="00E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8E07F"/>
  <w15:docId w15:val="{B685B556-BECE-40BF-B916-33A45332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9303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9303F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9303F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E06A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A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06A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AD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4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GroenLinks-PvdA over het onderzoek naar structureel verlieslatende bedrijven</vt:lpstr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2024-09-10T11:13:00.0000000Z</dcterms:created>
  <dcterms:modified xsi:type="dcterms:W3CDTF">2024-09-24T15:38:00.0000000Z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GroenLinks-PvdA over het onderzoek naar structureel verlieslatende bedrijven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088-4428104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GroenLinks-PvdA over het onderzoek naar structureel verlieslatende bedrijven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2024-09-10T07:27:08Z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105907c3-373a-4d56-bc1d-6d19f9fb2653</vt:lpwstr>
  </property>
  <property fmtid="{D5CDD505-2E9C-101B-9397-08002B2CF9AE}" pid="37" name="MSIP_Label_b2aa6e22-2c82-48c6-bf24-1790f4b9c128_ContentBits">
    <vt:lpwstr>0</vt:lpwstr>
  </property>
</Properties>
</file>