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05968" w:rsidR="00CB3578" w:rsidP="00605968" w:rsidRDefault="0060596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05968">
              <w:rPr>
                <w:rFonts w:ascii="Times New Roman" w:hAnsi="Times New Roman" w:cs="Times New Roman"/>
                <w:b w:val="0"/>
              </w:rPr>
              <w:t>Bijgewerkt t/m nr. 4 (nota van wijziging d.d. 10 juni 2024)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9B7AB9" w:rsidRDefault="009B7AB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36 550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9B7AB9" w:rsidR="002A727C" w:rsidP="000D5BC4" w:rsidRDefault="009B7AB9">
            <w:pPr>
              <w:rPr>
                <w:rFonts w:ascii="Times New Roman" w:hAnsi="Times New Roman"/>
                <w:b/>
                <w:sz w:val="24"/>
              </w:rPr>
            </w:pPr>
            <w:r w:rsidRPr="009B7AB9">
              <w:rPr>
                <w:rFonts w:ascii="Times New Roman" w:hAnsi="Times New Roman"/>
                <w:b/>
                <w:sz w:val="24"/>
              </w:rPr>
              <w:t>Wijziging van de begrotingsstaten van het Ministerie van Defensie (X) voor het jaar 2024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9B7A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Defensie (X) voor het jaar 2024</w:t>
      </w: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9B7AB9">
        <w:rPr>
          <w:rFonts w:ascii="Times New Roman" w:hAnsi="Times New Roman"/>
          <w:b/>
          <w:sz w:val="24"/>
          <w:szCs w:val="20"/>
        </w:rPr>
        <w:t>Artikel 1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De departementale begrotingsstaat van het Ministerie van Defensie (X) voor het jaar 2024 wordt gewijzigd, zoals blijkt uit de desbetreffende bij deze wet behorende staat.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9B7AB9">
        <w:rPr>
          <w:rFonts w:ascii="Times New Roman" w:hAnsi="Times New Roman"/>
          <w:b/>
          <w:sz w:val="24"/>
          <w:szCs w:val="20"/>
        </w:rPr>
        <w:t>Artikel 2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9B7AB9">
        <w:rPr>
          <w:rFonts w:ascii="Times New Roman" w:hAnsi="Times New Roman"/>
          <w:b/>
          <w:sz w:val="24"/>
          <w:szCs w:val="20"/>
        </w:rPr>
        <w:t>Artikel 3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2024.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B7AB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B7AB9">
        <w:rPr>
          <w:rFonts w:ascii="Times New Roman" w:hAnsi="Times New Roman"/>
          <w:sz w:val="24"/>
          <w:szCs w:val="20"/>
        </w:rPr>
        <w:t>Gegeven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B7AB9"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B7AB9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</w:p>
    <w:p w:rsidR="009B7AB9" w:rsidP="009B7AB9" w:rsidRDefault="009B7A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2800"/>
        <w:gridCol w:w="1234"/>
        <w:gridCol w:w="1015"/>
        <w:gridCol w:w="1070"/>
        <w:gridCol w:w="1234"/>
        <w:gridCol w:w="915"/>
        <w:gridCol w:w="1070"/>
      </w:tblGrid>
      <w:tr w:rsidR="00605968" w:rsidTr="00CA6CF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22F7A" w:rsidR="00605968" w:rsidP="00CA6CFE" w:rsidRDefault="00605968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lastRenderedPageBreak/>
              <w:t>Wijzig</w:t>
            </w:r>
            <w:bookmarkStart w:name="_GoBack" w:id="0"/>
            <w:bookmarkEnd w:id="0"/>
            <w:r w:rsidRPr="00522F7A">
              <w:rPr>
                <w:rFonts w:ascii="Times New Roman" w:hAnsi="Times New Roman" w:cs="Times New Roman"/>
                <w:sz w:val="20"/>
              </w:rPr>
              <w:t>ing van de begrotingsstaat van het Ministerie van Defensie (X) voor het jaar 2024 (bedragen x € 1.000)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3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2648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419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(1) Vastgestelde begroting (incl. ISB, NvW en amendementen)</w:t>
            </w:r>
          </w:p>
        </w:tc>
        <w:tc>
          <w:tcPr>
            <w:tcW w:w="326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(2) Mutaties 1e suppletoire begroting (incl. NvW op de eerste suppletoire begroting)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11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21.608.286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22.497.398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228.804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854.609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‒ 70.349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268.152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011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Inzet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1.523.134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2.355.220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87.643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2.072.230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1.133.272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268.018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Koninklijke Marine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1.040.663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1.078.549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12.324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79.087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79.087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Koninklijke Landmacht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1.787.470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1.789.143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8.054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155.296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155.296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Koninklijke Luchtmacht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847.526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849.207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12.111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85.549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85.549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Koninklijke Marechaussee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685.126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687.223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4.459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58.080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58.080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Commando Materieel en IT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747.001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751.272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25.765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43.095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89.095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Defensie Ondersteuningscommando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1.476.122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1.494.930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68.995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196.187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196.187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Bijdrage aan Defensiematerieelbegrotingsfonds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10.817.270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10.792.237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‒ 1.792.116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‒ 1.827.116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011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Algemeen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237.066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237.066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1.600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20.234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20.234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Apparaat kerndepartement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1.818.674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1.825.317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7.853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85.435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88.435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134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Geheim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18.815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18.815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‒ 300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‒ 300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5968" w:rsidTr="00CA6CFE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1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609.419</w:t>
            </w:r>
          </w:p>
        </w:tc>
        <w:tc>
          <w:tcPr>
            <w:tcW w:w="11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618.419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‒ 148.168</w:t>
            </w:r>
          </w:p>
        </w:tc>
        <w:tc>
          <w:tcPr>
            <w:tcW w:w="10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‒ 148.168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2F7A" w:rsidR="00605968" w:rsidP="00CA6CFE" w:rsidRDefault="0060596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22F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605968" w:rsidP="00605968" w:rsidRDefault="00605968">
      <w:pPr>
        <w:pStyle w:val="header-h1"/>
        <w:ind w:firstLine="0"/>
        <w:rPr>
          <w:b w:val="0"/>
          <w:sz w:val="18"/>
        </w:rPr>
      </w:pPr>
    </w:p>
    <w:p w:rsidRPr="002168F4" w:rsidR="00CB3578" w:rsidP="009B7AB9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B9" w:rsidRDefault="009B7AB9">
      <w:pPr>
        <w:spacing w:line="20" w:lineRule="exact"/>
      </w:pPr>
    </w:p>
  </w:endnote>
  <w:endnote w:type="continuationSeparator" w:id="0">
    <w:p w:rsidR="009B7AB9" w:rsidRDefault="009B7AB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B7AB9" w:rsidRDefault="009B7AB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05968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B9" w:rsidRDefault="009B7AB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B7AB9" w:rsidRDefault="009B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B9"/>
    <w:rsid w:val="00012DBE"/>
    <w:rsid w:val="000A1D81"/>
    <w:rsid w:val="00111ED3"/>
    <w:rsid w:val="001C190E"/>
    <w:rsid w:val="002168F4"/>
    <w:rsid w:val="002A727C"/>
    <w:rsid w:val="005D2707"/>
    <w:rsid w:val="00605968"/>
    <w:rsid w:val="00606255"/>
    <w:rsid w:val="006B607A"/>
    <w:rsid w:val="007D451C"/>
    <w:rsid w:val="00826224"/>
    <w:rsid w:val="00930A23"/>
    <w:rsid w:val="009B7AB9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2621D"/>
  <w15:docId w15:val="{813E9834-268B-4AB9-857B-E35B7270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9B7AB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9B7AB9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header-h1">
    <w:name w:val="header-h1"/>
    <w:basedOn w:val="Standaard"/>
    <w:rsid w:val="00605968"/>
    <w:pPr>
      <w:keepNext/>
      <w:keepLines/>
      <w:widowControl w:val="0"/>
      <w:autoSpaceDN w:val="0"/>
      <w:spacing w:after="20" w:line="220" w:lineRule="exact"/>
      <w:ind w:firstLine="142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390</ap:Words>
  <ap:Characters>2318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2024-06-10T10:14:00.0000000Z</dcterms:created>
  <dcterms:modified xsi:type="dcterms:W3CDTF">2024-06-10T10:14:00.0000000Z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