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7D2" w:rsidP="00A62F12" w:rsidRDefault="00000000" w14:paraId="50597FA2" w14:textId="77777777">
      <w:pPr>
        <w:pStyle w:val="Aanhef"/>
        <w:spacing w:line="276" w:lineRule="auto"/>
      </w:pPr>
      <w:r>
        <w:t>Geachte voorzitter,</w:t>
      </w:r>
    </w:p>
    <w:p w:rsidR="007F793C" w:rsidP="00A62F12" w:rsidRDefault="007F793C" w14:paraId="6F32D433" w14:textId="798477D6">
      <w:pPr>
        <w:pStyle w:val="Default"/>
        <w:spacing w:line="276" w:lineRule="auto"/>
        <w:rPr>
          <w:rFonts w:cs="Times New Roman"/>
          <w:color w:val="auto"/>
          <w:sz w:val="17"/>
          <w:szCs w:val="17"/>
        </w:rPr>
      </w:pPr>
      <w:bookmarkStart w:name="_Hlk168577748" w:id="0"/>
      <w:r>
        <w:rPr>
          <w:rFonts w:cs="Times New Roman"/>
          <w:color w:val="auto"/>
          <w:sz w:val="17"/>
          <w:szCs w:val="17"/>
        </w:rPr>
        <w:t xml:space="preserve">Hierbij ontvangt u de </w:t>
      </w:r>
      <w:r w:rsidR="00AD1D02">
        <w:rPr>
          <w:rFonts w:cs="Times New Roman"/>
          <w:color w:val="auto"/>
          <w:sz w:val="17"/>
          <w:szCs w:val="17"/>
        </w:rPr>
        <w:t>Nota van Wijziging (</w:t>
      </w:r>
      <w:proofErr w:type="spellStart"/>
      <w:r w:rsidR="00AD1D02">
        <w:rPr>
          <w:rFonts w:cs="Times New Roman"/>
          <w:color w:val="auto"/>
          <w:sz w:val="17"/>
          <w:szCs w:val="17"/>
        </w:rPr>
        <w:t>NvW</w:t>
      </w:r>
      <w:proofErr w:type="spellEnd"/>
      <w:r w:rsidR="00AD1D02">
        <w:rPr>
          <w:rFonts w:cs="Times New Roman"/>
          <w:color w:val="auto"/>
          <w:sz w:val="17"/>
          <w:szCs w:val="17"/>
        </w:rPr>
        <w:t>) op de 1</w:t>
      </w:r>
      <w:r w:rsidRPr="00AD1D02" w:rsidR="00AD1D02">
        <w:rPr>
          <w:rFonts w:cs="Times New Roman"/>
          <w:color w:val="auto"/>
          <w:sz w:val="17"/>
          <w:szCs w:val="17"/>
          <w:vertAlign w:val="superscript"/>
        </w:rPr>
        <w:t>e</w:t>
      </w:r>
      <w:r w:rsidR="00AD1D02">
        <w:rPr>
          <w:rFonts w:cs="Times New Roman"/>
          <w:color w:val="auto"/>
          <w:sz w:val="17"/>
          <w:szCs w:val="17"/>
        </w:rPr>
        <w:t xml:space="preserve"> suppletoire begroting van het Ministerie van Infrastructuur en Waterstaat (XII) voor het jaar 2024 </w:t>
      </w:r>
      <w:r w:rsidR="007B0D24">
        <w:rPr>
          <w:rFonts w:cs="Times New Roman"/>
          <w:color w:val="auto"/>
          <w:sz w:val="17"/>
          <w:szCs w:val="17"/>
        </w:rPr>
        <w:t xml:space="preserve">inzake </w:t>
      </w:r>
      <w:r w:rsidR="009C714F">
        <w:rPr>
          <w:rFonts w:cs="Times New Roman"/>
          <w:color w:val="auto"/>
          <w:sz w:val="17"/>
          <w:szCs w:val="17"/>
        </w:rPr>
        <w:t>het</w:t>
      </w:r>
      <w:r w:rsidRPr="009C714F" w:rsidR="009C714F">
        <w:rPr>
          <w:rFonts w:cs="Times New Roman"/>
          <w:color w:val="auto"/>
          <w:sz w:val="17"/>
          <w:szCs w:val="17"/>
        </w:rPr>
        <w:t xml:space="preserve"> programma bescherming Noordzee infrastructuur</w:t>
      </w:r>
      <w:r w:rsidR="00AD1D02">
        <w:rPr>
          <w:rFonts w:cs="Times New Roman"/>
          <w:color w:val="auto"/>
          <w:sz w:val="17"/>
          <w:szCs w:val="17"/>
        </w:rPr>
        <w:t xml:space="preserve"> (PBNI)</w:t>
      </w:r>
      <w:r w:rsidRPr="009C714F" w:rsidR="009C714F">
        <w:rPr>
          <w:rFonts w:cs="Times New Roman"/>
          <w:color w:val="auto"/>
          <w:sz w:val="17"/>
          <w:szCs w:val="17"/>
        </w:rPr>
        <w:t xml:space="preserve"> 2024-2025</w:t>
      </w:r>
      <w:r w:rsidR="00AD1D02">
        <w:rPr>
          <w:rFonts w:cs="Times New Roman"/>
          <w:color w:val="auto"/>
          <w:sz w:val="17"/>
          <w:szCs w:val="17"/>
        </w:rPr>
        <w:t xml:space="preserve">. </w:t>
      </w:r>
      <w:r w:rsidR="009C714F">
        <w:rPr>
          <w:rFonts w:cs="Times New Roman"/>
          <w:color w:val="auto"/>
          <w:sz w:val="17"/>
          <w:szCs w:val="17"/>
        </w:rPr>
        <w:t xml:space="preserve"> </w:t>
      </w:r>
    </w:p>
    <w:bookmarkEnd w:id="0"/>
    <w:p w:rsidR="00C5098D" w:rsidP="00A62F12" w:rsidRDefault="00C5098D" w14:paraId="344C280C" w14:textId="68A929A0">
      <w:pPr>
        <w:pStyle w:val="Default"/>
        <w:spacing w:line="276" w:lineRule="auto"/>
        <w:rPr>
          <w:rFonts w:cs="Times New Roman"/>
          <w:color w:val="auto"/>
          <w:sz w:val="17"/>
          <w:szCs w:val="17"/>
        </w:rPr>
      </w:pPr>
    </w:p>
    <w:p w:rsidR="007B0D24" w:rsidP="00A62F12" w:rsidRDefault="007B0D24" w14:paraId="08084248" w14:textId="77777777">
      <w:pPr>
        <w:pStyle w:val="Default"/>
        <w:spacing w:line="276" w:lineRule="auto"/>
        <w:rPr>
          <w:rFonts w:cs="Times New Roman"/>
          <w:color w:val="auto"/>
          <w:sz w:val="17"/>
          <w:szCs w:val="17"/>
        </w:rPr>
      </w:pPr>
      <w:r w:rsidRPr="007B0D24">
        <w:rPr>
          <w:rFonts w:cs="Times New Roman"/>
          <w:color w:val="auto"/>
          <w:sz w:val="17"/>
          <w:szCs w:val="17"/>
        </w:rPr>
        <w:t xml:space="preserve">Het kabinet heeft voor 2024 en 2025 besloten aanvullend te investeren in verbetering van de gezamenlijke, publiek-private </w:t>
      </w:r>
      <w:proofErr w:type="spellStart"/>
      <w:r w:rsidRPr="007B0D24">
        <w:rPr>
          <w:rFonts w:cs="Times New Roman"/>
          <w:color w:val="auto"/>
          <w:sz w:val="17"/>
          <w:szCs w:val="17"/>
        </w:rPr>
        <w:t>Situational</w:t>
      </w:r>
      <w:proofErr w:type="spellEnd"/>
      <w:r w:rsidRPr="007B0D24">
        <w:rPr>
          <w:rFonts w:cs="Times New Roman"/>
          <w:color w:val="auto"/>
          <w:sz w:val="17"/>
          <w:szCs w:val="17"/>
        </w:rPr>
        <w:t xml:space="preserve"> Awareness (beeldopbouw) en </w:t>
      </w:r>
      <w:proofErr w:type="spellStart"/>
      <w:r w:rsidRPr="007B0D24">
        <w:rPr>
          <w:rFonts w:cs="Times New Roman"/>
          <w:color w:val="auto"/>
          <w:sz w:val="17"/>
          <w:szCs w:val="17"/>
        </w:rPr>
        <w:t>Situational</w:t>
      </w:r>
      <w:proofErr w:type="spellEnd"/>
      <w:r w:rsidRPr="007B0D24">
        <w:rPr>
          <w:rFonts w:cs="Times New Roman"/>
          <w:color w:val="auto"/>
          <w:sz w:val="17"/>
          <w:szCs w:val="17"/>
        </w:rPr>
        <w:t xml:space="preserve"> Understanding (duiding) op de Noordzee, zoals beschreven in de Kamerbrief Voortgang Strategie ter Bescherming Noordzee Infrastructuur en het actieplan Strategie ter bescherming Noordzee Infrastructuur dat separaat aan uw kamer </w:t>
      </w:r>
      <w:r>
        <w:rPr>
          <w:rFonts w:cs="Times New Roman"/>
          <w:color w:val="auto"/>
          <w:sz w:val="17"/>
          <w:szCs w:val="17"/>
        </w:rPr>
        <w:t>is</w:t>
      </w:r>
      <w:r w:rsidRPr="007B0D24">
        <w:rPr>
          <w:rFonts w:cs="Times New Roman"/>
          <w:color w:val="auto"/>
          <w:sz w:val="17"/>
          <w:szCs w:val="17"/>
        </w:rPr>
        <w:t xml:space="preserve"> aangeboden</w:t>
      </w:r>
      <w:r>
        <w:rPr>
          <w:rFonts w:cs="Times New Roman"/>
          <w:color w:val="auto"/>
          <w:sz w:val="17"/>
          <w:szCs w:val="17"/>
        </w:rPr>
        <w:t xml:space="preserve">. </w:t>
      </w:r>
    </w:p>
    <w:p w:rsidR="007B0D24" w:rsidP="00A62F12" w:rsidRDefault="007B0D24" w14:paraId="12326D64" w14:textId="77777777">
      <w:pPr>
        <w:pStyle w:val="Default"/>
        <w:spacing w:line="276" w:lineRule="auto"/>
        <w:rPr>
          <w:rFonts w:cs="Times New Roman"/>
          <w:color w:val="auto"/>
          <w:sz w:val="17"/>
          <w:szCs w:val="17"/>
        </w:rPr>
      </w:pPr>
    </w:p>
    <w:p w:rsidR="00B67B79" w:rsidP="00AD1D02" w:rsidRDefault="007B0D24" w14:paraId="790FC528" w14:textId="77777777">
      <w:pPr>
        <w:pStyle w:val="Default"/>
        <w:spacing w:line="276" w:lineRule="auto"/>
        <w:rPr>
          <w:rFonts w:cs="Times New Roman"/>
          <w:color w:val="auto"/>
          <w:sz w:val="17"/>
          <w:szCs w:val="17"/>
        </w:rPr>
      </w:pPr>
      <w:r w:rsidRPr="007B0D24">
        <w:rPr>
          <w:rFonts w:cs="Times New Roman"/>
          <w:color w:val="auto"/>
          <w:sz w:val="17"/>
          <w:szCs w:val="17"/>
        </w:rPr>
        <w:t>Het</w:t>
      </w:r>
      <w:r w:rsidR="00AD1D02">
        <w:rPr>
          <w:rFonts w:cs="Times New Roman"/>
          <w:color w:val="auto"/>
          <w:sz w:val="17"/>
          <w:szCs w:val="17"/>
        </w:rPr>
        <w:t xml:space="preserve"> PBNI</w:t>
      </w:r>
      <w:r w:rsidRPr="007B0D24">
        <w:rPr>
          <w:rFonts w:cs="Times New Roman"/>
          <w:color w:val="auto"/>
          <w:sz w:val="17"/>
          <w:szCs w:val="17"/>
        </w:rPr>
        <w:t xml:space="preserve"> heeft voor deze investeringen in afstemming met sectorpartijen en de Kustwacht een plan van aanpak opgesteld.</w:t>
      </w:r>
      <w:r>
        <w:rPr>
          <w:rFonts w:cs="Times New Roman"/>
          <w:color w:val="auto"/>
          <w:sz w:val="17"/>
          <w:szCs w:val="17"/>
        </w:rPr>
        <w:t xml:space="preserve"> Met deze </w:t>
      </w:r>
      <w:proofErr w:type="spellStart"/>
      <w:r w:rsidR="00AD1D02">
        <w:rPr>
          <w:rFonts w:cs="Times New Roman"/>
          <w:color w:val="auto"/>
          <w:sz w:val="17"/>
          <w:szCs w:val="17"/>
        </w:rPr>
        <w:t>NvW</w:t>
      </w:r>
      <w:proofErr w:type="spellEnd"/>
      <w:r>
        <w:rPr>
          <w:rFonts w:cs="Times New Roman"/>
          <w:color w:val="auto"/>
          <w:sz w:val="17"/>
          <w:szCs w:val="17"/>
        </w:rPr>
        <w:t xml:space="preserve"> worden de hiervoor benodigde budgetten aan de begroting van Infrastructuur en Waterstaat (XII) toegevoegd. </w:t>
      </w:r>
    </w:p>
    <w:p w:rsidR="00B67B79" w:rsidP="00AD1D02" w:rsidRDefault="00B67B79" w14:paraId="6EE978CD" w14:textId="77777777">
      <w:pPr>
        <w:pStyle w:val="Default"/>
        <w:spacing w:line="276" w:lineRule="auto"/>
        <w:rPr>
          <w:rFonts w:cs="Times New Roman"/>
          <w:color w:val="auto"/>
          <w:sz w:val="17"/>
          <w:szCs w:val="17"/>
        </w:rPr>
      </w:pPr>
    </w:p>
    <w:p w:rsidRPr="00A62F12" w:rsidR="00C5098D" w:rsidP="00AD1D02" w:rsidRDefault="00C5098D" w14:paraId="7B401681" w14:textId="6D0B8B3C">
      <w:pPr>
        <w:pStyle w:val="Default"/>
        <w:spacing w:line="276" w:lineRule="auto"/>
        <w:rPr>
          <w:rFonts w:cs="Times New Roman"/>
          <w:color w:val="auto"/>
          <w:sz w:val="17"/>
          <w:szCs w:val="17"/>
        </w:rPr>
      </w:pPr>
      <w:r w:rsidRPr="00A62F12">
        <w:rPr>
          <w:rFonts w:cs="Times New Roman"/>
          <w:color w:val="auto"/>
          <w:sz w:val="17"/>
          <w:szCs w:val="17"/>
        </w:rPr>
        <w:t>Na instemming van uw Kamer kunnen de benodigde verplichtingen worden aangegaan</w:t>
      </w:r>
      <w:r w:rsidR="00AD1D02">
        <w:rPr>
          <w:rFonts w:cs="Times New Roman"/>
          <w:color w:val="auto"/>
          <w:sz w:val="17"/>
          <w:szCs w:val="17"/>
        </w:rPr>
        <w:t xml:space="preserve"> om zo spoedig mogelijk over te gaan tot het uitvoeren van de maatregelen uit het plan van aanpak. </w:t>
      </w:r>
    </w:p>
    <w:p w:rsidRPr="00A62F12" w:rsidR="00D328A9" w:rsidP="00A62F12" w:rsidRDefault="00D328A9" w14:paraId="57DD4195" w14:textId="77777777">
      <w:pPr>
        <w:spacing w:line="276" w:lineRule="auto"/>
        <w:rPr>
          <w:rFonts w:cs="Times New Roman"/>
          <w:color w:val="auto"/>
          <w:sz w:val="17"/>
          <w:szCs w:val="17"/>
        </w:rPr>
      </w:pPr>
    </w:p>
    <w:p w:rsidR="00A317D2" w:rsidRDefault="00000000" w14:paraId="23BED8DA" w14:textId="77777777">
      <w:pPr>
        <w:pStyle w:val="Slotzin"/>
      </w:pPr>
      <w:r>
        <w:t>Hoogachtend,</w:t>
      </w:r>
    </w:p>
    <w:p w:rsidR="00A317D2" w:rsidRDefault="00000000" w14:paraId="6B91E308" w14:textId="77777777">
      <w:pPr>
        <w:pStyle w:val="OndertekeningArea1"/>
      </w:pPr>
      <w:r>
        <w:t>DE MINISTER VAN INFRASTRUCTUUR EN WATERSTAAT,</w:t>
      </w:r>
    </w:p>
    <w:p w:rsidR="00A317D2" w:rsidRDefault="00A317D2" w14:paraId="56BFA0D1" w14:textId="77777777"/>
    <w:p w:rsidR="00A317D2" w:rsidRDefault="00A317D2" w14:paraId="108955F5" w14:textId="77777777"/>
    <w:p w:rsidR="00A317D2" w:rsidRDefault="00A317D2" w14:paraId="7FB35E48" w14:textId="77777777"/>
    <w:p w:rsidR="00A317D2" w:rsidRDefault="00A317D2" w14:paraId="1F34FEE6" w14:textId="77777777"/>
    <w:p w:rsidR="00A317D2" w:rsidRDefault="00000000" w14:paraId="4F237214" w14:textId="77777777">
      <w:r>
        <w:t>Mark Harbers</w:t>
      </w:r>
    </w:p>
    <w:sectPr w:rsidR="00A31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A920" w14:textId="77777777" w:rsidR="00665590" w:rsidRDefault="00665590">
      <w:pPr>
        <w:spacing w:line="240" w:lineRule="auto"/>
      </w:pPr>
      <w:r>
        <w:separator/>
      </w:r>
    </w:p>
  </w:endnote>
  <w:endnote w:type="continuationSeparator" w:id="0">
    <w:p w14:paraId="07C31F5A" w14:textId="77777777" w:rsidR="00665590" w:rsidRDefault="00665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55F7" w14:textId="77777777" w:rsidR="00C4578A" w:rsidRDefault="00C457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BF09" w14:textId="77777777" w:rsidR="00C4578A" w:rsidRDefault="00C457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BEE3" w14:textId="77777777" w:rsidR="00C4578A" w:rsidRDefault="00C457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4470" w14:textId="77777777" w:rsidR="00665590" w:rsidRDefault="00665590">
      <w:pPr>
        <w:spacing w:line="240" w:lineRule="auto"/>
      </w:pPr>
      <w:r>
        <w:separator/>
      </w:r>
    </w:p>
  </w:footnote>
  <w:footnote w:type="continuationSeparator" w:id="0">
    <w:p w14:paraId="0FC15D66" w14:textId="77777777" w:rsidR="00665590" w:rsidRDefault="00665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5A73" w14:textId="77777777" w:rsidR="00C4578A" w:rsidRDefault="00C457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DE21" w14:textId="77777777" w:rsidR="00A317D2" w:rsidRDefault="0000000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49B550A" wp14:editId="761A2D6E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E1494" w14:textId="77777777" w:rsidR="00A317D2" w:rsidRDefault="000000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9B550A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" filled="f" stroked="f">
              <v:textbox inset="0,0,0,0">
                <w:txbxContent>
                  <w:p w14:paraId="213E1494" w14:textId="77777777" w:rsidR="00A317D2" w:rsidRDefault="000000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54DDC21" wp14:editId="7702D1E6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7A614" w14:textId="6B734269" w:rsidR="00A317D2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09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7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DDC21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gA1bhAAAADgEA&#10;AA8AAAAAAAAAAAAAAAAA6wMAAGRycy9kb3ducmV2LnhtbFBLBQYAAAAABAAEAPMAAAD5BAAAAAA=&#10;" filled="f" stroked="f">
              <v:textbox inset="0,0,0,0">
                <w:txbxContent>
                  <w:p w14:paraId="7F47A614" w14:textId="6B734269" w:rsidR="00A317D2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09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7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23B64AF" wp14:editId="7B92586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DA0F6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B64AF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" filled="f" stroked="f">
              <v:textbox inset="0,0,0,0">
                <w:txbxContent>
                  <w:p w14:paraId="7F0DA0F6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857390C" wp14:editId="0534471F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F3735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7390C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" filled="f" stroked="f">
              <v:textbox inset="0,0,0,0">
                <w:txbxContent>
                  <w:p w14:paraId="117F3735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78A5" w14:textId="77777777" w:rsidR="00A317D2" w:rsidRDefault="0000000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19927DC" wp14:editId="2B9AF43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A3E5B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9927DC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" filled="f" stroked="f">
              <v:textbox inset="0,0,0,0">
                <w:txbxContent>
                  <w:p w14:paraId="332A3E5B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97E541" wp14:editId="4842D17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F5C60" w14:textId="77777777" w:rsidR="00A317D2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7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7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7E541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11vUgp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0BF5C60" w14:textId="77777777" w:rsidR="00A317D2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7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7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69CC5E" wp14:editId="63D216B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574B5" w14:textId="77777777" w:rsidR="00A317D2" w:rsidRDefault="000000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E2B4262" w14:textId="77777777" w:rsidR="00A317D2" w:rsidRDefault="00A317D2">
                          <w:pPr>
                            <w:pStyle w:val="WitregelW1"/>
                          </w:pPr>
                        </w:p>
                        <w:p w14:paraId="3C9E828B" w14:textId="77777777" w:rsidR="00A317D2" w:rsidRDefault="0000000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802D947" w14:textId="77777777" w:rsidR="00A317D2" w:rsidRPr="007F793C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05636E9" w14:textId="77777777" w:rsidR="00A317D2" w:rsidRPr="007F793C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685525F" w14:textId="77777777" w:rsidR="00A317D2" w:rsidRPr="007F793C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3B5FC86" w14:textId="77777777" w:rsidR="00A317D2" w:rsidRPr="007F793C" w:rsidRDefault="00A317D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7A57DBF" w14:textId="77777777" w:rsidR="00A317D2" w:rsidRPr="007F793C" w:rsidRDefault="000000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2D5AC6D" w14:textId="77777777" w:rsidR="00A317D2" w:rsidRDefault="0000000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A44B99A" w14:textId="77777777" w:rsidR="00A317D2" w:rsidRDefault="00A317D2">
                          <w:pPr>
                            <w:pStyle w:val="WitregelW2"/>
                          </w:pPr>
                        </w:p>
                        <w:p w14:paraId="08C52117" w14:textId="77777777" w:rsidR="00C4578A" w:rsidRDefault="00C4578A" w:rsidP="00C4578A"/>
                        <w:p w14:paraId="61754DFF" w14:textId="06541E81" w:rsidR="00C4578A" w:rsidRPr="00C4578A" w:rsidRDefault="00C4578A" w:rsidP="00C4578A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4578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Ons kenmerk </w:t>
                          </w:r>
                        </w:p>
                        <w:p w14:paraId="28978E61" w14:textId="2A7EA657" w:rsidR="00C4578A" w:rsidRPr="00C4578A" w:rsidRDefault="00C4578A" w:rsidP="00C4578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C4578A">
                            <w:rPr>
                              <w:sz w:val="13"/>
                              <w:szCs w:val="13"/>
                            </w:rPr>
                            <w:t>IENW/BSK-2024/173069</w:t>
                          </w:r>
                        </w:p>
                        <w:p w14:paraId="01A06653" w14:textId="77777777" w:rsidR="00C4578A" w:rsidRPr="00C4578A" w:rsidRDefault="00C4578A" w:rsidP="00C4578A"/>
                        <w:p w14:paraId="099100EC" w14:textId="77777777" w:rsidR="00A317D2" w:rsidRDefault="00000000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ADD0526" w14:textId="77777777" w:rsidR="00A317D2" w:rsidRDefault="0000000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69CC5E"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7C1574B5" w14:textId="77777777" w:rsidR="00A317D2" w:rsidRDefault="000000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E2B4262" w14:textId="77777777" w:rsidR="00A317D2" w:rsidRDefault="00A317D2">
                    <w:pPr>
                      <w:pStyle w:val="WitregelW1"/>
                    </w:pPr>
                  </w:p>
                  <w:p w14:paraId="3C9E828B" w14:textId="77777777" w:rsidR="00A317D2" w:rsidRDefault="00000000">
                    <w:pPr>
                      <w:pStyle w:val="Afzendgegevens"/>
                    </w:pPr>
                    <w:r>
                      <w:t>Rijnstraat 8</w:t>
                    </w:r>
                  </w:p>
                  <w:p w14:paraId="2802D947" w14:textId="77777777" w:rsidR="00A317D2" w:rsidRPr="007F793C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2515 XP  Den Haag</w:t>
                    </w:r>
                  </w:p>
                  <w:p w14:paraId="105636E9" w14:textId="77777777" w:rsidR="00A317D2" w:rsidRPr="007F793C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Postbus 20901</w:t>
                    </w:r>
                  </w:p>
                  <w:p w14:paraId="5685525F" w14:textId="77777777" w:rsidR="00A317D2" w:rsidRPr="007F793C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2500 EX Den Haag</w:t>
                    </w:r>
                  </w:p>
                  <w:p w14:paraId="53B5FC86" w14:textId="77777777" w:rsidR="00A317D2" w:rsidRPr="007F793C" w:rsidRDefault="00A317D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7A57DBF" w14:textId="77777777" w:rsidR="00A317D2" w:rsidRPr="007F793C" w:rsidRDefault="00000000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T   070-456 0000</w:t>
                    </w:r>
                  </w:p>
                  <w:p w14:paraId="72D5AC6D" w14:textId="77777777" w:rsidR="00A317D2" w:rsidRDefault="0000000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A44B99A" w14:textId="77777777" w:rsidR="00A317D2" w:rsidRDefault="00A317D2">
                    <w:pPr>
                      <w:pStyle w:val="WitregelW2"/>
                    </w:pPr>
                  </w:p>
                  <w:p w14:paraId="08C52117" w14:textId="77777777" w:rsidR="00C4578A" w:rsidRDefault="00C4578A" w:rsidP="00C4578A"/>
                  <w:p w14:paraId="61754DFF" w14:textId="06541E81" w:rsidR="00C4578A" w:rsidRPr="00C4578A" w:rsidRDefault="00C4578A" w:rsidP="00C4578A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4578A">
                      <w:rPr>
                        <w:b/>
                        <w:bCs/>
                        <w:sz w:val="13"/>
                        <w:szCs w:val="13"/>
                      </w:rPr>
                      <w:t xml:space="preserve">Ons kenmerk </w:t>
                    </w:r>
                  </w:p>
                  <w:p w14:paraId="28978E61" w14:textId="2A7EA657" w:rsidR="00C4578A" w:rsidRPr="00C4578A" w:rsidRDefault="00C4578A" w:rsidP="00C4578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C4578A">
                      <w:rPr>
                        <w:sz w:val="13"/>
                        <w:szCs w:val="13"/>
                      </w:rPr>
                      <w:t>IENW/BSK-2024/173069</w:t>
                    </w:r>
                  </w:p>
                  <w:p w14:paraId="01A06653" w14:textId="77777777" w:rsidR="00C4578A" w:rsidRPr="00C4578A" w:rsidRDefault="00C4578A" w:rsidP="00C4578A"/>
                  <w:p w14:paraId="099100EC" w14:textId="77777777" w:rsidR="00A317D2" w:rsidRDefault="00000000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ADD0526" w14:textId="77777777" w:rsidR="00A317D2" w:rsidRDefault="0000000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DBDC817" wp14:editId="44B1E5E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1D55E0" w14:textId="77777777" w:rsidR="00A317D2" w:rsidRDefault="0000000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AD4F4E" wp14:editId="36C85694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DC817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" filled="f" stroked="f">
              <v:textbox inset="0,0,0,0">
                <w:txbxContent>
                  <w:p w14:paraId="2E1D55E0" w14:textId="77777777" w:rsidR="00A317D2" w:rsidRDefault="0000000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AD4F4E" wp14:editId="36C85694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7CCEC89" wp14:editId="0B9B310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4A361" w14:textId="77777777" w:rsidR="00A317D2" w:rsidRDefault="0000000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AE2D54" wp14:editId="3B0DC6E2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CCEC89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754A361" w14:textId="77777777" w:rsidR="00A317D2" w:rsidRDefault="0000000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AE2D54" wp14:editId="3B0DC6E2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B439FF" wp14:editId="2C21D9C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6BDA6" w14:textId="77777777" w:rsidR="00A317D2" w:rsidRDefault="0000000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439FF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" filled="f" stroked="f">
              <v:textbox inset="0,0,0,0">
                <w:txbxContent>
                  <w:p w14:paraId="7A66BDA6" w14:textId="77777777" w:rsidR="00A317D2" w:rsidRDefault="0000000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9ACA7F2" wp14:editId="5FB3C40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1A203" w14:textId="77777777" w:rsidR="00A317D2" w:rsidRDefault="0000000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ACA7F2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SOlgEAABY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ucpMdAPdnvnzCjJuD/hHipHH2Up6fFJopBi+B9Yrz352cHY2&#10;s6OC5q+tTFK8uF9T2ZGZAYtfOL4uSp7u3/fC87jO62c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DSJQSOlgEAABY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0CF1A203" w14:textId="77777777" w:rsidR="00A317D2" w:rsidRDefault="0000000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744DF0" wp14:editId="025D5C15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5057775" cy="866775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7775" cy="866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17D2" w14:paraId="7E59295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B10BE3" w14:textId="77777777" w:rsidR="00A317D2" w:rsidRDefault="00A317D2"/>
                            </w:tc>
                            <w:tc>
                              <w:tcPr>
                                <w:tcW w:w="5400" w:type="dxa"/>
                              </w:tcPr>
                              <w:p w14:paraId="1021DE48" w14:textId="77777777" w:rsidR="00A317D2" w:rsidRDefault="00A317D2"/>
                            </w:tc>
                          </w:tr>
                          <w:tr w:rsidR="00A317D2" w14:paraId="62F50C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9345B2" w14:textId="77777777" w:rsidR="00A317D2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E590E9" w14:textId="77777777" w:rsidR="00A317D2" w:rsidRDefault="00A317D2"/>
                            </w:tc>
                          </w:tr>
                          <w:tr w:rsidR="00A317D2" w:rsidRPr="007B0D24" w14:paraId="220FDD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FD57C7" w14:textId="77777777" w:rsidR="00A317D2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1D6747" w14:textId="452F1246" w:rsidR="00A317D2" w:rsidRPr="007B0D24" w:rsidRDefault="007B0D24">
                                <w:r w:rsidRPr="007B0D24">
                                  <w:t xml:space="preserve">Aanbieding </w:t>
                                </w:r>
                                <w:proofErr w:type="spellStart"/>
                                <w:r w:rsidR="00AD1D02">
                                  <w:t>NvW</w:t>
                                </w:r>
                                <w:proofErr w:type="spellEnd"/>
                                <w:r w:rsidRPr="007B0D24">
                                  <w:t xml:space="preserve"> </w:t>
                                </w:r>
                                <w:r w:rsidR="009C714F" w:rsidRPr="009C714F">
                                  <w:t>inzake programma bescherming Noordzee infrastructuur 2024-2025</w:t>
                                </w:r>
                                <w:r w:rsidRPr="007B0D24">
                                  <w:t xml:space="preserve"> Infrastructuu</w:t>
                                </w:r>
                                <w:r>
                                  <w:t>r en Waterstaat (XII)</w:t>
                                </w:r>
                              </w:p>
                            </w:tc>
                          </w:tr>
                          <w:tr w:rsidR="00A317D2" w:rsidRPr="007B0D24" w14:paraId="5BA2F8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B2F3AA" w14:textId="77777777" w:rsidR="00A317D2" w:rsidRPr="007B0D24" w:rsidRDefault="00A317D2"/>
                            </w:tc>
                            <w:tc>
                              <w:tcPr>
                                <w:tcW w:w="5400" w:type="dxa"/>
                              </w:tcPr>
                              <w:p w14:paraId="4D3A9640" w14:textId="77777777" w:rsidR="00A317D2" w:rsidRPr="007B0D24" w:rsidRDefault="00A317D2"/>
                            </w:tc>
                          </w:tr>
                        </w:tbl>
                        <w:p w14:paraId="162DE659" w14:textId="77777777" w:rsidR="00C6270A" w:rsidRPr="007B0D24" w:rsidRDefault="00C6270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44DF0" id="Documentgegevens" o:spid="_x0000_s1037" type="#_x0000_t202" style="position:absolute;margin-left:79.5pt;margin-top:286.45pt;width:398.25pt;height:68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17D2" w14:paraId="7E59295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B10BE3" w14:textId="77777777" w:rsidR="00A317D2" w:rsidRDefault="00A317D2"/>
                      </w:tc>
                      <w:tc>
                        <w:tcPr>
                          <w:tcW w:w="5400" w:type="dxa"/>
                        </w:tcPr>
                        <w:p w14:paraId="1021DE48" w14:textId="77777777" w:rsidR="00A317D2" w:rsidRDefault="00A317D2"/>
                      </w:tc>
                    </w:tr>
                    <w:tr w:rsidR="00A317D2" w14:paraId="62F50C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9345B2" w14:textId="77777777" w:rsidR="00A317D2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E590E9" w14:textId="77777777" w:rsidR="00A317D2" w:rsidRDefault="00A317D2"/>
                      </w:tc>
                    </w:tr>
                    <w:tr w:rsidR="00A317D2" w:rsidRPr="007B0D24" w14:paraId="220FDD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FD57C7" w14:textId="77777777" w:rsidR="00A317D2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1D6747" w14:textId="452F1246" w:rsidR="00A317D2" w:rsidRPr="007B0D24" w:rsidRDefault="007B0D24">
                          <w:r w:rsidRPr="007B0D24">
                            <w:t xml:space="preserve">Aanbieding </w:t>
                          </w:r>
                          <w:proofErr w:type="spellStart"/>
                          <w:r w:rsidR="00AD1D02">
                            <w:t>NvW</w:t>
                          </w:r>
                          <w:proofErr w:type="spellEnd"/>
                          <w:r w:rsidRPr="007B0D24">
                            <w:t xml:space="preserve"> </w:t>
                          </w:r>
                          <w:r w:rsidR="009C714F" w:rsidRPr="009C714F">
                            <w:t>inzake programma bescherming Noordzee infrastructuur 2024-2025</w:t>
                          </w:r>
                          <w:r w:rsidRPr="007B0D24">
                            <w:t xml:space="preserve"> Infrastructuu</w:t>
                          </w:r>
                          <w:r>
                            <w:t>r en Waterstaat (XII)</w:t>
                          </w:r>
                        </w:p>
                      </w:tc>
                    </w:tr>
                    <w:tr w:rsidR="00A317D2" w:rsidRPr="007B0D24" w14:paraId="5BA2F8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B2F3AA" w14:textId="77777777" w:rsidR="00A317D2" w:rsidRPr="007B0D24" w:rsidRDefault="00A317D2"/>
                      </w:tc>
                      <w:tc>
                        <w:tcPr>
                          <w:tcW w:w="5400" w:type="dxa"/>
                        </w:tcPr>
                        <w:p w14:paraId="4D3A9640" w14:textId="77777777" w:rsidR="00A317D2" w:rsidRPr="007B0D24" w:rsidRDefault="00A317D2"/>
                      </w:tc>
                    </w:tr>
                  </w:tbl>
                  <w:p w14:paraId="162DE659" w14:textId="77777777" w:rsidR="00C6270A" w:rsidRPr="007B0D24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CD23298" wp14:editId="06EBDB0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F4935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23298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" filled="f" stroked="f">
              <v:textbox inset="0,0,0,0">
                <w:txbxContent>
                  <w:p w14:paraId="388F4935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4F9FC"/>
    <w:multiLevelType w:val="multilevel"/>
    <w:tmpl w:val="8190F17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F0DE6D"/>
    <w:multiLevelType w:val="multilevel"/>
    <w:tmpl w:val="C1C81A3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858109"/>
    <w:multiLevelType w:val="multilevel"/>
    <w:tmpl w:val="ED7A7AA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613D57"/>
    <w:multiLevelType w:val="multilevel"/>
    <w:tmpl w:val="508EE3F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6287AA"/>
    <w:multiLevelType w:val="multilevel"/>
    <w:tmpl w:val="903822B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08BC60"/>
    <w:multiLevelType w:val="multilevel"/>
    <w:tmpl w:val="2120707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2820E91"/>
    <w:multiLevelType w:val="multilevel"/>
    <w:tmpl w:val="37F4515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8C89FC"/>
    <w:multiLevelType w:val="multilevel"/>
    <w:tmpl w:val="BEF89F6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FF5B50"/>
    <w:multiLevelType w:val="multilevel"/>
    <w:tmpl w:val="7E9DC8E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4DEEB28"/>
    <w:multiLevelType w:val="multilevel"/>
    <w:tmpl w:val="637E51A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715BF56"/>
    <w:multiLevelType w:val="multilevel"/>
    <w:tmpl w:val="9456C5A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A3251F5"/>
    <w:multiLevelType w:val="multilevel"/>
    <w:tmpl w:val="54CB709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3C7DBD8"/>
    <w:multiLevelType w:val="multilevel"/>
    <w:tmpl w:val="463A8DAA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763E1B"/>
    <w:multiLevelType w:val="multilevel"/>
    <w:tmpl w:val="0105BD02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5FCCD7"/>
    <w:multiLevelType w:val="multilevel"/>
    <w:tmpl w:val="0CE3F4B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9CB515"/>
    <w:multiLevelType w:val="multilevel"/>
    <w:tmpl w:val="9A88C8C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3D9DF4"/>
    <w:multiLevelType w:val="multilevel"/>
    <w:tmpl w:val="2098E57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B5AC4C"/>
    <w:multiLevelType w:val="multilevel"/>
    <w:tmpl w:val="6A0E647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609372"/>
    <w:multiLevelType w:val="multilevel"/>
    <w:tmpl w:val="0A46776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B28B35"/>
    <w:multiLevelType w:val="multilevel"/>
    <w:tmpl w:val="E80160C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F4EF2C"/>
    <w:multiLevelType w:val="multilevel"/>
    <w:tmpl w:val="1071966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4098493">
    <w:abstractNumId w:val="6"/>
  </w:num>
  <w:num w:numId="2" w16cid:durableId="2037342085">
    <w:abstractNumId w:val="0"/>
  </w:num>
  <w:num w:numId="3" w16cid:durableId="1557550435">
    <w:abstractNumId w:val="13"/>
  </w:num>
  <w:num w:numId="4" w16cid:durableId="161749068">
    <w:abstractNumId w:val="3"/>
  </w:num>
  <w:num w:numId="5" w16cid:durableId="1812363730">
    <w:abstractNumId w:val="1"/>
  </w:num>
  <w:num w:numId="6" w16cid:durableId="1900164262">
    <w:abstractNumId w:val="14"/>
  </w:num>
  <w:num w:numId="7" w16cid:durableId="1360857379">
    <w:abstractNumId w:val="16"/>
  </w:num>
  <w:num w:numId="8" w16cid:durableId="467089559">
    <w:abstractNumId w:val="4"/>
  </w:num>
  <w:num w:numId="9" w16cid:durableId="2141876037">
    <w:abstractNumId w:val="2"/>
  </w:num>
  <w:num w:numId="10" w16cid:durableId="366567003">
    <w:abstractNumId w:val="20"/>
  </w:num>
  <w:num w:numId="11" w16cid:durableId="1491864767">
    <w:abstractNumId w:val="11"/>
  </w:num>
  <w:num w:numId="12" w16cid:durableId="727654290">
    <w:abstractNumId w:val="19"/>
  </w:num>
  <w:num w:numId="13" w16cid:durableId="310527079">
    <w:abstractNumId w:val="10"/>
  </w:num>
  <w:num w:numId="14" w16cid:durableId="1643266398">
    <w:abstractNumId w:val="15"/>
  </w:num>
  <w:num w:numId="15" w16cid:durableId="1917667153">
    <w:abstractNumId w:val="7"/>
  </w:num>
  <w:num w:numId="16" w16cid:durableId="502938745">
    <w:abstractNumId w:val="9"/>
  </w:num>
  <w:num w:numId="17" w16cid:durableId="34083894">
    <w:abstractNumId w:val="18"/>
  </w:num>
  <w:num w:numId="18" w16cid:durableId="328170870">
    <w:abstractNumId w:val="12"/>
  </w:num>
  <w:num w:numId="19" w16cid:durableId="333802837">
    <w:abstractNumId w:val="5"/>
  </w:num>
  <w:num w:numId="20" w16cid:durableId="130097976">
    <w:abstractNumId w:val="8"/>
  </w:num>
  <w:num w:numId="21" w16cid:durableId="1762530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3C"/>
    <w:rsid w:val="003F137A"/>
    <w:rsid w:val="00636786"/>
    <w:rsid w:val="00665590"/>
    <w:rsid w:val="007B0D24"/>
    <w:rsid w:val="007F793C"/>
    <w:rsid w:val="009B4C43"/>
    <w:rsid w:val="009C714F"/>
    <w:rsid w:val="00A23150"/>
    <w:rsid w:val="00A317D2"/>
    <w:rsid w:val="00A62F12"/>
    <w:rsid w:val="00AD1D02"/>
    <w:rsid w:val="00B67B79"/>
    <w:rsid w:val="00C4578A"/>
    <w:rsid w:val="00C5098D"/>
    <w:rsid w:val="00C6270A"/>
    <w:rsid w:val="00D328A9"/>
    <w:rsid w:val="00E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2DEF"/>
  <w15:docId w15:val="{12E47569-5A71-49E3-8439-2B8AA8E7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Standaard"/>
    <w:next w:val="Standaard"/>
    <w:pPr>
      <w:numPr>
        <w:numId w:val="14"/>
      </w:numPr>
    </w:pPr>
  </w:style>
  <w:style w:type="paragraph" w:customStyle="1" w:styleId="NEaopsommingextralijst">
    <w:name w:val="NEa opsomming extra lijst"/>
    <w:basedOn w:val="Standaard"/>
    <w:next w:val="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customStyle="1" w:styleId="Default">
    <w:name w:val="Default"/>
    <w:rsid w:val="007F793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B0D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0D2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B0D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0D24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4A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4A3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4A3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4A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4A3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1004</ap:Characters>
  <ap:DocSecurity>0</ap:DocSecurity>
  <ap:Lines>28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2024-06-06T12:47:00.0000000Z</dcterms:created>
  <dcterms:modified xsi:type="dcterms:W3CDTF">2024-06-06T14:18:00.0000000Z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0x010100A377A8660B835D45A16464B874DDD862</vt:lpwstr>
  </property>
</Properties>
</file>