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051E" w:rsidRDefault="00EF7B56" w14:paraId="6F9F57A6" w14:textId="77777777">
      <w:pPr>
        <w:pStyle w:val="StandaardAanhef"/>
      </w:pPr>
      <w:r>
        <w:t>Geachte voorzitter,</w:t>
      </w:r>
    </w:p>
    <w:p w:rsidR="00EF7B56" w:rsidP="00EF7B56" w:rsidRDefault="00EF7B56" w14:paraId="5C8EF931" w14:textId="6FB34E97">
      <w:pPr>
        <w:pStyle w:val="StandaardAanhef"/>
      </w:pPr>
      <w:r>
        <w:t xml:space="preserve">Hierbij stuur ik u de antwoorden op de vragen die de Tweede Kamer heeft gesteld over de Fiscale Beleids- en Uitvoeringsagenda.  </w:t>
      </w:r>
    </w:p>
    <w:p w:rsidR="00FD051E" w:rsidRDefault="00EF7B56" w14:paraId="4802F5C4" w14:textId="77777777">
      <w:pPr>
        <w:pStyle w:val="StandaardSlotzin"/>
      </w:pPr>
      <w:r>
        <w:t>Hoogachtend,</w:t>
      </w:r>
    </w:p>
    <w:p w:rsidR="00FD051E" w:rsidRDefault="00FD051E" w14:paraId="349B3A91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FD051E" w14:paraId="14B5273D" w14:textId="77777777">
        <w:tc>
          <w:tcPr>
            <w:tcW w:w="3592" w:type="dxa"/>
          </w:tcPr>
          <w:p w:rsidR="00FD051E" w:rsidRDefault="00EF7B56" w14:paraId="4222A8C3" w14:textId="77777777">
            <w:r>
              <w:t>de staatssecretaris van Financiën - Fiscaliteit en Belastingdienst,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Marnix L.A. van Rij</w:t>
            </w:r>
          </w:p>
        </w:tc>
        <w:tc>
          <w:tcPr>
            <w:tcW w:w="3892" w:type="dxa"/>
          </w:tcPr>
          <w:p w:rsidR="00FD051E" w:rsidRDefault="00FD051E" w14:paraId="46B123BF" w14:textId="77777777"/>
        </w:tc>
      </w:tr>
      <w:tr w:rsidR="00FD051E" w14:paraId="376CE467" w14:textId="77777777">
        <w:tc>
          <w:tcPr>
            <w:tcW w:w="3592" w:type="dxa"/>
          </w:tcPr>
          <w:p w:rsidR="00FD051E" w:rsidRDefault="00FD051E" w14:paraId="04AF0244" w14:textId="77777777"/>
        </w:tc>
        <w:tc>
          <w:tcPr>
            <w:tcW w:w="3892" w:type="dxa"/>
          </w:tcPr>
          <w:p w:rsidR="00FD051E" w:rsidRDefault="00FD051E" w14:paraId="48F69988" w14:textId="77777777"/>
        </w:tc>
      </w:tr>
      <w:tr w:rsidR="00FD051E" w14:paraId="7D1BCB5F" w14:textId="77777777">
        <w:tc>
          <w:tcPr>
            <w:tcW w:w="3592" w:type="dxa"/>
          </w:tcPr>
          <w:p w:rsidR="00FD051E" w:rsidRDefault="00FD051E" w14:paraId="67830FC5" w14:textId="77777777"/>
        </w:tc>
        <w:tc>
          <w:tcPr>
            <w:tcW w:w="3892" w:type="dxa"/>
          </w:tcPr>
          <w:p w:rsidR="00FD051E" w:rsidRDefault="00FD051E" w14:paraId="2A00D5EE" w14:textId="77777777"/>
        </w:tc>
      </w:tr>
      <w:tr w:rsidR="00FD051E" w14:paraId="382F77F3" w14:textId="77777777">
        <w:tc>
          <w:tcPr>
            <w:tcW w:w="3592" w:type="dxa"/>
          </w:tcPr>
          <w:p w:rsidR="00FD051E" w:rsidRDefault="00FD051E" w14:paraId="2E55F965" w14:textId="77777777"/>
        </w:tc>
        <w:tc>
          <w:tcPr>
            <w:tcW w:w="3892" w:type="dxa"/>
          </w:tcPr>
          <w:p w:rsidR="00FD051E" w:rsidRDefault="00FD051E" w14:paraId="334D512A" w14:textId="77777777"/>
        </w:tc>
      </w:tr>
      <w:tr w:rsidR="00FD051E" w14:paraId="30D04753" w14:textId="77777777">
        <w:tc>
          <w:tcPr>
            <w:tcW w:w="3592" w:type="dxa"/>
          </w:tcPr>
          <w:p w:rsidR="00FD051E" w:rsidRDefault="00FD051E" w14:paraId="101967E4" w14:textId="77777777"/>
        </w:tc>
        <w:tc>
          <w:tcPr>
            <w:tcW w:w="3892" w:type="dxa"/>
          </w:tcPr>
          <w:p w:rsidR="00FD051E" w:rsidRDefault="00FD051E" w14:paraId="39B35BA9" w14:textId="77777777"/>
        </w:tc>
      </w:tr>
    </w:tbl>
    <w:p w:rsidR="00FD051E" w:rsidRDefault="00FD051E" w14:paraId="0F3D3927" w14:textId="77777777">
      <w:pPr>
        <w:pStyle w:val="Verdana7"/>
      </w:pPr>
    </w:p>
    <w:sectPr w:rsidR="00FD05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7301B" w14:textId="77777777" w:rsidR="00EF7B56" w:rsidRDefault="00EF7B56">
      <w:pPr>
        <w:spacing w:line="240" w:lineRule="auto"/>
      </w:pPr>
      <w:r>
        <w:separator/>
      </w:r>
    </w:p>
  </w:endnote>
  <w:endnote w:type="continuationSeparator" w:id="0">
    <w:p w14:paraId="68F089B8" w14:textId="77777777" w:rsidR="00EF7B56" w:rsidRDefault="00EF7B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40DA3" w14:textId="77777777" w:rsidR="00C60C8E" w:rsidRDefault="00C60C8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BFE78" w14:textId="77777777" w:rsidR="00C60C8E" w:rsidRDefault="00C60C8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FEF22" w14:textId="77777777" w:rsidR="00C60C8E" w:rsidRDefault="00C60C8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650D4" w14:textId="77777777" w:rsidR="00EF7B56" w:rsidRDefault="00EF7B56">
      <w:pPr>
        <w:spacing w:line="240" w:lineRule="auto"/>
      </w:pPr>
      <w:r>
        <w:separator/>
      </w:r>
    </w:p>
  </w:footnote>
  <w:footnote w:type="continuationSeparator" w:id="0">
    <w:p w14:paraId="58BB77CF" w14:textId="77777777" w:rsidR="00EF7B56" w:rsidRDefault="00EF7B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C5A1" w14:textId="77777777" w:rsidR="00C60C8E" w:rsidRDefault="00C60C8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38887" w14:textId="77777777" w:rsidR="00FD051E" w:rsidRDefault="00EF7B56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80BD98C" wp14:editId="59A5BB15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CD290C" w14:textId="77777777" w:rsidR="00FD051E" w:rsidRDefault="00EF7B56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39AC9BC2" w14:textId="77777777" w:rsidR="00FD051E" w:rsidRDefault="00FD051E">
                          <w:pPr>
                            <w:pStyle w:val="WitregelW1"/>
                          </w:pPr>
                        </w:p>
                        <w:p w14:paraId="2DE0389F" w14:textId="77777777" w:rsidR="00FD051E" w:rsidRDefault="00EF7B5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DE8E8C2" w14:textId="508F8B5F" w:rsidR="00FD051E" w:rsidRDefault="00EF7B5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80BD98C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0CD290C" w14:textId="77777777" w:rsidR="00FD051E" w:rsidRDefault="00EF7B56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39AC9BC2" w14:textId="77777777" w:rsidR="00FD051E" w:rsidRDefault="00FD051E">
                    <w:pPr>
                      <w:pStyle w:val="WitregelW1"/>
                    </w:pPr>
                  </w:p>
                  <w:p w14:paraId="2DE0389F" w14:textId="77777777" w:rsidR="00FD051E" w:rsidRDefault="00EF7B5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DE8E8C2" w14:textId="508F8B5F" w:rsidR="00FD051E" w:rsidRDefault="00EF7B5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606EBB2" wp14:editId="128CE80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ED64E2" w14:textId="63DE8D87" w:rsidR="00FD051E" w:rsidRDefault="00EF7B5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06EBB2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2ED64E2" w14:textId="63DE8D87" w:rsidR="00FD051E" w:rsidRDefault="00EF7B5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2AF1323" wp14:editId="517E0C7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2EF25D" w14:textId="6B936C51" w:rsidR="00FD051E" w:rsidRDefault="00EF7B5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AF1323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52EF25D" w14:textId="6B936C51" w:rsidR="00FD051E" w:rsidRDefault="00EF7B5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B38B2" w14:textId="77777777" w:rsidR="00FD051E" w:rsidRDefault="00EF7B56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BB02603" wp14:editId="5FAF2E8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EEB8D1" w14:textId="77777777" w:rsidR="00FD051E" w:rsidRDefault="00EF7B5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E82FBC" wp14:editId="597BFBEA">
                                <wp:extent cx="2339975" cy="1582834"/>
                                <wp:effectExtent l="0" t="0" r="0" b="0"/>
                                <wp:docPr id="5" name="Woordmerk_MinFin" descr="Ministerie van Financiën" title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B02603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2EEB8D1" w14:textId="77777777" w:rsidR="00FD051E" w:rsidRDefault="00EF7B5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FE82FBC" wp14:editId="597BFBEA">
                          <wp:extent cx="2339975" cy="1582834"/>
                          <wp:effectExtent l="0" t="0" r="0" b="0"/>
                          <wp:docPr id="5" name="Woordmerk_MinFin" descr="Ministerie van Financiën" title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E9A0C53" wp14:editId="56D7A6F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25A21D" w14:textId="77777777" w:rsidR="00EF7B56" w:rsidRDefault="00EF7B5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9A0C53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F25A21D" w14:textId="77777777" w:rsidR="00EF7B56" w:rsidRDefault="00EF7B5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A2D3144" wp14:editId="22C7C7E2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C4A961" w14:textId="77777777" w:rsidR="00FD051E" w:rsidRDefault="00EF7B56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31A2B93E" w14:textId="77777777" w:rsidR="00FD051E" w:rsidRDefault="00FD051E">
                          <w:pPr>
                            <w:pStyle w:val="WitregelW1"/>
                          </w:pPr>
                        </w:p>
                        <w:p w14:paraId="4AA9528B" w14:textId="77777777" w:rsidR="00FD051E" w:rsidRDefault="00EF7B56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CD08239" w14:textId="77777777" w:rsidR="00FD051E" w:rsidRDefault="00EF7B56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4620BBD8" w14:textId="77777777" w:rsidR="00FD051E" w:rsidRDefault="00EF7B56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0D31FF6" w14:textId="77777777" w:rsidR="00FD051E" w:rsidRDefault="00EF7B56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6E7E200B" w14:textId="77777777" w:rsidR="00FD051E" w:rsidRDefault="00EF7B56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77A0339D" w14:textId="77777777" w:rsidR="00FD051E" w:rsidRDefault="00FD051E">
                          <w:pPr>
                            <w:pStyle w:val="WitregelW2"/>
                          </w:pPr>
                        </w:p>
                        <w:p w14:paraId="21589CFB" w14:textId="0F3F5D50" w:rsidR="00FD051E" w:rsidRDefault="00EF7B5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  <w:p w14:paraId="5F8B0A12" w14:textId="77777777" w:rsidR="00FD051E" w:rsidRDefault="00FD051E">
                          <w:pPr>
                            <w:pStyle w:val="WitregelW1"/>
                          </w:pPr>
                        </w:p>
                        <w:p w14:paraId="740E39EA" w14:textId="77777777" w:rsidR="00FD051E" w:rsidRDefault="00EF7B56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0D0BCFE" w14:textId="3F3B24F9" w:rsidR="00FD051E" w:rsidRDefault="00EF7B5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2EF4732" w14:textId="77777777" w:rsidR="00FD051E" w:rsidRDefault="00FD051E">
                          <w:pPr>
                            <w:pStyle w:val="WitregelW1"/>
                          </w:pPr>
                        </w:p>
                        <w:p w14:paraId="708B2AB8" w14:textId="77777777" w:rsidR="00FD051E" w:rsidRDefault="00EF7B56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5F2C1B7" w14:textId="2465CAB4" w:rsidR="00FD051E" w:rsidRDefault="00EF7B56">
                          <w:pPr>
                            <w:pStyle w:val="StandaardReferentiegegevens"/>
                          </w:pPr>
                          <w:r>
                            <w:t>1. Antwoorden feitelijke Kamervragen Fiscale Beleids- en Uitvoeringsagenda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2D3144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6C4A961" w14:textId="77777777" w:rsidR="00FD051E" w:rsidRDefault="00EF7B56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31A2B93E" w14:textId="77777777" w:rsidR="00FD051E" w:rsidRDefault="00FD051E">
                    <w:pPr>
                      <w:pStyle w:val="WitregelW1"/>
                    </w:pPr>
                  </w:p>
                  <w:p w14:paraId="4AA9528B" w14:textId="77777777" w:rsidR="00FD051E" w:rsidRDefault="00EF7B56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CD08239" w14:textId="77777777" w:rsidR="00FD051E" w:rsidRDefault="00EF7B56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4620BBD8" w14:textId="77777777" w:rsidR="00FD051E" w:rsidRDefault="00EF7B56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0D31FF6" w14:textId="77777777" w:rsidR="00FD051E" w:rsidRDefault="00EF7B56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6E7E200B" w14:textId="77777777" w:rsidR="00FD051E" w:rsidRDefault="00EF7B56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77A0339D" w14:textId="77777777" w:rsidR="00FD051E" w:rsidRDefault="00FD051E">
                    <w:pPr>
                      <w:pStyle w:val="WitregelW2"/>
                    </w:pPr>
                  </w:p>
                  <w:p w14:paraId="21589CFB" w14:textId="0F3F5D50" w:rsidR="00FD051E" w:rsidRDefault="00EF7B5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  <w:p w14:paraId="5F8B0A12" w14:textId="77777777" w:rsidR="00FD051E" w:rsidRDefault="00FD051E">
                    <w:pPr>
                      <w:pStyle w:val="WitregelW1"/>
                    </w:pPr>
                  </w:p>
                  <w:p w14:paraId="740E39EA" w14:textId="77777777" w:rsidR="00FD051E" w:rsidRDefault="00EF7B56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0D0BCFE" w14:textId="3F3B24F9" w:rsidR="00FD051E" w:rsidRDefault="00EF7B5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2EF4732" w14:textId="77777777" w:rsidR="00FD051E" w:rsidRDefault="00FD051E">
                    <w:pPr>
                      <w:pStyle w:val="WitregelW1"/>
                    </w:pPr>
                  </w:p>
                  <w:p w14:paraId="708B2AB8" w14:textId="77777777" w:rsidR="00FD051E" w:rsidRDefault="00EF7B56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5F2C1B7" w14:textId="2465CAB4" w:rsidR="00FD051E" w:rsidRDefault="00EF7B56">
                    <w:pPr>
                      <w:pStyle w:val="StandaardReferentiegegevens"/>
                    </w:pPr>
                    <w:r>
                      <w:t>1. Antwoorden feitelijke Kamervragen Fiscale Beleids- en Uitvoeringsagenda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54BFC32" wp14:editId="2F16F4D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C7D75F" w14:textId="77777777" w:rsidR="00FD051E" w:rsidRDefault="00EF7B56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4BFC32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5C7D75F" w14:textId="77777777" w:rsidR="00FD051E" w:rsidRDefault="00EF7B56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EBC8EF0" wp14:editId="42C4600F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FF5492" w14:textId="163541F4" w:rsidR="00FD051E" w:rsidRDefault="00EF7B5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D5C4A7E" w14:textId="77777777" w:rsidR="00FD051E" w:rsidRDefault="00EF7B56">
                          <w:r>
                            <w:t>Voorzitter van de Tweede Kamer der Staten-Generaal</w:t>
                          </w:r>
                          <w:r>
                            <w:br/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BC8EF0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6BFF5492" w14:textId="163541F4" w:rsidR="00FD051E" w:rsidRDefault="00EF7B5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D5C4A7E" w14:textId="77777777" w:rsidR="00FD051E" w:rsidRDefault="00EF7B56">
                    <w:r>
                      <w:t>Voorzitter van de Tweede Kamer der Staten-Generaal</w:t>
                    </w:r>
                    <w:r>
                      <w:br/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2A5F53F" wp14:editId="33BE248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34E554" w14:textId="1CF35792" w:rsidR="00FD051E" w:rsidRDefault="00EF7B5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A5F53F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134E554" w14:textId="1CF35792" w:rsidR="00FD051E" w:rsidRDefault="00EF7B5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08C93E2" wp14:editId="4C121619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D051E" w14:paraId="2A2DD9F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48B31FD" w14:textId="77777777" w:rsidR="00FD051E" w:rsidRDefault="00FD051E"/>
                            </w:tc>
                            <w:tc>
                              <w:tcPr>
                                <w:tcW w:w="5400" w:type="dxa"/>
                              </w:tcPr>
                              <w:p w14:paraId="2B09988B" w14:textId="77777777" w:rsidR="00FD051E" w:rsidRDefault="00FD051E"/>
                            </w:tc>
                          </w:tr>
                          <w:tr w:rsidR="00FD051E" w14:paraId="45B839D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C0FF841" w14:textId="77777777" w:rsidR="00FD051E" w:rsidRDefault="00EF7B5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BB3A470" w14:textId="21050178" w:rsidR="00FD051E" w:rsidRDefault="009732AE">
                                <w:r>
                                  <w:t>31 mei 2024</w:t>
                                </w:r>
                              </w:p>
                            </w:tc>
                          </w:tr>
                          <w:tr w:rsidR="00FD051E" w14:paraId="73C28D2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78F2506" w14:textId="77777777" w:rsidR="00FD051E" w:rsidRDefault="00EF7B5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98C3B0F" w14:textId="0C7A2676" w:rsidR="00FD051E" w:rsidRDefault="00C60C8E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Feitelijke vragen bij de Fiscale Beleids- en Uitvoeringsagenda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D051E" w14:paraId="36D4F21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9AE2827" w14:textId="77777777" w:rsidR="00FD051E" w:rsidRDefault="00FD051E"/>
                            </w:tc>
                            <w:tc>
                              <w:tcPr>
                                <w:tcW w:w="4738" w:type="dxa"/>
                              </w:tcPr>
                              <w:p w14:paraId="794713F1" w14:textId="77777777" w:rsidR="00FD051E" w:rsidRDefault="00FD051E"/>
                            </w:tc>
                          </w:tr>
                        </w:tbl>
                        <w:p w14:paraId="22587224" w14:textId="77777777" w:rsidR="00EF7B56" w:rsidRDefault="00EF7B5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8C93E2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D051E" w14:paraId="2A2DD9F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48B31FD" w14:textId="77777777" w:rsidR="00FD051E" w:rsidRDefault="00FD051E"/>
                      </w:tc>
                      <w:tc>
                        <w:tcPr>
                          <w:tcW w:w="5400" w:type="dxa"/>
                        </w:tcPr>
                        <w:p w14:paraId="2B09988B" w14:textId="77777777" w:rsidR="00FD051E" w:rsidRDefault="00FD051E"/>
                      </w:tc>
                    </w:tr>
                    <w:tr w:rsidR="00FD051E" w14:paraId="45B839D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C0FF841" w14:textId="77777777" w:rsidR="00FD051E" w:rsidRDefault="00EF7B5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BB3A470" w14:textId="21050178" w:rsidR="00FD051E" w:rsidRDefault="009732AE">
                          <w:r>
                            <w:t>31 mei 2024</w:t>
                          </w:r>
                        </w:p>
                      </w:tc>
                    </w:tr>
                    <w:tr w:rsidR="00FD051E" w14:paraId="73C28D2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78F2506" w14:textId="77777777" w:rsidR="00FD051E" w:rsidRDefault="00EF7B5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98C3B0F" w14:textId="0C7A2676" w:rsidR="00FD051E" w:rsidRDefault="00C60C8E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Feitelijke vragen bij de Fiscale Beleids- en Uitvoeringsagenda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D051E" w14:paraId="36D4F21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9AE2827" w14:textId="77777777" w:rsidR="00FD051E" w:rsidRDefault="00FD051E"/>
                      </w:tc>
                      <w:tc>
                        <w:tcPr>
                          <w:tcW w:w="4738" w:type="dxa"/>
                        </w:tcPr>
                        <w:p w14:paraId="794713F1" w14:textId="77777777" w:rsidR="00FD051E" w:rsidRDefault="00FD051E"/>
                      </w:tc>
                    </w:tr>
                  </w:tbl>
                  <w:p w14:paraId="22587224" w14:textId="77777777" w:rsidR="00EF7B56" w:rsidRDefault="00EF7B5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CE6A47B" wp14:editId="6740F5FF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72ECA9" w14:textId="4C1B4C56" w:rsidR="00FD051E" w:rsidRDefault="00EF7B5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E6A47B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272ECA9" w14:textId="4C1B4C56" w:rsidR="00FD051E" w:rsidRDefault="00EF7B5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22A2675" wp14:editId="661222C7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07B2B6" w14:textId="77777777" w:rsidR="00EF7B56" w:rsidRDefault="00EF7B5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2A2675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E07B2B6" w14:textId="77777777" w:rsidR="00EF7B56" w:rsidRDefault="00EF7B5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929DE5"/>
    <w:multiLevelType w:val="multilevel"/>
    <w:tmpl w:val="D3EB4FD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61D0A4"/>
    <w:multiLevelType w:val="multilevel"/>
    <w:tmpl w:val="5C87A45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555F850"/>
    <w:multiLevelType w:val="multilevel"/>
    <w:tmpl w:val="DC8BA47D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C3BCF9"/>
    <w:multiLevelType w:val="multilevel"/>
    <w:tmpl w:val="28FC56BD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CB26A6"/>
    <w:multiLevelType w:val="multilevel"/>
    <w:tmpl w:val="C35C68BA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299FCF"/>
    <w:multiLevelType w:val="multilevel"/>
    <w:tmpl w:val="B67B741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838763961">
    <w:abstractNumId w:val="2"/>
  </w:num>
  <w:num w:numId="2" w16cid:durableId="3171901">
    <w:abstractNumId w:val="4"/>
  </w:num>
  <w:num w:numId="3" w16cid:durableId="198706925">
    <w:abstractNumId w:val="5"/>
  </w:num>
  <w:num w:numId="4" w16cid:durableId="530804319">
    <w:abstractNumId w:val="1"/>
  </w:num>
  <w:num w:numId="5" w16cid:durableId="1270890746">
    <w:abstractNumId w:val="3"/>
  </w:num>
  <w:num w:numId="6" w16cid:durableId="152613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B56"/>
    <w:rsid w:val="00404CF7"/>
    <w:rsid w:val="009732AE"/>
    <w:rsid w:val="00C60C8E"/>
    <w:rsid w:val="00EF7B56"/>
    <w:rsid w:val="00FD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AACEFF"/>
  <w15:docId w15:val="{E2768AA3-3B30-4C75-B304-85BE3266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F7B5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F7B5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F7B5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F7B5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230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Feitelijke vragen bij de Fiscale Beleids- en Uitvoeringsagenda</vt:lpstr>
    </vt:vector>
  </ap:TitlesOfParts>
  <ap:LinksUpToDate>false</ap:LinksUpToDate>
  <ap:CharactersWithSpaces>270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2024-05-30T15:52:00.0000000Z</lastPrinted>
  <dcterms:created xsi:type="dcterms:W3CDTF">2024-05-30T15:52:00.0000000Z</dcterms:created>
  <dcterms:modified xsi:type="dcterms:W3CDTF">2024-05-30T15:52:00.0000000Z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Feitelijke vragen bij de Fiscale Beleids- en Uitvoeringsagenda</vt:lpwstr>
  </property>
  <property fmtid="{D5CDD505-2E9C-101B-9397-08002B2CF9AE}" pid="5" name="Publicatiedatum">
    <vt:lpwstr/>
  </property>
  <property fmtid="{D5CDD505-2E9C-101B-9397-08002B2CF9AE}" pid="6" name="Verantwoordelijke organisatie">
    <vt:lpwstr>Directie Algemene Fiscale Politiek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</vt:lpwstr>
  </property>
  <property fmtid="{D5CDD505-2E9C-101B-9397-08002B2CF9AE}" pid="11" name="Van">
    <vt:lpwstr/>
  </property>
  <property fmtid="{D5CDD505-2E9C-101B-9397-08002B2CF9AE}" pid="12" name="Datum">
    <vt:lpwstr>28 mei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Feitelijke vragen bij de Fiscale Beleids- en Uitvoeringsagenda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2024-05-28T07:38:57Z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0694368f-8a7e-4111-803d-1acd671e4ee3</vt:lpwstr>
  </property>
  <property fmtid="{D5CDD505-2E9C-101B-9397-08002B2CF9AE}" pid="37" name="MSIP_Label_b2aa6e22-2c82-48c6-bf24-1790f4b9c128_ContentBits">
    <vt:lpwstr>0</vt:lpwstr>
  </property>
</Properties>
</file>