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5AF" w:rsidRDefault="004E25AF" w14:paraId="622A1214" w14:textId="77777777"/>
    <w:p w:rsidR="00683859" w:rsidP="00683859" w:rsidRDefault="00683859" w14:paraId="0304649B" w14:textId="77777777">
      <w:pPr>
        <w:pStyle w:val="WitregelW1bodytekst"/>
      </w:pPr>
    </w:p>
    <w:p w:rsidR="00B760AC" w:rsidP="00683859" w:rsidRDefault="00B760AC" w14:paraId="5A9451E5" w14:textId="77777777">
      <w:pPr>
        <w:pStyle w:val="WitregelW1bodytekst"/>
      </w:pPr>
    </w:p>
    <w:p w:rsidR="00B760AC" w:rsidP="00683859" w:rsidRDefault="00B760AC" w14:paraId="071691E4" w14:textId="77777777">
      <w:pPr>
        <w:pStyle w:val="WitregelW1bodytekst"/>
      </w:pPr>
    </w:p>
    <w:p w:rsidR="00B760AC" w:rsidP="00683859" w:rsidRDefault="00B760AC" w14:paraId="07E79E31" w14:textId="77777777">
      <w:pPr>
        <w:pStyle w:val="WitregelW1bodytekst"/>
      </w:pPr>
    </w:p>
    <w:p w:rsidR="00B760AC" w:rsidP="00683859" w:rsidRDefault="00B760AC" w14:paraId="5BAC606B" w14:textId="77777777">
      <w:pPr>
        <w:pStyle w:val="WitregelW1bodytekst"/>
      </w:pPr>
    </w:p>
    <w:p w:rsidR="00683859" w:rsidP="00683859" w:rsidRDefault="00683859" w14:paraId="7EFBBF8F" w14:textId="77777777">
      <w:pPr>
        <w:pStyle w:val="WitregelW1bodytekst"/>
      </w:pPr>
      <w:bookmarkStart w:name="_Hlk166841652" w:id="0"/>
      <w:r>
        <w:t xml:space="preserve">Hierbij bied ik u </w:t>
      </w:r>
      <w:r w:rsidR="00AD059B">
        <w:t xml:space="preserve">de nota naar aanleiding van het verslag </w:t>
      </w:r>
      <w:proofErr w:type="gramStart"/>
      <w:r w:rsidR="00AD059B">
        <w:t>alsmede</w:t>
      </w:r>
      <w:proofErr w:type="gramEnd"/>
      <w:r w:rsidR="00AD059B">
        <w:t xml:space="preserve"> </w:t>
      </w:r>
      <w:r>
        <w:t>een nota van wijziging op het bovenvermelde voorstel van wet aan.</w:t>
      </w:r>
    </w:p>
    <w:bookmarkEnd w:id="0"/>
    <w:p w:rsidR="004E25AF" w:rsidP="00683859" w:rsidRDefault="004E25AF" w14:paraId="1AF0D739" w14:textId="77777777"/>
    <w:p w:rsidR="00B760AC" w:rsidP="00683859" w:rsidRDefault="00B760AC" w14:paraId="247D6C5E" w14:textId="77777777"/>
    <w:p w:rsidR="00B760AC" w:rsidP="00683859" w:rsidRDefault="00B760AC" w14:paraId="7AB310A3" w14:textId="77777777">
      <w:r>
        <w:t xml:space="preserve">De minister van Binnenlandse Zaken en Koninkrijksrelaties, </w:t>
      </w:r>
    </w:p>
    <w:p w:rsidR="00B760AC" w:rsidP="00683859" w:rsidRDefault="00B760AC" w14:paraId="429229C9" w14:textId="77777777"/>
    <w:p w:rsidR="00B760AC" w:rsidP="00683859" w:rsidRDefault="00B760AC" w14:paraId="7C59E57F" w14:textId="77777777"/>
    <w:p w:rsidR="00B760AC" w:rsidP="00683859" w:rsidRDefault="00B760AC" w14:paraId="1FC64568" w14:textId="77777777"/>
    <w:p w:rsidR="00B760AC" w:rsidP="00683859" w:rsidRDefault="00B760AC" w14:paraId="14615B75" w14:textId="77777777"/>
    <w:p w:rsidR="00B760AC" w:rsidP="00683859" w:rsidRDefault="00B760AC" w14:paraId="75FE6594" w14:textId="77777777"/>
    <w:p w:rsidR="00B760AC" w:rsidP="00683859" w:rsidRDefault="00B760AC" w14:paraId="3B8BC2F2" w14:textId="77777777">
      <w:r>
        <w:t>Hugo de Jonge</w:t>
      </w:r>
    </w:p>
    <w:sectPr w:rsidR="00B760AC">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07A3" w14:textId="77777777" w:rsidR="005B30AA" w:rsidRDefault="005B30AA">
      <w:pPr>
        <w:spacing w:line="240" w:lineRule="auto"/>
      </w:pPr>
      <w:r>
        <w:separator/>
      </w:r>
    </w:p>
  </w:endnote>
  <w:endnote w:type="continuationSeparator" w:id="0">
    <w:p w14:paraId="0AFD88BC" w14:textId="77777777" w:rsidR="005B30AA" w:rsidRDefault="005B3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2306" w14:textId="77777777" w:rsidR="005B30AA" w:rsidRDefault="005B30AA">
      <w:pPr>
        <w:spacing w:line="240" w:lineRule="auto"/>
      </w:pPr>
      <w:r>
        <w:separator/>
      </w:r>
    </w:p>
  </w:footnote>
  <w:footnote w:type="continuationSeparator" w:id="0">
    <w:p w14:paraId="2835D4B6" w14:textId="77777777" w:rsidR="005B30AA" w:rsidRDefault="005B3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78DC" w14:textId="77777777" w:rsidR="004E25AF" w:rsidRDefault="0013291D">
    <w:r>
      <w:rPr>
        <w:noProof/>
      </w:rPr>
      <mc:AlternateContent>
        <mc:Choice Requires="wps">
          <w:drawing>
            <wp:anchor distT="0" distB="0" distL="0" distR="0" simplePos="1" relativeHeight="251652096" behindDoc="0" locked="1" layoutInCell="1" allowOverlap="1" wp14:anchorId="3987CF45" wp14:editId="2A274C28">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3C9038" w14:textId="57CB123A" w:rsidR="009570E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987CF4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33C9038" w14:textId="57CB123A" w:rsidR="009570E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40A155F3" wp14:editId="086B26B2">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0AF334" w14:textId="77777777" w:rsidR="004E25AF" w:rsidRDefault="0013291D">
                          <w:pPr>
                            <w:pStyle w:val="Referentiegegevensbold"/>
                          </w:pPr>
                          <w:r>
                            <w:t xml:space="preserve">DG Openbaar Bestuur &amp; </w:t>
                          </w:r>
                          <w:proofErr w:type="spellStart"/>
                          <w:r>
                            <w:t>Democr</w:t>
                          </w:r>
                          <w:proofErr w:type="spellEnd"/>
                          <w:r>
                            <w:t xml:space="preserve"> Rechtsstaat</w:t>
                          </w:r>
                        </w:p>
                        <w:p w14:paraId="2A211039" w14:textId="77777777" w:rsidR="004E25AF" w:rsidRDefault="0013291D">
                          <w:pPr>
                            <w:pStyle w:val="Referentiegegevens"/>
                          </w:pPr>
                          <w:r>
                            <w:t>CZW</w:t>
                          </w:r>
                        </w:p>
                        <w:p w14:paraId="5178179F" w14:textId="77777777" w:rsidR="004E25AF" w:rsidRDefault="004E25AF">
                          <w:pPr>
                            <w:pStyle w:val="WitregelW2"/>
                          </w:pPr>
                        </w:p>
                        <w:p w14:paraId="072F2274" w14:textId="77777777" w:rsidR="004E25AF" w:rsidRDefault="0013291D">
                          <w:pPr>
                            <w:pStyle w:val="Referentiegegevensbold"/>
                          </w:pPr>
                          <w:r>
                            <w:t>Datum</w:t>
                          </w:r>
                        </w:p>
                        <w:p w14:paraId="36498100" w14:textId="6D429FED" w:rsidR="009570E0" w:rsidRDefault="00000000">
                          <w:pPr>
                            <w:pStyle w:val="Referentiegegevens"/>
                          </w:pPr>
                          <w:fldSimple w:instr=" DOCPROPERTY  &quot;Datum&quot;  \* MERGEFORMAT ">
                            <w:r w:rsidR="00EC773E">
                              <w:t>25 april 2024</w:t>
                            </w:r>
                          </w:fldSimple>
                        </w:p>
                        <w:p w14:paraId="3CE6B411" w14:textId="77777777" w:rsidR="004E25AF" w:rsidRDefault="004E25AF">
                          <w:pPr>
                            <w:pStyle w:val="WitregelW1"/>
                          </w:pPr>
                        </w:p>
                        <w:p w14:paraId="7996CC8F" w14:textId="77777777" w:rsidR="004E25AF" w:rsidRDefault="0013291D">
                          <w:pPr>
                            <w:pStyle w:val="Referentiegegevensbold"/>
                          </w:pPr>
                          <w:r>
                            <w:t>Onze referentie</w:t>
                          </w:r>
                        </w:p>
                        <w:p w14:paraId="293288BB" w14:textId="47169CC2" w:rsidR="009570E0" w:rsidRDefault="00000000">
                          <w:pPr>
                            <w:pStyle w:val="Referentiegegevens"/>
                          </w:pPr>
                          <w:fldSimple w:instr=" DOCPROPERTY  &quot;Kenmerk&quot;  \* MERGEFORMAT ">
                            <w:r w:rsidR="00EC773E">
                              <w:t>2024-0000286343</w:t>
                            </w:r>
                          </w:fldSimple>
                        </w:p>
                      </w:txbxContent>
                    </wps:txbx>
                    <wps:bodyPr vert="horz" wrap="square" lIns="0" tIns="0" rIns="0" bIns="0" anchor="t" anchorCtr="0"/>
                  </wps:wsp>
                </a:graphicData>
              </a:graphic>
            </wp:anchor>
          </w:drawing>
        </mc:Choice>
        <mc:Fallback>
          <w:pict>
            <v:shape w14:anchorId="40A155F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70AF334" w14:textId="77777777" w:rsidR="004E25AF" w:rsidRDefault="0013291D">
                    <w:pPr>
                      <w:pStyle w:val="Referentiegegevensbold"/>
                    </w:pPr>
                    <w:r>
                      <w:t xml:space="preserve">DG Openbaar Bestuur &amp; </w:t>
                    </w:r>
                    <w:proofErr w:type="spellStart"/>
                    <w:r>
                      <w:t>Democr</w:t>
                    </w:r>
                    <w:proofErr w:type="spellEnd"/>
                    <w:r>
                      <w:t xml:space="preserve"> Rechtsstaat</w:t>
                    </w:r>
                  </w:p>
                  <w:p w14:paraId="2A211039" w14:textId="77777777" w:rsidR="004E25AF" w:rsidRDefault="0013291D">
                    <w:pPr>
                      <w:pStyle w:val="Referentiegegevens"/>
                    </w:pPr>
                    <w:r>
                      <w:t>CZW</w:t>
                    </w:r>
                  </w:p>
                  <w:p w14:paraId="5178179F" w14:textId="77777777" w:rsidR="004E25AF" w:rsidRDefault="004E25AF">
                    <w:pPr>
                      <w:pStyle w:val="WitregelW2"/>
                    </w:pPr>
                  </w:p>
                  <w:p w14:paraId="072F2274" w14:textId="77777777" w:rsidR="004E25AF" w:rsidRDefault="0013291D">
                    <w:pPr>
                      <w:pStyle w:val="Referentiegegevensbold"/>
                    </w:pPr>
                    <w:r>
                      <w:t>Datum</w:t>
                    </w:r>
                  </w:p>
                  <w:p w14:paraId="36498100" w14:textId="6D429FED" w:rsidR="009570E0" w:rsidRDefault="00000000">
                    <w:pPr>
                      <w:pStyle w:val="Referentiegegevens"/>
                    </w:pPr>
                    <w:fldSimple w:instr=" DOCPROPERTY  &quot;Datum&quot;  \* MERGEFORMAT ">
                      <w:r w:rsidR="00EC773E">
                        <w:t>25 april 2024</w:t>
                      </w:r>
                    </w:fldSimple>
                  </w:p>
                  <w:p w14:paraId="3CE6B411" w14:textId="77777777" w:rsidR="004E25AF" w:rsidRDefault="004E25AF">
                    <w:pPr>
                      <w:pStyle w:val="WitregelW1"/>
                    </w:pPr>
                  </w:p>
                  <w:p w14:paraId="7996CC8F" w14:textId="77777777" w:rsidR="004E25AF" w:rsidRDefault="0013291D">
                    <w:pPr>
                      <w:pStyle w:val="Referentiegegevensbold"/>
                    </w:pPr>
                    <w:r>
                      <w:t>Onze referentie</w:t>
                    </w:r>
                  </w:p>
                  <w:p w14:paraId="293288BB" w14:textId="47169CC2" w:rsidR="009570E0" w:rsidRDefault="00000000">
                    <w:pPr>
                      <w:pStyle w:val="Referentiegegevens"/>
                    </w:pPr>
                    <w:fldSimple w:instr=" DOCPROPERTY  &quot;Kenmerk&quot;  \* MERGEFORMAT ">
                      <w:r w:rsidR="00EC773E">
                        <w:t>2024-0000286343</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1B81EDC" wp14:editId="5F848721">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60F493" w14:textId="2F27D24A" w:rsidR="009570E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1B81ED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560F493" w14:textId="2F27D24A" w:rsidR="009570E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A40F971" wp14:editId="29AE58F1">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9CCD88" w14:textId="77777777" w:rsidR="009570E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40F97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A9CCD88" w14:textId="77777777" w:rsidR="009570E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029C" w14:textId="77777777" w:rsidR="004E25AF" w:rsidRDefault="0013291D">
    <w:pPr>
      <w:spacing w:after="6377" w:line="14" w:lineRule="exact"/>
    </w:pPr>
    <w:r>
      <w:rPr>
        <w:noProof/>
      </w:rPr>
      <mc:AlternateContent>
        <mc:Choice Requires="wps">
          <w:drawing>
            <wp:anchor distT="0" distB="0" distL="0" distR="0" simplePos="0" relativeHeight="251656192" behindDoc="0" locked="1" layoutInCell="1" allowOverlap="1" wp14:anchorId="2096D6D1" wp14:editId="55BBCB6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9BAF31E" w14:textId="77777777" w:rsidR="004E25AF" w:rsidRDefault="0013291D">
                          <w:pPr>
                            <w:spacing w:line="240" w:lineRule="auto"/>
                          </w:pPr>
                          <w:r>
                            <w:rPr>
                              <w:noProof/>
                            </w:rPr>
                            <w:drawing>
                              <wp:inline distT="0" distB="0" distL="0" distR="0" wp14:anchorId="01BE0F8D" wp14:editId="736757A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96D6D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9BAF31E" w14:textId="77777777" w:rsidR="004E25AF" w:rsidRDefault="0013291D">
                    <w:pPr>
                      <w:spacing w:line="240" w:lineRule="auto"/>
                    </w:pPr>
                    <w:r>
                      <w:rPr>
                        <w:noProof/>
                      </w:rPr>
                      <w:drawing>
                        <wp:inline distT="0" distB="0" distL="0" distR="0" wp14:anchorId="01BE0F8D" wp14:editId="736757A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077AA41" wp14:editId="29CB460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0E80DE" w14:textId="77777777" w:rsidR="004E25AF" w:rsidRDefault="0013291D">
                          <w:pPr>
                            <w:spacing w:line="240" w:lineRule="auto"/>
                          </w:pPr>
                          <w:r>
                            <w:rPr>
                              <w:noProof/>
                            </w:rPr>
                            <w:drawing>
                              <wp:inline distT="0" distB="0" distL="0" distR="0" wp14:anchorId="5E9AB427" wp14:editId="6FFE312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77AA4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D0E80DE" w14:textId="77777777" w:rsidR="004E25AF" w:rsidRDefault="0013291D">
                    <w:pPr>
                      <w:spacing w:line="240" w:lineRule="auto"/>
                    </w:pPr>
                    <w:r>
                      <w:rPr>
                        <w:noProof/>
                      </w:rPr>
                      <w:drawing>
                        <wp:inline distT="0" distB="0" distL="0" distR="0" wp14:anchorId="5E9AB427" wp14:editId="6FFE312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4B0A4E" wp14:editId="37D74B45">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1FC89C" w14:textId="77777777" w:rsidR="004E25AF" w:rsidRDefault="0013291D">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64B0A4E"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91FC89C" w14:textId="77777777" w:rsidR="004E25AF" w:rsidRDefault="0013291D">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6F767F" wp14:editId="2421DD9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685C77" w14:textId="5626982E" w:rsidR="009570E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AB022A3" w14:textId="77777777" w:rsidR="00B760AC" w:rsidRDefault="0013291D">
                          <w:r>
                            <w:t xml:space="preserve">Aan de Voorzitter van de Tweede Kamer </w:t>
                          </w:r>
                        </w:p>
                        <w:p w14:paraId="322DA626" w14:textId="77777777" w:rsidR="004E25AF" w:rsidRDefault="0013291D">
                          <w:proofErr w:type="gramStart"/>
                          <w:r>
                            <w:t>der</w:t>
                          </w:r>
                          <w:proofErr w:type="gramEnd"/>
                          <w:r>
                            <w:t xml:space="preserve"> Staten-Generaal</w:t>
                          </w:r>
                        </w:p>
                        <w:p w14:paraId="1C4BDEF7" w14:textId="77777777" w:rsidR="004E25AF" w:rsidRDefault="0013291D">
                          <w:r>
                            <w:t xml:space="preserve">Postbus 2018 </w:t>
                          </w:r>
                        </w:p>
                        <w:p w14:paraId="25B5776F" w14:textId="77777777" w:rsidR="004E25AF" w:rsidRDefault="0013291D">
                          <w:r>
                            <w:t>2500 EA  Den Haag</w:t>
                          </w:r>
                        </w:p>
                      </w:txbxContent>
                    </wps:txbx>
                    <wps:bodyPr vert="horz" wrap="square" lIns="0" tIns="0" rIns="0" bIns="0" anchor="t" anchorCtr="0"/>
                  </wps:wsp>
                </a:graphicData>
              </a:graphic>
            </wp:anchor>
          </w:drawing>
        </mc:Choice>
        <mc:Fallback>
          <w:pict>
            <v:shape w14:anchorId="596F767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C685C77" w14:textId="5626982E" w:rsidR="009570E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AB022A3" w14:textId="77777777" w:rsidR="00B760AC" w:rsidRDefault="0013291D">
                    <w:r>
                      <w:t xml:space="preserve">Aan de Voorzitter van de Tweede Kamer </w:t>
                    </w:r>
                  </w:p>
                  <w:p w14:paraId="322DA626" w14:textId="77777777" w:rsidR="004E25AF" w:rsidRDefault="0013291D">
                    <w:proofErr w:type="gramStart"/>
                    <w:r>
                      <w:t>der</w:t>
                    </w:r>
                    <w:proofErr w:type="gramEnd"/>
                    <w:r>
                      <w:t xml:space="preserve"> Staten-Generaal</w:t>
                    </w:r>
                  </w:p>
                  <w:p w14:paraId="1C4BDEF7" w14:textId="77777777" w:rsidR="004E25AF" w:rsidRDefault="0013291D">
                    <w:r>
                      <w:t xml:space="preserve">Postbus 2018 </w:t>
                    </w:r>
                  </w:p>
                  <w:p w14:paraId="25B5776F" w14:textId="77777777" w:rsidR="004E25AF" w:rsidRDefault="0013291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23E1869" wp14:editId="633B3CF9">
              <wp:simplePos x="0" y="0"/>
              <wp:positionH relativeFrom="margin">
                <wp:align>center</wp:align>
              </wp:positionH>
              <wp:positionV relativeFrom="page">
                <wp:posOffset>3419475</wp:posOffset>
              </wp:positionV>
              <wp:extent cx="4772025" cy="13049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3049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E25AF" w14:paraId="2AEC2D1E" w14:textId="77777777">
                            <w:trPr>
                              <w:trHeight w:val="240"/>
                            </w:trPr>
                            <w:tc>
                              <w:tcPr>
                                <w:tcW w:w="1140" w:type="dxa"/>
                              </w:tcPr>
                              <w:p w14:paraId="2EDAA238" w14:textId="77777777" w:rsidR="004E25AF" w:rsidRDefault="0013291D">
                                <w:r>
                                  <w:t>Datum</w:t>
                                </w:r>
                              </w:p>
                            </w:tc>
                            <w:tc>
                              <w:tcPr>
                                <w:tcW w:w="5918" w:type="dxa"/>
                              </w:tcPr>
                              <w:p w14:paraId="148E1C9B" w14:textId="3CAD4698" w:rsidR="004E25AF" w:rsidRDefault="00EC773E">
                                <w:r>
                                  <w:t>17 mei 2024</w:t>
                                </w:r>
                              </w:p>
                            </w:tc>
                          </w:tr>
                          <w:tr w:rsidR="004E25AF" w14:paraId="208298D8" w14:textId="77777777">
                            <w:trPr>
                              <w:trHeight w:val="240"/>
                            </w:trPr>
                            <w:tc>
                              <w:tcPr>
                                <w:tcW w:w="1140" w:type="dxa"/>
                              </w:tcPr>
                              <w:p w14:paraId="418BA453" w14:textId="77777777" w:rsidR="004E25AF" w:rsidRDefault="0013291D">
                                <w:r>
                                  <w:t>Betreft</w:t>
                                </w:r>
                              </w:p>
                            </w:tc>
                            <w:bookmarkStart w:id="1" w:name="_Hlk166841619"/>
                            <w:tc>
                              <w:tcPr>
                                <w:tcW w:w="5918" w:type="dxa"/>
                              </w:tcPr>
                              <w:p w14:paraId="252BE87C" w14:textId="6C013A21" w:rsidR="009570E0" w:rsidRDefault="00000000">
                                <w:r>
                                  <w:fldChar w:fldCharType="begin"/>
                                </w:r>
                                <w:r>
                                  <w:instrText xml:space="preserve"> DOCPROPERTY  "Onderwerp"  \* MERGEFORMAT </w:instrText>
                                </w:r>
                                <w:r>
                                  <w:fldChar w:fldCharType="separate"/>
                                </w:r>
                                <w:r w:rsidR="00EC773E">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(36512)</w:t>
                                </w:r>
                                <w:r>
                                  <w:fldChar w:fldCharType="end"/>
                                </w:r>
                                <w:bookmarkEnd w:id="1"/>
                              </w:p>
                            </w:tc>
                          </w:tr>
                        </w:tbl>
                        <w:p w14:paraId="4D2E47FF" w14:textId="77777777" w:rsidR="0056753A" w:rsidRDefault="0056753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23E1869" id="1670fa0c-13cb-45ec-92be-ef1f34d237c5" o:spid="_x0000_s1034" type="#_x0000_t202" style="position:absolute;margin-left:0;margin-top:269.25pt;width:375.75pt;height:102.75pt;z-index:251660288;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4E25AF" w14:paraId="2AEC2D1E" w14:textId="77777777">
                      <w:trPr>
                        <w:trHeight w:val="240"/>
                      </w:trPr>
                      <w:tc>
                        <w:tcPr>
                          <w:tcW w:w="1140" w:type="dxa"/>
                        </w:tcPr>
                        <w:p w14:paraId="2EDAA238" w14:textId="77777777" w:rsidR="004E25AF" w:rsidRDefault="0013291D">
                          <w:r>
                            <w:t>Datum</w:t>
                          </w:r>
                        </w:p>
                      </w:tc>
                      <w:tc>
                        <w:tcPr>
                          <w:tcW w:w="5918" w:type="dxa"/>
                        </w:tcPr>
                        <w:p w14:paraId="148E1C9B" w14:textId="3CAD4698" w:rsidR="004E25AF" w:rsidRDefault="00EC773E">
                          <w:r>
                            <w:t>17 mei 2024</w:t>
                          </w:r>
                        </w:p>
                      </w:tc>
                    </w:tr>
                    <w:tr w:rsidR="004E25AF" w14:paraId="208298D8" w14:textId="77777777">
                      <w:trPr>
                        <w:trHeight w:val="240"/>
                      </w:trPr>
                      <w:tc>
                        <w:tcPr>
                          <w:tcW w:w="1140" w:type="dxa"/>
                        </w:tcPr>
                        <w:p w14:paraId="418BA453" w14:textId="77777777" w:rsidR="004E25AF" w:rsidRDefault="0013291D">
                          <w:r>
                            <w:t>Betreft</w:t>
                          </w:r>
                        </w:p>
                      </w:tc>
                      <w:bookmarkStart w:id="2" w:name="_Hlk166841619"/>
                      <w:tc>
                        <w:tcPr>
                          <w:tcW w:w="5918" w:type="dxa"/>
                        </w:tcPr>
                        <w:p w14:paraId="252BE87C" w14:textId="6C013A21" w:rsidR="009570E0" w:rsidRDefault="00000000">
                          <w:r>
                            <w:fldChar w:fldCharType="begin"/>
                          </w:r>
                          <w:r>
                            <w:instrText xml:space="preserve"> DOCPROPERTY  "Onderwerp"  \* MERGEFORMAT </w:instrText>
                          </w:r>
                          <w:r>
                            <w:fldChar w:fldCharType="separate"/>
                          </w:r>
                          <w:r w:rsidR="00EC773E">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(36512)</w:t>
                          </w:r>
                          <w:r>
                            <w:fldChar w:fldCharType="end"/>
                          </w:r>
                          <w:bookmarkEnd w:id="2"/>
                        </w:p>
                      </w:tc>
                    </w:tr>
                  </w:tbl>
                  <w:p w14:paraId="4D2E47FF" w14:textId="77777777" w:rsidR="0056753A" w:rsidRDefault="0056753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29F0B93" wp14:editId="5A8BEE8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2B84B9" w14:textId="77777777" w:rsidR="004E25AF" w:rsidRDefault="0013291D">
                          <w:pPr>
                            <w:pStyle w:val="Referentiegegevensbold"/>
                          </w:pPr>
                          <w:r>
                            <w:t xml:space="preserve">DG Openbaar Bestuur &amp; </w:t>
                          </w:r>
                          <w:proofErr w:type="spellStart"/>
                          <w:r>
                            <w:t>Democr</w:t>
                          </w:r>
                          <w:proofErr w:type="spellEnd"/>
                          <w:r>
                            <w:t xml:space="preserve"> Rechtsstaat</w:t>
                          </w:r>
                        </w:p>
                        <w:p w14:paraId="768F980D" w14:textId="77777777" w:rsidR="004E25AF" w:rsidRDefault="0013291D">
                          <w:pPr>
                            <w:pStyle w:val="Referentiegegevens"/>
                          </w:pPr>
                          <w:r>
                            <w:t>CZW</w:t>
                          </w:r>
                        </w:p>
                        <w:p w14:paraId="7DC92BAC" w14:textId="77777777" w:rsidR="004E25AF" w:rsidRDefault="004E25AF">
                          <w:pPr>
                            <w:pStyle w:val="WitregelW1"/>
                          </w:pPr>
                        </w:p>
                        <w:p w14:paraId="299D568E" w14:textId="77777777" w:rsidR="004E25AF" w:rsidRPr="00683859" w:rsidRDefault="0013291D">
                          <w:pPr>
                            <w:pStyle w:val="Referentiegegevens"/>
                            <w:rPr>
                              <w:lang w:val="de-DE"/>
                            </w:rPr>
                          </w:pPr>
                          <w:proofErr w:type="spellStart"/>
                          <w:r w:rsidRPr="00683859">
                            <w:rPr>
                              <w:lang w:val="de-DE"/>
                            </w:rPr>
                            <w:t>Turfmarkt</w:t>
                          </w:r>
                          <w:proofErr w:type="spellEnd"/>
                          <w:r w:rsidRPr="00683859">
                            <w:rPr>
                              <w:lang w:val="de-DE"/>
                            </w:rPr>
                            <w:t xml:space="preserve"> 147</w:t>
                          </w:r>
                        </w:p>
                        <w:p w14:paraId="140E3CD0" w14:textId="77777777" w:rsidR="004E25AF" w:rsidRPr="00683859" w:rsidRDefault="0013291D">
                          <w:pPr>
                            <w:pStyle w:val="Referentiegegevens"/>
                            <w:rPr>
                              <w:lang w:val="de-DE"/>
                            </w:rPr>
                          </w:pPr>
                          <w:r w:rsidRPr="00683859">
                            <w:rPr>
                              <w:lang w:val="de-DE"/>
                            </w:rPr>
                            <w:t xml:space="preserve">2511 </w:t>
                          </w:r>
                          <w:proofErr w:type="gramStart"/>
                          <w:r w:rsidRPr="00683859">
                            <w:rPr>
                              <w:lang w:val="de-DE"/>
                            </w:rPr>
                            <w:t>DP  Den</w:t>
                          </w:r>
                          <w:proofErr w:type="gramEnd"/>
                          <w:r w:rsidRPr="00683859">
                            <w:rPr>
                              <w:lang w:val="de-DE"/>
                            </w:rPr>
                            <w:t xml:space="preserve"> Haag</w:t>
                          </w:r>
                        </w:p>
                        <w:p w14:paraId="013FA606" w14:textId="77777777" w:rsidR="004E25AF" w:rsidRPr="00683859" w:rsidRDefault="0013291D">
                          <w:pPr>
                            <w:pStyle w:val="Referentiegegevens"/>
                            <w:rPr>
                              <w:lang w:val="de-DE"/>
                            </w:rPr>
                          </w:pPr>
                          <w:r w:rsidRPr="00683859">
                            <w:rPr>
                              <w:lang w:val="de-DE"/>
                            </w:rPr>
                            <w:t>Postbus 20011</w:t>
                          </w:r>
                        </w:p>
                        <w:p w14:paraId="01D0D8F9" w14:textId="77777777" w:rsidR="004E25AF" w:rsidRDefault="0013291D">
                          <w:pPr>
                            <w:pStyle w:val="Referentiegegevens"/>
                          </w:pPr>
                          <w:r>
                            <w:t>2500 EA  Den Haag</w:t>
                          </w:r>
                        </w:p>
                        <w:p w14:paraId="4420830D" w14:textId="77777777" w:rsidR="004E25AF" w:rsidRDefault="004E25AF">
                          <w:pPr>
                            <w:pStyle w:val="WitregelW2"/>
                          </w:pPr>
                        </w:p>
                        <w:p w14:paraId="2E5070B6" w14:textId="77777777" w:rsidR="004E25AF" w:rsidRDefault="0013291D">
                          <w:pPr>
                            <w:pStyle w:val="Referentiegegevensbold"/>
                          </w:pPr>
                          <w:r>
                            <w:t>Onze referentie</w:t>
                          </w:r>
                        </w:p>
                        <w:bookmarkStart w:id="3" w:name="_Hlk166841666"/>
                        <w:p w14:paraId="5F00BF52" w14:textId="15C6581E" w:rsidR="009570E0" w:rsidRDefault="00000000">
                          <w:pPr>
                            <w:pStyle w:val="Referentiegegevens"/>
                          </w:pPr>
                          <w:r>
                            <w:fldChar w:fldCharType="begin"/>
                          </w:r>
                          <w:r>
                            <w:instrText xml:space="preserve"> DOCPROPERTY  "Kenmerk"  \* MERGEFORMAT </w:instrText>
                          </w:r>
                          <w:r>
                            <w:fldChar w:fldCharType="separate"/>
                          </w:r>
                          <w:r w:rsidR="00EC773E">
                            <w:t>2024-0000286343</w:t>
                          </w:r>
                          <w:r>
                            <w:fldChar w:fldCharType="end"/>
                          </w:r>
                        </w:p>
                        <w:bookmarkEnd w:id="3"/>
                        <w:p w14:paraId="3AB89863" w14:textId="77777777" w:rsidR="004E25AF" w:rsidRDefault="004E25AF">
                          <w:pPr>
                            <w:pStyle w:val="WitregelW1"/>
                          </w:pPr>
                        </w:p>
                        <w:p w14:paraId="56BAE182" w14:textId="77777777" w:rsidR="004E25AF" w:rsidRDefault="0013291D">
                          <w:pPr>
                            <w:pStyle w:val="Referentiegegevensbold"/>
                          </w:pPr>
                          <w:r>
                            <w:t>Uw referentie</w:t>
                          </w:r>
                        </w:p>
                        <w:p w14:paraId="5A6A265F" w14:textId="31422AF7" w:rsidR="009570E0" w:rsidRDefault="00000000">
                          <w:pPr>
                            <w:pStyle w:val="Referentiegegevens"/>
                          </w:pPr>
                          <w:r>
                            <w:fldChar w:fldCharType="begin"/>
                          </w:r>
                          <w:r>
                            <w:instrText xml:space="preserve"> DOCPROPERTY  "UwKenmerk"  \* MERGEFORMAT </w:instrText>
                          </w:r>
                          <w:r>
                            <w:fldChar w:fldCharType="end"/>
                          </w:r>
                        </w:p>
                        <w:p w14:paraId="354EE4CD" w14:textId="77777777" w:rsidR="004E25AF" w:rsidRDefault="004E25AF">
                          <w:pPr>
                            <w:pStyle w:val="WitregelW1"/>
                          </w:pPr>
                        </w:p>
                        <w:p w14:paraId="2EAC6198" w14:textId="77777777" w:rsidR="004E25AF" w:rsidRDefault="0013291D">
                          <w:pPr>
                            <w:pStyle w:val="Referentiegegevensbold"/>
                          </w:pPr>
                          <w:r>
                            <w:t>Bijlage(n)</w:t>
                          </w:r>
                        </w:p>
                        <w:p w14:paraId="2628C4E2" w14:textId="77777777" w:rsidR="004E25AF" w:rsidRDefault="0013291D">
                          <w:pPr>
                            <w:pStyle w:val="Referentiegegevens"/>
                          </w:pPr>
                          <w:r>
                            <w:t>2</w:t>
                          </w:r>
                        </w:p>
                      </w:txbxContent>
                    </wps:txbx>
                    <wps:bodyPr vert="horz" wrap="square" lIns="0" tIns="0" rIns="0" bIns="0" anchor="t" anchorCtr="0"/>
                  </wps:wsp>
                </a:graphicData>
              </a:graphic>
            </wp:anchor>
          </w:drawing>
        </mc:Choice>
        <mc:Fallback>
          <w:pict>
            <v:shape w14:anchorId="729F0B93"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E2B84B9" w14:textId="77777777" w:rsidR="004E25AF" w:rsidRDefault="0013291D">
                    <w:pPr>
                      <w:pStyle w:val="Referentiegegevensbold"/>
                    </w:pPr>
                    <w:r>
                      <w:t xml:space="preserve">DG Openbaar Bestuur &amp; </w:t>
                    </w:r>
                    <w:proofErr w:type="spellStart"/>
                    <w:r>
                      <w:t>Democr</w:t>
                    </w:r>
                    <w:proofErr w:type="spellEnd"/>
                    <w:r>
                      <w:t xml:space="preserve"> Rechtsstaat</w:t>
                    </w:r>
                  </w:p>
                  <w:p w14:paraId="768F980D" w14:textId="77777777" w:rsidR="004E25AF" w:rsidRDefault="0013291D">
                    <w:pPr>
                      <w:pStyle w:val="Referentiegegevens"/>
                    </w:pPr>
                    <w:r>
                      <w:t>CZW</w:t>
                    </w:r>
                  </w:p>
                  <w:p w14:paraId="7DC92BAC" w14:textId="77777777" w:rsidR="004E25AF" w:rsidRDefault="004E25AF">
                    <w:pPr>
                      <w:pStyle w:val="WitregelW1"/>
                    </w:pPr>
                  </w:p>
                  <w:p w14:paraId="299D568E" w14:textId="77777777" w:rsidR="004E25AF" w:rsidRPr="00683859" w:rsidRDefault="0013291D">
                    <w:pPr>
                      <w:pStyle w:val="Referentiegegevens"/>
                      <w:rPr>
                        <w:lang w:val="de-DE"/>
                      </w:rPr>
                    </w:pPr>
                    <w:proofErr w:type="spellStart"/>
                    <w:r w:rsidRPr="00683859">
                      <w:rPr>
                        <w:lang w:val="de-DE"/>
                      </w:rPr>
                      <w:t>Turfmarkt</w:t>
                    </w:r>
                    <w:proofErr w:type="spellEnd"/>
                    <w:r w:rsidRPr="00683859">
                      <w:rPr>
                        <w:lang w:val="de-DE"/>
                      </w:rPr>
                      <w:t xml:space="preserve"> 147</w:t>
                    </w:r>
                  </w:p>
                  <w:p w14:paraId="140E3CD0" w14:textId="77777777" w:rsidR="004E25AF" w:rsidRPr="00683859" w:rsidRDefault="0013291D">
                    <w:pPr>
                      <w:pStyle w:val="Referentiegegevens"/>
                      <w:rPr>
                        <w:lang w:val="de-DE"/>
                      </w:rPr>
                    </w:pPr>
                    <w:r w:rsidRPr="00683859">
                      <w:rPr>
                        <w:lang w:val="de-DE"/>
                      </w:rPr>
                      <w:t xml:space="preserve">2511 </w:t>
                    </w:r>
                    <w:proofErr w:type="gramStart"/>
                    <w:r w:rsidRPr="00683859">
                      <w:rPr>
                        <w:lang w:val="de-DE"/>
                      </w:rPr>
                      <w:t>DP  Den</w:t>
                    </w:r>
                    <w:proofErr w:type="gramEnd"/>
                    <w:r w:rsidRPr="00683859">
                      <w:rPr>
                        <w:lang w:val="de-DE"/>
                      </w:rPr>
                      <w:t xml:space="preserve"> Haag</w:t>
                    </w:r>
                  </w:p>
                  <w:p w14:paraId="013FA606" w14:textId="77777777" w:rsidR="004E25AF" w:rsidRPr="00683859" w:rsidRDefault="0013291D">
                    <w:pPr>
                      <w:pStyle w:val="Referentiegegevens"/>
                      <w:rPr>
                        <w:lang w:val="de-DE"/>
                      </w:rPr>
                    </w:pPr>
                    <w:r w:rsidRPr="00683859">
                      <w:rPr>
                        <w:lang w:val="de-DE"/>
                      </w:rPr>
                      <w:t>Postbus 20011</w:t>
                    </w:r>
                  </w:p>
                  <w:p w14:paraId="01D0D8F9" w14:textId="77777777" w:rsidR="004E25AF" w:rsidRDefault="0013291D">
                    <w:pPr>
                      <w:pStyle w:val="Referentiegegevens"/>
                    </w:pPr>
                    <w:r>
                      <w:t>2500 EA  Den Haag</w:t>
                    </w:r>
                  </w:p>
                  <w:p w14:paraId="4420830D" w14:textId="77777777" w:rsidR="004E25AF" w:rsidRDefault="004E25AF">
                    <w:pPr>
                      <w:pStyle w:val="WitregelW2"/>
                    </w:pPr>
                  </w:p>
                  <w:p w14:paraId="2E5070B6" w14:textId="77777777" w:rsidR="004E25AF" w:rsidRDefault="0013291D">
                    <w:pPr>
                      <w:pStyle w:val="Referentiegegevensbold"/>
                    </w:pPr>
                    <w:r>
                      <w:t>Onze referentie</w:t>
                    </w:r>
                  </w:p>
                  <w:bookmarkStart w:id="4" w:name="_Hlk166841666"/>
                  <w:p w14:paraId="5F00BF52" w14:textId="15C6581E" w:rsidR="009570E0" w:rsidRDefault="00000000">
                    <w:pPr>
                      <w:pStyle w:val="Referentiegegevens"/>
                    </w:pPr>
                    <w:r>
                      <w:fldChar w:fldCharType="begin"/>
                    </w:r>
                    <w:r>
                      <w:instrText xml:space="preserve"> DOCPROPERTY  "Kenmerk"  \* MERGEFORMAT </w:instrText>
                    </w:r>
                    <w:r>
                      <w:fldChar w:fldCharType="separate"/>
                    </w:r>
                    <w:r w:rsidR="00EC773E">
                      <w:t>2024-0000286343</w:t>
                    </w:r>
                    <w:r>
                      <w:fldChar w:fldCharType="end"/>
                    </w:r>
                  </w:p>
                  <w:bookmarkEnd w:id="4"/>
                  <w:p w14:paraId="3AB89863" w14:textId="77777777" w:rsidR="004E25AF" w:rsidRDefault="004E25AF">
                    <w:pPr>
                      <w:pStyle w:val="WitregelW1"/>
                    </w:pPr>
                  </w:p>
                  <w:p w14:paraId="56BAE182" w14:textId="77777777" w:rsidR="004E25AF" w:rsidRDefault="0013291D">
                    <w:pPr>
                      <w:pStyle w:val="Referentiegegevensbold"/>
                    </w:pPr>
                    <w:r>
                      <w:t>Uw referentie</w:t>
                    </w:r>
                  </w:p>
                  <w:p w14:paraId="5A6A265F" w14:textId="31422AF7" w:rsidR="009570E0" w:rsidRDefault="00000000">
                    <w:pPr>
                      <w:pStyle w:val="Referentiegegevens"/>
                    </w:pPr>
                    <w:r>
                      <w:fldChar w:fldCharType="begin"/>
                    </w:r>
                    <w:r>
                      <w:instrText xml:space="preserve"> DOCPROPERTY  "UwKenmerk"  \* MERGEFORMAT </w:instrText>
                    </w:r>
                    <w:r>
                      <w:fldChar w:fldCharType="end"/>
                    </w:r>
                  </w:p>
                  <w:p w14:paraId="354EE4CD" w14:textId="77777777" w:rsidR="004E25AF" w:rsidRDefault="004E25AF">
                    <w:pPr>
                      <w:pStyle w:val="WitregelW1"/>
                    </w:pPr>
                  </w:p>
                  <w:p w14:paraId="2EAC6198" w14:textId="77777777" w:rsidR="004E25AF" w:rsidRDefault="0013291D">
                    <w:pPr>
                      <w:pStyle w:val="Referentiegegevensbold"/>
                    </w:pPr>
                    <w:r>
                      <w:t>Bijlage(n)</w:t>
                    </w:r>
                  </w:p>
                  <w:p w14:paraId="2628C4E2" w14:textId="77777777" w:rsidR="004E25AF" w:rsidRDefault="0013291D">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54B83A5" wp14:editId="7D062468">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A1FE64" w14:textId="77777777" w:rsidR="009570E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54B83A5"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3A1FE64" w14:textId="77777777" w:rsidR="009570E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FAFB751" wp14:editId="4318A34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4EF5F6" w14:textId="77777777" w:rsidR="0056753A" w:rsidRDefault="0056753A"/>
                      </w:txbxContent>
                    </wps:txbx>
                    <wps:bodyPr vert="horz" wrap="square" lIns="0" tIns="0" rIns="0" bIns="0" anchor="t" anchorCtr="0"/>
                  </wps:wsp>
                </a:graphicData>
              </a:graphic>
            </wp:anchor>
          </w:drawing>
        </mc:Choice>
        <mc:Fallback>
          <w:pict>
            <v:shape w14:anchorId="6FAFB751"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74EF5F6" w14:textId="77777777" w:rsidR="0056753A" w:rsidRDefault="005675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159EB0"/>
    <w:multiLevelType w:val="multilevel"/>
    <w:tmpl w:val="4DE4F20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D0A21D4"/>
    <w:multiLevelType w:val="multilevel"/>
    <w:tmpl w:val="4AD14AE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9F4C07"/>
    <w:multiLevelType w:val="multilevel"/>
    <w:tmpl w:val="68A388B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42B4CA6"/>
    <w:multiLevelType w:val="multilevel"/>
    <w:tmpl w:val="DBE47F6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8205F31"/>
    <w:multiLevelType w:val="multilevel"/>
    <w:tmpl w:val="2E628C5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19556515">
    <w:abstractNumId w:val="0"/>
  </w:num>
  <w:num w:numId="2" w16cid:durableId="435291021">
    <w:abstractNumId w:val="2"/>
  </w:num>
  <w:num w:numId="3" w16cid:durableId="579024832">
    <w:abstractNumId w:val="4"/>
  </w:num>
  <w:num w:numId="4" w16cid:durableId="1644967095">
    <w:abstractNumId w:val="1"/>
  </w:num>
  <w:num w:numId="5" w16cid:durableId="1116873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59"/>
    <w:rsid w:val="0013291D"/>
    <w:rsid w:val="001C42F3"/>
    <w:rsid w:val="00415419"/>
    <w:rsid w:val="004E25AF"/>
    <w:rsid w:val="0056753A"/>
    <w:rsid w:val="005B30AA"/>
    <w:rsid w:val="00683859"/>
    <w:rsid w:val="009570E0"/>
    <w:rsid w:val="00A3100C"/>
    <w:rsid w:val="00AD059B"/>
    <w:rsid w:val="00AE6A3C"/>
    <w:rsid w:val="00B760AC"/>
    <w:rsid w:val="00EC773E"/>
    <w:rsid w:val="00FB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30ADD"/>
  <w15:docId w15:val="{C0EF0793-43C7-4172-946F-E7B5C2F3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8385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3859"/>
    <w:rPr>
      <w:rFonts w:ascii="Verdana" w:hAnsi="Verdana"/>
      <w:color w:val="000000"/>
      <w:sz w:val="18"/>
      <w:szCs w:val="18"/>
    </w:rPr>
  </w:style>
  <w:style w:type="paragraph" w:styleId="Voettekst">
    <w:name w:val="footer"/>
    <w:basedOn w:val="Standaard"/>
    <w:link w:val="VoettekstChar"/>
    <w:uiPriority w:val="99"/>
    <w:unhideWhenUsed/>
    <w:rsid w:val="0068385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8385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0076">
      <w:bodyDiv w:val="1"/>
      <w:marLeft w:val="0"/>
      <w:marRight w:val="0"/>
      <w:marTop w:val="0"/>
      <w:marBottom w:val="0"/>
      <w:divBdr>
        <w:top w:val="none" w:sz="0" w:space="0" w:color="auto"/>
        <w:left w:val="none" w:sz="0" w:space="0" w:color="auto"/>
        <w:bottom w:val="none" w:sz="0" w:space="0" w:color="auto"/>
        <w:right w:val="none" w:sz="0" w:space="0" w:color="auto"/>
      </w:divBdr>
    </w:div>
    <w:div w:id="115298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ap:Words>
  <ap:Characters>186</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Brief - Wijziging van de Algemene wet bestuursrecht, de Huisvestingswet 2014, de Omgevingswet, de Wet maatschappelijke ondersteuning 2015 en de Woningwet in verband met de versterking van de regie op de volkshuisvesting en met het oog op enkele andere met</vt:lpstr>
    </vt:vector>
  </ap:TitlesOfParts>
  <ap:LinksUpToDate>false</ap:LinksUpToDate>
  <ap:CharactersWithSpaces>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2024-04-25T07:46:00.0000000Z</dcterms:created>
  <dcterms:modified xsi:type="dcterms:W3CDTF">2024-05-17T10:34:00.0000000Z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(36512)</vt:lpwstr>
  </property>
  <property fmtid="{D5CDD505-2E9C-101B-9397-08002B2CF9AE}" pid="5" name="Publicatiedatum">
    <vt:lpwstr/>
  </property>
  <property fmtid="{D5CDD505-2E9C-101B-9397-08002B2CF9AE}" pid="6" name="Verantwoordelijke organisatie">
    <vt:lpwstr>CZW</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 der Staten-Generaal_x000d_
 _x000d_
Postbus 2018_x000d_
2500 EA Den Haag</vt:lpwstr>
  </property>
  <property fmtid="{D5CDD505-2E9C-101B-9397-08002B2CF9AE}" pid="11" name="Van">
    <vt:lpwstr/>
  </property>
  <property fmtid="{D5CDD505-2E9C-101B-9397-08002B2CF9AE}" pid="12" name="Datum">
    <vt:lpwstr>25 april 2024</vt:lpwstr>
  </property>
  <property fmtid="{D5CDD505-2E9C-101B-9397-08002B2CF9AE}" pid="13" name="Opgesteld door, Naam">
    <vt:lpwstr>Nina de Jong</vt:lpwstr>
  </property>
  <property fmtid="{D5CDD505-2E9C-101B-9397-08002B2CF9AE}" pid="14" name="Opgesteld door, Telefoonnummer">
    <vt:lpwstr/>
  </property>
  <property fmtid="{D5CDD505-2E9C-101B-9397-08002B2CF9AE}" pid="15" name="Kenmerk">
    <vt:lpwstr>2024-0000286343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(36512)</vt:lpwstr>
  </property>
  <property fmtid="{D5CDD505-2E9C-101B-9397-08002B2CF9AE}" pid="30" name="UwKenmerk">
    <vt:lpwstr/>
  </property>
</Properties>
</file>