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BF4B66" w:rsidRDefault="005D2AE9">
            <w:pPr>
              <w:spacing w:before="240" w:after="240"/>
            </w:pPr>
          </w:p>
          <w:p w:rsidR="005D2AE9" w:rsidP="00BF4B66" w:rsidRDefault="005D2AE9">
            <w:pPr>
              <w:spacing w:after="240"/>
              <w:rPr>
                <w:sz w:val="13"/>
              </w:rPr>
            </w:pPr>
          </w:p>
          <w:p w:rsidR="00157E43" w:rsidP="00BF4B66" w:rsidRDefault="00157E43">
            <w:pPr>
              <w:spacing w:after="240"/>
              <w:rPr>
                <w:sz w:val="13"/>
              </w:rPr>
            </w:pPr>
          </w:p>
          <w:p w:rsidRPr="00093942" w:rsidR="00157E43" w:rsidP="00BF4B66" w:rsidRDefault="00157E43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0605A5" w:rsidRDefault="005D2AE9">
            <w:pPr>
              <w:keepNext/>
              <w:spacing w:after="0"/>
            </w:pPr>
            <w:bookmarkStart w:name="_GoBack" w:id="0"/>
            <w:bookmarkEnd w:id="0"/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 w:rsidRPr="00F525EE">
              <w:t>Nota van Wijziging Defensiematerieelbegrotingsfonds (K) 2024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6449F1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49F1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6449F1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49F1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6449F1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449F1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07873106CB484C509CD9A1A02772C662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8F71AE" w:rsidP="008F71AE" w:rsidRDefault="008F71AE">
                            <w:pPr>
                              <w:pStyle w:val="Referentiegegevens-Huisstijl"/>
                            </w:pPr>
                            <w:r>
                              <w:t>BS2023037789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6449F1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49F1">
                        <w:rPr>
                          <w:lang w:val="de-DE"/>
                        </w:rPr>
                        <w:t>Postbus 20701</w:t>
                      </w:r>
                    </w:p>
                    <w:p w:rsidRPr="006449F1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49F1">
                        <w:rPr>
                          <w:lang w:val="de-DE"/>
                        </w:rPr>
                        <w:t>2500 ES Den Haag</w:t>
                      </w:r>
                    </w:p>
                    <w:p w:rsidRPr="006449F1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449F1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07873106CB484C509CD9A1A02772C662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8F71AE" w:rsidP="008F71AE" w:rsidRDefault="008F71AE">
                      <w:pPr>
                        <w:pStyle w:val="Referentiegegevens-Huisstijl"/>
                      </w:pPr>
                      <w:r>
                        <w:t>BS2023037789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6449F1">
      <w:r>
        <w:t>Hierbij bied ik u, mede namens de staatssecretaris, de nota van wijziging aan op de begrotingsstaat van het Defensiematerieelbegrotingsfonds (K) voor het jaar 2024 (ontwerpbegroting 2024).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5348AC">
      <w:pPr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 xml:space="preserve">drs. K.H. </w:t>
      </w:r>
      <w:proofErr w:type="spellStart"/>
      <w:r w:rsidRPr="005348AC">
        <w:rPr>
          <w:color w:val="000000" w:themeColor="text1"/>
        </w:rPr>
        <w:t>Ollongren</w:t>
      </w:r>
      <w:proofErr w:type="spellEnd"/>
    </w:p>
    <w:p w:rsidR="0060422E" w:rsidP="007D6370" w:rsidRDefault="0060422E">
      <w:pPr>
        <w:keepNext/>
        <w:spacing w:before="120" w:after="0"/>
        <w:rPr>
          <w:color w:val="000000" w:themeColor="text1"/>
        </w:rPr>
      </w:pPr>
    </w:p>
    <w:p w:rsidR="00CC6BF3" w:rsidP="00E26D15" w:rsidRDefault="00CC6BF3">
      <w:pPr>
        <w:keepNext/>
        <w:spacing w:before="120" w:after="0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A42B10" w:rsidRDefault="00A42B10">
            <w:pPr>
              <w:spacing w:before="960" w:after="0"/>
              <w:rPr>
                <w:color w:val="000000" w:themeColor="text1"/>
              </w:rPr>
            </w:pPr>
          </w:p>
        </w:tc>
        <w:tc>
          <w:tcPr>
            <w:tcW w:w="4211" w:type="dxa"/>
          </w:tcPr>
          <w:p w:rsidRPr="00A42B10" w:rsidR="00A42B10" w:rsidP="00A42B10" w:rsidRDefault="00A42B10">
            <w:pPr>
              <w:spacing w:before="960"/>
              <w:rPr>
                <w:color w:val="000000" w:themeColor="text1"/>
              </w:rPr>
            </w:pP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EC" w:rsidRDefault="006907EC" w:rsidP="001E0A0C">
      <w:r>
        <w:separator/>
      </w:r>
    </w:p>
  </w:endnote>
  <w:endnote w:type="continuationSeparator" w:id="0">
    <w:p w:rsidR="006907EC" w:rsidRDefault="006907E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EC" w:rsidRDefault="006907EC" w:rsidP="001E0A0C">
      <w:r>
        <w:separator/>
      </w:r>
    </w:p>
  </w:footnote>
  <w:footnote w:type="continuationSeparator" w:id="0">
    <w:p w:rsidR="006907EC" w:rsidRDefault="006907E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D63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812010">
                            <w:fldChar w:fldCharType="begin"/>
                          </w:r>
                          <w:r w:rsidR="00812010">
                            <w:instrText xml:space="preserve"> SECTIONPAGES  \* Arabic  \* MERGEFORMAT </w:instrText>
                          </w:r>
                          <w:r w:rsidR="00812010">
                            <w:fldChar w:fldCharType="separate"/>
                          </w:r>
                          <w:r w:rsidR="007D6370">
                            <w:rPr>
                              <w:noProof/>
                            </w:rPr>
                            <w:t>2</w:t>
                          </w:r>
                          <w:r w:rsidR="0081201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D63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8F71AE">
                      <w:fldChar w:fldCharType="begin"/>
                    </w:r>
                    <w:r w:rsidR="008F71AE">
                      <w:instrText xml:space="preserve"> SECTIONPAGES  \* Arabic  \* MERGEFORMAT </w:instrText>
                    </w:r>
                    <w:r w:rsidR="008F71AE">
                      <w:fldChar w:fldCharType="separate"/>
                    </w:r>
                    <w:r w:rsidR="007D6370">
                      <w:rPr>
                        <w:noProof/>
                      </w:rPr>
                      <w:t>2</w:t>
                    </w:r>
                    <w:r w:rsidR="008F71A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812010">
      <w:rPr>
        <w:noProof/>
      </w:rPr>
      <w:t>1</w:t>
    </w:r>
    <w:r>
      <w:fldChar w:fldCharType="end"/>
    </w:r>
    <w:r>
      <w:t xml:space="preserve"> van </w:t>
    </w:r>
    <w:r w:rsidR="00812010">
      <w:fldChar w:fldCharType="begin"/>
    </w:r>
    <w:r w:rsidR="00812010">
      <w:instrText xml:space="preserve"> NUMPAGES  \* Arabic  \* MERGEFORMAT </w:instrText>
    </w:r>
    <w:r w:rsidR="00812010">
      <w:fldChar w:fldCharType="separate"/>
    </w:r>
    <w:r w:rsidR="00812010">
      <w:rPr>
        <w:noProof/>
      </w:rPr>
      <w:t>1</w:t>
    </w:r>
    <w:r w:rsidR="00812010">
      <w:rPr>
        <w:noProof/>
      </w:rPr>
      <w:fldChar w:fldCharType="end"/>
    </w: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662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EC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032C6"/>
    <w:rsid w:val="00113A09"/>
    <w:rsid w:val="00114173"/>
    <w:rsid w:val="0012473F"/>
    <w:rsid w:val="001261CA"/>
    <w:rsid w:val="00126A63"/>
    <w:rsid w:val="00145577"/>
    <w:rsid w:val="00147198"/>
    <w:rsid w:val="0015319A"/>
    <w:rsid w:val="00157E43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30B7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01BA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167B7"/>
    <w:rsid w:val="006241DB"/>
    <w:rsid w:val="006257EB"/>
    <w:rsid w:val="00626F8C"/>
    <w:rsid w:val="006441DF"/>
    <w:rsid w:val="006449F1"/>
    <w:rsid w:val="00646C84"/>
    <w:rsid w:val="0065060E"/>
    <w:rsid w:val="00652223"/>
    <w:rsid w:val="00655408"/>
    <w:rsid w:val="00675E64"/>
    <w:rsid w:val="006907EC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6370"/>
    <w:rsid w:val="007D75C6"/>
    <w:rsid w:val="00801481"/>
    <w:rsid w:val="00803B7B"/>
    <w:rsid w:val="00804927"/>
    <w:rsid w:val="00812010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34AB"/>
    <w:rsid w:val="008D681B"/>
    <w:rsid w:val="008D72D9"/>
    <w:rsid w:val="008E1769"/>
    <w:rsid w:val="008E2670"/>
    <w:rsid w:val="008F1831"/>
    <w:rsid w:val="008F5563"/>
    <w:rsid w:val="008F71AE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952E8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4EA8"/>
    <w:rsid w:val="00C45C39"/>
    <w:rsid w:val="00C45F17"/>
    <w:rsid w:val="00C539C2"/>
    <w:rsid w:val="00C55B33"/>
    <w:rsid w:val="00C70906"/>
    <w:rsid w:val="00C77940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5:docId w15:val="{A24CD971-62E7-435A-A2C1-7AA05CD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73106CB484C509CD9A1A02772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7A473-1346-4AB1-9192-2BB7A9464427}"/>
      </w:docPartPr>
      <w:docPartBody>
        <w:p w:rsidR="00CA594B" w:rsidRDefault="00CA594B">
          <w:pPr>
            <w:pStyle w:val="07873106CB484C509CD9A1A02772C662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4B"/>
    <w:rsid w:val="00C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7E2256D7E9430A9EE01A0391DA6C51">
    <w:name w:val="B37E2256D7E9430A9EE01A0391DA6C5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2D206A04554C179993C5984587E993">
    <w:name w:val="462D206A04554C179993C5984587E993"/>
  </w:style>
  <w:style w:type="paragraph" w:customStyle="1" w:styleId="F79AF488B9F342D48DAB50ED5EFF03D5">
    <w:name w:val="F79AF488B9F342D48DAB50ED5EFF03D5"/>
  </w:style>
  <w:style w:type="paragraph" w:customStyle="1" w:styleId="184A20DD74B04B608820DD3234229DFE">
    <w:name w:val="184A20DD74B04B608820DD3234229DFE"/>
  </w:style>
  <w:style w:type="paragraph" w:customStyle="1" w:styleId="201D6847AE064166A3D3EE1CCACACF05">
    <w:name w:val="201D6847AE064166A3D3EE1CCACACF05"/>
  </w:style>
  <w:style w:type="paragraph" w:customStyle="1" w:styleId="07873106CB484C509CD9A1A02772C662">
    <w:name w:val="07873106CB484C509CD9A1A02772C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2023-12-22T08:09:00.0000000Z</dcterms:created>
  <dcterms:modified xsi:type="dcterms:W3CDTF">2024-01-26T09:22:00.0000000Z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0x01010034461ED500C6E54883B3C3ABC03EFBAB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