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76" w:rsidRDefault="00DB6C11" w14:paraId="2241CFE6" w14:textId="77777777">
      <w:pPr>
        <w:pStyle w:val="Salutation"/>
      </w:pPr>
      <w:bookmarkStart w:name="_GoBack" w:id="0"/>
      <w:bookmarkEnd w:id="0"/>
      <w:r>
        <w:t>Geachte voorzitter,</w:t>
      </w:r>
    </w:p>
    <w:p w:rsidR="00DB6C11" w:rsidRDefault="00DB6C11" w14:paraId="62719D25" w14:textId="583F0D2D">
      <w:pPr>
        <w:pStyle w:val="WitregelW1bodytekst"/>
      </w:pPr>
      <w:r>
        <w:t xml:space="preserve">Op 20 december 2023 heeft uw Kamer feitelijke vragen gesteld over: </w:t>
      </w:r>
    </w:p>
    <w:p w:rsidR="00DB6C11" w:rsidRDefault="00DB6C11" w14:paraId="005972DA" w14:textId="77777777">
      <w:pPr>
        <w:pStyle w:val="WitregelW1bodytekst"/>
      </w:pPr>
    </w:p>
    <w:p w:rsidR="00DB6C11" w:rsidP="00DB6C11" w:rsidRDefault="00DB6C11" w14:paraId="432A315F" w14:textId="2F8E072D">
      <w:pPr>
        <w:pStyle w:val="WitregelW1bodytekst"/>
        <w:numPr>
          <w:ilvl w:val="0"/>
          <w:numId w:val="22"/>
        </w:numPr>
      </w:pPr>
      <w:r>
        <w:t>Wetsverslag Begroting IenW</w:t>
      </w:r>
      <w:r w:rsidR="00963415">
        <w:t xml:space="preserve"> 2024</w:t>
      </w:r>
      <w:r>
        <w:t xml:space="preserve"> (</w:t>
      </w:r>
      <w:r w:rsidR="009449F2">
        <w:t>H</w:t>
      </w:r>
      <w:r>
        <w:t xml:space="preserve">XII) </w:t>
      </w:r>
    </w:p>
    <w:p w:rsidR="00DB6C11" w:rsidP="00DB6C11" w:rsidRDefault="00DB6C11" w14:paraId="2709E714" w14:textId="4BD64631">
      <w:pPr>
        <w:pStyle w:val="WitregelW1bodytekst"/>
        <w:numPr>
          <w:ilvl w:val="0"/>
          <w:numId w:val="22"/>
        </w:numPr>
      </w:pPr>
      <w:r>
        <w:t xml:space="preserve">Wetsverslag Begroting Mobiliteitsfonds </w:t>
      </w:r>
      <w:r w:rsidR="00963415">
        <w:t>2024</w:t>
      </w:r>
    </w:p>
    <w:p w:rsidR="00DB6C11" w:rsidP="00DB6C11" w:rsidRDefault="00DB6C11" w14:paraId="099BD48A" w14:textId="4CCBDCA4">
      <w:pPr>
        <w:pStyle w:val="WitregelW1bodytekst"/>
        <w:numPr>
          <w:ilvl w:val="0"/>
          <w:numId w:val="22"/>
        </w:numPr>
      </w:pPr>
      <w:r>
        <w:t xml:space="preserve">Wetsverslag Begroting Deltafonds </w:t>
      </w:r>
      <w:r w:rsidR="00963415">
        <w:t>2024</w:t>
      </w:r>
    </w:p>
    <w:p w:rsidR="00DB6C11" w:rsidRDefault="00DB6C11" w14:paraId="2C8AEEBA" w14:textId="77777777">
      <w:pPr>
        <w:pStyle w:val="WitregelW1bodytekst"/>
      </w:pPr>
    </w:p>
    <w:p w:rsidR="00DB6C11" w:rsidRDefault="00DB6C11" w14:paraId="1DF285CE" w14:textId="77777777">
      <w:pPr>
        <w:pStyle w:val="WitregelW1bodytekst"/>
      </w:pPr>
      <w:r>
        <w:t xml:space="preserve">Hierbij doen wij u de beantwoording toekomen. </w:t>
      </w:r>
    </w:p>
    <w:p w:rsidR="00DB6C11" w:rsidRDefault="00DB6C11" w14:paraId="404A96A9" w14:textId="77777777">
      <w:pPr>
        <w:pStyle w:val="WitregelW1bodytekst"/>
      </w:pPr>
    </w:p>
    <w:p w:rsidR="00DB6C11" w:rsidRDefault="00DB6C11" w14:paraId="159FBC6B" w14:textId="77777777">
      <w:pPr>
        <w:pStyle w:val="WitregelW1bodytekst"/>
      </w:pPr>
      <w:r>
        <w:t xml:space="preserve">Hoogachtend, </w:t>
      </w:r>
    </w:p>
    <w:p w:rsidR="00DB6C11" w:rsidRDefault="00DB6C11" w14:paraId="686924CF" w14:textId="77777777">
      <w:pPr>
        <w:pStyle w:val="WitregelW1bodytekst"/>
      </w:pPr>
    </w:p>
    <w:p w:rsidR="00DB6C11" w:rsidRDefault="00DB6C11" w14:paraId="5DC8BF78" w14:textId="406E5BDD">
      <w:pPr>
        <w:pStyle w:val="WitregelW1bodytekst"/>
      </w:pPr>
      <w:r>
        <w:t xml:space="preserve">DE MINISTER VAN INFRASTRUCTUUR EN WATERSTAAT, </w:t>
      </w:r>
      <w:r>
        <w:tab/>
      </w:r>
      <w:r>
        <w:tab/>
      </w:r>
    </w:p>
    <w:p w:rsidR="00DB6C11" w:rsidP="00DB6C11" w:rsidRDefault="00DB6C11" w14:paraId="52F0D20F" w14:textId="2F93FD32">
      <w:pPr>
        <w:pStyle w:val="WitregelW1bodytekst"/>
        <w:ind w:left="3540" w:firstLine="708"/>
      </w:pPr>
    </w:p>
    <w:p w:rsidR="00DB6C11" w:rsidRDefault="00DB6C11" w14:paraId="62A97F52" w14:textId="77777777">
      <w:pPr>
        <w:pStyle w:val="WitregelW1bodytekst"/>
      </w:pPr>
    </w:p>
    <w:p w:rsidR="00DB6C11" w:rsidRDefault="00DB6C11" w14:paraId="4B9B549C" w14:textId="77777777">
      <w:pPr>
        <w:pStyle w:val="WitregelW1bodytekst"/>
      </w:pPr>
    </w:p>
    <w:p w:rsidR="00DB6C11" w:rsidRDefault="00DB6C11" w14:paraId="0E93911E" w14:textId="77777777">
      <w:pPr>
        <w:pStyle w:val="WitregelW1bodytekst"/>
      </w:pPr>
    </w:p>
    <w:p w:rsidR="00C33276" w:rsidRDefault="00DB6C11" w14:paraId="6C4FB9B1" w14:textId="64C6FD15">
      <w:pPr>
        <w:pStyle w:val="WitregelW1bodytekst"/>
      </w:pPr>
      <w:r>
        <w:t xml:space="preserve">Mark Harbers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33276" w:rsidRDefault="00C33276" w14:paraId="62ADA3D5" w14:textId="40E7F9A0"/>
    <w:p w:rsidR="00C625D8" w:rsidRDefault="00C625D8" w14:paraId="1E6057A7" w14:textId="77777777"/>
    <w:p w:rsidR="00C625D8" w:rsidP="00C625D8" w:rsidRDefault="00C625D8" w14:paraId="369A5CD0" w14:textId="45925EDE">
      <w:pPr>
        <w:pStyle w:val="WitregelW1bodytekst"/>
      </w:pPr>
      <w:r>
        <w:t>DE STAATSSECRETARIS VAN INFRASTRUCTUUR EN WATERSTAAT,</w:t>
      </w:r>
    </w:p>
    <w:p w:rsidR="00C625D8" w:rsidP="00C625D8" w:rsidRDefault="00C625D8" w14:paraId="1B4E3175" w14:textId="21CC21EF"/>
    <w:p w:rsidR="00C625D8" w:rsidP="00C625D8" w:rsidRDefault="00C625D8" w14:paraId="2F3E8BCB" w14:textId="0D85A68B"/>
    <w:p w:rsidR="00C625D8" w:rsidP="00C625D8" w:rsidRDefault="00C625D8" w14:paraId="5B52D406" w14:textId="6A564E63"/>
    <w:p w:rsidR="00C625D8" w:rsidP="00C625D8" w:rsidRDefault="00C625D8" w14:paraId="0C0A2876" w14:textId="77777777"/>
    <w:p w:rsidR="00C625D8" w:rsidP="00C625D8" w:rsidRDefault="00C625D8" w14:paraId="0870CC32" w14:textId="28A9D109">
      <w:pPr>
        <w:pStyle w:val="WitregelW1bodytekst"/>
      </w:pPr>
      <w:r>
        <w:t xml:space="preserve">drs. V.L.W.A. Heijnen  </w:t>
      </w:r>
    </w:p>
    <w:p w:rsidRPr="00C625D8" w:rsidR="00C625D8" w:rsidP="00C625D8" w:rsidRDefault="00C625D8" w14:paraId="0077A13A" w14:textId="77777777"/>
    <w:sectPr w:rsidRPr="00C625D8" w:rsidR="00C62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D15AA" w14:textId="77777777" w:rsidR="00DB6C11" w:rsidRDefault="00DB6C11">
      <w:pPr>
        <w:spacing w:line="240" w:lineRule="auto"/>
      </w:pPr>
      <w:r>
        <w:separator/>
      </w:r>
    </w:p>
  </w:endnote>
  <w:endnote w:type="continuationSeparator" w:id="0">
    <w:p w14:paraId="5E5F668B" w14:textId="77777777" w:rsidR="00DB6C11" w:rsidRDefault="00DB6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059E" w14:textId="77777777" w:rsidR="00C625D8" w:rsidRDefault="00C62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BB0BC" w14:textId="77777777" w:rsidR="00C625D8" w:rsidRDefault="00C62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1A6B" w14:textId="77777777" w:rsidR="00C625D8" w:rsidRDefault="00C6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FAA5" w14:textId="77777777" w:rsidR="00DB6C11" w:rsidRDefault="00DB6C11">
      <w:pPr>
        <w:spacing w:line="240" w:lineRule="auto"/>
      </w:pPr>
      <w:r>
        <w:separator/>
      </w:r>
    </w:p>
  </w:footnote>
  <w:footnote w:type="continuationSeparator" w:id="0">
    <w:p w14:paraId="58533D23" w14:textId="77777777" w:rsidR="00DB6C11" w:rsidRDefault="00DB6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4460" w14:textId="77777777" w:rsidR="00C625D8" w:rsidRDefault="00C62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33C8" w14:textId="77777777" w:rsidR="00C33276" w:rsidRDefault="00DB6C11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89423A9" wp14:editId="0628D840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374105" w14:textId="77777777" w:rsidR="00C33276" w:rsidRDefault="00DB6C1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9423A9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03374105" w14:textId="77777777" w:rsidR="00C33276" w:rsidRDefault="00DB6C1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7FCB829" wp14:editId="6531DD7A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82DDE3" w14:textId="77777777" w:rsidR="00C33276" w:rsidRDefault="00DB6C1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FCB829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3E82DDE3" w14:textId="77777777" w:rsidR="00C33276" w:rsidRDefault="00DB6C1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50A7054" wp14:editId="3C842CA5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EFEDC" w14:textId="77777777" w:rsidR="002E475F" w:rsidRDefault="002E47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0A7054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036EFEDC" w14:textId="77777777" w:rsidR="002E475F" w:rsidRDefault="002E47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5B17F86" wp14:editId="7575F964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CB424" w14:textId="77777777" w:rsidR="002E475F" w:rsidRDefault="002E47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B17F86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66ACB424" w14:textId="77777777" w:rsidR="002E475F" w:rsidRDefault="002E4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AEF7" w14:textId="77777777" w:rsidR="00C33276" w:rsidRDefault="00DB6C11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9ED56A2" wp14:editId="31214E8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C8F21" w14:textId="77777777" w:rsidR="002E475F" w:rsidRDefault="002E47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ED56A2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123C8F21" w14:textId="77777777" w:rsidR="002E475F" w:rsidRDefault="002E47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5CD99E8" wp14:editId="1B963A7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4416A" w14:textId="7FAE5DD5" w:rsidR="00C33276" w:rsidRDefault="00DB6C1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02B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02B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CD99E8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9B4416A" w14:textId="7FAE5DD5" w:rsidR="00C33276" w:rsidRDefault="00DB6C1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02B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02B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D4DB142" wp14:editId="58961C7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D09C28" w14:textId="77777777" w:rsidR="00C33276" w:rsidRDefault="00DB6C1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A0378FB" w14:textId="77777777" w:rsidR="00C33276" w:rsidRDefault="00C33276">
                          <w:pPr>
                            <w:pStyle w:val="WitregelW1"/>
                          </w:pPr>
                        </w:p>
                        <w:p w14:paraId="524515D7" w14:textId="77777777" w:rsidR="00C33276" w:rsidRDefault="00DB6C1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F63BF15" w14:textId="77777777" w:rsidR="00C33276" w:rsidRPr="00DB6C11" w:rsidRDefault="00DB6C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B6C11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0A66AA2" w14:textId="77777777" w:rsidR="00C33276" w:rsidRPr="00DB6C11" w:rsidRDefault="00DB6C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B6C11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B55B92B" w14:textId="77777777" w:rsidR="00C33276" w:rsidRPr="00DB6C11" w:rsidRDefault="00DB6C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B6C11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2AD8B3F" w14:textId="77777777" w:rsidR="00C33276" w:rsidRPr="00DB6C11" w:rsidRDefault="00C3327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6C3EDEB" w14:textId="77777777" w:rsidR="00C33276" w:rsidRPr="00DB6C11" w:rsidRDefault="00DB6C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B6C1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58B17C8" w14:textId="77777777" w:rsidR="00C33276" w:rsidRDefault="00DB6C1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41C0B1B" w14:textId="77777777" w:rsidR="00C33276" w:rsidRDefault="00C33276">
                          <w:pPr>
                            <w:pStyle w:val="WitregelW2"/>
                          </w:pPr>
                        </w:p>
                        <w:p w14:paraId="1D95842F" w14:textId="77777777" w:rsidR="00C625D8" w:rsidRDefault="00C625D8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B17FD56" w14:textId="2200FC9B" w:rsidR="00C625D8" w:rsidRPr="00C625D8" w:rsidRDefault="00C625D8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C625D8">
                            <w:rPr>
                              <w:b w:val="0"/>
                              <w:bCs/>
                            </w:rPr>
                            <w:t>IENW/BSK-2024/11380</w:t>
                          </w:r>
                        </w:p>
                        <w:p w14:paraId="688E51E7" w14:textId="77777777" w:rsidR="00C625D8" w:rsidRDefault="00C625D8">
                          <w:pPr>
                            <w:pStyle w:val="Referentiegegevenskop"/>
                          </w:pPr>
                        </w:p>
                        <w:p w14:paraId="12E2CE2C" w14:textId="625EC3E7" w:rsidR="00C33276" w:rsidRDefault="00DB6C11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20C2CC7" w14:textId="3DD5FE94" w:rsidR="00C33276" w:rsidRDefault="00C625D8">
                          <w:pPr>
                            <w:pStyle w:val="Referentiegegevens"/>
                          </w:pPr>
                          <w:r>
                            <w:t>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4DB142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2CD09C28" w14:textId="77777777" w:rsidR="00C33276" w:rsidRDefault="00DB6C1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A0378FB" w14:textId="77777777" w:rsidR="00C33276" w:rsidRDefault="00C33276">
                    <w:pPr>
                      <w:pStyle w:val="WitregelW1"/>
                    </w:pPr>
                  </w:p>
                  <w:p w14:paraId="524515D7" w14:textId="77777777" w:rsidR="00C33276" w:rsidRDefault="00DB6C11">
                    <w:pPr>
                      <w:pStyle w:val="Afzendgegevens"/>
                    </w:pPr>
                    <w:r>
                      <w:t>Rijnstraat 8</w:t>
                    </w:r>
                  </w:p>
                  <w:p w14:paraId="3F63BF15" w14:textId="77777777" w:rsidR="00C33276" w:rsidRPr="00DB6C11" w:rsidRDefault="00DB6C11">
                    <w:pPr>
                      <w:pStyle w:val="Afzendgegevens"/>
                      <w:rPr>
                        <w:lang w:val="de-DE"/>
                      </w:rPr>
                    </w:pPr>
                    <w:r w:rsidRPr="00DB6C11">
                      <w:rPr>
                        <w:lang w:val="de-DE"/>
                      </w:rPr>
                      <w:t>2515 XP  Den Haag</w:t>
                    </w:r>
                  </w:p>
                  <w:p w14:paraId="70A66AA2" w14:textId="77777777" w:rsidR="00C33276" w:rsidRPr="00DB6C11" w:rsidRDefault="00DB6C11">
                    <w:pPr>
                      <w:pStyle w:val="Afzendgegevens"/>
                      <w:rPr>
                        <w:lang w:val="de-DE"/>
                      </w:rPr>
                    </w:pPr>
                    <w:r w:rsidRPr="00DB6C11">
                      <w:rPr>
                        <w:lang w:val="de-DE"/>
                      </w:rPr>
                      <w:t>Postbus 20901</w:t>
                    </w:r>
                  </w:p>
                  <w:p w14:paraId="3B55B92B" w14:textId="77777777" w:rsidR="00C33276" w:rsidRPr="00DB6C11" w:rsidRDefault="00DB6C11">
                    <w:pPr>
                      <w:pStyle w:val="Afzendgegevens"/>
                      <w:rPr>
                        <w:lang w:val="de-DE"/>
                      </w:rPr>
                    </w:pPr>
                    <w:r w:rsidRPr="00DB6C11">
                      <w:rPr>
                        <w:lang w:val="de-DE"/>
                      </w:rPr>
                      <w:t>2500 EX Den Haag</w:t>
                    </w:r>
                  </w:p>
                  <w:p w14:paraId="62AD8B3F" w14:textId="77777777" w:rsidR="00C33276" w:rsidRPr="00DB6C11" w:rsidRDefault="00C3327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6C3EDEB" w14:textId="77777777" w:rsidR="00C33276" w:rsidRPr="00DB6C11" w:rsidRDefault="00DB6C11">
                    <w:pPr>
                      <w:pStyle w:val="Afzendgegevens"/>
                      <w:rPr>
                        <w:lang w:val="de-DE"/>
                      </w:rPr>
                    </w:pPr>
                    <w:r w:rsidRPr="00DB6C11">
                      <w:rPr>
                        <w:lang w:val="de-DE"/>
                      </w:rPr>
                      <w:t>T   070-456 0000</w:t>
                    </w:r>
                  </w:p>
                  <w:p w14:paraId="158B17C8" w14:textId="77777777" w:rsidR="00C33276" w:rsidRDefault="00DB6C1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41C0B1B" w14:textId="77777777" w:rsidR="00C33276" w:rsidRDefault="00C33276">
                    <w:pPr>
                      <w:pStyle w:val="WitregelW2"/>
                    </w:pPr>
                  </w:p>
                  <w:p w14:paraId="1D95842F" w14:textId="77777777" w:rsidR="00C625D8" w:rsidRDefault="00C625D8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B17FD56" w14:textId="2200FC9B" w:rsidR="00C625D8" w:rsidRPr="00C625D8" w:rsidRDefault="00C625D8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C625D8">
                      <w:rPr>
                        <w:b w:val="0"/>
                        <w:bCs/>
                      </w:rPr>
                      <w:t>IENW/BSK-2024/11380</w:t>
                    </w:r>
                  </w:p>
                  <w:p w14:paraId="688E51E7" w14:textId="77777777" w:rsidR="00C625D8" w:rsidRDefault="00C625D8">
                    <w:pPr>
                      <w:pStyle w:val="Referentiegegevenskop"/>
                    </w:pPr>
                  </w:p>
                  <w:p w14:paraId="12E2CE2C" w14:textId="625EC3E7" w:rsidR="00C33276" w:rsidRDefault="00DB6C11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20C2CC7" w14:textId="3DD5FE94" w:rsidR="00C33276" w:rsidRDefault="00C625D8">
                    <w:pPr>
                      <w:pStyle w:val="Referentiegegevens"/>
                    </w:pPr>
                    <w:r>
                      <w:t>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1D02728" wp14:editId="797AD609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A16603" w14:textId="77777777" w:rsidR="00C33276" w:rsidRDefault="00DB6C1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6463135" wp14:editId="2DDAA189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D02728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56A16603" w14:textId="77777777" w:rsidR="00C33276" w:rsidRDefault="00DB6C11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6463135" wp14:editId="2DDAA189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872136C" wp14:editId="4B6015B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122C1" w14:textId="77777777" w:rsidR="00C33276" w:rsidRDefault="00DB6C1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773D219" wp14:editId="714FCDF0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72136C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305122C1" w14:textId="77777777" w:rsidR="00C33276" w:rsidRDefault="00DB6C11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773D219" wp14:editId="714FCDF0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02CD9BA" wp14:editId="13A997C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D8417" w14:textId="77777777" w:rsidR="00C33276" w:rsidRDefault="00DB6C1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2CD9BA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5DBD8417" w14:textId="77777777" w:rsidR="00C33276" w:rsidRDefault="00DB6C1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3073A6" wp14:editId="19D196A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B8EB1B" w14:textId="77777777" w:rsidR="00C33276" w:rsidRDefault="00DB6C1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3073A6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5EB8EB1B" w14:textId="77777777" w:rsidR="00C33276" w:rsidRDefault="00DB6C1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8D3526" wp14:editId="7C3CBA4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33276" w14:paraId="679754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EB9862A" w14:textId="77777777" w:rsidR="00C33276" w:rsidRDefault="00C33276"/>
                            </w:tc>
                            <w:tc>
                              <w:tcPr>
                                <w:tcW w:w="5400" w:type="dxa"/>
                              </w:tcPr>
                              <w:p w14:paraId="1E5CC251" w14:textId="77777777" w:rsidR="00C33276" w:rsidRDefault="00C33276"/>
                            </w:tc>
                          </w:tr>
                          <w:tr w:rsidR="00C33276" w14:paraId="3DEF42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9A18FF" w14:textId="77777777" w:rsidR="00C33276" w:rsidRDefault="00DB6C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BDB5AB" w14:textId="18C774FE" w:rsidR="00C33276" w:rsidRDefault="00C625D8">
                                <w:r>
                                  <w:t>15 januari 2024</w:t>
                                </w:r>
                              </w:p>
                            </w:tc>
                          </w:tr>
                          <w:tr w:rsidR="00C33276" w14:paraId="5C7AE6A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D5341C" w14:textId="77777777" w:rsidR="00C33276" w:rsidRDefault="00DB6C1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3CD316" w14:textId="77777777" w:rsidR="00C33276" w:rsidRDefault="00DB6C11">
                                <w:r>
                                  <w:t>Beantwoording feitelijke vragen Wetsverslagen  begrotingen IenW (XII), Mobiliteitsfonds en Deltafonds 2023</w:t>
                                </w:r>
                              </w:p>
                            </w:tc>
                          </w:tr>
                          <w:tr w:rsidR="00C33276" w14:paraId="5600B9D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1F08C6E" w14:textId="77777777" w:rsidR="00C33276" w:rsidRDefault="00C33276"/>
                            </w:tc>
                            <w:tc>
                              <w:tcPr>
                                <w:tcW w:w="5400" w:type="dxa"/>
                              </w:tcPr>
                              <w:p w14:paraId="34485564" w14:textId="77777777" w:rsidR="00C33276" w:rsidRDefault="00C33276"/>
                            </w:tc>
                          </w:tr>
                        </w:tbl>
                        <w:p w14:paraId="74E739A2" w14:textId="77777777" w:rsidR="002E475F" w:rsidRDefault="002E47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D3526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33276" w14:paraId="679754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EB9862A" w14:textId="77777777" w:rsidR="00C33276" w:rsidRDefault="00C33276"/>
                      </w:tc>
                      <w:tc>
                        <w:tcPr>
                          <w:tcW w:w="5400" w:type="dxa"/>
                        </w:tcPr>
                        <w:p w14:paraId="1E5CC251" w14:textId="77777777" w:rsidR="00C33276" w:rsidRDefault="00C33276"/>
                      </w:tc>
                    </w:tr>
                    <w:tr w:rsidR="00C33276" w14:paraId="3DEF42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9A18FF" w14:textId="77777777" w:rsidR="00C33276" w:rsidRDefault="00DB6C1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BDB5AB" w14:textId="18C774FE" w:rsidR="00C33276" w:rsidRDefault="00C625D8">
                          <w:r>
                            <w:t>15 januari 2024</w:t>
                          </w:r>
                        </w:p>
                      </w:tc>
                    </w:tr>
                    <w:tr w:rsidR="00C33276" w14:paraId="5C7AE6A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D5341C" w14:textId="77777777" w:rsidR="00C33276" w:rsidRDefault="00DB6C1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3CD316" w14:textId="77777777" w:rsidR="00C33276" w:rsidRDefault="00DB6C11">
                          <w:r>
                            <w:t>Beantwoording feitelijke vragen Wetsverslagen  begrotingen IenW (XII), Mobiliteitsfonds en Deltafonds 2023</w:t>
                          </w:r>
                        </w:p>
                      </w:tc>
                    </w:tr>
                    <w:tr w:rsidR="00C33276" w14:paraId="5600B9D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1F08C6E" w14:textId="77777777" w:rsidR="00C33276" w:rsidRDefault="00C33276"/>
                      </w:tc>
                      <w:tc>
                        <w:tcPr>
                          <w:tcW w:w="5400" w:type="dxa"/>
                        </w:tcPr>
                        <w:p w14:paraId="34485564" w14:textId="77777777" w:rsidR="00C33276" w:rsidRDefault="00C33276"/>
                      </w:tc>
                    </w:tr>
                  </w:tbl>
                  <w:p w14:paraId="74E739A2" w14:textId="77777777" w:rsidR="002E475F" w:rsidRDefault="002E47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0C3674C" wp14:editId="235EB44A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76AED1" w14:textId="77777777" w:rsidR="002E475F" w:rsidRDefault="002E47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C3674C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0676AED1" w14:textId="77777777" w:rsidR="002E475F" w:rsidRDefault="002E4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BC62E4"/>
    <w:multiLevelType w:val="multilevel"/>
    <w:tmpl w:val="73C02D6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712017"/>
    <w:multiLevelType w:val="multilevel"/>
    <w:tmpl w:val="F7D9BC9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11B15E"/>
    <w:multiLevelType w:val="multilevel"/>
    <w:tmpl w:val="F7BAECC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808B80"/>
    <w:multiLevelType w:val="multilevel"/>
    <w:tmpl w:val="5C95847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5A89DEE"/>
    <w:multiLevelType w:val="multilevel"/>
    <w:tmpl w:val="03514D8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EFB5592"/>
    <w:multiLevelType w:val="multilevel"/>
    <w:tmpl w:val="31121F40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2146588"/>
    <w:multiLevelType w:val="multilevel"/>
    <w:tmpl w:val="4E5720F3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737699C"/>
    <w:multiLevelType w:val="multilevel"/>
    <w:tmpl w:val="856F359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FAB51A"/>
    <w:multiLevelType w:val="multilevel"/>
    <w:tmpl w:val="034A9F30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2CEB013"/>
    <w:multiLevelType w:val="multilevel"/>
    <w:tmpl w:val="3F4067B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6EC1237"/>
    <w:multiLevelType w:val="multilevel"/>
    <w:tmpl w:val="D115FB8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A0B9F4B"/>
    <w:multiLevelType w:val="multilevel"/>
    <w:tmpl w:val="A5F09E82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836FBE2"/>
    <w:multiLevelType w:val="multilevel"/>
    <w:tmpl w:val="023407C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502889"/>
    <w:multiLevelType w:val="hybridMultilevel"/>
    <w:tmpl w:val="9CD66B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AC9B6"/>
    <w:multiLevelType w:val="multilevel"/>
    <w:tmpl w:val="8C7657F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A8D607"/>
    <w:multiLevelType w:val="multilevel"/>
    <w:tmpl w:val="606181C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321E55"/>
    <w:multiLevelType w:val="multilevel"/>
    <w:tmpl w:val="FD7693BF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73380"/>
    <w:multiLevelType w:val="multilevel"/>
    <w:tmpl w:val="83A51FE4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06E024"/>
    <w:multiLevelType w:val="multilevel"/>
    <w:tmpl w:val="E5268723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962CBA"/>
    <w:multiLevelType w:val="multilevel"/>
    <w:tmpl w:val="6DD74A9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5DBF8"/>
    <w:multiLevelType w:val="multilevel"/>
    <w:tmpl w:val="2A40ECA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A91B46"/>
    <w:multiLevelType w:val="multilevel"/>
    <w:tmpl w:val="DDDD813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8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  <w:num w:numId="14">
    <w:abstractNumId w:val="21"/>
  </w:num>
  <w:num w:numId="15">
    <w:abstractNumId w:val="19"/>
  </w:num>
  <w:num w:numId="16">
    <w:abstractNumId w:val="10"/>
  </w:num>
  <w:num w:numId="17">
    <w:abstractNumId w:val="6"/>
  </w:num>
  <w:num w:numId="18">
    <w:abstractNumId w:val="16"/>
  </w:num>
  <w:num w:numId="19">
    <w:abstractNumId w:val="1"/>
  </w:num>
  <w:num w:numId="20">
    <w:abstractNumId w:val="0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11"/>
    <w:rsid w:val="002E475F"/>
    <w:rsid w:val="006A05B7"/>
    <w:rsid w:val="009449F2"/>
    <w:rsid w:val="00963415"/>
    <w:rsid w:val="00B02B56"/>
    <w:rsid w:val="00C33276"/>
    <w:rsid w:val="00C625D8"/>
    <w:rsid w:val="00D50B0B"/>
    <w:rsid w:val="00DB6C11"/>
    <w:rsid w:val="00E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262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C625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D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25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D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369</ap:Characters>
  <ap:DocSecurity>0</ap:DocSecurity>
  <ap:Lines>3</ap:Lines>
  <ap:Paragraphs>1</ap:Paragraphs>
  <ap:ScaleCrop>false</ap:ScaleCrop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2024-01-15T15:22:00.0000000Z</dcterms:created>
  <dcterms:modified xsi:type="dcterms:W3CDTF">2024-01-15T15:22:00.0000000Z</dcterms:modified>
  <dc:description>------------------------</dc:description>
  <dc:subject/>
  <dc:title/>
  <keywords/>
  <version/>
  <category/>
</coreProperties>
</file>