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351" w:rsidRDefault="00E14E99" w14:paraId="449C1E9D" w14:textId="77777777">
      <w:pPr>
        <w:pStyle w:val="WitregelW1bodytekst"/>
      </w:pPr>
      <w:r>
        <w:t xml:space="preserve"> </w:t>
      </w:r>
    </w:p>
    <w:p w:rsidR="00E14E99" w:rsidP="00E14E99" w:rsidRDefault="00E14E99" w14:paraId="26B9D638" w14:textId="55271BF6">
      <w:pPr>
        <w:pStyle w:val="WitregelW1bodytekst"/>
      </w:pPr>
      <w:r>
        <w:t>Hierbij zend ik u de antwoorden op de schriftelijke Kamervragen die zijn gesteld naar aanleiding van de 2</w:t>
      </w:r>
      <w:r w:rsidRPr="00E14E99">
        <w:rPr>
          <w:vertAlign w:val="superscript"/>
        </w:rPr>
        <w:t>e</w:t>
      </w:r>
      <w:r>
        <w:t xml:space="preserve"> suppletoire begroting 2023 van Digitale Zaken. </w:t>
      </w:r>
      <w:r>
        <w:br/>
      </w:r>
      <w:r>
        <w:br/>
        <w:t xml:space="preserve">Mede namens de minister van Justitie en Veiligheid en de minister van Economische Zaken en Klimaat en de staatssecretaris van Binnenlandse Zaken en Koninkrijksrelaties. </w:t>
      </w:r>
    </w:p>
    <w:p w:rsidRPr="00E14E99" w:rsidR="00E14E99" w:rsidP="00E14E99" w:rsidRDefault="00E14E99" w14:paraId="766155D4" w14:textId="77777777"/>
    <w:p w:rsidR="000A1351" w:rsidRDefault="00E14E99" w14:paraId="6691191B" w14:textId="360BE305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sectPr w:rsidR="000A1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F33B" w14:textId="77777777" w:rsidR="005576C1" w:rsidRDefault="005576C1">
      <w:pPr>
        <w:spacing w:line="240" w:lineRule="auto"/>
      </w:pPr>
      <w:r>
        <w:separator/>
      </w:r>
    </w:p>
  </w:endnote>
  <w:endnote w:type="continuationSeparator" w:id="0">
    <w:p w14:paraId="6DB8A164" w14:textId="77777777" w:rsidR="005576C1" w:rsidRDefault="00557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80D1" w14:textId="77777777" w:rsidR="00D11B72" w:rsidRDefault="00D11B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AC42" w14:textId="77777777" w:rsidR="00D11B72" w:rsidRDefault="00D11B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529F" w14:textId="77777777" w:rsidR="000A1351" w:rsidRDefault="000A1351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A913" w14:textId="77777777" w:rsidR="005576C1" w:rsidRDefault="005576C1">
      <w:pPr>
        <w:spacing w:line="240" w:lineRule="auto"/>
      </w:pPr>
      <w:r>
        <w:separator/>
      </w:r>
    </w:p>
  </w:footnote>
  <w:footnote w:type="continuationSeparator" w:id="0">
    <w:p w14:paraId="58279822" w14:textId="77777777" w:rsidR="005576C1" w:rsidRDefault="00557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880C" w14:textId="77777777" w:rsidR="00D11B72" w:rsidRDefault="00D11B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0F8D" w14:textId="77777777" w:rsidR="000A1351" w:rsidRDefault="00E14E9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3239D80" wp14:editId="385E2DBD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BBFFB" w14:textId="77777777" w:rsidR="00195C25" w:rsidRDefault="00195C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239D80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0D0BBFFB" w14:textId="77777777" w:rsidR="00195C25" w:rsidRDefault="00195C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00D776A" wp14:editId="6FAAE97C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32EFF2" w14:textId="77777777" w:rsidR="000A1351" w:rsidRDefault="00E14E9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0D776A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5F32EFF2" w14:textId="77777777" w:rsidR="000A1351" w:rsidRDefault="00E14E9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ACC1AEF" wp14:editId="5331F10E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65FD1" w14:textId="77777777" w:rsidR="000A1351" w:rsidRDefault="00E14E9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3C6BD9B" w14:textId="0E00E302" w:rsidR="000A1351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D11B72">
                              <w:t>13 december 2023</w:t>
                            </w:r>
                          </w:fldSimple>
                        </w:p>
                        <w:p w14:paraId="4A648D58" w14:textId="77777777" w:rsidR="000A1351" w:rsidRDefault="000A1351">
                          <w:pPr>
                            <w:pStyle w:val="WitregelW1"/>
                          </w:pPr>
                        </w:p>
                        <w:p w14:paraId="0E8F3EFD" w14:textId="77777777" w:rsidR="000A1351" w:rsidRDefault="00E14E9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8703778" w14:textId="60CECF49" w:rsidR="000A1351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11B72">
                              <w:t>2023-0000760436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CC1AEF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71F65FD1" w14:textId="77777777" w:rsidR="000A1351" w:rsidRDefault="00E14E99">
                    <w:pPr>
                      <w:pStyle w:val="Kopjereferentiegegevens"/>
                    </w:pPr>
                    <w:r>
                      <w:t>Datum</w:t>
                    </w:r>
                  </w:p>
                  <w:p w14:paraId="13C6BD9B" w14:textId="0E00E302" w:rsidR="000A1351" w:rsidRDefault="00000000">
                    <w:pPr>
                      <w:pStyle w:val="Referentiegegevens"/>
                    </w:pPr>
                    <w:fldSimple w:instr=" DOCPROPERTY  &quot;Datum&quot;  \* MERGEFORMAT ">
                      <w:r w:rsidR="00D11B72">
                        <w:t>13 december 2023</w:t>
                      </w:r>
                    </w:fldSimple>
                  </w:p>
                  <w:p w14:paraId="4A648D58" w14:textId="77777777" w:rsidR="000A1351" w:rsidRDefault="000A1351">
                    <w:pPr>
                      <w:pStyle w:val="WitregelW1"/>
                    </w:pPr>
                  </w:p>
                  <w:p w14:paraId="0E8F3EFD" w14:textId="77777777" w:rsidR="000A1351" w:rsidRDefault="00E14E9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8703778" w14:textId="60CECF49" w:rsidR="000A1351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D11B72">
                        <w:t>2023-0000760436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DF982B3" wp14:editId="2817D3FC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4474E" w14:textId="77777777" w:rsidR="00195C25" w:rsidRDefault="00195C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F982B3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794474E" w14:textId="77777777" w:rsidR="00195C25" w:rsidRDefault="00195C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0A9B" w14:textId="77777777" w:rsidR="000A1351" w:rsidRDefault="00E14E99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52C44E9" wp14:editId="7E5C7A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625E49" w14:textId="77777777" w:rsidR="000A1351" w:rsidRDefault="00E14E9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B73634" wp14:editId="15A74FEC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2C44E9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8625E49" w14:textId="77777777" w:rsidR="000A1351" w:rsidRDefault="00E14E9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B73634" wp14:editId="15A74FEC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CDD3AD7" wp14:editId="0E271AF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FB6682" w14:textId="77777777" w:rsidR="000A1351" w:rsidRDefault="00E14E9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B1BAD8" wp14:editId="1359CD75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D3AD7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EFB6682" w14:textId="77777777" w:rsidR="000A1351" w:rsidRDefault="00E14E9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B1BAD8" wp14:editId="1359CD75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D41DC1C" wp14:editId="32A5CD0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7E626A" w14:textId="77777777" w:rsidR="00195C25" w:rsidRDefault="00195C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41DC1C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0E7E626A" w14:textId="77777777" w:rsidR="00195C25" w:rsidRDefault="00195C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DB666FF" wp14:editId="799A10FC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953C98" w14:textId="77777777" w:rsidR="00D11B72" w:rsidRDefault="00E14E9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11B72">
                            <w:t>Aan de Voorzitter der Tweede Kamer der Staten-Generaal</w:t>
                          </w:r>
                        </w:p>
                        <w:p w14:paraId="6AFA3A28" w14:textId="77777777" w:rsidR="00D11B72" w:rsidRDefault="00D11B72">
                          <w:r>
                            <w:t>Postbus 20018</w:t>
                          </w:r>
                        </w:p>
                        <w:p w14:paraId="35A44CA4" w14:textId="4013475D" w:rsidR="000A1351" w:rsidRDefault="00D11B72">
                          <w:r>
                            <w:t>2500AE Den Haag</w:t>
                          </w:r>
                          <w:r w:rsidR="00E14E9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B666FF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1D953C98" w14:textId="77777777" w:rsidR="00D11B72" w:rsidRDefault="00E14E9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11B72">
                      <w:t>Aan de Voorzitter der Tweede Kamer der Staten-Generaal</w:t>
                    </w:r>
                  </w:p>
                  <w:p w14:paraId="6AFA3A28" w14:textId="77777777" w:rsidR="00D11B72" w:rsidRDefault="00D11B72">
                    <w:r>
                      <w:t>Postbus 20018</w:t>
                    </w:r>
                  </w:p>
                  <w:p w14:paraId="35A44CA4" w14:textId="4013475D" w:rsidR="000A1351" w:rsidRDefault="00D11B72">
                    <w:r>
                      <w:t>2500AE Den Haag</w:t>
                    </w:r>
                    <w:r w:rsidR="00E14E9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68A9746" wp14:editId="2DDA187F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A1351" w14:paraId="00C439E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43A0CDB" w14:textId="77777777" w:rsidR="000A1351" w:rsidRDefault="000A1351"/>
                            </w:tc>
                            <w:tc>
                              <w:tcPr>
                                <w:tcW w:w="5918" w:type="dxa"/>
                              </w:tcPr>
                              <w:p w14:paraId="620BFBB5" w14:textId="77777777" w:rsidR="000A1351" w:rsidRDefault="000A1351"/>
                            </w:tc>
                          </w:tr>
                          <w:tr w:rsidR="000A1351" w14:paraId="28DD30E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2EE2305" w14:textId="77777777" w:rsidR="000A1351" w:rsidRDefault="00E14E9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4C230F7" w14:textId="3FBAB817" w:rsidR="000A1351" w:rsidRDefault="00C75F2E">
                                <w:pPr>
                                  <w:pStyle w:val="Gegevensdocument"/>
                                </w:pPr>
                                <w:r>
                                  <w:t xml:space="preserve"> </w:t>
                                </w:r>
                                <w:r w:rsidR="00D11B72">
                                  <w:t>20 december 2023</w:t>
                                </w:r>
                              </w:p>
                            </w:tc>
                          </w:tr>
                          <w:tr w:rsidR="000A1351" w14:paraId="70416EB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8AA162F" w14:textId="77777777" w:rsidR="000A1351" w:rsidRDefault="00E14E9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21EB01" w14:textId="723DA48B" w:rsidR="000A1351" w:rsidRDefault="00E14E99">
                                <w:fldSimple w:instr=" DOCPROPERTY  &quot;Onderwerp&quot;  \* MERGEFORMAT ">
                                  <w:r w:rsidR="00D11B72">
                                    <w:t>Beantwoording schriftelijke Kamervragen 2e suppletoire begroting 2023 BZK DiZa</w:t>
                                  </w:r>
                                </w:fldSimple>
                              </w:p>
                            </w:tc>
                          </w:tr>
                          <w:tr w:rsidR="000A1351" w14:paraId="2C68717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94124CB" w14:textId="77777777" w:rsidR="000A1351" w:rsidRDefault="000A1351"/>
                            </w:tc>
                            <w:tc>
                              <w:tcPr>
                                <w:tcW w:w="5918" w:type="dxa"/>
                              </w:tcPr>
                              <w:p w14:paraId="732D5024" w14:textId="77777777" w:rsidR="000A1351" w:rsidRDefault="000A1351"/>
                            </w:tc>
                          </w:tr>
                        </w:tbl>
                        <w:p w14:paraId="3DD5836D" w14:textId="77777777" w:rsidR="00195C25" w:rsidRDefault="00195C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A9746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A1351" w14:paraId="00C439E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43A0CDB" w14:textId="77777777" w:rsidR="000A1351" w:rsidRDefault="000A1351"/>
                      </w:tc>
                      <w:tc>
                        <w:tcPr>
                          <w:tcW w:w="5918" w:type="dxa"/>
                        </w:tcPr>
                        <w:p w14:paraId="620BFBB5" w14:textId="77777777" w:rsidR="000A1351" w:rsidRDefault="000A1351"/>
                      </w:tc>
                    </w:tr>
                    <w:tr w:rsidR="000A1351" w14:paraId="28DD30E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2EE2305" w14:textId="77777777" w:rsidR="000A1351" w:rsidRDefault="00E14E9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4C230F7" w14:textId="3FBAB817" w:rsidR="000A1351" w:rsidRDefault="00C75F2E">
                          <w:pPr>
                            <w:pStyle w:val="Gegevensdocument"/>
                          </w:pPr>
                          <w:r>
                            <w:t xml:space="preserve"> </w:t>
                          </w:r>
                          <w:r w:rsidR="00D11B72">
                            <w:t>20 december 2023</w:t>
                          </w:r>
                        </w:p>
                      </w:tc>
                    </w:tr>
                    <w:tr w:rsidR="000A1351" w14:paraId="70416EB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8AA162F" w14:textId="77777777" w:rsidR="000A1351" w:rsidRDefault="00E14E9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21EB01" w14:textId="723DA48B" w:rsidR="000A1351" w:rsidRDefault="00E14E99">
                          <w:fldSimple w:instr=" DOCPROPERTY  &quot;Onderwerp&quot;  \* MERGEFORMAT ">
                            <w:r w:rsidR="00D11B72">
                              <w:t>Beantwoording schriftelijke Kamervragen 2e suppletoire begroting 2023 BZK DiZa</w:t>
                            </w:r>
                          </w:fldSimple>
                        </w:p>
                      </w:tc>
                    </w:tr>
                    <w:tr w:rsidR="000A1351" w14:paraId="2C68717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94124CB" w14:textId="77777777" w:rsidR="000A1351" w:rsidRDefault="000A1351"/>
                      </w:tc>
                      <w:tc>
                        <w:tcPr>
                          <w:tcW w:w="5918" w:type="dxa"/>
                        </w:tcPr>
                        <w:p w14:paraId="732D5024" w14:textId="77777777" w:rsidR="000A1351" w:rsidRDefault="000A1351"/>
                      </w:tc>
                    </w:tr>
                  </w:tbl>
                  <w:p w14:paraId="3DD5836D" w14:textId="77777777" w:rsidR="00195C25" w:rsidRDefault="00195C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2EA7F3A" wp14:editId="191FABAA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FBCBAB" w14:textId="77777777" w:rsidR="000A1351" w:rsidRDefault="00E14E99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23C11EAA" w14:textId="77777777" w:rsidR="000A1351" w:rsidRDefault="00E14E99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14:paraId="42C2146F" w14:textId="77777777" w:rsidR="000A1351" w:rsidRDefault="00E14E99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14:paraId="2A96B467" w14:textId="77777777" w:rsidR="000A1351" w:rsidRDefault="00E14E99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14:paraId="7293913B" w14:textId="77777777" w:rsidR="000A1351" w:rsidRDefault="000A1351">
                          <w:pPr>
                            <w:pStyle w:val="WitregelW1"/>
                          </w:pPr>
                        </w:p>
                        <w:p w14:paraId="22377F05" w14:textId="77777777" w:rsidR="000A1351" w:rsidRDefault="00E14E9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6109C96" w14:textId="0A55645F" w:rsidR="000A1351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11B72">
                              <w:t>2023-0000760436</w:t>
                            </w:r>
                          </w:fldSimple>
                        </w:p>
                        <w:p w14:paraId="0654020F" w14:textId="77777777" w:rsidR="000A1351" w:rsidRDefault="000A1351">
                          <w:pPr>
                            <w:pStyle w:val="WitregelW1"/>
                          </w:pPr>
                        </w:p>
                        <w:p w14:paraId="5FDFAB93" w14:textId="77777777" w:rsidR="000A1351" w:rsidRDefault="00E14E9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2C61419" w14:textId="354CC9FE" w:rsidR="000A1351" w:rsidRDefault="00E14E9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EA7F3A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31FBCBAB" w14:textId="77777777" w:rsidR="000A1351" w:rsidRDefault="00E14E99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23C11EAA" w14:textId="77777777" w:rsidR="000A1351" w:rsidRDefault="00E14E99">
                    <w:pPr>
                      <w:pStyle w:val="Afzendgegevens"/>
                    </w:pPr>
                    <w:r>
                      <w:t>www.facebook.com/minbzk</w:t>
                    </w:r>
                  </w:p>
                  <w:p w14:paraId="42C2146F" w14:textId="77777777" w:rsidR="000A1351" w:rsidRDefault="00E14E99">
                    <w:pPr>
                      <w:pStyle w:val="Afzendgegevens"/>
                    </w:pPr>
                    <w:r>
                      <w:t>www.twitter.com/minbzk</w:t>
                    </w:r>
                  </w:p>
                  <w:p w14:paraId="2A96B467" w14:textId="77777777" w:rsidR="000A1351" w:rsidRDefault="00E14E99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14:paraId="7293913B" w14:textId="77777777" w:rsidR="000A1351" w:rsidRDefault="000A1351">
                    <w:pPr>
                      <w:pStyle w:val="WitregelW1"/>
                    </w:pPr>
                  </w:p>
                  <w:p w14:paraId="22377F05" w14:textId="77777777" w:rsidR="000A1351" w:rsidRDefault="00E14E9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6109C96" w14:textId="0A55645F" w:rsidR="000A1351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D11B72">
                        <w:t>2023-0000760436</w:t>
                      </w:r>
                    </w:fldSimple>
                  </w:p>
                  <w:p w14:paraId="0654020F" w14:textId="77777777" w:rsidR="000A1351" w:rsidRDefault="000A1351">
                    <w:pPr>
                      <w:pStyle w:val="WitregelW1"/>
                    </w:pPr>
                  </w:p>
                  <w:p w14:paraId="5FDFAB93" w14:textId="77777777" w:rsidR="000A1351" w:rsidRDefault="00E14E99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2C61419" w14:textId="354CC9FE" w:rsidR="000A1351" w:rsidRDefault="00E14E9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F095932" wp14:editId="54AFB51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E2094" w14:textId="77777777" w:rsidR="000A1351" w:rsidRDefault="00E14E9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095932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5C9E2094" w14:textId="77777777" w:rsidR="000A1351" w:rsidRDefault="00E14E9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3C34324" wp14:editId="24F3ABB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2641A" w14:textId="77777777" w:rsidR="00195C25" w:rsidRDefault="00195C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C34324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152641A" w14:textId="77777777" w:rsidR="00195C25" w:rsidRDefault="00195C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30FA48F" wp14:editId="7A28DF4F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0C573B" w14:textId="77777777" w:rsidR="00195C25" w:rsidRDefault="00195C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FA48F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620C573B" w14:textId="77777777" w:rsidR="00195C25" w:rsidRDefault="00195C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21F7BF"/>
    <w:multiLevelType w:val="multilevel"/>
    <w:tmpl w:val="E0FD39B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688549"/>
    <w:multiLevelType w:val="multilevel"/>
    <w:tmpl w:val="24080DC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EA0317"/>
    <w:multiLevelType w:val="multilevel"/>
    <w:tmpl w:val="6CF336A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BFDEEFD"/>
    <w:multiLevelType w:val="multilevel"/>
    <w:tmpl w:val="33E4DC9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FED3E98"/>
    <w:multiLevelType w:val="multilevel"/>
    <w:tmpl w:val="5C860A8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31C809B"/>
    <w:multiLevelType w:val="multilevel"/>
    <w:tmpl w:val="22B492D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435D483"/>
    <w:multiLevelType w:val="multilevel"/>
    <w:tmpl w:val="FBB20D50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B35FA0D"/>
    <w:multiLevelType w:val="multilevel"/>
    <w:tmpl w:val="4CBC781E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E572B2C"/>
    <w:multiLevelType w:val="multilevel"/>
    <w:tmpl w:val="A6C9B6C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3F06B72"/>
    <w:multiLevelType w:val="multilevel"/>
    <w:tmpl w:val="0E5C426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B848FD3"/>
    <w:multiLevelType w:val="multilevel"/>
    <w:tmpl w:val="4292C65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E34BA49"/>
    <w:multiLevelType w:val="multilevel"/>
    <w:tmpl w:val="02C1F7DC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2F409DC"/>
    <w:multiLevelType w:val="multilevel"/>
    <w:tmpl w:val="2379590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B05E840"/>
    <w:multiLevelType w:val="multilevel"/>
    <w:tmpl w:val="44089E1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F5DD819"/>
    <w:multiLevelType w:val="multilevel"/>
    <w:tmpl w:val="ECECD75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06B5CEB"/>
    <w:multiLevelType w:val="multilevel"/>
    <w:tmpl w:val="3D013F1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E09BDD0"/>
    <w:multiLevelType w:val="multilevel"/>
    <w:tmpl w:val="3DAA45D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339B87"/>
    <w:multiLevelType w:val="multilevel"/>
    <w:tmpl w:val="7FA4A13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7F15E0"/>
    <w:multiLevelType w:val="multilevel"/>
    <w:tmpl w:val="2017193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B7D0E2"/>
    <w:multiLevelType w:val="multilevel"/>
    <w:tmpl w:val="D9D0D81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F783A1"/>
    <w:multiLevelType w:val="multilevel"/>
    <w:tmpl w:val="731A6FFD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CD7230"/>
    <w:multiLevelType w:val="multilevel"/>
    <w:tmpl w:val="02D6A14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BECDC"/>
    <w:multiLevelType w:val="multilevel"/>
    <w:tmpl w:val="EBBCE478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046AE1"/>
    <w:multiLevelType w:val="multilevel"/>
    <w:tmpl w:val="EA2E8C4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0C8940"/>
    <w:multiLevelType w:val="multilevel"/>
    <w:tmpl w:val="431FAB8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27DA95"/>
    <w:multiLevelType w:val="multilevel"/>
    <w:tmpl w:val="A1C465B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378317"/>
    <w:multiLevelType w:val="multilevel"/>
    <w:tmpl w:val="1DA403A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798777"/>
    <w:multiLevelType w:val="multilevel"/>
    <w:tmpl w:val="E8D4262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604BB2"/>
    <w:multiLevelType w:val="multilevel"/>
    <w:tmpl w:val="E37F0AD9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14CAE"/>
    <w:multiLevelType w:val="multilevel"/>
    <w:tmpl w:val="0061847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473355"/>
    <w:multiLevelType w:val="multilevel"/>
    <w:tmpl w:val="D1EC268D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AD885D"/>
    <w:multiLevelType w:val="multilevel"/>
    <w:tmpl w:val="2265068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7D0ED5"/>
    <w:multiLevelType w:val="multilevel"/>
    <w:tmpl w:val="BC9B019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A87715"/>
    <w:multiLevelType w:val="multilevel"/>
    <w:tmpl w:val="636D019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13EB55"/>
    <w:multiLevelType w:val="multilevel"/>
    <w:tmpl w:val="29B3AA1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0660264">
    <w:abstractNumId w:val="4"/>
  </w:num>
  <w:num w:numId="2" w16cid:durableId="1057358805">
    <w:abstractNumId w:val="12"/>
  </w:num>
  <w:num w:numId="3" w16cid:durableId="609239473">
    <w:abstractNumId w:val="20"/>
  </w:num>
  <w:num w:numId="4" w16cid:durableId="1875728075">
    <w:abstractNumId w:val="28"/>
  </w:num>
  <w:num w:numId="5" w16cid:durableId="601643365">
    <w:abstractNumId w:val="1"/>
  </w:num>
  <w:num w:numId="6" w16cid:durableId="1758598114">
    <w:abstractNumId w:val="2"/>
  </w:num>
  <w:num w:numId="7" w16cid:durableId="10302612">
    <w:abstractNumId w:val="8"/>
  </w:num>
  <w:num w:numId="8" w16cid:durableId="491527280">
    <w:abstractNumId w:val="6"/>
  </w:num>
  <w:num w:numId="9" w16cid:durableId="74057634">
    <w:abstractNumId w:val="19"/>
  </w:num>
  <w:num w:numId="10" w16cid:durableId="565451867">
    <w:abstractNumId w:val="15"/>
  </w:num>
  <w:num w:numId="11" w16cid:durableId="364136437">
    <w:abstractNumId w:val="13"/>
  </w:num>
  <w:num w:numId="12" w16cid:durableId="414327662">
    <w:abstractNumId w:val="5"/>
  </w:num>
  <w:num w:numId="13" w16cid:durableId="1205949429">
    <w:abstractNumId w:val="25"/>
  </w:num>
  <w:num w:numId="14" w16cid:durableId="1897081859">
    <w:abstractNumId w:val="9"/>
  </w:num>
  <w:num w:numId="15" w16cid:durableId="1529679617">
    <w:abstractNumId w:val="26"/>
  </w:num>
  <w:num w:numId="16" w16cid:durableId="1170757096">
    <w:abstractNumId w:val="18"/>
  </w:num>
  <w:num w:numId="17" w16cid:durableId="383214900">
    <w:abstractNumId w:val="33"/>
  </w:num>
  <w:num w:numId="18" w16cid:durableId="671105980">
    <w:abstractNumId w:val="14"/>
  </w:num>
  <w:num w:numId="19" w16cid:durableId="105007161">
    <w:abstractNumId w:val="11"/>
  </w:num>
  <w:num w:numId="20" w16cid:durableId="696470383">
    <w:abstractNumId w:val="16"/>
  </w:num>
  <w:num w:numId="21" w16cid:durableId="2110542875">
    <w:abstractNumId w:val="22"/>
  </w:num>
  <w:num w:numId="22" w16cid:durableId="685525578">
    <w:abstractNumId w:val="0"/>
  </w:num>
  <w:num w:numId="23" w16cid:durableId="1421101105">
    <w:abstractNumId w:val="7"/>
  </w:num>
  <w:num w:numId="24" w16cid:durableId="208225786">
    <w:abstractNumId w:val="10"/>
  </w:num>
  <w:num w:numId="25" w16cid:durableId="1567573994">
    <w:abstractNumId w:val="34"/>
  </w:num>
  <w:num w:numId="26" w16cid:durableId="1613249420">
    <w:abstractNumId w:val="23"/>
  </w:num>
  <w:num w:numId="27" w16cid:durableId="1099447007">
    <w:abstractNumId w:val="21"/>
  </w:num>
  <w:num w:numId="28" w16cid:durableId="1780878509">
    <w:abstractNumId w:val="31"/>
  </w:num>
  <w:num w:numId="29" w16cid:durableId="1706522918">
    <w:abstractNumId w:val="17"/>
  </w:num>
  <w:num w:numId="30" w16cid:durableId="1604655066">
    <w:abstractNumId w:val="30"/>
  </w:num>
  <w:num w:numId="31" w16cid:durableId="1592198335">
    <w:abstractNumId w:val="32"/>
  </w:num>
  <w:num w:numId="32" w16cid:durableId="1047338367">
    <w:abstractNumId w:val="29"/>
  </w:num>
  <w:num w:numId="33" w16cid:durableId="37171107">
    <w:abstractNumId w:val="27"/>
  </w:num>
  <w:num w:numId="34" w16cid:durableId="1289702380">
    <w:abstractNumId w:val="24"/>
  </w:num>
  <w:num w:numId="35" w16cid:durableId="1124033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9"/>
    <w:rsid w:val="000A1351"/>
    <w:rsid w:val="00195C25"/>
    <w:rsid w:val="001F7B23"/>
    <w:rsid w:val="004B632D"/>
    <w:rsid w:val="005413D3"/>
    <w:rsid w:val="005576C1"/>
    <w:rsid w:val="00C75F2E"/>
    <w:rsid w:val="00CE21E2"/>
    <w:rsid w:val="00D11B72"/>
    <w:rsid w:val="00E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F174F"/>
  <w15:docId w15:val="{8AF75E9F-FB0E-466D-8DF4-9579D214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14E9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4E9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14E9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4E9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345</ap:Characters>
  <ap:DocSecurity>0</ap:DocSecurity>
  <ap:Lines>2</ap:Lines>
  <ap:Paragraphs>1</ap:Paragraphs>
  <ap:ScaleCrop>false</ap:ScaleCrop>
  <ap:LinksUpToDate>false</ap:LinksUpToDate>
  <ap:CharactersWithSpaces>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2023-12-13T09:16:00.0000000Z</dcterms:created>
  <dcterms:modified xsi:type="dcterms:W3CDTF">2023-12-20T14:32:00.0000000Z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Kamervragen 2e suppletoire begroting 2023 BZK DiZa</vt:lpwstr>
  </property>
  <property fmtid="{D5CDD505-2E9C-101B-9397-08002B2CF9AE}" pid="4" name="Datum">
    <vt:lpwstr>13 december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der Tweede Kamer der Staten-Generaal_x000d_
Postbus 20018_x000d_
2500AE Den Haag</vt:lpwstr>
  </property>
  <property fmtid="{D5CDD505-2E9C-101B-9397-08002B2CF9AE}" pid="7" name="Kenmerk">
    <vt:lpwstr>2023-0000760436</vt:lpwstr>
  </property>
  <property fmtid="{D5CDD505-2E9C-101B-9397-08002B2CF9AE}" pid="8" name="UwKenmerk">
    <vt:lpwstr/>
  </property>
</Properties>
</file>