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B3C" w:rsidP="00EE4D05" w:rsidRDefault="003D49F3" w14:paraId="1BCD238C" w14:textId="77777777">
      <w:pPr>
        <w:pStyle w:val="StandaardAanhef"/>
        <w:suppressAutoHyphens/>
      </w:pPr>
      <w:r>
        <w:t>Geachte voorzitter,</w:t>
      </w:r>
    </w:p>
    <w:p w:rsidR="00C3776F" w:rsidP="00EE4D05" w:rsidRDefault="00606BDD" w14:paraId="69EF0939" w14:textId="2212F13B">
      <w:pPr>
        <w:suppressAutoHyphens/>
      </w:pPr>
      <w:r>
        <w:t xml:space="preserve">De leden van de Tweede Kamer hebben </w:t>
      </w:r>
      <w:r w:rsidR="00953960">
        <w:t>vragen voorgelegd aan de minister van Volksgezondheid, Welzijn en Sport inzake de Wijziging van de begrotingsstaten van het Ministerie van Volksgezondheid, Welzijn en Sport (XVI)</w:t>
      </w:r>
      <w:r w:rsidR="00A55AAA">
        <w:t xml:space="preserve"> (Kamerstukken II 202</w:t>
      </w:r>
      <w:r w:rsidR="00633528">
        <w:t>3</w:t>
      </w:r>
      <w:r w:rsidR="00A55AAA">
        <w:t>/2</w:t>
      </w:r>
      <w:r w:rsidR="00633528">
        <w:t>4</w:t>
      </w:r>
      <w:r w:rsidR="00A55AAA">
        <w:t>, 36470-XVI, nr.</w:t>
      </w:r>
      <w:r w:rsidR="00F143F4">
        <w:t xml:space="preserve"> </w:t>
      </w:r>
      <w:r w:rsidR="00A55AAA">
        <w:t xml:space="preserve">2) </w:t>
      </w:r>
      <w:r w:rsidR="00953960">
        <w:t>voor het jaar 202</w:t>
      </w:r>
      <w:r w:rsidR="00A55AAA">
        <w:t>3</w:t>
      </w:r>
      <w:r w:rsidR="005347D0">
        <w:t xml:space="preserve"> </w:t>
      </w:r>
      <w:r w:rsidR="00953960">
        <w:t xml:space="preserve">(wijziging samenhangende met de </w:t>
      </w:r>
      <w:r w:rsidR="00DB0BA4">
        <w:t>Na</w:t>
      </w:r>
      <w:r w:rsidR="00953960">
        <w:t>jaarsnota).</w:t>
      </w:r>
    </w:p>
    <w:p w:rsidR="00C3776F" w:rsidP="00EE4D05" w:rsidRDefault="00C3776F" w14:paraId="015654E2" w14:textId="77777777">
      <w:pPr>
        <w:suppressAutoHyphens/>
      </w:pPr>
    </w:p>
    <w:p w:rsidR="00C3776F" w:rsidP="00EE4D05" w:rsidRDefault="00C3776F" w14:paraId="1C9D7E3A" w14:textId="68030684">
      <w:pPr>
        <w:suppressAutoHyphens/>
      </w:pPr>
      <w:r>
        <w:t>In de antwoorden op de vragen 19, 70 en 72 wordt u geïnformeerd dat de uit de 2</w:t>
      </w:r>
      <w:r>
        <w:rPr>
          <w:vertAlign w:val="superscript"/>
        </w:rPr>
        <w:t>e</w:t>
      </w:r>
      <w:r>
        <w:t xml:space="preserve"> suppletoire begroting blijkende incidentele </w:t>
      </w:r>
      <w:proofErr w:type="spellStart"/>
      <w:r>
        <w:t>Zvw</w:t>
      </w:r>
      <w:proofErr w:type="spellEnd"/>
      <w:r>
        <w:t>-meevaller omslaat in een kleine incidentele tegenvaller.</w:t>
      </w:r>
    </w:p>
    <w:p w:rsidR="003D49F3" w:rsidP="00EE4D05" w:rsidRDefault="003D49F3" w14:paraId="597BECA3" w14:textId="77777777">
      <w:pPr>
        <w:suppressAutoHyphens/>
      </w:pPr>
    </w:p>
    <w:p w:rsidRPr="008D59C5" w:rsidR="003D49F3" w:rsidP="00EE4D05" w:rsidRDefault="003D49F3" w14:paraId="02321916" w14:textId="77777777">
      <w:pPr>
        <w:suppressAutoHyphens/>
      </w:pPr>
      <w:r>
        <w:t>Hierbij bieden wij u de antwoorden op</w:t>
      </w:r>
      <w:r w:rsidR="004C25EF">
        <w:t xml:space="preserve"> de gestelde vragen aan</w:t>
      </w:r>
      <w:r>
        <w:t>.</w:t>
      </w:r>
    </w:p>
    <w:p w:rsidRPr="00EE4D05" w:rsidR="00EE4D05" w:rsidP="00EE4D05" w:rsidRDefault="00EE4D05" w14:paraId="340C12E7" w14:textId="77777777">
      <w:pPr>
        <w:widowControl w:val="0"/>
        <w:suppressAutoHyphens/>
        <w:autoSpaceDE w:val="0"/>
        <w:spacing w:before="100" w:line="240" w:lineRule="auto"/>
        <w:textAlignment w:val="auto"/>
        <w:rPr>
          <w:rFonts w:eastAsia="Verdana" w:cs="Verdana"/>
          <w:color w:val="auto"/>
          <w:lang w:eastAsia="en-US"/>
        </w:rPr>
      </w:pPr>
      <w:r w:rsidRPr="00EE4D05">
        <w:rPr>
          <w:rFonts w:eastAsia="Verdana" w:cs="Verdana"/>
          <w:color w:val="auto"/>
          <w:spacing w:val="-2"/>
          <w:lang w:eastAsia="en-US"/>
        </w:rPr>
        <w:t>Hoogachtend,</w:t>
      </w:r>
    </w:p>
    <w:p w:rsidRPr="00EE4D05" w:rsidR="00EE4D05" w:rsidP="00EE4D05" w:rsidRDefault="00EE4D05" w14:paraId="3A1B9511" w14:textId="77777777">
      <w:pPr>
        <w:widowControl w:val="0"/>
        <w:suppressAutoHyphens/>
        <w:autoSpaceDE w:val="0"/>
        <w:spacing w:before="8" w:line="240" w:lineRule="auto"/>
        <w:textAlignment w:val="auto"/>
        <w:rPr>
          <w:rFonts w:eastAsia="Verdana" w:cs="Verdana"/>
          <w:color w:val="auto"/>
          <w:sz w:val="19"/>
          <w:lang w:eastAsia="en-US"/>
        </w:rPr>
      </w:pPr>
    </w:p>
    <w:p w:rsidRPr="00EE4D05" w:rsidR="00EE4D05" w:rsidP="00EE4D05" w:rsidRDefault="00EE4D05" w14:paraId="4F327508" w14:textId="77777777">
      <w:pPr>
        <w:widowControl w:val="0"/>
        <w:tabs>
          <w:tab w:val="left" w:pos="4399"/>
        </w:tabs>
        <w:suppressAutoHyphens/>
        <w:autoSpaceDE w:val="0"/>
        <w:spacing w:line="264" w:lineRule="auto"/>
        <w:ind w:right="737"/>
        <w:textAlignment w:val="auto"/>
        <w:rPr>
          <w:rFonts w:eastAsia="Verdana" w:cs="Verdana"/>
          <w:color w:val="auto"/>
          <w:lang w:eastAsia="en-US"/>
        </w:rPr>
      </w:pPr>
      <w:r w:rsidRPr="00EE4D05">
        <w:rPr>
          <w:rFonts w:eastAsia="Verdana" w:cs="Verdana"/>
          <w:color w:val="auto"/>
          <w:lang w:eastAsia="en-US"/>
        </w:rPr>
        <w:t>de minister van Volksgezondheid,</w:t>
      </w:r>
      <w:r w:rsidRPr="00EE4D05">
        <w:rPr>
          <w:rFonts w:eastAsia="Verdana" w:cs="Verdana"/>
          <w:color w:val="auto"/>
          <w:lang w:eastAsia="en-US"/>
        </w:rPr>
        <w:tab/>
        <w:t>de</w:t>
      </w:r>
      <w:r w:rsidRPr="00EE4D05">
        <w:rPr>
          <w:rFonts w:eastAsia="Verdana" w:cs="Verdana"/>
          <w:color w:val="auto"/>
          <w:spacing w:val="-16"/>
          <w:lang w:eastAsia="en-US"/>
        </w:rPr>
        <w:t xml:space="preserve"> </w:t>
      </w:r>
      <w:r w:rsidRPr="00EE4D05">
        <w:rPr>
          <w:rFonts w:eastAsia="Verdana" w:cs="Verdana"/>
          <w:color w:val="auto"/>
          <w:lang w:eastAsia="en-US"/>
        </w:rPr>
        <w:t>minister</w:t>
      </w:r>
      <w:r w:rsidRPr="00EE4D05">
        <w:rPr>
          <w:rFonts w:eastAsia="Verdana" w:cs="Verdana"/>
          <w:color w:val="auto"/>
          <w:spacing w:val="-16"/>
          <w:lang w:eastAsia="en-US"/>
        </w:rPr>
        <w:t xml:space="preserve"> </w:t>
      </w:r>
      <w:r w:rsidRPr="00EE4D05">
        <w:rPr>
          <w:rFonts w:eastAsia="Verdana" w:cs="Verdana"/>
          <w:color w:val="auto"/>
          <w:lang w:eastAsia="en-US"/>
        </w:rPr>
        <w:t>voor</w:t>
      </w:r>
      <w:r w:rsidRPr="00EE4D05">
        <w:rPr>
          <w:rFonts w:eastAsia="Verdana" w:cs="Verdana"/>
          <w:color w:val="auto"/>
          <w:spacing w:val="-16"/>
          <w:lang w:eastAsia="en-US"/>
        </w:rPr>
        <w:t xml:space="preserve"> </w:t>
      </w:r>
      <w:r w:rsidRPr="00EE4D05">
        <w:rPr>
          <w:rFonts w:eastAsia="Verdana" w:cs="Verdana"/>
          <w:color w:val="auto"/>
          <w:lang w:eastAsia="en-US"/>
        </w:rPr>
        <w:t>Langdurige</w:t>
      </w:r>
      <w:r w:rsidRPr="00EE4D05">
        <w:rPr>
          <w:rFonts w:eastAsia="Verdana" w:cs="Verdana"/>
          <w:color w:val="auto"/>
          <w:spacing w:val="-16"/>
          <w:lang w:eastAsia="en-US"/>
        </w:rPr>
        <w:t xml:space="preserve"> </w:t>
      </w:r>
      <w:r w:rsidRPr="00EE4D05">
        <w:rPr>
          <w:rFonts w:eastAsia="Verdana" w:cs="Verdana"/>
          <w:color w:val="auto"/>
          <w:lang w:eastAsia="en-US"/>
        </w:rPr>
        <w:t>Zorg Welzijn en</w:t>
      </w:r>
      <w:r w:rsidRPr="00EE4D05">
        <w:rPr>
          <w:rFonts w:eastAsia="Verdana" w:cs="Verdana"/>
          <w:color w:val="auto"/>
          <w:spacing w:val="40"/>
          <w:lang w:eastAsia="en-US"/>
        </w:rPr>
        <w:t xml:space="preserve"> </w:t>
      </w:r>
      <w:r w:rsidRPr="00EE4D05">
        <w:rPr>
          <w:rFonts w:eastAsia="Verdana" w:cs="Verdana"/>
          <w:color w:val="auto"/>
          <w:lang w:eastAsia="en-US"/>
        </w:rPr>
        <w:t>Sport,</w:t>
      </w:r>
      <w:r w:rsidRPr="00EE4D05">
        <w:rPr>
          <w:rFonts w:eastAsia="Verdana" w:cs="Verdana"/>
          <w:color w:val="auto"/>
          <w:lang w:eastAsia="en-US"/>
        </w:rPr>
        <w:tab/>
        <w:t>en Sport,</w:t>
      </w:r>
    </w:p>
    <w:p w:rsidRPr="00EE4D05" w:rsidR="00EE4D05" w:rsidP="00EE4D05" w:rsidRDefault="00EE4D05" w14:paraId="5DC09529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40273D41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3C65CE04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289D3C68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33232A2A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67155290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380D5F31" w14:textId="77777777">
      <w:pPr>
        <w:widowControl w:val="0"/>
        <w:tabs>
          <w:tab w:val="left" w:pos="4401"/>
        </w:tabs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lang w:eastAsia="en-US"/>
        </w:rPr>
      </w:pPr>
      <w:r w:rsidRPr="00EE4D05">
        <w:rPr>
          <w:rFonts w:eastAsia="Verdana" w:cs="Verdana"/>
          <w:color w:val="auto"/>
          <w:lang w:eastAsia="en-US"/>
        </w:rPr>
        <w:t>Ernst</w:t>
      </w:r>
      <w:r w:rsidRPr="00EE4D05">
        <w:rPr>
          <w:rFonts w:eastAsia="Verdana" w:cs="Verdana"/>
          <w:color w:val="auto"/>
          <w:spacing w:val="-8"/>
          <w:lang w:eastAsia="en-US"/>
        </w:rPr>
        <w:t xml:space="preserve"> </w:t>
      </w:r>
      <w:r w:rsidRPr="00EE4D05">
        <w:rPr>
          <w:rFonts w:eastAsia="Verdana" w:cs="Verdana"/>
          <w:color w:val="auto"/>
          <w:spacing w:val="-2"/>
          <w:lang w:eastAsia="en-US"/>
        </w:rPr>
        <w:t>Kuipers</w:t>
      </w:r>
      <w:r w:rsidRPr="00EE4D05">
        <w:rPr>
          <w:rFonts w:eastAsia="Verdana" w:cs="Verdana"/>
          <w:color w:val="auto"/>
          <w:lang w:eastAsia="en-US"/>
        </w:rPr>
        <w:tab/>
        <w:t>Conny</w:t>
      </w:r>
      <w:r w:rsidRPr="00EE4D05">
        <w:rPr>
          <w:rFonts w:eastAsia="Verdana" w:cs="Verdana"/>
          <w:color w:val="auto"/>
          <w:spacing w:val="-7"/>
          <w:lang w:eastAsia="en-US"/>
        </w:rPr>
        <w:t xml:space="preserve"> </w:t>
      </w:r>
      <w:r w:rsidRPr="00EE4D05">
        <w:rPr>
          <w:rFonts w:eastAsia="Verdana" w:cs="Verdana"/>
          <w:color w:val="auto"/>
          <w:spacing w:val="-2"/>
          <w:lang w:eastAsia="en-US"/>
        </w:rPr>
        <w:t>Helder</w:t>
      </w:r>
    </w:p>
    <w:p w:rsidRPr="00EE4D05" w:rsidR="00EE4D05" w:rsidP="00EE4D05" w:rsidRDefault="00EE4D05" w14:paraId="74099E75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3010EF88" w14:textId="77777777">
      <w:pPr>
        <w:widowControl w:val="0"/>
        <w:suppressAutoHyphens/>
        <w:autoSpaceDE w:val="0"/>
        <w:spacing w:before="3" w:line="240" w:lineRule="auto"/>
        <w:textAlignment w:val="auto"/>
        <w:rPr>
          <w:rFonts w:eastAsia="Verdana" w:cs="Verdana"/>
          <w:color w:val="auto"/>
          <w:sz w:val="19"/>
          <w:lang w:eastAsia="en-US"/>
        </w:rPr>
      </w:pPr>
    </w:p>
    <w:p w:rsidRPr="00EE4D05" w:rsidR="00EE4D05" w:rsidP="00EE4D05" w:rsidRDefault="00EE4D05" w14:paraId="14C20628" w14:textId="77777777">
      <w:pPr>
        <w:widowControl w:val="0"/>
        <w:suppressAutoHyphens/>
        <w:autoSpaceDE w:val="0"/>
        <w:spacing w:line="264" w:lineRule="auto"/>
        <w:ind w:right="4322" w:hanging="1"/>
        <w:textAlignment w:val="auto"/>
        <w:rPr>
          <w:rFonts w:eastAsia="Verdana" w:cs="Verdana"/>
          <w:color w:val="auto"/>
          <w:lang w:eastAsia="en-US"/>
        </w:rPr>
      </w:pPr>
      <w:r w:rsidRPr="00EE4D05">
        <w:rPr>
          <w:rFonts w:eastAsia="Verdana" w:cs="Verdana"/>
          <w:color w:val="auto"/>
          <w:lang w:eastAsia="en-US"/>
        </w:rPr>
        <w:t>de</w:t>
      </w:r>
      <w:r w:rsidRPr="00EE4D05">
        <w:rPr>
          <w:rFonts w:eastAsia="Verdana" w:cs="Verdana"/>
          <w:color w:val="auto"/>
          <w:spacing w:val="-16"/>
          <w:lang w:eastAsia="en-US"/>
        </w:rPr>
        <w:t xml:space="preserve"> </w:t>
      </w:r>
      <w:r w:rsidRPr="00EE4D05">
        <w:rPr>
          <w:rFonts w:eastAsia="Verdana" w:cs="Verdana"/>
          <w:color w:val="auto"/>
          <w:lang w:eastAsia="en-US"/>
        </w:rPr>
        <w:t>staatssecretaris</w:t>
      </w:r>
      <w:r w:rsidRPr="00EE4D05">
        <w:rPr>
          <w:rFonts w:eastAsia="Verdana" w:cs="Verdana"/>
          <w:color w:val="auto"/>
          <w:spacing w:val="-16"/>
          <w:lang w:eastAsia="en-US"/>
        </w:rPr>
        <w:t xml:space="preserve"> </w:t>
      </w:r>
      <w:r w:rsidRPr="00EE4D05">
        <w:rPr>
          <w:rFonts w:eastAsia="Verdana" w:cs="Verdana"/>
          <w:color w:val="auto"/>
          <w:lang w:eastAsia="en-US"/>
        </w:rPr>
        <w:t>van</w:t>
      </w:r>
      <w:r w:rsidRPr="00EE4D05">
        <w:rPr>
          <w:rFonts w:eastAsia="Verdana" w:cs="Verdana"/>
          <w:color w:val="auto"/>
          <w:spacing w:val="-16"/>
          <w:lang w:eastAsia="en-US"/>
        </w:rPr>
        <w:t xml:space="preserve"> </w:t>
      </w:r>
      <w:r w:rsidRPr="00EE4D05">
        <w:rPr>
          <w:rFonts w:eastAsia="Verdana" w:cs="Verdana"/>
          <w:color w:val="auto"/>
          <w:lang w:eastAsia="en-US"/>
        </w:rPr>
        <w:t>Volksgezondheid,</w:t>
      </w:r>
    </w:p>
    <w:p w:rsidRPr="00EE4D05" w:rsidR="00EE4D05" w:rsidP="00EE4D05" w:rsidRDefault="00EE4D05" w14:paraId="7272E686" w14:textId="77777777">
      <w:pPr>
        <w:widowControl w:val="0"/>
        <w:suppressAutoHyphens/>
        <w:autoSpaceDE w:val="0"/>
        <w:spacing w:line="264" w:lineRule="auto"/>
        <w:ind w:right="4322" w:hanging="1"/>
        <w:textAlignment w:val="auto"/>
        <w:rPr>
          <w:rFonts w:eastAsia="Verdana" w:cs="Verdana"/>
          <w:color w:val="auto"/>
          <w:lang w:eastAsia="en-US"/>
        </w:rPr>
      </w:pPr>
      <w:r w:rsidRPr="00EE4D05">
        <w:rPr>
          <w:rFonts w:eastAsia="Verdana" w:cs="Verdana"/>
          <w:color w:val="auto"/>
          <w:lang w:eastAsia="en-US"/>
        </w:rPr>
        <w:t>Welzijn en Sport,</w:t>
      </w:r>
    </w:p>
    <w:p w:rsidRPr="00EE4D05" w:rsidR="00EE4D05" w:rsidP="00EE4D05" w:rsidRDefault="00EE4D05" w14:paraId="3D029326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26D3E502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2A054D27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="00EE4D05" w:rsidP="00EE4D05" w:rsidRDefault="00EE4D05" w14:paraId="286D9953" w14:textId="09911151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="00EE4D05" w:rsidP="00EE4D05" w:rsidRDefault="00EE4D05" w14:paraId="1D51F9F0" w14:textId="6CEE37CA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EE4D05" w:rsidR="00EE4D05" w:rsidP="00EE4D05" w:rsidRDefault="00EE4D05" w14:paraId="09DF24CA" w14:textId="77777777">
      <w:pPr>
        <w:widowControl w:val="0"/>
        <w:suppressAutoHyphens/>
        <w:autoSpaceDE w:val="0"/>
        <w:spacing w:line="240" w:lineRule="auto"/>
        <w:textAlignment w:val="auto"/>
        <w:rPr>
          <w:rFonts w:eastAsia="Verdana" w:cs="Verdana"/>
          <w:color w:val="auto"/>
          <w:sz w:val="22"/>
          <w:lang w:eastAsia="en-US"/>
        </w:rPr>
      </w:pPr>
    </w:p>
    <w:p w:rsidRPr="003D49F3" w:rsidR="003A4B3C" w:rsidP="00EE4D05" w:rsidRDefault="00EE4D05" w14:paraId="3A90E5E9" w14:textId="18D6F566">
      <w:pPr>
        <w:widowControl w:val="0"/>
        <w:suppressAutoHyphens/>
        <w:autoSpaceDE w:val="0"/>
        <w:spacing w:line="240" w:lineRule="auto"/>
        <w:textAlignment w:val="auto"/>
      </w:pPr>
      <w:r w:rsidRPr="00EE4D05">
        <w:rPr>
          <w:rFonts w:eastAsia="Verdana" w:cs="Verdana"/>
          <w:color w:val="auto"/>
          <w:lang w:eastAsia="en-US"/>
        </w:rPr>
        <w:t>Maarten</w:t>
      </w:r>
      <w:r w:rsidRPr="00EE4D05">
        <w:rPr>
          <w:rFonts w:eastAsia="Verdana" w:cs="Verdana"/>
          <w:color w:val="auto"/>
          <w:spacing w:val="-9"/>
          <w:lang w:eastAsia="en-US"/>
        </w:rPr>
        <w:t xml:space="preserve"> </w:t>
      </w:r>
      <w:r w:rsidRPr="00EE4D05">
        <w:rPr>
          <w:rFonts w:eastAsia="Verdana" w:cs="Verdana"/>
          <w:color w:val="auto"/>
          <w:lang w:eastAsia="en-US"/>
        </w:rPr>
        <w:t>van</w:t>
      </w:r>
      <w:r w:rsidRPr="00EE4D05">
        <w:rPr>
          <w:rFonts w:eastAsia="Verdana" w:cs="Verdana"/>
          <w:color w:val="auto"/>
          <w:spacing w:val="-7"/>
          <w:lang w:eastAsia="en-US"/>
        </w:rPr>
        <w:t xml:space="preserve"> </w:t>
      </w:r>
      <w:r w:rsidRPr="00EE4D05">
        <w:rPr>
          <w:rFonts w:eastAsia="Verdana" w:cs="Verdana"/>
          <w:color w:val="auto"/>
          <w:spacing w:val="-2"/>
          <w:lang w:eastAsia="en-US"/>
        </w:rPr>
        <w:t>Ooijen</w:t>
      </w:r>
      <w:r w:rsidR="003D49F3">
        <w:tab/>
      </w:r>
    </w:p>
    <w:sectPr w:rsidRPr="003D49F3" w:rsidR="003A4B3C" w:rsidSect="00EE4D05">
      <w:headerReference w:type="default" r:id="rId7"/>
      <w:headerReference w:type="first" r:id="rId8"/>
      <w:pgSz w:w="11905" w:h="16837"/>
      <w:pgMar w:top="2948" w:right="212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B58B" w14:textId="77777777" w:rsidR="0037442D" w:rsidRDefault="0037442D">
      <w:pPr>
        <w:spacing w:line="240" w:lineRule="auto"/>
      </w:pPr>
      <w:r>
        <w:separator/>
      </w:r>
    </w:p>
  </w:endnote>
  <w:endnote w:type="continuationSeparator" w:id="0">
    <w:p w14:paraId="4B0B4D58" w14:textId="77777777" w:rsidR="0037442D" w:rsidRDefault="00374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5999" w14:textId="77777777" w:rsidR="0037442D" w:rsidRDefault="0037442D">
      <w:pPr>
        <w:spacing w:line="240" w:lineRule="auto"/>
      </w:pPr>
      <w:r>
        <w:separator/>
      </w:r>
    </w:p>
  </w:footnote>
  <w:footnote w:type="continuationSeparator" w:id="0">
    <w:p w14:paraId="1DE74E04" w14:textId="77777777" w:rsidR="0037442D" w:rsidRDefault="003744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699B" w14:textId="77777777" w:rsidR="003A4B3C" w:rsidRDefault="003D49F3"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BF8DD7D" wp14:editId="5555D7F4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011C70" w14:textId="77777777" w:rsidR="003A4B3C" w:rsidRDefault="003D49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F8DD7D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47011C70" w14:textId="77777777" w:rsidR="003A4B3C" w:rsidRDefault="003D49F3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94A99C9" wp14:editId="1DFA8E4F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0D535" w14:textId="77777777" w:rsidR="003A4B3C" w:rsidRDefault="003D49F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16B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16B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4A99C9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4EE0D535" w14:textId="77777777" w:rsidR="003A4B3C" w:rsidRDefault="003D49F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16B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16B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CAC0" w14:textId="77777777" w:rsidR="003A4B3C" w:rsidRDefault="003D49F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03241D2" wp14:editId="1313D5F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8AEF3D" w14:textId="77777777" w:rsidR="00B52C77" w:rsidRDefault="00B52C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3241D2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608AEF3D" w14:textId="77777777" w:rsidR="00B52C77" w:rsidRDefault="00B52C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B03C21C" wp14:editId="5A3AAF8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4EC5D" w14:textId="77777777" w:rsidR="003A4B3C" w:rsidRDefault="003D49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25354" wp14:editId="7D737E66">
                                <wp:extent cx="2339975" cy="1582834"/>
                                <wp:effectExtent l="0" t="0" r="0" b="0"/>
                                <wp:docPr id="19" name="Afbeelding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3C21C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" filled="f" stroked="f">
              <v:textbox inset="0,0,0,0">
                <w:txbxContent>
                  <w:p w14:paraId="6AA4EC5D" w14:textId="77777777" w:rsidR="003A4B3C" w:rsidRDefault="003D49F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F25354" wp14:editId="7D737E66">
                          <wp:extent cx="2339975" cy="1582834"/>
                          <wp:effectExtent l="0" t="0" r="0" b="0"/>
                          <wp:docPr id="19" name="Afbeelding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86C6B31" wp14:editId="1259038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72F7B" w14:textId="77777777" w:rsidR="00B52C77" w:rsidRDefault="00B52C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6C6B31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0972F7B" w14:textId="77777777" w:rsidR="00B52C77" w:rsidRDefault="00B52C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E92BE1" wp14:editId="3B454EC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51C9D" w14:textId="77777777" w:rsidR="003A4B3C" w:rsidRDefault="003D49F3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E92BE1"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BMMe5rlgEAABU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39651C9D" w14:textId="77777777" w:rsidR="003A4B3C" w:rsidRDefault="003D49F3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CEBDB77" wp14:editId="2F4F66C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1E1B4" w14:textId="77777777" w:rsidR="003A4B3C" w:rsidRDefault="003D49F3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672CAE33" w14:textId="77777777" w:rsidR="003A4B3C" w:rsidRDefault="003D49F3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3823C573" w14:textId="77777777" w:rsidR="003A4B3C" w:rsidRDefault="003D49F3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14:paraId="4F5AAE55" w14:textId="77777777" w:rsidR="003A4B3C" w:rsidRDefault="003D49F3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64DEDFBF" w14:textId="77777777" w:rsidR="003A4B3C" w:rsidRDefault="003A4B3C">
                          <w:pPr>
                            <w:pStyle w:val="WitregelW2"/>
                          </w:pPr>
                        </w:p>
                        <w:p w14:paraId="553A9FAA" w14:textId="77777777" w:rsidR="003A4B3C" w:rsidRDefault="003D49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7FD68EB1" w14:textId="4A3916D7" w:rsidR="004C25EF" w:rsidRDefault="00F143F4" w:rsidP="004C25EF">
                          <w:pPr>
                            <w:pStyle w:val="Huisstijl-Referentiegegevens"/>
                          </w:pPr>
                          <w:r>
                            <w:t>3738009-1059457-FEZ</w:t>
                          </w:r>
                        </w:p>
                        <w:p w14:paraId="652D28A4" w14:textId="77777777" w:rsidR="003A4B3C" w:rsidRDefault="003A4B3C">
                          <w:pPr>
                            <w:pStyle w:val="WitregelW1"/>
                          </w:pPr>
                        </w:p>
                        <w:p w14:paraId="41E291A0" w14:textId="38DB00B3" w:rsidR="00F143F4" w:rsidRPr="00F143F4" w:rsidRDefault="00895EBE" w:rsidP="00F143F4">
                          <w:pPr>
                            <w:pStyle w:val="StandaardReferentiegegevenskop"/>
                          </w:pPr>
                          <w:r>
                            <w:t>Uw kenmerk</w:t>
                          </w:r>
                        </w:p>
                        <w:p w14:paraId="1D37BCDC" w14:textId="2F58EC18" w:rsidR="003A4B3C" w:rsidRDefault="00F143F4" w:rsidP="00F143F4">
                          <w:pPr>
                            <w:pStyle w:val="Huisstijl-Referentiegegevens"/>
                          </w:pPr>
                          <w:r w:rsidRPr="00F143F4">
                            <w:t>36470-XVI, nr. 2</w:t>
                          </w:r>
                        </w:p>
                        <w:p w14:paraId="01662EC9" w14:textId="77777777" w:rsidR="00AE0260" w:rsidRPr="00F143F4" w:rsidRDefault="00AE0260" w:rsidP="00F143F4">
                          <w:pPr>
                            <w:pStyle w:val="Huisstijl-Referentiegegevens"/>
                          </w:pPr>
                        </w:p>
                        <w:p w14:paraId="7E5514FE" w14:textId="77777777" w:rsidR="003A4B3C" w:rsidRDefault="003D49F3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211342A5" w14:textId="77777777" w:rsidR="004C25EF" w:rsidRPr="004C25EF" w:rsidRDefault="004C25EF" w:rsidP="004C25E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C25EF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7AF07CD8" w14:textId="77777777" w:rsidR="003A4B3C" w:rsidRDefault="003D49F3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EBDB77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74B1E1B4" w14:textId="77777777" w:rsidR="003A4B3C" w:rsidRDefault="003D49F3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672CAE33" w14:textId="77777777" w:rsidR="003A4B3C" w:rsidRDefault="003D49F3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3823C573" w14:textId="77777777" w:rsidR="003A4B3C" w:rsidRDefault="003D49F3">
                    <w:pPr>
                      <w:pStyle w:val="StandaardAfzendgegevens"/>
                    </w:pPr>
                    <w:r>
                      <w:t>2511 VX  Den Haag</w:t>
                    </w:r>
                  </w:p>
                  <w:p w14:paraId="4F5AAE55" w14:textId="77777777" w:rsidR="003A4B3C" w:rsidRDefault="003D49F3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64DEDFBF" w14:textId="77777777" w:rsidR="003A4B3C" w:rsidRDefault="003A4B3C">
                    <w:pPr>
                      <w:pStyle w:val="WitregelW2"/>
                    </w:pPr>
                  </w:p>
                  <w:p w14:paraId="553A9FAA" w14:textId="77777777" w:rsidR="003A4B3C" w:rsidRDefault="003D49F3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7FD68EB1" w14:textId="4A3916D7" w:rsidR="004C25EF" w:rsidRDefault="00F143F4" w:rsidP="004C25EF">
                    <w:pPr>
                      <w:pStyle w:val="Huisstijl-Referentiegegevens"/>
                    </w:pPr>
                    <w:r>
                      <w:t>3738009-1059457-FEZ</w:t>
                    </w:r>
                  </w:p>
                  <w:p w14:paraId="652D28A4" w14:textId="77777777" w:rsidR="003A4B3C" w:rsidRDefault="003A4B3C">
                    <w:pPr>
                      <w:pStyle w:val="WitregelW1"/>
                    </w:pPr>
                  </w:p>
                  <w:p w14:paraId="41E291A0" w14:textId="38DB00B3" w:rsidR="00F143F4" w:rsidRPr="00F143F4" w:rsidRDefault="00895EBE" w:rsidP="00F143F4">
                    <w:pPr>
                      <w:pStyle w:val="StandaardReferentiegegevenskop"/>
                    </w:pPr>
                    <w:r>
                      <w:t>Uw kenmerk</w:t>
                    </w:r>
                  </w:p>
                  <w:p w14:paraId="1D37BCDC" w14:textId="2F58EC18" w:rsidR="003A4B3C" w:rsidRDefault="00F143F4" w:rsidP="00F143F4">
                    <w:pPr>
                      <w:pStyle w:val="Huisstijl-Referentiegegevens"/>
                    </w:pPr>
                    <w:r w:rsidRPr="00F143F4">
                      <w:t>36470-XVI, nr. 2</w:t>
                    </w:r>
                  </w:p>
                  <w:p w14:paraId="01662EC9" w14:textId="77777777" w:rsidR="00AE0260" w:rsidRPr="00F143F4" w:rsidRDefault="00AE0260" w:rsidP="00F143F4">
                    <w:pPr>
                      <w:pStyle w:val="Huisstijl-Referentiegegevens"/>
                    </w:pPr>
                  </w:p>
                  <w:p w14:paraId="7E5514FE" w14:textId="77777777" w:rsidR="003A4B3C" w:rsidRDefault="003D49F3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211342A5" w14:textId="77777777" w:rsidR="004C25EF" w:rsidRPr="004C25EF" w:rsidRDefault="004C25EF" w:rsidP="004C25EF">
                    <w:pPr>
                      <w:rPr>
                        <w:sz w:val="13"/>
                        <w:szCs w:val="13"/>
                      </w:rPr>
                    </w:pPr>
                    <w:r w:rsidRPr="004C25EF">
                      <w:rPr>
                        <w:sz w:val="13"/>
                        <w:szCs w:val="13"/>
                      </w:rPr>
                      <w:t>1</w:t>
                    </w:r>
                  </w:p>
                  <w:p w14:paraId="7AF07CD8" w14:textId="77777777" w:rsidR="003A4B3C" w:rsidRDefault="003D49F3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425E424" wp14:editId="0CADED62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572000" cy="94297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942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A4B3C" w14:paraId="4AC84575" w14:textId="77777777" w:rsidTr="003D49F3">
                            <w:trPr>
                              <w:trHeight w:val="80"/>
                            </w:trPr>
                            <w:tc>
                              <w:tcPr>
                                <w:tcW w:w="1140" w:type="dxa"/>
                              </w:tcPr>
                              <w:p w14:paraId="4B6F0B9D" w14:textId="77777777" w:rsidR="003A4B3C" w:rsidRDefault="003A4B3C"/>
                            </w:tc>
                            <w:tc>
                              <w:tcPr>
                                <w:tcW w:w="5400" w:type="dxa"/>
                              </w:tcPr>
                              <w:p w14:paraId="7E1D72C1" w14:textId="77777777" w:rsidR="003A4B3C" w:rsidRDefault="003A4B3C"/>
                            </w:tc>
                          </w:tr>
                          <w:tr w:rsidR="003A4B3C" w14:paraId="36C389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1D705A" w14:textId="77777777" w:rsidR="003A4B3C" w:rsidRDefault="003D49F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46BCDD1" w14:textId="445EA4D6" w:rsidR="003A4B3C" w:rsidRDefault="00BC34DC">
                                <w:r>
                                  <w:t>15 december 2023</w:t>
                                </w:r>
                              </w:p>
                            </w:tc>
                          </w:tr>
                          <w:tr w:rsidR="003A4B3C" w14:paraId="274D62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78C296" w14:textId="77777777" w:rsidR="003A4B3C" w:rsidRDefault="003D49F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CD9802" w14:textId="231A8DF9" w:rsidR="003D49F3" w:rsidRDefault="00953960" w:rsidP="00606BDD">
                                <w:r>
                                  <w:t xml:space="preserve">Aanbiedingsbrief beantwoording Kamervragen </w:t>
                                </w:r>
                                <w:r w:rsidR="009E6688">
                                  <w:t>2</w:t>
                                </w:r>
                                <w:r w:rsidR="009E6688" w:rsidRPr="009E6688">
                                  <w:rPr>
                                    <w:vertAlign w:val="superscript"/>
                                  </w:rPr>
                                  <w:t>e</w:t>
                                </w:r>
                                <w:r w:rsidRPr="009E6688">
                                  <w:rPr>
                                    <w:vertAlign w:val="superscript"/>
                                  </w:rPr>
                                  <w:t xml:space="preserve"> </w:t>
                                </w:r>
                                <w:r w:rsidR="009E6688">
                                  <w:t xml:space="preserve"> </w:t>
                                </w:r>
                                <w:r>
                                  <w:t>suppletoire begroting 202</w:t>
                                </w:r>
                                <w:r w:rsidR="00A55AAA">
                                  <w:t>3</w:t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  <w:tr w:rsidR="003A4B3C" w14:paraId="6EFC06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EC16BE1" w14:textId="77777777" w:rsidR="003A4B3C" w:rsidRDefault="003A4B3C"/>
                            </w:tc>
                            <w:tc>
                              <w:tcPr>
                                <w:tcW w:w="5400" w:type="dxa"/>
                              </w:tcPr>
                              <w:p w14:paraId="3D548841" w14:textId="77777777" w:rsidR="003A4B3C" w:rsidRDefault="003A4B3C"/>
                            </w:tc>
                          </w:tr>
                        </w:tbl>
                        <w:p w14:paraId="5594EA87" w14:textId="77777777" w:rsidR="00B52C77" w:rsidRDefault="00B52C7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5E424" id="Documentgegevens" o:spid="_x0000_s1033" type="#_x0000_t202" style="position:absolute;margin-left:79.5pt;margin-top:286.5pt;width:5in;height:74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A4B3C" w14:paraId="4AC84575" w14:textId="77777777" w:rsidTr="003D49F3">
                      <w:trPr>
                        <w:trHeight w:val="80"/>
                      </w:trPr>
                      <w:tc>
                        <w:tcPr>
                          <w:tcW w:w="1140" w:type="dxa"/>
                        </w:tcPr>
                        <w:p w14:paraId="4B6F0B9D" w14:textId="77777777" w:rsidR="003A4B3C" w:rsidRDefault="003A4B3C"/>
                      </w:tc>
                      <w:tc>
                        <w:tcPr>
                          <w:tcW w:w="5400" w:type="dxa"/>
                        </w:tcPr>
                        <w:p w14:paraId="7E1D72C1" w14:textId="77777777" w:rsidR="003A4B3C" w:rsidRDefault="003A4B3C"/>
                      </w:tc>
                    </w:tr>
                    <w:tr w:rsidR="003A4B3C" w14:paraId="36C389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1D705A" w14:textId="77777777" w:rsidR="003A4B3C" w:rsidRDefault="003D49F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46BCDD1" w14:textId="445EA4D6" w:rsidR="003A4B3C" w:rsidRDefault="00BC34DC">
                          <w:r>
                            <w:t>15 december 2023</w:t>
                          </w:r>
                        </w:p>
                      </w:tc>
                    </w:tr>
                    <w:tr w:rsidR="003A4B3C" w14:paraId="274D62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78C296" w14:textId="77777777" w:rsidR="003A4B3C" w:rsidRDefault="003D49F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CD9802" w14:textId="231A8DF9" w:rsidR="003D49F3" w:rsidRDefault="00953960" w:rsidP="00606BDD">
                          <w:r>
                            <w:t xml:space="preserve">Aanbiedingsbrief beantwoording Kamervragen </w:t>
                          </w:r>
                          <w:r w:rsidR="009E6688">
                            <w:t>2</w:t>
                          </w:r>
                          <w:r w:rsidR="009E6688" w:rsidRPr="009E6688">
                            <w:rPr>
                              <w:vertAlign w:val="superscript"/>
                            </w:rPr>
                            <w:t>e</w:t>
                          </w:r>
                          <w:r w:rsidRPr="009E6688">
                            <w:rPr>
                              <w:vertAlign w:val="superscript"/>
                            </w:rPr>
                            <w:t xml:space="preserve"> </w:t>
                          </w:r>
                          <w:r w:rsidR="009E6688">
                            <w:t xml:space="preserve"> </w:t>
                          </w:r>
                          <w:r>
                            <w:t>suppletoire begroting 202</w:t>
                          </w:r>
                          <w:r w:rsidR="00A55AAA">
                            <w:t>3</w:t>
                          </w:r>
                          <w:r>
                            <w:t xml:space="preserve"> </w:t>
                          </w:r>
                        </w:p>
                      </w:tc>
                    </w:tr>
                    <w:tr w:rsidR="003A4B3C" w14:paraId="6EFC06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EC16BE1" w14:textId="77777777" w:rsidR="003A4B3C" w:rsidRDefault="003A4B3C"/>
                      </w:tc>
                      <w:tc>
                        <w:tcPr>
                          <w:tcW w:w="5400" w:type="dxa"/>
                        </w:tcPr>
                        <w:p w14:paraId="3D548841" w14:textId="77777777" w:rsidR="003A4B3C" w:rsidRDefault="003A4B3C"/>
                      </w:tc>
                    </w:tr>
                  </w:tbl>
                  <w:p w14:paraId="5594EA87" w14:textId="77777777" w:rsidR="00B52C77" w:rsidRDefault="00B52C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77873D7" wp14:editId="3300AB2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C7C01" w14:textId="77777777" w:rsidR="00B52C77" w:rsidRDefault="00B52C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7873D7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169C7C01" w14:textId="77777777" w:rsidR="00B52C77" w:rsidRDefault="00B52C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BB33C9B" wp14:editId="6628D1A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57C7B6" w14:textId="77777777" w:rsidR="003A4B3C" w:rsidRDefault="003D49F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45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545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B33C9B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257C7B6" w14:textId="77777777" w:rsidR="003A4B3C" w:rsidRDefault="003D49F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45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545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DC7F4E"/>
    <w:multiLevelType w:val="multilevel"/>
    <w:tmpl w:val="C9C3D7DC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0A4B292"/>
    <w:multiLevelType w:val="multilevel"/>
    <w:tmpl w:val="537254DE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B062FC"/>
    <w:multiLevelType w:val="multilevel"/>
    <w:tmpl w:val="697305A0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7367759"/>
    <w:multiLevelType w:val="multilevel"/>
    <w:tmpl w:val="AFAEED6C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ECC02F"/>
    <w:multiLevelType w:val="multilevel"/>
    <w:tmpl w:val="94A89E50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55B1B"/>
    <w:multiLevelType w:val="multilevel"/>
    <w:tmpl w:val="7AA74F9C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633D9"/>
    <w:multiLevelType w:val="multilevel"/>
    <w:tmpl w:val="CC230C8C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9970E3"/>
    <w:multiLevelType w:val="multilevel"/>
    <w:tmpl w:val="09B7A790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6031C"/>
    <w:multiLevelType w:val="multilevel"/>
    <w:tmpl w:val="9988602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108EAD"/>
    <w:multiLevelType w:val="multilevel"/>
    <w:tmpl w:val="C65BFDC5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7FE11"/>
    <w:multiLevelType w:val="multilevel"/>
    <w:tmpl w:val="F78360F9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A62659"/>
    <w:multiLevelType w:val="hybridMultilevel"/>
    <w:tmpl w:val="6E38E8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F249B"/>
    <w:multiLevelType w:val="multilevel"/>
    <w:tmpl w:val="F1290D8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3267936">
    <w:abstractNumId w:val="9"/>
  </w:num>
  <w:num w:numId="2" w16cid:durableId="804279142">
    <w:abstractNumId w:val="4"/>
  </w:num>
  <w:num w:numId="3" w16cid:durableId="1453860302">
    <w:abstractNumId w:val="10"/>
  </w:num>
  <w:num w:numId="4" w16cid:durableId="756898669">
    <w:abstractNumId w:val="6"/>
  </w:num>
  <w:num w:numId="5" w16cid:durableId="616833181">
    <w:abstractNumId w:val="3"/>
  </w:num>
  <w:num w:numId="6" w16cid:durableId="641034922">
    <w:abstractNumId w:val="0"/>
  </w:num>
  <w:num w:numId="7" w16cid:durableId="312948459">
    <w:abstractNumId w:val="5"/>
  </w:num>
  <w:num w:numId="8" w16cid:durableId="755975775">
    <w:abstractNumId w:val="8"/>
  </w:num>
  <w:num w:numId="9" w16cid:durableId="1874689184">
    <w:abstractNumId w:val="12"/>
  </w:num>
  <w:num w:numId="10" w16cid:durableId="73666973">
    <w:abstractNumId w:val="1"/>
  </w:num>
  <w:num w:numId="11" w16cid:durableId="1124227924">
    <w:abstractNumId w:val="2"/>
  </w:num>
  <w:num w:numId="12" w16cid:durableId="1744597287">
    <w:abstractNumId w:val="7"/>
  </w:num>
  <w:num w:numId="13" w16cid:durableId="1131050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F3"/>
    <w:rsid w:val="00072775"/>
    <w:rsid w:val="000C5233"/>
    <w:rsid w:val="0037442D"/>
    <w:rsid w:val="003A4B3C"/>
    <w:rsid w:val="003D49F3"/>
    <w:rsid w:val="004C25EF"/>
    <w:rsid w:val="005347D0"/>
    <w:rsid w:val="00585733"/>
    <w:rsid w:val="00606BDD"/>
    <w:rsid w:val="00614F62"/>
    <w:rsid w:val="00633528"/>
    <w:rsid w:val="00672892"/>
    <w:rsid w:val="00716B34"/>
    <w:rsid w:val="007545A5"/>
    <w:rsid w:val="00836619"/>
    <w:rsid w:val="00840BDA"/>
    <w:rsid w:val="008916E4"/>
    <w:rsid w:val="00895EBE"/>
    <w:rsid w:val="008E73F6"/>
    <w:rsid w:val="00953960"/>
    <w:rsid w:val="009E60E9"/>
    <w:rsid w:val="009E6688"/>
    <w:rsid w:val="00A55AAA"/>
    <w:rsid w:val="00AE0260"/>
    <w:rsid w:val="00AE180B"/>
    <w:rsid w:val="00B52C77"/>
    <w:rsid w:val="00B74E26"/>
    <w:rsid w:val="00B96AA3"/>
    <w:rsid w:val="00BC34DC"/>
    <w:rsid w:val="00C3776F"/>
    <w:rsid w:val="00DB0BA4"/>
    <w:rsid w:val="00E72472"/>
    <w:rsid w:val="00EE4D05"/>
    <w:rsid w:val="00F1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1D4CE"/>
  <w15:docId w15:val="{61AA4142-1167-4CB8-8EBE-27CB434A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9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49F3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Huisstijl-Ondertekening"/>
    <w:rsid w:val="003D49F3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3D49F3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3D49F3"/>
    <w:rPr>
      <w:i/>
    </w:rPr>
  </w:style>
  <w:style w:type="paragraph" w:styleId="Lijstalinea">
    <w:name w:val="List Paragraph"/>
    <w:basedOn w:val="Standaard"/>
    <w:uiPriority w:val="34"/>
    <w:qFormat/>
    <w:rsid w:val="004C25EF"/>
    <w:pPr>
      <w:ind w:left="720"/>
      <w:contextualSpacing/>
    </w:pPr>
  </w:style>
  <w:style w:type="paragraph" w:customStyle="1" w:styleId="Huisstijl-Referentiegegevens">
    <w:name w:val="Huisstijl - Referentiegegevens"/>
    <w:basedOn w:val="Standaard"/>
    <w:rsid w:val="004C25EF"/>
    <w:pPr>
      <w:widowControl w:val="0"/>
      <w:suppressAutoHyphens/>
      <w:spacing w:line="180" w:lineRule="exact"/>
      <w:textAlignment w:val="auto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ENBROEN\AppData\Local\Microsoft\Windows\INetCache\IE\OGKYR3TF\Antwoord%20kamervra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2023-12-14T15:26:00.0000000Z</lastPrinted>
  <dcterms:created xsi:type="dcterms:W3CDTF">2021-06-17T16:27:00.0000000Z</dcterms:created>
  <dcterms:modified xsi:type="dcterms:W3CDTF">2023-12-15T15:52:00.0000000Z</dcterms:modified>
  <dc:description>------------------------</dc:description>
  <dc:subject/>
  <dc:title/>
  <keywords/>
  <version/>
  <category/>
</coreProperties>
</file>