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F46" w:rsidP="008D0F46" w:rsidRDefault="008D0F46" w14:paraId="01F6D7CE" w14:textId="77777777">
      <w:pPr>
        <w:pStyle w:val="StandaardAanhef"/>
      </w:pPr>
      <w:bookmarkStart w:name="_Hlk153527975" w:id="0"/>
      <w:r>
        <w:t>Geachte voorzitter,</w:t>
      </w:r>
    </w:p>
    <w:p w:rsidR="008D0F46" w:rsidP="008D0F46" w:rsidRDefault="008D0F46" w14:paraId="75C1A9F0" w14:textId="5BA585EF">
      <w:pPr>
        <w:rPr>
          <w:rFonts w:ascii="Calibri" w:hAnsi="Calibri"/>
          <w:color w:val="auto"/>
          <w:sz w:val="22"/>
          <w:szCs w:val="22"/>
        </w:rPr>
      </w:pPr>
      <w:r>
        <w:t xml:space="preserve">Op 20 december 2023 vindt een extra informele </w:t>
      </w:r>
      <w:proofErr w:type="spellStart"/>
      <w:r>
        <w:t>Ecofinraad</w:t>
      </w:r>
      <w:proofErr w:type="spellEnd"/>
      <w:r>
        <w:t xml:space="preserve"> plaats waarbij de herziening van het Europees begrotingsraamwerk op de agenda staat. Deze </w:t>
      </w:r>
      <w:proofErr w:type="spellStart"/>
      <w:r>
        <w:t>Ecofinraad</w:t>
      </w:r>
      <w:proofErr w:type="spellEnd"/>
      <w:r>
        <w:t xml:space="preserve"> zal plaatsvinden per videoconferentie. </w:t>
      </w:r>
      <w:r w:rsidR="003A6DAA">
        <w:t> Namens Nederland z</w:t>
      </w:r>
      <w:r w:rsidR="0001139E">
        <w:t>al</w:t>
      </w:r>
      <w:r w:rsidR="003A6DAA">
        <w:t xml:space="preserve"> de staatssecretaris van Financiën - Fiscaliteit &amp; Belastingdienst deelnemen.</w:t>
      </w:r>
    </w:p>
    <w:p w:rsidR="008D0F46" w:rsidP="008D0F46" w:rsidRDefault="008D0F46" w14:paraId="21A14D8F" w14:textId="77777777"/>
    <w:p w:rsidR="008D0F46" w:rsidP="008D0F46" w:rsidRDefault="008D0F46" w14:paraId="44292A9C" w14:textId="77777777">
      <w:r>
        <w:t>Hierbij zend ik u de geannoteerde agenda voor deze raad.</w:t>
      </w:r>
    </w:p>
    <w:p w:rsidR="008D0F46" w:rsidP="008D0F46" w:rsidRDefault="008D0F46" w14:paraId="7A547D55" w14:textId="77777777">
      <w:pPr>
        <w:pStyle w:val="StandaardSlotzin"/>
      </w:pPr>
      <w:r>
        <w:t>Hoogachtend,</w:t>
      </w:r>
    </w:p>
    <w:bookmarkEnd w:id="0"/>
    <w:p w:rsidR="008D0F46" w:rsidP="008D0F46" w:rsidRDefault="008D0F46" w14:paraId="16591DD8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D0F46" w:rsidTr="0005400E" w14:paraId="4E765599" w14:textId="77777777">
        <w:tc>
          <w:tcPr>
            <w:tcW w:w="3592" w:type="dxa"/>
          </w:tcPr>
          <w:p w:rsidR="008D0F46" w:rsidP="0005400E" w:rsidRDefault="008D0F46" w14:paraId="73DA9399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8D0F46" w:rsidP="0005400E" w:rsidRDefault="008D0F46" w14:paraId="235D5443" w14:textId="77777777"/>
        </w:tc>
      </w:tr>
    </w:tbl>
    <w:p w:rsidR="008141A3" w:rsidRDefault="008141A3" w14:paraId="6E83FDA6" w14:textId="77777777"/>
    <w:p w:rsidR="008141A3" w:rsidRDefault="008141A3" w14:paraId="216D03E1" w14:textId="77777777">
      <w:pPr>
        <w:pStyle w:val="Verdana7"/>
      </w:pPr>
    </w:p>
    <w:sectPr w:rsidR="008141A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94D6" w14:textId="77777777" w:rsidR="00275514" w:rsidRDefault="00275514">
      <w:pPr>
        <w:spacing w:line="240" w:lineRule="auto"/>
      </w:pPr>
      <w:r>
        <w:separator/>
      </w:r>
    </w:p>
  </w:endnote>
  <w:endnote w:type="continuationSeparator" w:id="0">
    <w:p w14:paraId="31EF2BD0" w14:textId="77777777" w:rsidR="00275514" w:rsidRDefault="00275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BEBA" w14:textId="77777777" w:rsidR="00275514" w:rsidRDefault="00275514">
      <w:pPr>
        <w:spacing w:line="240" w:lineRule="auto"/>
      </w:pPr>
      <w:r>
        <w:separator/>
      </w:r>
    </w:p>
  </w:footnote>
  <w:footnote w:type="continuationSeparator" w:id="0">
    <w:p w14:paraId="1715F6F8" w14:textId="77777777" w:rsidR="00275514" w:rsidRDefault="00275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87CE" w14:textId="77777777" w:rsidR="008141A3" w:rsidRDefault="004713D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1CD1EF7" wp14:editId="05299F0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AE9D0" w14:textId="77777777" w:rsidR="008141A3" w:rsidRDefault="004713D8">
                          <w:pPr>
                            <w:pStyle w:val="StandaardReferentiegegevensKop"/>
                          </w:pPr>
                          <w:r>
                            <w:t xml:space="preserve">Directie Buitenlandse </w:t>
                          </w:r>
                          <w:r>
                            <w:t>Financiële Betrekkingen</w:t>
                          </w:r>
                        </w:p>
                        <w:p w14:paraId="2958931A" w14:textId="77777777" w:rsidR="008141A3" w:rsidRDefault="008141A3">
                          <w:pPr>
                            <w:pStyle w:val="WitregelW1"/>
                          </w:pPr>
                        </w:p>
                        <w:p w14:paraId="46100B4F" w14:textId="77777777" w:rsidR="008141A3" w:rsidRDefault="004713D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08EBEBF" w14:textId="5F3AEC80" w:rsidR="008141A3" w:rsidRDefault="004713D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2023-0000282351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CD1EF7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02AE9D0" w14:textId="77777777" w:rsidR="008141A3" w:rsidRDefault="004713D8">
                    <w:pPr>
                      <w:pStyle w:val="StandaardReferentiegegevensKop"/>
                    </w:pPr>
                    <w:r>
                      <w:t xml:space="preserve">Directie Buitenlandse </w:t>
                    </w:r>
                    <w:r>
                      <w:t>Financiële Betrekkingen</w:t>
                    </w:r>
                  </w:p>
                  <w:p w14:paraId="2958931A" w14:textId="77777777" w:rsidR="008141A3" w:rsidRDefault="008141A3">
                    <w:pPr>
                      <w:pStyle w:val="WitregelW1"/>
                    </w:pPr>
                  </w:p>
                  <w:p w14:paraId="46100B4F" w14:textId="77777777" w:rsidR="008141A3" w:rsidRDefault="004713D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08EBEBF" w14:textId="5F3AEC80" w:rsidR="008141A3" w:rsidRDefault="004713D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2023-0000282351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8C5C8D3" wp14:editId="46B609D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13A1B" w14:textId="77777777" w:rsidR="008141A3" w:rsidRDefault="004713D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52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52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C5C8D3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9413A1B" w14:textId="77777777" w:rsidR="008141A3" w:rsidRDefault="004713D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52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52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0A53A80" wp14:editId="6DC22AD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35629" w14:textId="10A58CB2" w:rsidR="008141A3" w:rsidRDefault="004713D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A53A8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3835629" w14:textId="10A58CB2" w:rsidR="008141A3" w:rsidRDefault="004713D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085F" w14:textId="77777777" w:rsidR="008141A3" w:rsidRDefault="004713D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CF1B0D3" wp14:editId="6F19764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298372" w14:textId="77777777" w:rsidR="008141A3" w:rsidRDefault="004713D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013A55" wp14:editId="4827983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F1B0D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3298372" w14:textId="77777777" w:rsidR="008141A3" w:rsidRDefault="004713D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013A55" wp14:editId="4827983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EDB63A6" wp14:editId="018AB9D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9C9354" w14:textId="77777777" w:rsidR="00FF3ED4" w:rsidRDefault="00FF3E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DB63A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59C9354" w14:textId="77777777" w:rsidR="00FF3ED4" w:rsidRDefault="00FF3ED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2081B1D" wp14:editId="4C04EF3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CDC27D" w14:textId="77777777" w:rsidR="008141A3" w:rsidRDefault="004713D8">
                          <w:pPr>
                            <w:pStyle w:val="StandaardReferentiegegevensKop"/>
                          </w:pPr>
                          <w:r>
                            <w:t xml:space="preserve">Directie Buitenlandse Financiële </w:t>
                          </w:r>
                          <w:r>
                            <w:t>Betrekkingen</w:t>
                          </w:r>
                        </w:p>
                        <w:p w14:paraId="41AAD82E" w14:textId="77777777" w:rsidR="008141A3" w:rsidRDefault="008141A3">
                          <w:pPr>
                            <w:pStyle w:val="WitregelW1"/>
                          </w:pPr>
                        </w:p>
                        <w:p w14:paraId="523431F8" w14:textId="77777777" w:rsidR="008141A3" w:rsidRDefault="004713D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76DDCC6" w14:textId="77777777" w:rsidR="008141A3" w:rsidRDefault="004713D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CBB5E11" w14:textId="77777777" w:rsidR="008141A3" w:rsidRDefault="004713D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B146641" w14:textId="77777777" w:rsidR="008141A3" w:rsidRDefault="004713D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8A3884F" w14:textId="77777777" w:rsidR="008141A3" w:rsidRDefault="004713D8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24B0F71F" w14:textId="77777777" w:rsidR="008141A3" w:rsidRDefault="008141A3">
                          <w:pPr>
                            <w:pStyle w:val="WitregelW2"/>
                          </w:pPr>
                        </w:p>
                        <w:p w14:paraId="3405317C" w14:textId="77777777" w:rsidR="008141A3" w:rsidRDefault="004713D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64837FD" w14:textId="0E110D19" w:rsidR="008141A3" w:rsidRDefault="004713D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2023-0000282351</w:t>
                          </w:r>
                          <w:r>
                            <w:fldChar w:fldCharType="end"/>
                          </w:r>
                        </w:p>
                        <w:p w14:paraId="5B98CBDC" w14:textId="77777777" w:rsidR="008141A3" w:rsidRDefault="008141A3">
                          <w:pPr>
                            <w:pStyle w:val="WitregelW1"/>
                          </w:pPr>
                        </w:p>
                        <w:p w14:paraId="0FD1A6CB" w14:textId="77777777" w:rsidR="008141A3" w:rsidRDefault="004713D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8F8747D" w14:textId="395C7815" w:rsidR="008141A3" w:rsidRDefault="004713D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E99C8D5" w14:textId="77777777" w:rsidR="008141A3" w:rsidRDefault="008141A3">
                          <w:pPr>
                            <w:pStyle w:val="WitregelW1"/>
                          </w:pPr>
                        </w:p>
                        <w:p w14:paraId="1CBA8319" w14:textId="77777777" w:rsidR="008141A3" w:rsidRDefault="004713D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A442954" w14:textId="77777777" w:rsidR="008141A3" w:rsidRDefault="004713D8">
                          <w:pPr>
                            <w:pStyle w:val="StandaardReferentiegegevens"/>
                          </w:pPr>
                          <w:r>
                            <w:t xml:space="preserve">1. Geannoteerde agenda Extra, informele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20 december 2023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081B1D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5CDC27D" w14:textId="77777777" w:rsidR="008141A3" w:rsidRDefault="004713D8">
                    <w:pPr>
                      <w:pStyle w:val="StandaardReferentiegegevensKop"/>
                    </w:pPr>
                    <w:r>
                      <w:t xml:space="preserve">Directie Buitenlandse Financiële </w:t>
                    </w:r>
                    <w:r>
                      <w:t>Betrekkingen</w:t>
                    </w:r>
                  </w:p>
                  <w:p w14:paraId="41AAD82E" w14:textId="77777777" w:rsidR="008141A3" w:rsidRDefault="008141A3">
                    <w:pPr>
                      <w:pStyle w:val="WitregelW1"/>
                    </w:pPr>
                  </w:p>
                  <w:p w14:paraId="523431F8" w14:textId="77777777" w:rsidR="008141A3" w:rsidRDefault="004713D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76DDCC6" w14:textId="77777777" w:rsidR="008141A3" w:rsidRDefault="004713D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CBB5E11" w14:textId="77777777" w:rsidR="008141A3" w:rsidRDefault="004713D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B146641" w14:textId="77777777" w:rsidR="008141A3" w:rsidRDefault="004713D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8A3884F" w14:textId="77777777" w:rsidR="008141A3" w:rsidRDefault="004713D8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24B0F71F" w14:textId="77777777" w:rsidR="008141A3" w:rsidRDefault="008141A3">
                    <w:pPr>
                      <w:pStyle w:val="WitregelW2"/>
                    </w:pPr>
                  </w:p>
                  <w:p w14:paraId="3405317C" w14:textId="77777777" w:rsidR="008141A3" w:rsidRDefault="004713D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64837FD" w14:textId="0E110D19" w:rsidR="008141A3" w:rsidRDefault="004713D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2023-0000282351</w:t>
                    </w:r>
                    <w:r>
                      <w:fldChar w:fldCharType="end"/>
                    </w:r>
                  </w:p>
                  <w:p w14:paraId="5B98CBDC" w14:textId="77777777" w:rsidR="008141A3" w:rsidRDefault="008141A3">
                    <w:pPr>
                      <w:pStyle w:val="WitregelW1"/>
                    </w:pPr>
                  </w:p>
                  <w:p w14:paraId="0FD1A6CB" w14:textId="77777777" w:rsidR="008141A3" w:rsidRDefault="004713D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8F8747D" w14:textId="395C7815" w:rsidR="008141A3" w:rsidRDefault="004713D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E99C8D5" w14:textId="77777777" w:rsidR="008141A3" w:rsidRDefault="008141A3">
                    <w:pPr>
                      <w:pStyle w:val="WitregelW1"/>
                    </w:pPr>
                  </w:p>
                  <w:p w14:paraId="1CBA8319" w14:textId="77777777" w:rsidR="008141A3" w:rsidRDefault="004713D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A442954" w14:textId="77777777" w:rsidR="008141A3" w:rsidRDefault="004713D8">
                    <w:pPr>
                      <w:pStyle w:val="StandaardReferentiegegevens"/>
                    </w:pPr>
                    <w:r>
                      <w:t xml:space="preserve">1. Geannoteerde agenda Extra, informele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20 december 2023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5AFC4E" wp14:editId="618E33E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F02CA" w14:textId="77777777" w:rsidR="008141A3" w:rsidRDefault="004713D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AFC4E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19F02CA" w14:textId="77777777" w:rsidR="008141A3" w:rsidRDefault="004713D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6ABAAE" wp14:editId="448865C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D59E5" w14:textId="25D829D2" w:rsidR="008141A3" w:rsidRDefault="004713D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CEEA2B8" w14:textId="77777777" w:rsidR="008141A3" w:rsidRDefault="004713D8">
                          <w:r>
                            <w:t>Voorzitter van de Tweede Kamer de</w:t>
                          </w:r>
                          <w:r>
                            <w:t>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ABAAE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D7D59E5" w14:textId="25D829D2" w:rsidR="008141A3" w:rsidRDefault="004713D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CEEA2B8" w14:textId="77777777" w:rsidR="008141A3" w:rsidRDefault="004713D8">
                    <w:r>
                      <w:t>Voorzitter van de Tweede Kamer de</w:t>
                    </w:r>
                    <w:r>
                      <w:t>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FB632FA" wp14:editId="4BCE81E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43E5A" w14:textId="77777777" w:rsidR="008141A3" w:rsidRDefault="004713D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52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52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B632FA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0F43E5A" w14:textId="77777777" w:rsidR="008141A3" w:rsidRDefault="004713D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52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52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5B4A85" wp14:editId="6546BFF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141A3" w14:paraId="3D40EDB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B529B5F" w14:textId="77777777" w:rsidR="008141A3" w:rsidRDefault="008141A3"/>
                            </w:tc>
                            <w:tc>
                              <w:tcPr>
                                <w:tcW w:w="5400" w:type="dxa"/>
                              </w:tcPr>
                              <w:p w14:paraId="3B1F5D09" w14:textId="77777777" w:rsidR="008141A3" w:rsidRDefault="008141A3"/>
                            </w:tc>
                          </w:tr>
                          <w:tr w:rsidR="008141A3" w14:paraId="6F3FE14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ECA8AC" w14:textId="77777777" w:rsidR="008141A3" w:rsidRDefault="004713D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80FBFDA" w14:textId="0212C8E7" w:rsidR="008141A3" w:rsidRDefault="00324322">
                                <w:r>
                                  <w:t>15 december 2023</w:t>
                                </w:r>
                              </w:p>
                            </w:tc>
                          </w:tr>
                          <w:tr w:rsidR="008141A3" w14:paraId="724A99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B2BE96" w14:textId="77777777" w:rsidR="008141A3" w:rsidRDefault="004713D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44626C7" w14:textId="6E2D2E82" w:rsidR="008141A3" w:rsidRDefault="004713D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Geannoteerde agenda extra informele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20 december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141A3" w14:paraId="51147C3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2F0B14D" w14:textId="77777777" w:rsidR="008141A3" w:rsidRDefault="008141A3"/>
                            </w:tc>
                            <w:tc>
                              <w:tcPr>
                                <w:tcW w:w="4738" w:type="dxa"/>
                              </w:tcPr>
                              <w:p w14:paraId="56CEA81E" w14:textId="77777777" w:rsidR="008141A3" w:rsidRDefault="008141A3"/>
                            </w:tc>
                          </w:tr>
                        </w:tbl>
                        <w:p w14:paraId="19EEF4DF" w14:textId="77777777" w:rsidR="00FF3ED4" w:rsidRDefault="00FF3E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5B4A8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141A3" w14:paraId="3D40EDB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B529B5F" w14:textId="77777777" w:rsidR="008141A3" w:rsidRDefault="008141A3"/>
                      </w:tc>
                      <w:tc>
                        <w:tcPr>
                          <w:tcW w:w="5400" w:type="dxa"/>
                        </w:tcPr>
                        <w:p w14:paraId="3B1F5D09" w14:textId="77777777" w:rsidR="008141A3" w:rsidRDefault="008141A3"/>
                      </w:tc>
                    </w:tr>
                    <w:tr w:rsidR="008141A3" w14:paraId="6F3FE14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ECA8AC" w14:textId="77777777" w:rsidR="008141A3" w:rsidRDefault="004713D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80FBFDA" w14:textId="0212C8E7" w:rsidR="008141A3" w:rsidRDefault="00324322">
                          <w:r>
                            <w:t>15 december 2023</w:t>
                          </w:r>
                        </w:p>
                      </w:tc>
                    </w:tr>
                    <w:tr w:rsidR="008141A3" w14:paraId="724A99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B2BE96" w14:textId="77777777" w:rsidR="008141A3" w:rsidRDefault="004713D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44626C7" w14:textId="6E2D2E82" w:rsidR="008141A3" w:rsidRDefault="004713D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Geannoteerde agenda extra informele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20 december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141A3" w14:paraId="51147C3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2F0B14D" w14:textId="77777777" w:rsidR="008141A3" w:rsidRDefault="008141A3"/>
                      </w:tc>
                      <w:tc>
                        <w:tcPr>
                          <w:tcW w:w="4738" w:type="dxa"/>
                        </w:tcPr>
                        <w:p w14:paraId="56CEA81E" w14:textId="77777777" w:rsidR="008141A3" w:rsidRDefault="008141A3"/>
                      </w:tc>
                    </w:tr>
                  </w:tbl>
                  <w:p w14:paraId="19EEF4DF" w14:textId="77777777" w:rsidR="00FF3ED4" w:rsidRDefault="00FF3ED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63F0C91" wp14:editId="1BD20C7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4C1B5" w14:textId="75142C4B" w:rsidR="008141A3" w:rsidRDefault="004713D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3F0C91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954C1B5" w14:textId="75142C4B" w:rsidR="008141A3" w:rsidRDefault="004713D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434F962" wp14:editId="5F5021B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571A82" w14:textId="77777777" w:rsidR="00FF3ED4" w:rsidRDefault="00FF3E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34F96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C571A82" w14:textId="77777777" w:rsidR="00FF3ED4" w:rsidRDefault="00FF3ED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311B1"/>
    <w:multiLevelType w:val="multilevel"/>
    <w:tmpl w:val="04E115B3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3DB9F8"/>
    <w:multiLevelType w:val="multilevel"/>
    <w:tmpl w:val="1566CDC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7A56BDF"/>
    <w:multiLevelType w:val="multilevel"/>
    <w:tmpl w:val="6E094D51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46A1DD"/>
    <w:multiLevelType w:val="multilevel"/>
    <w:tmpl w:val="2252AFF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C5C976"/>
    <w:multiLevelType w:val="multilevel"/>
    <w:tmpl w:val="CF516C3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2A9BFD"/>
    <w:multiLevelType w:val="multilevel"/>
    <w:tmpl w:val="360B72B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276977">
    <w:abstractNumId w:val="5"/>
  </w:num>
  <w:num w:numId="2" w16cid:durableId="300697188">
    <w:abstractNumId w:val="3"/>
  </w:num>
  <w:num w:numId="3" w16cid:durableId="1717852935">
    <w:abstractNumId w:val="4"/>
  </w:num>
  <w:num w:numId="4" w16cid:durableId="368771824">
    <w:abstractNumId w:val="1"/>
  </w:num>
  <w:num w:numId="5" w16cid:durableId="186675659">
    <w:abstractNumId w:val="0"/>
  </w:num>
  <w:num w:numId="6" w16cid:durableId="1036850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15"/>
    <w:rsid w:val="0001139E"/>
    <w:rsid w:val="00093721"/>
    <w:rsid w:val="00242DB8"/>
    <w:rsid w:val="00260007"/>
    <w:rsid w:val="00275514"/>
    <w:rsid w:val="00324322"/>
    <w:rsid w:val="003A6DAA"/>
    <w:rsid w:val="003B08E5"/>
    <w:rsid w:val="004713D8"/>
    <w:rsid w:val="00542587"/>
    <w:rsid w:val="0060398C"/>
    <w:rsid w:val="00714B49"/>
    <w:rsid w:val="008141A3"/>
    <w:rsid w:val="00875215"/>
    <w:rsid w:val="008D0F46"/>
    <w:rsid w:val="00E8790C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CDD65"/>
  <w15:docId w15:val="{4C7DDB71-A14D-45E4-A605-BA1B0A90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7521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521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7521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521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8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2023-12-15T15:33:00.0000000Z</lastPrinted>
  <dcterms:created xsi:type="dcterms:W3CDTF">2023-12-15T15:33:00.0000000Z</dcterms:created>
  <dcterms:modified xsi:type="dcterms:W3CDTF">2023-12-15T15:33:00.0000000Z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Geannoteerde agenda extra informele Ecofinraad 20 december 2023</vt:lpwstr>
  </property>
  <property fmtid="{D5CDD505-2E9C-101B-9397-08002B2CF9AE}" pid="4" name="Datum">
    <vt:lpwstr>14 december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2023-0000282351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2023-12-14T11:05:19Z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114a17ba-fddd-4ec5-96ab-9a5871645814</vt:lpwstr>
  </property>
  <property fmtid="{D5CDD505-2E9C-101B-9397-08002B2CF9AE}" pid="15" name="MSIP_Label_6800fede-0e59-47ad-af95-4e63bbdb932d_ContentBits">
    <vt:lpwstr>0</vt:lpwstr>
  </property>
</Properties>
</file>