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8A2" w:rsidP="009C56B7" w:rsidRDefault="001108A2" w14:paraId="57ECC858" w14:textId="77777777">
      <w:pPr>
        <w:pStyle w:val="StandaardAanhef"/>
        <w:suppressAutoHyphens/>
      </w:pPr>
    </w:p>
    <w:p w:rsidR="000F3943" w:rsidP="001A3B56" w:rsidRDefault="00AB1F71" w14:paraId="324E777D" w14:textId="10564048">
      <w:pPr>
        <w:pStyle w:val="StandaardAanhef"/>
        <w:suppressAutoHyphens/>
        <w:spacing w:line="240" w:lineRule="auto"/>
      </w:pPr>
      <w:r>
        <w:t>Geachte voorzitter,</w:t>
      </w:r>
    </w:p>
    <w:p w:rsidRPr="009635C7" w:rsidR="00B97587" w:rsidP="001A3B56" w:rsidRDefault="00DF7A16" w14:paraId="7ABD3546" w14:textId="70714799">
      <w:pPr>
        <w:spacing w:line="240" w:lineRule="auto"/>
      </w:pPr>
      <w:r>
        <w:t xml:space="preserve">Hierbij bied ik u de nota van wijziging op de VWS-begroting van 2024 aan </w:t>
      </w:r>
      <w:r w:rsidR="00627109">
        <w:t>in verband met</w:t>
      </w:r>
      <w:r>
        <w:t xml:space="preserve"> het </w:t>
      </w:r>
      <w:r w:rsidR="00215037">
        <w:t>kosteloos</w:t>
      </w:r>
      <w:r>
        <w:t xml:space="preserve"> maken van het telefoonnummer 113. </w:t>
      </w:r>
      <w:r w:rsidR="00D1005B">
        <w:t>Na indiening van de ontwerpbegroting 202</w:t>
      </w:r>
      <w:r w:rsidR="00B97587">
        <w:t>4</w:t>
      </w:r>
      <w:r w:rsidR="00D1005B">
        <w:t xml:space="preserve"> van VWS </w:t>
      </w:r>
      <w:r w:rsidR="00B97587">
        <w:t xml:space="preserve">is </w:t>
      </w:r>
      <w:r w:rsidRPr="009635C7" w:rsidR="00B97587">
        <w:t xml:space="preserve">motie Den Haan (Kamerstuk 36 410 nr. 57) </w:t>
      </w:r>
      <w:r w:rsidR="009635C7">
        <w:t>verwerkt in de ontwerpbegroting</w:t>
      </w:r>
      <w:r w:rsidR="00D1005B">
        <w:t xml:space="preserve">. </w:t>
      </w:r>
      <w:r w:rsidRPr="00B97587" w:rsidR="00B97587">
        <w:t xml:space="preserve">Het Kabinet deelt het belang van een goede en laagdrempelige bereikbaarheid van 113 zelfmoordpreventie. Om de implementatie- en uitvoeringskosten in te schatten wordt hiertoe onderzoek uitgevoerd. </w:t>
      </w:r>
      <w:r w:rsidR="00DB1621">
        <w:t xml:space="preserve">Vervolgens zullen de benodigde stappen worden gezet om 113 geheel kosteloos te maken. </w:t>
      </w:r>
      <w:r w:rsidR="00B44420">
        <w:t>Het betreft incidentele middelen van € 0,6 miljoen in 2024 en € 0,7 miljoen in 202</w:t>
      </w:r>
      <w:r w:rsidR="001867E6">
        <w:t>5</w:t>
      </w:r>
      <w:r w:rsidR="00B44420">
        <w:t>.</w:t>
      </w:r>
    </w:p>
    <w:p w:rsidR="00D1005B" w:rsidP="001A3B56" w:rsidRDefault="00D1005B" w14:paraId="54B5A190" w14:textId="5DACB4F0">
      <w:pPr>
        <w:suppressAutoHyphens/>
        <w:spacing w:line="240" w:lineRule="auto"/>
      </w:pPr>
    </w:p>
    <w:p w:rsidR="00877A9B" w:rsidP="001A3B56" w:rsidRDefault="00CC2CBF" w14:paraId="074ABBCC" w14:textId="5969E178">
      <w:pPr>
        <w:suppressAutoHyphens/>
        <w:spacing w:line="240" w:lineRule="auto"/>
      </w:pPr>
      <w:r>
        <w:t xml:space="preserve">U kunt de nota van wijziging betrekken bij de </w:t>
      </w:r>
      <w:r w:rsidR="001A3B56">
        <w:t>behandeling</w:t>
      </w:r>
      <w:r>
        <w:t xml:space="preserve"> over de </w:t>
      </w:r>
      <w:r w:rsidR="00D1005B">
        <w:t>VWS-begroting</w:t>
      </w:r>
      <w:r>
        <w:t xml:space="preserve"> 202</w:t>
      </w:r>
      <w:r w:rsidR="00B97587">
        <w:t>4</w:t>
      </w:r>
      <w:r>
        <w:t xml:space="preserve"> op</w:t>
      </w:r>
      <w:r w:rsidR="001A3B56">
        <w:t xml:space="preserve"> 24 en</w:t>
      </w:r>
      <w:r>
        <w:t xml:space="preserve"> </w:t>
      </w:r>
      <w:r w:rsidR="00B97587">
        <w:t>25 januari</w:t>
      </w:r>
      <w:r>
        <w:t xml:space="preserve">. </w:t>
      </w:r>
    </w:p>
    <w:p w:rsidR="00E86D87" w:rsidP="001A3B56" w:rsidRDefault="00E86D87" w14:paraId="59133C3A" w14:textId="36E26840">
      <w:pPr>
        <w:suppressAutoHyphens/>
        <w:spacing w:line="240" w:lineRule="auto"/>
      </w:pPr>
    </w:p>
    <w:p w:rsidR="000F3943" w:rsidP="001A3B56" w:rsidRDefault="00AB1F71" w14:paraId="44AC6736" w14:textId="77777777">
      <w:pPr>
        <w:suppressAutoHyphens/>
        <w:spacing w:line="240" w:lineRule="auto"/>
      </w:pPr>
      <w:r>
        <w:t>Hoogachtend,</w:t>
      </w:r>
    </w:p>
    <w:p w:rsidR="000F3943" w:rsidP="001A3B56" w:rsidRDefault="00094F72" w14:paraId="250066CC" w14:textId="77777777">
      <w:pPr>
        <w:pStyle w:val="OndertekeningArea1"/>
        <w:suppressAutoHyphens/>
        <w:spacing w:line="240" w:lineRule="auto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P="009C56B7" w:rsidRDefault="000F3943" w14:paraId="1B747455" w14:textId="77777777">
      <w:pPr>
        <w:suppressAutoHyphens/>
      </w:pPr>
    </w:p>
    <w:p w:rsidR="000F3943" w:rsidP="009C56B7" w:rsidRDefault="000F3943" w14:paraId="5D9F9AA6" w14:textId="238F16BD">
      <w:pPr>
        <w:suppressAutoHyphens/>
      </w:pPr>
    </w:p>
    <w:p w:rsidR="009C56B7" w:rsidP="009C56B7" w:rsidRDefault="009C56B7" w14:paraId="43680BEE" w14:textId="099E76F1">
      <w:pPr>
        <w:suppressAutoHyphens/>
      </w:pPr>
    </w:p>
    <w:p w:rsidR="009C56B7" w:rsidP="009C56B7" w:rsidRDefault="009C56B7" w14:paraId="1F45A7FC" w14:textId="77777777">
      <w:pPr>
        <w:suppressAutoHyphens/>
      </w:pPr>
    </w:p>
    <w:p w:rsidR="000F3943" w:rsidP="009C56B7" w:rsidRDefault="000F3943" w14:paraId="4EFCADDE" w14:textId="77777777">
      <w:pPr>
        <w:suppressAutoHyphens/>
      </w:pPr>
    </w:p>
    <w:p w:rsidR="000F3943" w:rsidP="009C56B7" w:rsidRDefault="000F3943" w14:paraId="4EA6F623" w14:textId="77777777">
      <w:pPr>
        <w:suppressAutoHyphens/>
      </w:pPr>
    </w:p>
    <w:p w:rsidR="000F3943" w:rsidP="009C56B7" w:rsidRDefault="003C372E" w14:paraId="763D8A68" w14:textId="07208D19">
      <w:pPr>
        <w:suppressAutoHyphens/>
      </w:pPr>
      <w:r>
        <w:t>Ernst Kuipers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D18F" w14:textId="77777777" w:rsidR="00C27152" w:rsidRDefault="00C27152">
      <w:pPr>
        <w:spacing w:line="240" w:lineRule="auto"/>
      </w:pPr>
      <w:r>
        <w:separator/>
      </w:r>
    </w:p>
  </w:endnote>
  <w:endnote w:type="continuationSeparator" w:id="0">
    <w:p w14:paraId="4F00ECA5" w14:textId="77777777" w:rsidR="00C27152" w:rsidRDefault="00C27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2FE0" w14:textId="77777777" w:rsidR="008D2769" w:rsidRDefault="008D27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EC87" w14:textId="77777777" w:rsidR="008D2769" w:rsidRDefault="008D27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4B27" w14:textId="77777777" w:rsidR="008D2769" w:rsidRDefault="008D27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14B5" w14:textId="77777777" w:rsidR="00C27152" w:rsidRDefault="00C27152">
      <w:pPr>
        <w:spacing w:line="240" w:lineRule="auto"/>
      </w:pPr>
      <w:r>
        <w:separator/>
      </w:r>
    </w:p>
  </w:footnote>
  <w:footnote w:type="continuationSeparator" w:id="0">
    <w:p w14:paraId="5B6D5508" w14:textId="77777777" w:rsidR="00C27152" w:rsidRDefault="00C27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EC0F" w14:textId="77777777" w:rsidR="008D2769" w:rsidRDefault="008D27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3C1B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AEC544" wp14:editId="2ED2A9C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6C406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7A0AE93A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FA2481D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EC54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236C406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7A0AE93A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0FA2481D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1C98" wp14:editId="31FDE33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F8A3E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1C98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483F8A3E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36E" w14:textId="65CF2F0C" w:rsidR="000F3943" w:rsidRDefault="007F12F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84CC676" wp14:editId="56248806">
              <wp:simplePos x="0" y="0"/>
              <wp:positionH relativeFrom="margin">
                <wp:align>left</wp:align>
              </wp:positionH>
              <wp:positionV relativeFrom="margin">
                <wp:posOffset>-2765425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AAC22" w14:textId="77777777" w:rsidR="007F12F3" w:rsidRDefault="007F12F3" w:rsidP="007F12F3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CC676"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28" type="#_x0000_t202" style="position:absolute;margin-left:0;margin-top:-217.75pt;width:280.45pt;height:11.25pt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" filled="f" stroked="f">
              <v:textbox inset="0,0,0,0">
                <w:txbxContent>
                  <w:p w14:paraId="688AAC22" w14:textId="77777777" w:rsidR="007F12F3" w:rsidRDefault="007F12F3" w:rsidP="007F12F3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108A2"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E45829D" wp14:editId="1266E46F">
              <wp:simplePos x="0" y="0"/>
              <wp:positionH relativeFrom="margin">
                <wp:align>left</wp:align>
              </wp:positionH>
              <wp:positionV relativeFrom="page">
                <wp:posOffset>2038350</wp:posOffset>
              </wp:positionV>
              <wp:extent cx="3491865" cy="1079500"/>
              <wp:effectExtent l="0" t="0" r="0" b="0"/>
              <wp:wrapNone/>
              <wp:docPr id="12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A667A" w14:textId="77777777" w:rsidR="001108A2" w:rsidRDefault="001108A2" w:rsidP="001108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5829D" id="Toezendgegevens_2" o:spid="_x0000_s1029" type="#_x0000_t202" style="position:absolute;margin-left:0;margin-top:160.5pt;width:274.95pt;height:85pt;z-index:25166438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WVlgEAABU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" filled="f" stroked="f">
              <v:textbox inset="0,0,0,0">
                <w:txbxContent>
                  <w:p w14:paraId="4D4A667A" w14:textId="77777777" w:rsidR="001108A2" w:rsidRDefault="001108A2" w:rsidP="001108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0363D6" wp14:editId="411A104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C878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363D6" id="Logo_2" o:spid="_x0000_s1030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Jr2nAC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22C8783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FB0FD" wp14:editId="4965A6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EFDB3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632DA" wp14:editId="1009B568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FB0FD" id="Woordmerk_2" o:spid="_x0000_s1031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" filled="f" stroked="f">
              <v:textbox inset="0,0,0,0">
                <w:txbxContent>
                  <w:p w14:paraId="659EFDB3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632DA" wp14:editId="1009B568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A89E1" wp14:editId="7E08B72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A9810" w14:textId="77777777" w:rsidR="000F3943" w:rsidRDefault="000F3943">
                          <w:pPr>
                            <w:pStyle w:val="WitregelW1"/>
                          </w:pPr>
                        </w:p>
                        <w:p w14:paraId="0CF84D8C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2CC39C06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67455371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699EF7E8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129961AA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1447D31" w14:textId="77777777" w:rsidR="000F3943" w:rsidRDefault="000F3943">
                          <w:pPr>
                            <w:pStyle w:val="WitregelW1"/>
                          </w:pPr>
                        </w:p>
                        <w:p w14:paraId="5B8390BF" w14:textId="5F91BADC"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582201DE" w14:textId="77777777" w:rsidR="00215037" w:rsidRDefault="00215037" w:rsidP="00215037">
                          <w:pPr>
                            <w:pStyle w:val="Huisstijl-Referentiegegevens"/>
                          </w:pPr>
                          <w:r>
                            <w:t>3732065-1057713-FEZ</w:t>
                          </w:r>
                        </w:p>
                        <w:p w14:paraId="11617213" w14:textId="77777777" w:rsidR="00A827C6" w:rsidRPr="00A827C6" w:rsidRDefault="00A827C6" w:rsidP="00A827C6"/>
                        <w:p w14:paraId="62620609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658E7DE1" w14:textId="77777777" w:rsidR="000F3943" w:rsidRDefault="00F01AD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26800F2F" w14:textId="77777777" w:rsidR="000F3943" w:rsidRDefault="000F3943">
                          <w:pPr>
                            <w:pStyle w:val="WitregelW2"/>
                          </w:pPr>
                        </w:p>
                        <w:p w14:paraId="19D34DE0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89E1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118A9810" w14:textId="77777777" w:rsidR="000F3943" w:rsidRDefault="000F3943">
                    <w:pPr>
                      <w:pStyle w:val="WitregelW1"/>
                    </w:pPr>
                  </w:p>
                  <w:p w14:paraId="0CF84D8C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2CC39C06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67455371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699EF7E8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129961AA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1447D31" w14:textId="77777777" w:rsidR="000F3943" w:rsidRDefault="000F3943">
                    <w:pPr>
                      <w:pStyle w:val="WitregelW1"/>
                    </w:pPr>
                  </w:p>
                  <w:p w14:paraId="5B8390BF" w14:textId="5F91BADC"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582201DE" w14:textId="77777777" w:rsidR="00215037" w:rsidRDefault="00215037" w:rsidP="00215037">
                    <w:pPr>
                      <w:pStyle w:val="Huisstijl-Referentiegegevens"/>
                    </w:pPr>
                    <w:r>
                      <w:t>3732065-1057713-FEZ</w:t>
                    </w:r>
                  </w:p>
                  <w:p w14:paraId="11617213" w14:textId="77777777" w:rsidR="00A827C6" w:rsidRPr="00A827C6" w:rsidRDefault="00A827C6" w:rsidP="00A827C6"/>
                  <w:p w14:paraId="62620609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658E7DE1" w14:textId="77777777" w:rsidR="000F3943" w:rsidRDefault="00F01AD5">
                    <w:pPr>
                      <w:pStyle w:val="StandaardReferentiegegevens"/>
                    </w:pPr>
                    <w:r>
                      <w:t>1</w:t>
                    </w:r>
                  </w:p>
                  <w:p w14:paraId="26800F2F" w14:textId="77777777" w:rsidR="000F3943" w:rsidRDefault="000F3943">
                    <w:pPr>
                      <w:pStyle w:val="WitregelW2"/>
                    </w:pPr>
                  </w:p>
                  <w:p w14:paraId="19D34DE0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8B8F3B" wp14:editId="2BAA9A9B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80962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284D7F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66E841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27E8C800" w14:textId="77777777" w:rsidR="000F3943" w:rsidRDefault="000F3943"/>
                            </w:tc>
                          </w:tr>
                          <w:tr w:rsidR="000F3943" w14:paraId="553315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192B2D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9A2967" w14:textId="77777777" w:rsidR="000F3943" w:rsidRDefault="000F3943"/>
                            </w:tc>
                          </w:tr>
                          <w:tr w:rsidR="000F3943" w14:paraId="04D4E0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DC35AE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042A3A" w14:textId="2EFD4E8A" w:rsidR="000F3943" w:rsidRDefault="00AB1F71" w:rsidP="00956543">
                                <w:r>
                                  <w:t xml:space="preserve">Aanbiedingsbrief </w:t>
                                </w:r>
                                <w:r w:rsidR="008D2769">
                                  <w:t>n</w:t>
                                </w:r>
                                <w:r w:rsidR="00093BDC">
                                  <w:t>ota van wijziging</w:t>
                                </w:r>
                                <w:r w:rsidR="00FA5A88">
                                  <w:t xml:space="preserve"> </w:t>
                                </w:r>
                                <w:r w:rsidR="00956543">
                                  <w:t>ontwerp</w:t>
                                </w:r>
                                <w:r w:rsidR="004F1EFE">
                                  <w:t>begroting</w:t>
                                </w:r>
                                <w:r w:rsidR="00093BDC">
                                  <w:t xml:space="preserve"> 202</w:t>
                                </w:r>
                                <w:r w:rsidR="00956543">
                                  <w:t>4</w:t>
                                </w:r>
                                <w:r w:rsidR="00093BDC">
                                  <w:t xml:space="preserve"> </w:t>
                                </w:r>
                              </w:p>
                            </w:tc>
                          </w:tr>
                          <w:tr w:rsidR="000F3943" w14:paraId="725A3A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C835A7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1CBF4F84" w14:textId="77777777" w:rsidR="000F3943" w:rsidRDefault="000F3943"/>
                            </w:tc>
                          </w:tr>
                        </w:tbl>
                        <w:p w14:paraId="0A85AEB0" w14:textId="77777777" w:rsidR="0088222D" w:rsidRDefault="008822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B8F3B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0;margin-top:286.45pt;width:323.25pt;height:63.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284D7F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66E841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27E8C800" w14:textId="77777777" w:rsidR="000F3943" w:rsidRDefault="000F3943"/>
                      </w:tc>
                    </w:tr>
                    <w:tr w:rsidR="000F3943" w14:paraId="553315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192B2D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9A2967" w14:textId="77777777" w:rsidR="000F3943" w:rsidRDefault="000F3943"/>
                      </w:tc>
                    </w:tr>
                    <w:tr w:rsidR="000F3943" w14:paraId="04D4E0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DC35AE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042A3A" w14:textId="2EFD4E8A" w:rsidR="000F3943" w:rsidRDefault="00AB1F71" w:rsidP="00956543">
                          <w:r>
                            <w:t xml:space="preserve">Aanbiedingsbrief </w:t>
                          </w:r>
                          <w:r w:rsidR="008D2769">
                            <w:t>n</w:t>
                          </w:r>
                          <w:r w:rsidR="00093BDC">
                            <w:t>ota van wijziging</w:t>
                          </w:r>
                          <w:r w:rsidR="00FA5A88">
                            <w:t xml:space="preserve"> </w:t>
                          </w:r>
                          <w:r w:rsidR="00956543">
                            <w:t>ontwerp</w:t>
                          </w:r>
                          <w:r w:rsidR="004F1EFE">
                            <w:t>begroting</w:t>
                          </w:r>
                          <w:r w:rsidR="00093BDC">
                            <w:t xml:space="preserve"> 202</w:t>
                          </w:r>
                          <w:r w:rsidR="00956543">
                            <w:t>4</w:t>
                          </w:r>
                          <w:r w:rsidR="00093BDC">
                            <w:t xml:space="preserve"> </w:t>
                          </w:r>
                        </w:p>
                      </w:tc>
                    </w:tr>
                    <w:tr w:rsidR="000F3943" w14:paraId="725A3A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C835A7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1CBF4F84" w14:textId="77777777" w:rsidR="000F3943" w:rsidRDefault="000F3943"/>
                      </w:tc>
                    </w:tr>
                  </w:tbl>
                  <w:p w14:paraId="0A85AEB0" w14:textId="77777777" w:rsidR="0088222D" w:rsidRDefault="0088222D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A1EE6E" wp14:editId="7544A47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AD49A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EE6E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092AD49A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662D0A" wp14:editId="1BDAC1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C0FAF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62D0A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26C0FAF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533894">
    <w:abstractNumId w:val="3"/>
  </w:num>
  <w:num w:numId="2" w16cid:durableId="276982913">
    <w:abstractNumId w:val="0"/>
  </w:num>
  <w:num w:numId="3" w16cid:durableId="94056777">
    <w:abstractNumId w:val="11"/>
  </w:num>
  <w:num w:numId="4" w16cid:durableId="1008992298">
    <w:abstractNumId w:val="2"/>
  </w:num>
  <w:num w:numId="5" w16cid:durableId="639919495">
    <w:abstractNumId w:val="9"/>
  </w:num>
  <w:num w:numId="6" w16cid:durableId="1773436323">
    <w:abstractNumId w:val="12"/>
  </w:num>
  <w:num w:numId="7" w16cid:durableId="930509610">
    <w:abstractNumId w:val="8"/>
  </w:num>
  <w:num w:numId="8" w16cid:durableId="1536579714">
    <w:abstractNumId w:val="5"/>
  </w:num>
  <w:num w:numId="9" w16cid:durableId="1540242433">
    <w:abstractNumId w:val="1"/>
  </w:num>
  <w:num w:numId="10" w16cid:durableId="1286086306">
    <w:abstractNumId w:val="10"/>
  </w:num>
  <w:num w:numId="11" w16cid:durableId="1403992451">
    <w:abstractNumId w:val="6"/>
  </w:num>
  <w:num w:numId="12" w16cid:durableId="2049211107">
    <w:abstractNumId w:val="7"/>
  </w:num>
  <w:num w:numId="13" w16cid:durableId="173646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3BDC"/>
    <w:rsid w:val="00094F72"/>
    <w:rsid w:val="000B330C"/>
    <w:rsid w:val="000D43F4"/>
    <w:rsid w:val="000F3943"/>
    <w:rsid w:val="001108A2"/>
    <w:rsid w:val="00111441"/>
    <w:rsid w:val="0013140D"/>
    <w:rsid w:val="001867E6"/>
    <w:rsid w:val="001A3B56"/>
    <w:rsid w:val="001B57E0"/>
    <w:rsid w:val="001B756D"/>
    <w:rsid w:val="001C2FAA"/>
    <w:rsid w:val="001D185C"/>
    <w:rsid w:val="001D5902"/>
    <w:rsid w:val="002017F1"/>
    <w:rsid w:val="00215037"/>
    <w:rsid w:val="0027195E"/>
    <w:rsid w:val="00274A8D"/>
    <w:rsid w:val="00280B7D"/>
    <w:rsid w:val="002E1209"/>
    <w:rsid w:val="002F5A35"/>
    <w:rsid w:val="003472FC"/>
    <w:rsid w:val="00353D01"/>
    <w:rsid w:val="003A5E83"/>
    <w:rsid w:val="003C372E"/>
    <w:rsid w:val="003C7351"/>
    <w:rsid w:val="003E7C6F"/>
    <w:rsid w:val="0040377A"/>
    <w:rsid w:val="0042358E"/>
    <w:rsid w:val="0043657C"/>
    <w:rsid w:val="00455494"/>
    <w:rsid w:val="00456EEE"/>
    <w:rsid w:val="00476338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97974"/>
    <w:rsid w:val="005D2C24"/>
    <w:rsid w:val="005F0D4A"/>
    <w:rsid w:val="005F50C4"/>
    <w:rsid w:val="00607415"/>
    <w:rsid w:val="00627109"/>
    <w:rsid w:val="0062737F"/>
    <w:rsid w:val="00634F76"/>
    <w:rsid w:val="00643BE4"/>
    <w:rsid w:val="00664035"/>
    <w:rsid w:val="00667F61"/>
    <w:rsid w:val="006E274A"/>
    <w:rsid w:val="006F1DF2"/>
    <w:rsid w:val="0070478C"/>
    <w:rsid w:val="00707C4C"/>
    <w:rsid w:val="00733930"/>
    <w:rsid w:val="0074340E"/>
    <w:rsid w:val="00777810"/>
    <w:rsid w:val="0079534D"/>
    <w:rsid w:val="007A787A"/>
    <w:rsid w:val="007B6550"/>
    <w:rsid w:val="007F12F3"/>
    <w:rsid w:val="00822785"/>
    <w:rsid w:val="00877A9B"/>
    <w:rsid w:val="00881C95"/>
    <w:rsid w:val="0088222D"/>
    <w:rsid w:val="008A58A5"/>
    <w:rsid w:val="008D2769"/>
    <w:rsid w:val="008D39EA"/>
    <w:rsid w:val="008E02FC"/>
    <w:rsid w:val="008F2877"/>
    <w:rsid w:val="008F385D"/>
    <w:rsid w:val="00917C38"/>
    <w:rsid w:val="00956543"/>
    <w:rsid w:val="009635C7"/>
    <w:rsid w:val="00976063"/>
    <w:rsid w:val="00997C8D"/>
    <w:rsid w:val="009B1D9B"/>
    <w:rsid w:val="009C56B7"/>
    <w:rsid w:val="009D1183"/>
    <w:rsid w:val="009D45FC"/>
    <w:rsid w:val="009F2627"/>
    <w:rsid w:val="00A0312C"/>
    <w:rsid w:val="00A05542"/>
    <w:rsid w:val="00A26DBE"/>
    <w:rsid w:val="00A46DB2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44420"/>
    <w:rsid w:val="00B97587"/>
    <w:rsid w:val="00BD1270"/>
    <w:rsid w:val="00BD5A44"/>
    <w:rsid w:val="00C20D8A"/>
    <w:rsid w:val="00C27152"/>
    <w:rsid w:val="00C27A71"/>
    <w:rsid w:val="00CA1493"/>
    <w:rsid w:val="00CC2CBF"/>
    <w:rsid w:val="00CD377D"/>
    <w:rsid w:val="00CF38F3"/>
    <w:rsid w:val="00D04823"/>
    <w:rsid w:val="00D1005B"/>
    <w:rsid w:val="00D23669"/>
    <w:rsid w:val="00D45469"/>
    <w:rsid w:val="00D937FC"/>
    <w:rsid w:val="00DA227C"/>
    <w:rsid w:val="00DB1621"/>
    <w:rsid w:val="00DB3DAB"/>
    <w:rsid w:val="00DF7A16"/>
    <w:rsid w:val="00E05B31"/>
    <w:rsid w:val="00E12619"/>
    <w:rsid w:val="00E321A1"/>
    <w:rsid w:val="00E7087C"/>
    <w:rsid w:val="00E767A1"/>
    <w:rsid w:val="00E86D87"/>
    <w:rsid w:val="00E95BDD"/>
    <w:rsid w:val="00EB630B"/>
    <w:rsid w:val="00EC6F07"/>
    <w:rsid w:val="00ED2D02"/>
    <w:rsid w:val="00F01AD5"/>
    <w:rsid w:val="00F01C88"/>
    <w:rsid w:val="00F14481"/>
    <w:rsid w:val="00F97DF6"/>
    <w:rsid w:val="00FA5A88"/>
    <w:rsid w:val="00FB4F2F"/>
    <w:rsid w:val="00FC04CA"/>
    <w:rsid w:val="00FE74D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C8A5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  <w:style w:type="character" w:styleId="Verwijzingopmerking">
    <w:name w:val="annotation reference"/>
    <w:basedOn w:val="Standaardalinea-lettertype"/>
    <w:uiPriority w:val="99"/>
    <w:semiHidden/>
    <w:unhideWhenUsed/>
    <w:rsid w:val="004763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3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33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3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33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2022-12-05T09:16:00.0000000Z</lastPrinted>
  <dcterms:created xsi:type="dcterms:W3CDTF">2021-09-29T11:53:00.0000000Z</dcterms:created>
  <dcterms:modified xsi:type="dcterms:W3CDTF">2023-12-05T14:43:00.0000000Z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0x01010034461ED500C6E54883B3C3ABC03EFBAB</vt:lpwstr>
  </property>
</Properties>
</file>