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FDE" w:rsidRDefault="00956A34" w14:paraId="5C1C95F3" w14:textId="77777777">
      <w:pPr>
        <w:pStyle w:val="StandaardAanhef"/>
      </w:pPr>
      <w:r>
        <w:t>Geachte voorzitter,</w:t>
      </w:r>
    </w:p>
    <w:p w:rsidR="00F551AB" w:rsidP="00F551AB" w:rsidRDefault="00F551AB" w14:paraId="2A80247B" w14:textId="77777777"/>
    <w:p w:rsidR="00F551AB" w:rsidP="00F551AB" w:rsidRDefault="00F551AB" w14:paraId="04C7501C" w14:textId="61663EB2">
      <w:r>
        <w:t xml:space="preserve">Hierbij zend ik u de beantwoording van het schriftelijk overleg </w:t>
      </w:r>
      <w:r>
        <w:rPr>
          <w:rFonts w:cs="Verdana"/>
        </w:rPr>
        <w:t xml:space="preserve">inzake de Eurogroep en </w:t>
      </w:r>
      <w:proofErr w:type="spellStart"/>
      <w:r>
        <w:rPr>
          <w:rFonts w:cs="Verdana"/>
        </w:rPr>
        <w:t>Ecofinraad</w:t>
      </w:r>
      <w:proofErr w:type="spellEnd"/>
      <w:r>
        <w:rPr>
          <w:rFonts w:cs="Verdana"/>
        </w:rPr>
        <w:t xml:space="preserve"> van 7 en 8 december 2023.</w:t>
      </w:r>
    </w:p>
    <w:p w:rsidR="00F551AB" w:rsidRDefault="00F551AB" w14:paraId="6EDCF82B" w14:textId="77777777">
      <w:pPr>
        <w:pStyle w:val="StandaardSlotzin"/>
      </w:pPr>
    </w:p>
    <w:p w:rsidR="00125FDE" w:rsidRDefault="00956A34" w14:paraId="62EB884B" w14:textId="11045927">
      <w:pPr>
        <w:pStyle w:val="StandaardSlotzin"/>
      </w:pPr>
      <w:r>
        <w:t>Hoogachtend,</w:t>
      </w:r>
    </w:p>
    <w:p w:rsidR="00125FDE" w:rsidRDefault="00125FDE" w14:paraId="00D8951E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25FDE" w14:paraId="0E770E26" w14:textId="77777777">
        <w:tc>
          <w:tcPr>
            <w:tcW w:w="3592" w:type="dxa"/>
          </w:tcPr>
          <w:p w:rsidR="00125FDE" w:rsidRDefault="00956A34" w14:paraId="0FDD5AA5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125FDE" w:rsidRDefault="00125FDE" w14:paraId="39EB2F01" w14:textId="77777777"/>
        </w:tc>
      </w:tr>
      <w:tr w:rsidR="00125FDE" w14:paraId="139AE0FD" w14:textId="77777777">
        <w:tc>
          <w:tcPr>
            <w:tcW w:w="3592" w:type="dxa"/>
          </w:tcPr>
          <w:p w:rsidR="00125FDE" w:rsidRDefault="00125FDE" w14:paraId="08667C42" w14:textId="77777777"/>
        </w:tc>
        <w:tc>
          <w:tcPr>
            <w:tcW w:w="3892" w:type="dxa"/>
          </w:tcPr>
          <w:p w:rsidR="00125FDE" w:rsidRDefault="00956A34" w14:paraId="5EB9A925" w14:textId="77777777">
            <w:r>
              <w:t> </w:t>
            </w:r>
          </w:p>
        </w:tc>
      </w:tr>
      <w:tr w:rsidR="00125FDE" w14:paraId="26E65C72" w14:textId="77777777">
        <w:tc>
          <w:tcPr>
            <w:tcW w:w="3592" w:type="dxa"/>
          </w:tcPr>
          <w:p w:rsidR="00125FDE" w:rsidRDefault="00125FDE" w14:paraId="37B5F6A5" w14:textId="77777777"/>
        </w:tc>
        <w:tc>
          <w:tcPr>
            <w:tcW w:w="3892" w:type="dxa"/>
          </w:tcPr>
          <w:p w:rsidR="00125FDE" w:rsidRDefault="00956A34" w14:paraId="5AC3DC46" w14:textId="77777777">
            <w:r>
              <w:t> </w:t>
            </w:r>
          </w:p>
        </w:tc>
      </w:tr>
    </w:tbl>
    <w:p w:rsidR="00125FDE" w:rsidRDefault="00125FDE" w14:paraId="7BF8912C" w14:textId="77777777">
      <w:pPr>
        <w:pStyle w:val="Verdana7"/>
      </w:pPr>
    </w:p>
    <w:sectPr w:rsidR="00125FD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21F7" w14:textId="77777777" w:rsidR="00976B01" w:rsidRDefault="00976B01">
      <w:pPr>
        <w:spacing w:line="240" w:lineRule="auto"/>
      </w:pPr>
      <w:r>
        <w:separator/>
      </w:r>
    </w:p>
  </w:endnote>
  <w:endnote w:type="continuationSeparator" w:id="0">
    <w:p w14:paraId="2ED08898" w14:textId="77777777" w:rsidR="00976B01" w:rsidRDefault="00976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106C" w14:textId="77777777" w:rsidR="00976B01" w:rsidRDefault="00976B01">
      <w:pPr>
        <w:spacing w:line="240" w:lineRule="auto"/>
      </w:pPr>
      <w:r>
        <w:separator/>
      </w:r>
    </w:p>
  </w:footnote>
  <w:footnote w:type="continuationSeparator" w:id="0">
    <w:p w14:paraId="3DF6C925" w14:textId="77777777" w:rsidR="00976B01" w:rsidRDefault="00976B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48EF" w14:textId="77777777" w:rsidR="00125FDE" w:rsidRDefault="00956A3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EE52493" wp14:editId="37B91E9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1788C" w14:textId="77777777" w:rsidR="00125FDE" w:rsidRDefault="00956A34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B9A7D09" w14:textId="77777777" w:rsidR="00125FDE" w:rsidRDefault="00125FDE">
                          <w:pPr>
                            <w:pStyle w:val="WitregelW1"/>
                          </w:pPr>
                        </w:p>
                        <w:p w14:paraId="30BB8482" w14:textId="77777777" w:rsidR="00125FDE" w:rsidRDefault="00956A3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D73895" w14:textId="08F50411" w:rsidR="00125FDE" w:rsidRDefault="00956A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2023-0000274238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E5249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6A1788C" w14:textId="77777777" w:rsidR="00125FDE" w:rsidRDefault="00956A34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B9A7D09" w14:textId="77777777" w:rsidR="00125FDE" w:rsidRDefault="00125FDE">
                    <w:pPr>
                      <w:pStyle w:val="WitregelW1"/>
                    </w:pPr>
                  </w:p>
                  <w:p w14:paraId="30BB8482" w14:textId="77777777" w:rsidR="00125FDE" w:rsidRDefault="00956A3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D73895" w14:textId="08F50411" w:rsidR="00125FDE" w:rsidRDefault="00956A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2023-0000274238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3D7D5E2" wp14:editId="1A35141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A7847" w14:textId="77777777" w:rsidR="00125FDE" w:rsidRDefault="00956A3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51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51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7D5E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FA7847" w14:textId="77777777" w:rsidR="00125FDE" w:rsidRDefault="00956A3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51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51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4FCFA2" wp14:editId="6DDD2C3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69744" w14:textId="18E85BAA" w:rsidR="00125FDE" w:rsidRDefault="00956A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FCFA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2E69744" w14:textId="18E85BAA" w:rsidR="00125FDE" w:rsidRDefault="00956A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7685" w14:textId="77777777" w:rsidR="00125FDE" w:rsidRDefault="00956A3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8F5A321" wp14:editId="627FFF1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32920" w14:textId="77777777" w:rsidR="00125FDE" w:rsidRDefault="00956A3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4C9873" wp14:editId="4D81252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F5A32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F832920" w14:textId="77777777" w:rsidR="00125FDE" w:rsidRDefault="00956A3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4C9873" wp14:editId="4D81252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699727" wp14:editId="64D89A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FD794" w14:textId="77777777" w:rsidR="006F4ED9" w:rsidRDefault="006F4E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69972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D8FD794" w14:textId="77777777" w:rsidR="006F4ED9" w:rsidRDefault="006F4E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B73F9A" wp14:editId="650FD95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8FF45" w14:textId="77777777" w:rsidR="00125FDE" w:rsidRDefault="00956A34">
                          <w:pPr>
                            <w:pStyle w:val="StandaardReferentiegegevensKop"/>
                          </w:pPr>
                          <w:r>
                            <w:t xml:space="preserve">Directie Buitenlandse </w:t>
                          </w:r>
                          <w:r>
                            <w:t>Financiële Betrekkingen</w:t>
                          </w:r>
                        </w:p>
                        <w:p w14:paraId="3985EA03" w14:textId="77777777" w:rsidR="00125FDE" w:rsidRDefault="00125FDE">
                          <w:pPr>
                            <w:pStyle w:val="WitregelW1"/>
                          </w:pPr>
                        </w:p>
                        <w:p w14:paraId="616F36CD" w14:textId="77777777" w:rsidR="00125FDE" w:rsidRDefault="00956A3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2963BC8" w14:textId="77777777" w:rsidR="00125FDE" w:rsidRDefault="00956A3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8800AF2" w14:textId="77777777" w:rsidR="00125FDE" w:rsidRDefault="00956A3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330D4F6" w14:textId="77777777" w:rsidR="00125FDE" w:rsidRDefault="00956A3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366B330" w14:textId="77777777" w:rsidR="00125FDE" w:rsidRDefault="00956A34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55F51FC3" w14:textId="77777777" w:rsidR="00125FDE" w:rsidRDefault="00125FDE">
                          <w:pPr>
                            <w:pStyle w:val="WitregelW2"/>
                          </w:pPr>
                        </w:p>
                        <w:p w14:paraId="37D06830" w14:textId="77777777" w:rsidR="00125FDE" w:rsidRDefault="00956A3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39C5F0" w14:textId="24349975" w:rsidR="00125FDE" w:rsidRDefault="00956A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2023-0000274238</w:t>
                          </w:r>
                          <w:r>
                            <w:fldChar w:fldCharType="end"/>
                          </w:r>
                        </w:p>
                        <w:p w14:paraId="306B737C" w14:textId="77777777" w:rsidR="00125FDE" w:rsidRDefault="00125FDE">
                          <w:pPr>
                            <w:pStyle w:val="WitregelW1"/>
                          </w:pPr>
                        </w:p>
                        <w:p w14:paraId="253A3A15" w14:textId="77777777" w:rsidR="00125FDE" w:rsidRDefault="00956A3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5D30FE5" w14:textId="5F6CAE19" w:rsidR="00125FDE" w:rsidRDefault="00956A3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D159CFB" w14:textId="77777777" w:rsidR="00125FDE" w:rsidRDefault="00125FDE">
                          <w:pPr>
                            <w:pStyle w:val="WitregelW1"/>
                          </w:pPr>
                        </w:p>
                        <w:p w14:paraId="51342C63" w14:textId="77777777" w:rsidR="00125FDE" w:rsidRDefault="00956A3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997BEAF" w14:textId="77777777" w:rsidR="00125FDE" w:rsidRDefault="00956A34">
                          <w:pPr>
                            <w:pStyle w:val="StandaardReferentiegegevens"/>
                          </w:pPr>
                          <w:r>
                            <w:t>1. Beantwoording Schriftelijk Overleg Eurogroep/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7 en 8 december 2023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73F9A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598FF45" w14:textId="77777777" w:rsidR="00125FDE" w:rsidRDefault="00956A34">
                    <w:pPr>
                      <w:pStyle w:val="StandaardReferentiegegevensKop"/>
                    </w:pPr>
                    <w:r>
                      <w:t xml:space="preserve">Directie Buitenlandse </w:t>
                    </w:r>
                    <w:r>
                      <w:t>Financiële Betrekkingen</w:t>
                    </w:r>
                  </w:p>
                  <w:p w14:paraId="3985EA03" w14:textId="77777777" w:rsidR="00125FDE" w:rsidRDefault="00125FDE">
                    <w:pPr>
                      <w:pStyle w:val="WitregelW1"/>
                    </w:pPr>
                  </w:p>
                  <w:p w14:paraId="616F36CD" w14:textId="77777777" w:rsidR="00125FDE" w:rsidRDefault="00956A3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2963BC8" w14:textId="77777777" w:rsidR="00125FDE" w:rsidRDefault="00956A3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8800AF2" w14:textId="77777777" w:rsidR="00125FDE" w:rsidRDefault="00956A3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330D4F6" w14:textId="77777777" w:rsidR="00125FDE" w:rsidRDefault="00956A3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366B330" w14:textId="77777777" w:rsidR="00125FDE" w:rsidRDefault="00956A34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55F51FC3" w14:textId="77777777" w:rsidR="00125FDE" w:rsidRDefault="00125FDE">
                    <w:pPr>
                      <w:pStyle w:val="WitregelW2"/>
                    </w:pPr>
                  </w:p>
                  <w:p w14:paraId="37D06830" w14:textId="77777777" w:rsidR="00125FDE" w:rsidRDefault="00956A3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39C5F0" w14:textId="24349975" w:rsidR="00125FDE" w:rsidRDefault="00956A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2023-0000274238</w:t>
                    </w:r>
                    <w:r>
                      <w:fldChar w:fldCharType="end"/>
                    </w:r>
                  </w:p>
                  <w:p w14:paraId="306B737C" w14:textId="77777777" w:rsidR="00125FDE" w:rsidRDefault="00125FDE">
                    <w:pPr>
                      <w:pStyle w:val="WitregelW1"/>
                    </w:pPr>
                  </w:p>
                  <w:p w14:paraId="253A3A15" w14:textId="77777777" w:rsidR="00125FDE" w:rsidRDefault="00956A3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5D30FE5" w14:textId="5F6CAE19" w:rsidR="00125FDE" w:rsidRDefault="00956A3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D159CFB" w14:textId="77777777" w:rsidR="00125FDE" w:rsidRDefault="00125FDE">
                    <w:pPr>
                      <w:pStyle w:val="WitregelW1"/>
                    </w:pPr>
                  </w:p>
                  <w:p w14:paraId="51342C63" w14:textId="77777777" w:rsidR="00125FDE" w:rsidRDefault="00956A3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997BEAF" w14:textId="77777777" w:rsidR="00125FDE" w:rsidRDefault="00956A34">
                    <w:pPr>
                      <w:pStyle w:val="StandaardReferentiegegevens"/>
                    </w:pPr>
                    <w:r>
                      <w:t>1. Beantwoording Schriftelijk Overleg Eurogroep/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7 en 8 december 2023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1131F3" wp14:editId="2AB6073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3C410" w14:textId="77777777" w:rsidR="00125FDE" w:rsidRDefault="00956A3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131F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9C3C410" w14:textId="77777777" w:rsidR="00125FDE" w:rsidRDefault="00956A3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400EA5" wp14:editId="487E89D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B74DE" w14:textId="646384F2" w:rsidR="00125FDE" w:rsidRDefault="00956A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99F2724" w14:textId="77777777" w:rsidR="00125FDE" w:rsidRDefault="00956A3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00EA5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25B74DE" w14:textId="646384F2" w:rsidR="00125FDE" w:rsidRDefault="00956A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99F2724" w14:textId="77777777" w:rsidR="00125FDE" w:rsidRDefault="00956A3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7BA66C" wp14:editId="57AC4D7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D426EB" w14:textId="77777777" w:rsidR="00125FDE" w:rsidRDefault="00956A3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51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551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7BA66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9D426EB" w14:textId="77777777" w:rsidR="00125FDE" w:rsidRDefault="00956A3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51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551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8255622" wp14:editId="1B65FFC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25FDE" w14:paraId="4D958B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28DEB50" w14:textId="77777777" w:rsidR="00125FDE" w:rsidRDefault="00125FDE"/>
                            </w:tc>
                            <w:tc>
                              <w:tcPr>
                                <w:tcW w:w="5400" w:type="dxa"/>
                              </w:tcPr>
                              <w:p w14:paraId="69892677" w14:textId="77777777" w:rsidR="00125FDE" w:rsidRDefault="00125FDE"/>
                            </w:tc>
                          </w:tr>
                          <w:tr w:rsidR="00125FDE" w14:paraId="00FBF36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0B34C4" w14:textId="77777777" w:rsidR="00125FDE" w:rsidRDefault="00956A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F43758" w14:textId="3265D8ED" w:rsidR="00125FDE" w:rsidRDefault="009558A6">
                                <w:r>
                                  <w:t>6 december 2023</w:t>
                                </w:r>
                              </w:p>
                            </w:tc>
                          </w:tr>
                          <w:tr w:rsidR="00125FDE" w14:paraId="6C4F681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B668E0" w14:textId="77777777" w:rsidR="00125FDE" w:rsidRDefault="00956A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E22FC4" w14:textId="0D0B491B" w:rsidR="00125FDE" w:rsidRDefault="00956A3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Eurogroep/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7 en 8 december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25FDE" w14:paraId="69B07BA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58234D" w14:textId="77777777" w:rsidR="00125FDE" w:rsidRDefault="00125FDE"/>
                            </w:tc>
                            <w:tc>
                              <w:tcPr>
                                <w:tcW w:w="4738" w:type="dxa"/>
                              </w:tcPr>
                              <w:p w14:paraId="794F139E" w14:textId="77777777" w:rsidR="00125FDE" w:rsidRDefault="00125FDE"/>
                            </w:tc>
                          </w:tr>
                        </w:tbl>
                        <w:p w14:paraId="328474D5" w14:textId="77777777" w:rsidR="006F4ED9" w:rsidRDefault="006F4E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255622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25FDE" w14:paraId="4D958B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28DEB50" w14:textId="77777777" w:rsidR="00125FDE" w:rsidRDefault="00125FDE"/>
                      </w:tc>
                      <w:tc>
                        <w:tcPr>
                          <w:tcW w:w="5400" w:type="dxa"/>
                        </w:tcPr>
                        <w:p w14:paraId="69892677" w14:textId="77777777" w:rsidR="00125FDE" w:rsidRDefault="00125FDE"/>
                      </w:tc>
                    </w:tr>
                    <w:tr w:rsidR="00125FDE" w14:paraId="00FBF36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0B34C4" w14:textId="77777777" w:rsidR="00125FDE" w:rsidRDefault="00956A3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F43758" w14:textId="3265D8ED" w:rsidR="00125FDE" w:rsidRDefault="009558A6">
                          <w:r>
                            <w:t>6 december 2023</w:t>
                          </w:r>
                        </w:p>
                      </w:tc>
                    </w:tr>
                    <w:tr w:rsidR="00125FDE" w14:paraId="6C4F681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B668E0" w14:textId="77777777" w:rsidR="00125FDE" w:rsidRDefault="00956A3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E22FC4" w14:textId="0D0B491B" w:rsidR="00125FDE" w:rsidRDefault="00956A3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Eurogroep/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7 en 8 december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25FDE" w14:paraId="69B07BA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58234D" w14:textId="77777777" w:rsidR="00125FDE" w:rsidRDefault="00125FDE"/>
                      </w:tc>
                      <w:tc>
                        <w:tcPr>
                          <w:tcW w:w="4738" w:type="dxa"/>
                        </w:tcPr>
                        <w:p w14:paraId="794F139E" w14:textId="77777777" w:rsidR="00125FDE" w:rsidRDefault="00125FDE"/>
                      </w:tc>
                    </w:tr>
                  </w:tbl>
                  <w:p w14:paraId="328474D5" w14:textId="77777777" w:rsidR="006F4ED9" w:rsidRDefault="006F4E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12AD05" wp14:editId="6E845AF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EF2DF" w14:textId="79AF6F01" w:rsidR="00125FDE" w:rsidRDefault="00956A3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2AD0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FEEF2DF" w14:textId="79AF6F01" w:rsidR="00125FDE" w:rsidRDefault="00956A3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6A31191" wp14:editId="18E5E57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F4677" w14:textId="77777777" w:rsidR="006F4ED9" w:rsidRDefault="006F4E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A31191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DDF4677" w14:textId="77777777" w:rsidR="006F4ED9" w:rsidRDefault="006F4ED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165B1"/>
    <w:multiLevelType w:val="multilevel"/>
    <w:tmpl w:val="3F41583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6357661"/>
    <w:multiLevelType w:val="multilevel"/>
    <w:tmpl w:val="7891D6A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668D5C"/>
    <w:multiLevelType w:val="multilevel"/>
    <w:tmpl w:val="6176EF4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FEE55"/>
    <w:multiLevelType w:val="multilevel"/>
    <w:tmpl w:val="FF87B5D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DB622D"/>
    <w:multiLevelType w:val="multilevel"/>
    <w:tmpl w:val="D9A251C4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4AA8E6"/>
    <w:multiLevelType w:val="multilevel"/>
    <w:tmpl w:val="2DFE1D90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5316349">
    <w:abstractNumId w:val="2"/>
  </w:num>
  <w:num w:numId="2" w16cid:durableId="1351949032">
    <w:abstractNumId w:val="0"/>
  </w:num>
  <w:num w:numId="3" w16cid:durableId="1249730159">
    <w:abstractNumId w:val="3"/>
  </w:num>
  <w:num w:numId="4" w16cid:durableId="2070641181">
    <w:abstractNumId w:val="1"/>
  </w:num>
  <w:num w:numId="5" w16cid:durableId="716668036">
    <w:abstractNumId w:val="5"/>
  </w:num>
  <w:num w:numId="6" w16cid:durableId="565534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B"/>
    <w:rsid w:val="00125FDE"/>
    <w:rsid w:val="003E6899"/>
    <w:rsid w:val="006F4ED9"/>
    <w:rsid w:val="009558A6"/>
    <w:rsid w:val="00956A34"/>
    <w:rsid w:val="00976B01"/>
    <w:rsid w:val="00F551AB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2C6F9"/>
  <w15:docId w15:val="{8D03918B-B08A-4779-A5D0-056E279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551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51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551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51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2023-12-06T13:21:00.0000000Z</lastPrinted>
  <dcterms:created xsi:type="dcterms:W3CDTF">2023-12-06T13:21:00.0000000Z</dcterms:created>
  <dcterms:modified xsi:type="dcterms:W3CDTF">2023-12-06T13:22:00.0000000Z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Beantwoording Schriftelijk Overleg Eurogroep/Ecofinraad 7 en 8 december 2023</vt:lpwstr>
  </property>
  <property fmtid="{D5CDD505-2E9C-101B-9397-08002B2CF9AE}" pid="4" name="Datum">
    <vt:lpwstr>4 december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2023-0000274238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