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9BC" w:rsidRDefault="00CA3B72" w14:paraId="465BD12E" w14:textId="77777777">
      <w:pPr>
        <w:pStyle w:val="WitregelW1bodytekst"/>
      </w:pPr>
      <w:r>
        <w:t xml:space="preserve"> </w:t>
      </w:r>
    </w:p>
    <w:p w:rsidR="00A149BC" w:rsidRDefault="00CA3B72" w14:paraId="4B74B9A3" w14:textId="3DFF57AD">
      <w:r>
        <w:t xml:space="preserve">Hierbij zend ik u de antwoorden op de schriftelijke Kamervragen die zijn gesteld naar aanleiding van de ontwerpbegroting 2024 van Koninkrijksrelaties. </w:t>
      </w:r>
    </w:p>
    <w:p w:rsidR="00CA3B72" w:rsidRDefault="00CA3B72" w14:paraId="05FC16D8" w14:textId="330521DA"/>
    <w:p w:rsidR="00A149BC" w:rsidRDefault="00CA3B72" w14:paraId="58029095" w14:textId="04E9F78E">
      <w:pPr>
        <w:pStyle w:val="WitregelW1bodytekst"/>
      </w:pPr>
      <w:r>
        <w:t xml:space="preserve">Mede namens de staatssecretaris van </w:t>
      </w:r>
      <w:r w:rsidR="00B536AF">
        <w:t>Binnenlandse Zaken en Koninkrijksrelaties</w:t>
      </w:r>
      <w:r>
        <w:t>,</w:t>
      </w:r>
    </w:p>
    <w:p w:rsidR="00A149BC" w:rsidRDefault="00CA3B72" w14:paraId="75719352" w14:textId="77777777">
      <w:pPr>
        <w:pStyle w:val="WitregelW1bodytekst"/>
      </w:pPr>
      <w:r>
        <w:t xml:space="preserve"> </w:t>
      </w:r>
    </w:p>
    <w:p w:rsidR="00A149BC" w:rsidRDefault="00CA3B72" w14:paraId="212D9FE9" w14:textId="755E1F9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Hugo de Jonge</w:t>
      </w:r>
    </w:p>
    <w:sectPr w:rsidR="00A149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FDD10" w14:textId="77777777" w:rsidR="00855748" w:rsidRDefault="00855748">
      <w:pPr>
        <w:spacing w:line="240" w:lineRule="auto"/>
      </w:pPr>
      <w:r>
        <w:separator/>
      </w:r>
    </w:p>
  </w:endnote>
  <w:endnote w:type="continuationSeparator" w:id="0">
    <w:p w14:paraId="1DD08DFF" w14:textId="77777777" w:rsidR="00855748" w:rsidRDefault="008557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92486" w14:textId="77777777" w:rsidR="00634CD0" w:rsidRDefault="00634CD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E3FFE" w14:textId="77777777" w:rsidR="00634CD0" w:rsidRDefault="00634CD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C3D63" w14:textId="77777777" w:rsidR="00A149BC" w:rsidRDefault="00A149B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39629" w14:textId="77777777" w:rsidR="00855748" w:rsidRDefault="00855748">
      <w:pPr>
        <w:spacing w:line="240" w:lineRule="auto"/>
      </w:pPr>
      <w:r>
        <w:separator/>
      </w:r>
    </w:p>
  </w:footnote>
  <w:footnote w:type="continuationSeparator" w:id="0">
    <w:p w14:paraId="5AF5BD3D" w14:textId="77777777" w:rsidR="00855748" w:rsidRDefault="008557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56DE2" w14:textId="77777777" w:rsidR="00634CD0" w:rsidRDefault="00634CD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E116D" w14:textId="77777777" w:rsidR="00A149BC" w:rsidRDefault="00CA3B7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B6950E1" wp14:editId="4250B8BB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5AC896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B6950E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45AC896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DCBB47A" wp14:editId="7AD77E4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F73ED2" w14:textId="77777777" w:rsidR="00A149BC" w:rsidRDefault="00CA3B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DCBB47A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DF73ED2" w14:textId="77777777" w:rsidR="00A149BC" w:rsidRDefault="00CA3B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814D225" wp14:editId="11CEB9A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8E3A91" w14:textId="77777777" w:rsidR="00A149BC" w:rsidRDefault="00CA3B7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469BFEC" w14:textId="5B3E4B24" w:rsidR="00A149BC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34CD0">
                              <w:t>11 oktober 2023</w:t>
                            </w:r>
                          </w:fldSimple>
                        </w:p>
                        <w:p w14:paraId="67F46752" w14:textId="77777777" w:rsidR="00A149BC" w:rsidRDefault="00A149BC">
                          <w:pPr>
                            <w:pStyle w:val="WitregelW1"/>
                          </w:pPr>
                        </w:p>
                        <w:p w14:paraId="262CA389" w14:textId="77777777" w:rsidR="00A149BC" w:rsidRDefault="00CA3B7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98A8415" w14:textId="3E409B8A" w:rsidR="00A149B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34CD0">
                              <w:t>2023-0000623314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14D225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6D8E3A91" w14:textId="77777777" w:rsidR="00A149BC" w:rsidRDefault="00CA3B72">
                    <w:pPr>
                      <w:pStyle w:val="Kopjereferentiegegevens"/>
                    </w:pPr>
                    <w:r>
                      <w:t>Datum</w:t>
                    </w:r>
                  </w:p>
                  <w:p w14:paraId="0469BFEC" w14:textId="5B3E4B24" w:rsidR="00A149BC" w:rsidRDefault="00000000">
                    <w:pPr>
                      <w:pStyle w:val="Referentiegegevens"/>
                    </w:pPr>
                    <w:fldSimple w:instr=" DOCPROPERTY  &quot;Datum&quot;  \* MERGEFORMAT ">
                      <w:r w:rsidR="00634CD0">
                        <w:t>11 oktober 2023</w:t>
                      </w:r>
                    </w:fldSimple>
                  </w:p>
                  <w:p w14:paraId="67F46752" w14:textId="77777777" w:rsidR="00A149BC" w:rsidRDefault="00A149BC">
                    <w:pPr>
                      <w:pStyle w:val="WitregelW1"/>
                    </w:pPr>
                  </w:p>
                  <w:p w14:paraId="262CA389" w14:textId="77777777" w:rsidR="00A149BC" w:rsidRDefault="00CA3B7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98A8415" w14:textId="3E409B8A" w:rsidR="00A149B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34CD0">
                        <w:t>2023-0000623314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2B3DCFB" wp14:editId="09316952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583552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2B3DCF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7583552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F62DA" w14:textId="77777777" w:rsidR="00A149BC" w:rsidRDefault="00CA3B7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7A223FD" wp14:editId="324B796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3E06D3" w14:textId="77777777" w:rsidR="00A149BC" w:rsidRDefault="00CA3B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8DA288" wp14:editId="14A11493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A223FD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73E06D3" w14:textId="77777777" w:rsidR="00A149BC" w:rsidRDefault="00CA3B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8DA288" wp14:editId="14A11493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47D2BC1" wp14:editId="21043B9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7D555D" w14:textId="77777777" w:rsidR="00A149BC" w:rsidRDefault="00CA3B7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9F04BA" wp14:editId="29850553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7D2BC1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267D555D" w14:textId="77777777" w:rsidR="00A149BC" w:rsidRDefault="00CA3B7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29F04BA" wp14:editId="29850553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A6EFDB3" wp14:editId="4F07A0CE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2CACD7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6EFDB3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62CACD7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B0E470" wp14:editId="07388238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47CC79" w14:textId="77777777" w:rsidR="00634CD0" w:rsidRDefault="00CA3B72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634CD0">
                            <w:t>Aan de Voorzitter der Tweede Kamer der Staten-Generaal</w:t>
                          </w:r>
                        </w:p>
                        <w:p w14:paraId="74B59548" w14:textId="77777777" w:rsidR="00634CD0" w:rsidRDefault="00634CD0">
                          <w:r>
                            <w:t>Postbus 20018</w:t>
                          </w:r>
                        </w:p>
                        <w:p w14:paraId="47FC12C4" w14:textId="55768F61" w:rsidR="00A149BC" w:rsidRDefault="00634CD0">
                          <w:r>
                            <w:t>2500AE Den Haag</w:t>
                          </w:r>
                          <w:r w:rsidR="00CA3B7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2B0E470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2A47CC79" w14:textId="77777777" w:rsidR="00634CD0" w:rsidRDefault="00CA3B72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634CD0">
                      <w:t>Aan de Voorzitter der Tweede Kamer der Staten-Generaal</w:t>
                    </w:r>
                  </w:p>
                  <w:p w14:paraId="74B59548" w14:textId="77777777" w:rsidR="00634CD0" w:rsidRDefault="00634CD0">
                    <w:r>
                      <w:t>Postbus 20018</w:t>
                    </w:r>
                  </w:p>
                  <w:p w14:paraId="47FC12C4" w14:textId="55768F61" w:rsidR="00A149BC" w:rsidRDefault="00634CD0">
                    <w:r>
                      <w:t>2500AE Den Haag</w:t>
                    </w:r>
                    <w:r w:rsidR="00CA3B72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DE8569E" wp14:editId="754FAEAE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149BC" w14:paraId="5235A39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7718CCD" w14:textId="77777777" w:rsidR="00A149BC" w:rsidRDefault="00A149BC"/>
                            </w:tc>
                            <w:tc>
                              <w:tcPr>
                                <w:tcW w:w="5918" w:type="dxa"/>
                              </w:tcPr>
                              <w:p w14:paraId="6A336EFC" w14:textId="77777777" w:rsidR="00A149BC" w:rsidRDefault="00A149BC"/>
                            </w:tc>
                          </w:tr>
                          <w:tr w:rsidR="00A149BC" w14:paraId="335B2068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ED0F2B3" w14:textId="77777777" w:rsidR="00A149BC" w:rsidRDefault="00CA3B7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0FBB4FC" w14:textId="56279CE7" w:rsidR="00A149BC" w:rsidRDefault="00000000">
                                <w:pPr>
                                  <w:pStyle w:val="Gegevensdocument"/>
                                </w:pPr>
                                <w:fldSimple w:instr=" DOCPROPERTY  &quot;Datum&quot;  \* MERGEFORMAT ">
                                  <w:r w:rsidR="00634CD0">
                                    <w:t>11 oktober 2023</w:t>
                                  </w:r>
                                </w:fldSimple>
                              </w:p>
                            </w:tc>
                          </w:tr>
                          <w:tr w:rsidR="00A149BC" w14:paraId="0E0C4E7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49F70F18" w14:textId="77777777" w:rsidR="00A149BC" w:rsidRDefault="00CA3B7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60AF957" w14:textId="51BBB417" w:rsidR="00A149BC" w:rsidRDefault="00000000">
                                <w:fldSimple w:instr=" DOCPROPERTY  &quot;Onderwerp&quot;  \* MERGEFORMAT ">
                                  <w:r w:rsidR="00634CD0">
                                    <w:t>Beantwoording schriftelijke Kamervragen ontwerpbegroting 2024 KR (IV)</w:t>
                                  </w:r>
                                </w:fldSimple>
                              </w:p>
                            </w:tc>
                          </w:tr>
                          <w:tr w:rsidR="00A149BC" w14:paraId="48D45A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92B904A" w14:textId="77777777" w:rsidR="00A149BC" w:rsidRDefault="00A149BC"/>
                            </w:tc>
                            <w:tc>
                              <w:tcPr>
                                <w:tcW w:w="5918" w:type="dxa"/>
                              </w:tcPr>
                              <w:p w14:paraId="674B24EC" w14:textId="77777777" w:rsidR="00A149BC" w:rsidRDefault="00A149BC"/>
                            </w:tc>
                          </w:tr>
                        </w:tbl>
                        <w:p w14:paraId="15AE7DB2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E8569E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149BC" w14:paraId="5235A39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7718CCD" w14:textId="77777777" w:rsidR="00A149BC" w:rsidRDefault="00A149BC"/>
                      </w:tc>
                      <w:tc>
                        <w:tcPr>
                          <w:tcW w:w="5918" w:type="dxa"/>
                        </w:tcPr>
                        <w:p w14:paraId="6A336EFC" w14:textId="77777777" w:rsidR="00A149BC" w:rsidRDefault="00A149BC"/>
                      </w:tc>
                    </w:tr>
                    <w:tr w:rsidR="00A149BC" w14:paraId="335B2068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ED0F2B3" w14:textId="77777777" w:rsidR="00A149BC" w:rsidRDefault="00CA3B7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0FBB4FC" w14:textId="56279CE7" w:rsidR="00A149BC" w:rsidRDefault="00000000">
                          <w:pPr>
                            <w:pStyle w:val="Gegevensdocument"/>
                          </w:pPr>
                          <w:fldSimple w:instr=" DOCPROPERTY  &quot;Datum&quot;  \* MERGEFORMAT ">
                            <w:r w:rsidR="00634CD0">
                              <w:t>11 oktober 2023</w:t>
                            </w:r>
                          </w:fldSimple>
                        </w:p>
                      </w:tc>
                    </w:tr>
                    <w:tr w:rsidR="00A149BC" w14:paraId="0E0C4E7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49F70F18" w14:textId="77777777" w:rsidR="00A149BC" w:rsidRDefault="00CA3B7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60AF957" w14:textId="51BBB417" w:rsidR="00A149BC" w:rsidRDefault="00000000">
                          <w:fldSimple w:instr=" DOCPROPERTY  &quot;Onderwerp&quot;  \* MERGEFORMAT ">
                            <w:r w:rsidR="00634CD0">
                              <w:t>Beantwoording schriftelijke Kamervragen ontwerpbegroting 2024 KR (IV)</w:t>
                            </w:r>
                          </w:fldSimple>
                        </w:p>
                      </w:tc>
                    </w:tr>
                    <w:tr w:rsidR="00A149BC" w14:paraId="48D45A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92B904A" w14:textId="77777777" w:rsidR="00A149BC" w:rsidRDefault="00A149BC"/>
                      </w:tc>
                      <w:tc>
                        <w:tcPr>
                          <w:tcW w:w="5918" w:type="dxa"/>
                        </w:tcPr>
                        <w:p w14:paraId="674B24EC" w14:textId="77777777" w:rsidR="00A149BC" w:rsidRDefault="00A149BC"/>
                      </w:tc>
                    </w:tr>
                  </w:tbl>
                  <w:p w14:paraId="15AE7DB2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CED4DC3" wp14:editId="06CCF1C2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5676D5" w14:textId="77777777" w:rsidR="00A149BC" w:rsidRDefault="00CA3B72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4C19C5FC" w14:textId="77777777" w:rsidR="00A149BC" w:rsidRDefault="00CA3B72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14:paraId="13CD3116" w14:textId="77777777" w:rsidR="00A149BC" w:rsidRDefault="00CA3B72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14:paraId="41E0D8FB" w14:textId="77777777" w:rsidR="00A149BC" w:rsidRDefault="00CA3B72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14:paraId="69F0F3AA" w14:textId="77777777" w:rsidR="00A149BC" w:rsidRDefault="00A149BC">
                          <w:pPr>
                            <w:pStyle w:val="WitregelW1"/>
                          </w:pPr>
                        </w:p>
                        <w:p w14:paraId="5BC0C2D5" w14:textId="77777777" w:rsidR="00A149BC" w:rsidRDefault="00CA3B7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CFF4BCF" w14:textId="6AB11B9F" w:rsidR="00A149BC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34CD0">
                              <w:t>2023-0000623314</w:t>
                            </w:r>
                          </w:fldSimple>
                        </w:p>
                        <w:p w14:paraId="390C034A" w14:textId="77777777" w:rsidR="00A149BC" w:rsidRDefault="00A149BC">
                          <w:pPr>
                            <w:pStyle w:val="WitregelW1"/>
                          </w:pPr>
                        </w:p>
                        <w:p w14:paraId="1CE7057A" w14:textId="77777777" w:rsidR="00A149BC" w:rsidRDefault="00CA3B7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5C9D9C2" w14:textId="195D755B" w:rsidR="00A149BC" w:rsidRDefault="00CA3B7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ED4DC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6C5676D5" w14:textId="77777777" w:rsidR="00A149BC" w:rsidRDefault="00CA3B72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4C19C5FC" w14:textId="77777777" w:rsidR="00A149BC" w:rsidRDefault="00CA3B72">
                    <w:pPr>
                      <w:pStyle w:val="Afzendgegevens"/>
                    </w:pPr>
                    <w:r>
                      <w:t>www.facebook.com/minbzk</w:t>
                    </w:r>
                  </w:p>
                  <w:p w14:paraId="13CD3116" w14:textId="77777777" w:rsidR="00A149BC" w:rsidRDefault="00CA3B72">
                    <w:pPr>
                      <w:pStyle w:val="Afzendgegevens"/>
                    </w:pPr>
                    <w:r>
                      <w:t>www.twitter.com/minbzk</w:t>
                    </w:r>
                  </w:p>
                  <w:p w14:paraId="41E0D8FB" w14:textId="77777777" w:rsidR="00A149BC" w:rsidRDefault="00CA3B72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14:paraId="69F0F3AA" w14:textId="77777777" w:rsidR="00A149BC" w:rsidRDefault="00A149BC">
                    <w:pPr>
                      <w:pStyle w:val="WitregelW1"/>
                    </w:pPr>
                  </w:p>
                  <w:p w14:paraId="5BC0C2D5" w14:textId="77777777" w:rsidR="00A149BC" w:rsidRDefault="00CA3B72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CFF4BCF" w14:textId="6AB11B9F" w:rsidR="00A149BC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34CD0">
                        <w:t>2023-0000623314</w:t>
                      </w:r>
                    </w:fldSimple>
                  </w:p>
                  <w:p w14:paraId="390C034A" w14:textId="77777777" w:rsidR="00A149BC" w:rsidRDefault="00A149BC">
                    <w:pPr>
                      <w:pStyle w:val="WitregelW1"/>
                    </w:pPr>
                  </w:p>
                  <w:p w14:paraId="1CE7057A" w14:textId="77777777" w:rsidR="00A149BC" w:rsidRDefault="00CA3B72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5C9D9C2" w14:textId="195D755B" w:rsidR="00A149BC" w:rsidRDefault="00CA3B7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F6350A0" wp14:editId="20191053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428422" w14:textId="77777777" w:rsidR="00A149BC" w:rsidRDefault="00CA3B7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6350A0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0B428422" w14:textId="77777777" w:rsidR="00A149BC" w:rsidRDefault="00CA3B7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C93FFEA" wp14:editId="54CDA3F3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AC2016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93FFEA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05AC2016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0178980" wp14:editId="5202E6BD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FA2E4" w14:textId="77777777" w:rsidR="00104220" w:rsidRDefault="0010422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0178980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5EFA2E4" w14:textId="77777777" w:rsidR="00104220" w:rsidRDefault="0010422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DB00FB"/>
    <w:multiLevelType w:val="multilevel"/>
    <w:tmpl w:val="16A2425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33B9C92"/>
    <w:multiLevelType w:val="multilevel"/>
    <w:tmpl w:val="04A559A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F21B9A3"/>
    <w:multiLevelType w:val="multilevel"/>
    <w:tmpl w:val="4D1967A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32185BD"/>
    <w:multiLevelType w:val="multilevel"/>
    <w:tmpl w:val="3DDD9042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8E84F7A"/>
    <w:multiLevelType w:val="multilevel"/>
    <w:tmpl w:val="94F40127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7B715BE"/>
    <w:multiLevelType w:val="multilevel"/>
    <w:tmpl w:val="285C0545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97CC1F2"/>
    <w:multiLevelType w:val="multilevel"/>
    <w:tmpl w:val="9C9FD98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DC31F8"/>
    <w:multiLevelType w:val="multilevel"/>
    <w:tmpl w:val="AB0D7B5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172A21"/>
    <w:multiLevelType w:val="multilevel"/>
    <w:tmpl w:val="DF15C7E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FC4D301"/>
    <w:multiLevelType w:val="multilevel"/>
    <w:tmpl w:val="3BC8F64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7978B95"/>
    <w:multiLevelType w:val="multilevel"/>
    <w:tmpl w:val="EFBF7B7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A7A051"/>
    <w:multiLevelType w:val="multilevel"/>
    <w:tmpl w:val="9261B0AC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B81319C"/>
    <w:multiLevelType w:val="multilevel"/>
    <w:tmpl w:val="D0B30CF2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E64228"/>
    <w:multiLevelType w:val="multilevel"/>
    <w:tmpl w:val="CADAD5E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7016606"/>
    <w:multiLevelType w:val="multilevel"/>
    <w:tmpl w:val="FF916F1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A025532"/>
    <w:multiLevelType w:val="multilevel"/>
    <w:tmpl w:val="1A72A94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CAFE66D"/>
    <w:multiLevelType w:val="multilevel"/>
    <w:tmpl w:val="BB06183E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336E21"/>
    <w:multiLevelType w:val="multilevel"/>
    <w:tmpl w:val="0B27998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75E559"/>
    <w:multiLevelType w:val="multilevel"/>
    <w:tmpl w:val="E454D72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611B08"/>
    <w:multiLevelType w:val="multilevel"/>
    <w:tmpl w:val="A97DD7B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98486A7"/>
    <w:multiLevelType w:val="multilevel"/>
    <w:tmpl w:val="8C9932FB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6C3D190"/>
    <w:multiLevelType w:val="multilevel"/>
    <w:tmpl w:val="25AD412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99A234A"/>
    <w:multiLevelType w:val="multilevel"/>
    <w:tmpl w:val="D699DE8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9C9F2B5"/>
    <w:multiLevelType w:val="multilevel"/>
    <w:tmpl w:val="ADD67432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F1F41E3"/>
    <w:multiLevelType w:val="multilevel"/>
    <w:tmpl w:val="45D1948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7999AF"/>
    <w:multiLevelType w:val="multilevel"/>
    <w:tmpl w:val="97C16A5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6BE575"/>
    <w:multiLevelType w:val="multilevel"/>
    <w:tmpl w:val="214D7760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81B80E4"/>
    <w:multiLevelType w:val="multilevel"/>
    <w:tmpl w:val="64C07DD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F8B383C"/>
    <w:multiLevelType w:val="multilevel"/>
    <w:tmpl w:val="F217413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244A69D"/>
    <w:multiLevelType w:val="multilevel"/>
    <w:tmpl w:val="9B551F9D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781F86"/>
    <w:multiLevelType w:val="multilevel"/>
    <w:tmpl w:val="3A32F4A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725F91"/>
    <w:multiLevelType w:val="multilevel"/>
    <w:tmpl w:val="E553C780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F9465E"/>
    <w:multiLevelType w:val="multilevel"/>
    <w:tmpl w:val="8B8014C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3DEBADD"/>
    <w:multiLevelType w:val="multilevel"/>
    <w:tmpl w:val="318BB719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C7D4D4"/>
    <w:multiLevelType w:val="multilevel"/>
    <w:tmpl w:val="E8C7886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6034039">
    <w:abstractNumId w:val="32"/>
  </w:num>
  <w:num w:numId="2" w16cid:durableId="998195199">
    <w:abstractNumId w:val="16"/>
  </w:num>
  <w:num w:numId="3" w16cid:durableId="83654427">
    <w:abstractNumId w:val="23"/>
  </w:num>
  <w:num w:numId="4" w16cid:durableId="1205097177">
    <w:abstractNumId w:val="27"/>
  </w:num>
  <w:num w:numId="5" w16cid:durableId="1034815668">
    <w:abstractNumId w:val="19"/>
  </w:num>
  <w:num w:numId="6" w16cid:durableId="1719040088">
    <w:abstractNumId w:val="3"/>
  </w:num>
  <w:num w:numId="7" w16cid:durableId="1598170814">
    <w:abstractNumId w:val="26"/>
  </w:num>
  <w:num w:numId="8" w16cid:durableId="136072864">
    <w:abstractNumId w:val="30"/>
  </w:num>
  <w:num w:numId="9" w16cid:durableId="813259813">
    <w:abstractNumId w:val="2"/>
  </w:num>
  <w:num w:numId="10" w16cid:durableId="1953247734">
    <w:abstractNumId w:val="12"/>
  </w:num>
  <w:num w:numId="11" w16cid:durableId="987976133">
    <w:abstractNumId w:val="17"/>
  </w:num>
  <w:num w:numId="12" w16cid:durableId="761532273">
    <w:abstractNumId w:val="31"/>
  </w:num>
  <w:num w:numId="13" w16cid:durableId="326134012">
    <w:abstractNumId w:val="10"/>
  </w:num>
  <w:num w:numId="14" w16cid:durableId="2065713525">
    <w:abstractNumId w:val="18"/>
  </w:num>
  <w:num w:numId="15" w16cid:durableId="1778677199">
    <w:abstractNumId w:val="22"/>
  </w:num>
  <w:num w:numId="16" w16cid:durableId="178740809">
    <w:abstractNumId w:val="15"/>
  </w:num>
  <w:num w:numId="17" w16cid:durableId="191655065">
    <w:abstractNumId w:val="34"/>
  </w:num>
  <w:num w:numId="18" w16cid:durableId="1437603803">
    <w:abstractNumId w:val="9"/>
  </w:num>
  <w:num w:numId="19" w16cid:durableId="1164976887">
    <w:abstractNumId w:val="24"/>
  </w:num>
  <w:num w:numId="20" w16cid:durableId="202134494">
    <w:abstractNumId w:val="5"/>
  </w:num>
  <w:num w:numId="21" w16cid:durableId="1562137102">
    <w:abstractNumId w:val="0"/>
  </w:num>
  <w:num w:numId="22" w16cid:durableId="1932203682">
    <w:abstractNumId w:val="29"/>
  </w:num>
  <w:num w:numId="23" w16cid:durableId="1729691742">
    <w:abstractNumId w:val="4"/>
  </w:num>
  <w:num w:numId="24" w16cid:durableId="2099053802">
    <w:abstractNumId w:val="11"/>
  </w:num>
  <w:num w:numId="25" w16cid:durableId="786460970">
    <w:abstractNumId w:val="7"/>
  </w:num>
  <w:num w:numId="26" w16cid:durableId="365715391">
    <w:abstractNumId w:val="25"/>
  </w:num>
  <w:num w:numId="27" w16cid:durableId="1772780678">
    <w:abstractNumId w:val="13"/>
  </w:num>
  <w:num w:numId="28" w16cid:durableId="424376233">
    <w:abstractNumId w:val="8"/>
  </w:num>
  <w:num w:numId="29" w16cid:durableId="349533355">
    <w:abstractNumId w:val="1"/>
  </w:num>
  <w:num w:numId="30" w16cid:durableId="131560978">
    <w:abstractNumId w:val="6"/>
  </w:num>
  <w:num w:numId="31" w16cid:durableId="2004813118">
    <w:abstractNumId w:val="33"/>
  </w:num>
  <w:num w:numId="32" w16cid:durableId="1659116881">
    <w:abstractNumId w:val="21"/>
  </w:num>
  <w:num w:numId="33" w16cid:durableId="1627081507">
    <w:abstractNumId w:val="14"/>
  </w:num>
  <w:num w:numId="34" w16cid:durableId="887448908">
    <w:abstractNumId w:val="20"/>
  </w:num>
  <w:num w:numId="35" w16cid:durableId="158029247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72"/>
    <w:rsid w:val="00011DE3"/>
    <w:rsid w:val="00104220"/>
    <w:rsid w:val="00634CD0"/>
    <w:rsid w:val="0064191B"/>
    <w:rsid w:val="00855748"/>
    <w:rsid w:val="00A149BC"/>
    <w:rsid w:val="00B536AF"/>
    <w:rsid w:val="00B6437C"/>
    <w:rsid w:val="00BF46B4"/>
    <w:rsid w:val="00CA3B72"/>
    <w:rsid w:val="00EB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84D0"/>
  <w15:docId w15:val="{F202EBE8-674A-44AD-B67C-67D53624E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A3B7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A3B7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A3B7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A3B7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265</ap:Characters>
  <ap:DocSecurity>0</ap:DocSecurity>
  <ap:Lines>2</ap:Lines>
  <ap:Paragraphs>1</ap:Paragraphs>
  <ap:ScaleCrop>false</ap:ScaleCrop>
  <ap:LinksUpToDate>false</ap:LinksUpToDate>
  <ap:CharactersWithSpaces>312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2023-10-10T12:39:00.0000000Z</dcterms:created>
  <dcterms:modified xsi:type="dcterms:W3CDTF">2023-10-11T09:15:00.0000000Z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ontwerpbegroting 2024 KR (IV)</vt:lpwstr>
  </property>
  <property fmtid="{D5CDD505-2E9C-101B-9397-08002B2CF9AE}" pid="4" name="Datum">
    <vt:lpwstr>11 oktober 2023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der Tweede Kamer der Staten-Generaal_x000d_
Postbus 20018_x000d_
2500AE Den Haag</vt:lpwstr>
  </property>
  <property fmtid="{D5CDD505-2E9C-101B-9397-08002B2CF9AE}" pid="7" name="Kenmerk">
    <vt:lpwstr>2023-0000623314</vt:lpwstr>
  </property>
  <property fmtid="{D5CDD505-2E9C-101B-9397-08002B2CF9AE}" pid="8" name="UwKenmerk">
    <vt:lpwstr/>
  </property>
</Properties>
</file>