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29" w:rsidRDefault="00826C29" w14:paraId="0F9DBDD2" w14:textId="77777777">
      <w:bookmarkStart w:name="_GoBack" w:id="0"/>
      <w:bookmarkEnd w:id="0"/>
    </w:p>
    <w:p w:rsidR="00826C29" w:rsidRDefault="00826C29" w14:paraId="567CFB20" w14:textId="77777777"/>
    <w:p w:rsidR="00826C29" w:rsidRDefault="00826C29" w14:paraId="04B46588" w14:textId="77777777"/>
    <w:p w:rsidR="00826C29" w:rsidRDefault="00826C29" w14:paraId="1A0BE487" w14:textId="77777777"/>
    <w:p w:rsidR="00826C29" w:rsidRDefault="00826C29" w14:paraId="30AD9323" w14:textId="77777777"/>
    <w:p w:rsidR="00EA405C" w:rsidRDefault="005B30AC" w14:paraId="362A4120" w14:textId="554AC67D">
      <w:r>
        <w:t>Geachte voorzitter,</w:t>
      </w:r>
    </w:p>
    <w:p w:rsidR="00EA405C" w:rsidRDefault="005B30AC" w14:paraId="0E1130A2" w14:textId="77777777">
      <w:r>
        <w:t> </w:t>
      </w:r>
    </w:p>
    <w:p w:rsidR="00EA405C" w:rsidRDefault="005B30AC" w14:paraId="44837FAF" w14:textId="59488EE9">
      <w:r>
        <w:t xml:space="preserve">Hierbij </w:t>
      </w:r>
      <w:r w:rsidR="00D97F29">
        <w:t>ontvangt u</w:t>
      </w:r>
      <w:r>
        <w:t xml:space="preserve"> </w:t>
      </w:r>
      <w:r w:rsidR="00826C29">
        <w:t>de nota naar aanleiding van het verslag inzake het bovengenoemde voorstel aan.</w:t>
      </w:r>
    </w:p>
    <w:p w:rsidR="00EA405C" w:rsidRDefault="005B30AC" w14:paraId="03C62555" w14:textId="77777777">
      <w:r>
        <w:t> </w:t>
      </w:r>
    </w:p>
    <w:p w:rsidR="00EA405C" w:rsidRDefault="005B30AC" w14:paraId="6392EFAA" w14:textId="77777777">
      <w:r>
        <w:t>Hoogachtend,</w:t>
      </w:r>
    </w:p>
    <w:p w:rsidR="00EA405C" w:rsidRDefault="005B30AC" w14:paraId="17013908" w14:textId="77777777">
      <w:r>
        <w:t> </w:t>
      </w:r>
    </w:p>
    <w:p w:rsidR="00EA405C" w:rsidRDefault="005B30AC" w14:paraId="24F5AD71" w14:textId="77777777">
      <w:r>
        <w:t>DE MINISTER VAN INFRASTRUCTUUR EN WATERSTAAT,</w:t>
      </w:r>
    </w:p>
    <w:p w:rsidR="00EA405C" w:rsidRDefault="00EA405C" w14:paraId="000B911C" w14:textId="77777777">
      <w:pPr>
        <w:pStyle w:val="HBJZ-Kamerstukken-regelafstand138"/>
      </w:pPr>
    </w:p>
    <w:p w:rsidR="00EA405C" w:rsidRDefault="00EA405C" w14:paraId="56CA9678" w14:textId="77777777">
      <w:pPr>
        <w:pStyle w:val="HBJZ-Kamerstukken-regelafstand138"/>
      </w:pPr>
    </w:p>
    <w:p w:rsidR="00EA405C" w:rsidRDefault="00EA405C" w14:paraId="6C910223" w14:textId="77777777">
      <w:pPr>
        <w:pStyle w:val="HBJZ-Kamerstukken-regelafstand138"/>
      </w:pPr>
    </w:p>
    <w:p w:rsidR="00EA405C" w:rsidRDefault="005B30AC" w14:paraId="120BF9D2" w14:textId="77777777">
      <w:r>
        <w:t>Mark Harbers</w:t>
      </w:r>
    </w:p>
    <w:sectPr w:rsidR="00EA4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01BB8" w14:textId="77777777" w:rsidR="005C75B5" w:rsidRDefault="005C75B5">
      <w:pPr>
        <w:spacing w:line="240" w:lineRule="auto"/>
      </w:pPr>
      <w:r>
        <w:separator/>
      </w:r>
    </w:p>
  </w:endnote>
  <w:endnote w:type="continuationSeparator" w:id="0">
    <w:p w14:paraId="67A69330" w14:textId="77777777" w:rsidR="005C75B5" w:rsidRDefault="005C7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5D4A" w14:textId="77777777" w:rsidR="00706FF9" w:rsidRDefault="00706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247A3" w14:textId="77777777" w:rsidR="00706FF9" w:rsidRDefault="00706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6980D" w14:textId="77777777" w:rsidR="00706FF9" w:rsidRDefault="00706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F5FC2" w14:textId="77777777" w:rsidR="005C75B5" w:rsidRDefault="005C75B5">
      <w:pPr>
        <w:spacing w:line="240" w:lineRule="auto"/>
      </w:pPr>
      <w:r>
        <w:separator/>
      </w:r>
    </w:p>
  </w:footnote>
  <w:footnote w:type="continuationSeparator" w:id="0">
    <w:p w14:paraId="0E4D2C2B" w14:textId="77777777" w:rsidR="005C75B5" w:rsidRDefault="005C7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9E0F" w14:textId="77777777" w:rsidR="00706FF9" w:rsidRDefault="00706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F633D" w14:textId="77777777" w:rsidR="00EA405C" w:rsidRDefault="005B30AC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 wp14:anchorId="5D4FF4DF" wp14:editId="5F71F80F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1598CC" w14:textId="77777777" w:rsidR="005B1B1B" w:rsidRDefault="005B1B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4FF4DF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14:paraId="731598CC" w14:textId="77777777" w:rsidR="005B1B1B" w:rsidRDefault="005B1B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2464A9D" wp14:editId="4DA949D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E85D4D" w14:textId="77777777" w:rsidR="00EA405C" w:rsidRDefault="005B30A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26C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464A9D"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14:paraId="22E85D4D" w14:textId="77777777" w:rsidR="00EA405C" w:rsidRDefault="005B30A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26C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282B104" wp14:editId="1ACDE695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C9534D" w14:textId="77777777" w:rsidR="00EA405C" w:rsidRDefault="005B30AC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82B104"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14:paraId="64C9534D" w14:textId="77777777" w:rsidR="00EA405C" w:rsidRDefault="005B30AC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813ACFB" wp14:editId="55E004A1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57F09F" w14:textId="77777777" w:rsidR="005B1B1B" w:rsidRDefault="005B1B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13ACFB"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14:paraId="4457F09F" w14:textId="77777777" w:rsidR="005B1B1B" w:rsidRDefault="005B1B1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F6F5" w14:textId="77777777" w:rsidR="00EA405C" w:rsidRDefault="005B30AC">
    <w:pPr>
      <w:pStyle w:val="MarginlessContainer"/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E1E8077" wp14:editId="4332FEE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82D894" w14:textId="77777777" w:rsidR="005B1B1B" w:rsidRDefault="005B1B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1E8077"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14:paraId="0D82D894" w14:textId="77777777" w:rsidR="005B1B1B" w:rsidRDefault="005B1B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6694A5F" wp14:editId="6056D44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DC9FDF" w14:textId="77777777" w:rsidR="00EA405C" w:rsidRDefault="005B30A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1870E76" wp14:editId="5542920B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694A5F"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14:paraId="02DC9FDF" w14:textId="77777777" w:rsidR="00EA405C" w:rsidRDefault="005B30AC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1870E76" wp14:editId="5542920B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E1BC492" wp14:editId="0A510822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9A64FD" w14:textId="77777777" w:rsidR="00EA405C" w:rsidRDefault="005B30AC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1BC492"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14:paraId="129A64FD" w14:textId="77777777" w:rsidR="00EA405C" w:rsidRDefault="005B30AC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1B1B3D3" wp14:editId="794C9DA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74992A" w14:textId="77777777" w:rsidR="00EA405C" w:rsidRDefault="005B30AC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14:paraId="3E24B06E" w14:textId="77777777" w:rsidR="00EA405C" w:rsidRDefault="005B30AC">
                          <w:r>
                            <w:t>Postbus 20018</w:t>
                          </w:r>
                        </w:p>
                        <w:p w14:paraId="20915370" w14:textId="77777777" w:rsidR="00EA405C" w:rsidRDefault="005B30AC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B1B3D3"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14:paraId="3274992A" w14:textId="77777777" w:rsidR="00EA405C" w:rsidRDefault="005B30AC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14:paraId="3E24B06E" w14:textId="77777777" w:rsidR="00EA405C" w:rsidRDefault="005B30AC">
                    <w:r>
                      <w:t>Postbus 20018</w:t>
                    </w:r>
                  </w:p>
                  <w:p w14:paraId="20915370" w14:textId="77777777" w:rsidR="00EA405C" w:rsidRDefault="005B30AC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B4A4255" wp14:editId="54687550">
              <wp:simplePos x="0" y="0"/>
              <wp:positionH relativeFrom="page">
                <wp:posOffset>1005840</wp:posOffset>
              </wp:positionH>
              <wp:positionV relativeFrom="page">
                <wp:posOffset>3642360</wp:posOffset>
              </wp:positionV>
              <wp:extent cx="4780915" cy="135636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356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A405C" w14:paraId="387CFA3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36EFBEF" w14:textId="77777777" w:rsidR="00EA405C" w:rsidRDefault="00EA405C"/>
                            </w:tc>
                            <w:tc>
                              <w:tcPr>
                                <w:tcW w:w="5400" w:type="dxa"/>
                              </w:tcPr>
                              <w:p w14:paraId="73C3C582" w14:textId="77777777" w:rsidR="00EA405C" w:rsidRDefault="00EA405C"/>
                            </w:tc>
                          </w:tr>
                          <w:tr w:rsidR="00EA405C" w14:paraId="678E487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D98290F" w14:textId="77777777" w:rsidR="00EA405C" w:rsidRDefault="005B30A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16C01CF" w14:textId="467D0079" w:rsidR="00EA405C" w:rsidRDefault="002D63E0">
                                <w:r>
                                  <w:t>18 april 2023</w:t>
                                </w:r>
                              </w:p>
                            </w:tc>
                          </w:tr>
                          <w:tr w:rsidR="00EA405C" w14:paraId="1296397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87F47D6" w14:textId="77777777" w:rsidR="00EA405C" w:rsidRDefault="005B30A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5F3BC94" w14:textId="77777777" w:rsidR="00EA405C" w:rsidRDefault="005B30AC">
                                <w:r>
                                  <w:t>Wijziging van de Binnenvaartwet in verband met de implementatie van Richtlijn (EU) 2017/2397 van het Europees Parlement en de Raad betreffende de erkenning van beroepskwalificaties in de binnenvaart en tot intrekking van de richtlijnen 91/672/EEG en 96/50/EG van de Raad</w:t>
                                </w:r>
                              </w:p>
                            </w:tc>
                          </w:tr>
                          <w:tr w:rsidR="00EA405C" w14:paraId="52259ED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827001E" w14:textId="77777777" w:rsidR="00EA405C" w:rsidRDefault="00EA405C"/>
                            </w:tc>
                            <w:tc>
                              <w:tcPr>
                                <w:tcW w:w="5400" w:type="dxa"/>
                              </w:tcPr>
                              <w:p w14:paraId="7B3C44BA" w14:textId="77777777" w:rsidR="00EA405C" w:rsidRDefault="00EA405C"/>
                            </w:tc>
                          </w:tr>
                        </w:tbl>
                        <w:p w14:paraId="084C518A" w14:textId="77777777" w:rsidR="005B1B1B" w:rsidRDefault="005B1B1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4A4255" id="Documenteigenschappen" o:spid="_x0000_s1034" type="#_x0000_t202" style="position:absolute;margin-left:79.2pt;margin-top:286.8pt;width:376.45pt;height:106.8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A405C" w14:paraId="387CFA3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36EFBEF" w14:textId="77777777" w:rsidR="00EA405C" w:rsidRDefault="00EA405C"/>
                      </w:tc>
                      <w:tc>
                        <w:tcPr>
                          <w:tcW w:w="5400" w:type="dxa"/>
                        </w:tcPr>
                        <w:p w14:paraId="73C3C582" w14:textId="77777777" w:rsidR="00EA405C" w:rsidRDefault="00EA405C"/>
                      </w:tc>
                    </w:tr>
                    <w:tr w:rsidR="00EA405C" w14:paraId="678E487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D98290F" w14:textId="77777777" w:rsidR="00EA405C" w:rsidRDefault="005B30A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16C01CF" w14:textId="467D0079" w:rsidR="00EA405C" w:rsidRDefault="002D63E0">
                          <w:r>
                            <w:t>18 april 2023</w:t>
                          </w:r>
                        </w:p>
                      </w:tc>
                    </w:tr>
                    <w:tr w:rsidR="00EA405C" w14:paraId="1296397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87F47D6" w14:textId="77777777" w:rsidR="00EA405C" w:rsidRDefault="005B30A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5F3BC94" w14:textId="77777777" w:rsidR="00EA405C" w:rsidRDefault="005B30AC">
                          <w:r>
                            <w:t>Wijziging van de Binnenvaartwet in verband met de implementatie van Richtlijn (EU) 2017/2397 van het Europees Parlement en de Raad betreffende de erkenning van beroepskwalificaties in de binnenvaart en tot intrekking van de richtlijnen 91/672/EEG en 96/50/EG van de Raad</w:t>
                          </w:r>
                        </w:p>
                      </w:tc>
                    </w:tr>
                    <w:tr w:rsidR="00EA405C" w14:paraId="52259ED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827001E" w14:textId="77777777" w:rsidR="00EA405C" w:rsidRDefault="00EA405C"/>
                      </w:tc>
                      <w:tc>
                        <w:tcPr>
                          <w:tcW w:w="5400" w:type="dxa"/>
                        </w:tcPr>
                        <w:p w14:paraId="7B3C44BA" w14:textId="77777777" w:rsidR="00EA405C" w:rsidRDefault="00EA405C"/>
                      </w:tc>
                    </w:tr>
                  </w:tbl>
                  <w:p w14:paraId="084C518A" w14:textId="77777777" w:rsidR="005B1B1B" w:rsidRDefault="005B1B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6454AA6" wp14:editId="4B4D8A2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F2965E" w14:textId="77777777" w:rsidR="00EA405C" w:rsidRDefault="005B30AC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37F703D" w14:textId="77777777" w:rsidR="00EA405C" w:rsidRDefault="00EA405C">
                          <w:pPr>
                            <w:pStyle w:val="WitregelW1"/>
                          </w:pPr>
                        </w:p>
                        <w:p w14:paraId="1B0190B4" w14:textId="77777777" w:rsidR="00EA405C" w:rsidRDefault="005B30AC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6191A3D" w14:textId="77777777" w:rsidR="00EA405C" w:rsidRPr="00826C29" w:rsidRDefault="005B30A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26C29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C106FA0" w14:textId="77777777" w:rsidR="00EA405C" w:rsidRPr="00826C29" w:rsidRDefault="005B30A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26C29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0D972252" w14:textId="77777777" w:rsidR="00EA405C" w:rsidRPr="00826C29" w:rsidRDefault="005B30A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26C29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A0C6B6B" w14:textId="77777777" w:rsidR="00EA405C" w:rsidRPr="00826C29" w:rsidRDefault="00EA405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981DA96" w14:textId="77777777" w:rsidR="00EA405C" w:rsidRPr="00826C29" w:rsidRDefault="005B30A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26C29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5AB89EE" w14:textId="63C71826" w:rsidR="00EA405C" w:rsidRDefault="005B30AC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7F64EBB" w14:textId="6F374F78" w:rsidR="006F1624" w:rsidRDefault="006F1624" w:rsidP="006F1624"/>
                        <w:p w14:paraId="37F0B23E" w14:textId="137840B7" w:rsidR="006F1624" w:rsidRPr="006F1624" w:rsidRDefault="006F1624" w:rsidP="006F1624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6F1624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780F51D2" w14:textId="4B68388D" w:rsidR="006F1624" w:rsidRDefault="006F1624" w:rsidP="006F1624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F1624">
                            <w:rPr>
                              <w:sz w:val="13"/>
                              <w:szCs w:val="13"/>
                            </w:rPr>
                            <w:t>IENW/BSK-2023/97213</w:t>
                          </w:r>
                        </w:p>
                        <w:p w14:paraId="784E627E" w14:textId="722583D7" w:rsidR="00537B11" w:rsidRDefault="00537B11" w:rsidP="006F1624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43FC9EA" w14:textId="0888A163" w:rsidR="00537B11" w:rsidRPr="00537B11" w:rsidRDefault="00537B11" w:rsidP="006F1624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537B11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</w:t>
                          </w: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(n)</w:t>
                          </w:r>
                        </w:p>
                        <w:p w14:paraId="418DD9D2" w14:textId="79EA1345" w:rsidR="00537B11" w:rsidRPr="006F1624" w:rsidRDefault="00537B11" w:rsidP="006F1624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454AA6"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14:paraId="36F2965E" w14:textId="77777777" w:rsidR="00EA405C" w:rsidRDefault="005B30AC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37F703D" w14:textId="77777777" w:rsidR="00EA405C" w:rsidRDefault="00EA405C">
                    <w:pPr>
                      <w:pStyle w:val="WitregelW1"/>
                    </w:pPr>
                  </w:p>
                  <w:p w14:paraId="1B0190B4" w14:textId="77777777" w:rsidR="00EA405C" w:rsidRDefault="005B30AC">
                    <w:pPr>
                      <w:pStyle w:val="Afzendgegevens"/>
                    </w:pPr>
                    <w:r>
                      <w:t>Rijnstraat 8</w:t>
                    </w:r>
                  </w:p>
                  <w:p w14:paraId="26191A3D" w14:textId="77777777" w:rsidR="00EA405C" w:rsidRPr="00826C29" w:rsidRDefault="005B30AC">
                    <w:pPr>
                      <w:pStyle w:val="Afzendgegevens"/>
                      <w:rPr>
                        <w:lang w:val="de-DE"/>
                      </w:rPr>
                    </w:pPr>
                    <w:r w:rsidRPr="00826C29">
                      <w:rPr>
                        <w:lang w:val="de-DE"/>
                      </w:rPr>
                      <w:t>2515 XP  Den Haag</w:t>
                    </w:r>
                  </w:p>
                  <w:p w14:paraId="2C106FA0" w14:textId="77777777" w:rsidR="00EA405C" w:rsidRPr="00826C29" w:rsidRDefault="005B30AC">
                    <w:pPr>
                      <w:pStyle w:val="Afzendgegevens"/>
                      <w:rPr>
                        <w:lang w:val="de-DE"/>
                      </w:rPr>
                    </w:pPr>
                    <w:r w:rsidRPr="00826C29">
                      <w:rPr>
                        <w:lang w:val="de-DE"/>
                      </w:rPr>
                      <w:t>Postbus 20901</w:t>
                    </w:r>
                  </w:p>
                  <w:p w14:paraId="0D972252" w14:textId="77777777" w:rsidR="00EA405C" w:rsidRPr="00826C29" w:rsidRDefault="005B30AC">
                    <w:pPr>
                      <w:pStyle w:val="Afzendgegevens"/>
                      <w:rPr>
                        <w:lang w:val="de-DE"/>
                      </w:rPr>
                    </w:pPr>
                    <w:r w:rsidRPr="00826C29">
                      <w:rPr>
                        <w:lang w:val="de-DE"/>
                      </w:rPr>
                      <w:t>2500 EX Den Haag</w:t>
                    </w:r>
                  </w:p>
                  <w:p w14:paraId="7A0C6B6B" w14:textId="77777777" w:rsidR="00EA405C" w:rsidRPr="00826C29" w:rsidRDefault="00EA405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981DA96" w14:textId="77777777" w:rsidR="00EA405C" w:rsidRPr="00826C29" w:rsidRDefault="005B30AC">
                    <w:pPr>
                      <w:pStyle w:val="Afzendgegevens"/>
                      <w:rPr>
                        <w:lang w:val="de-DE"/>
                      </w:rPr>
                    </w:pPr>
                    <w:r w:rsidRPr="00826C29">
                      <w:rPr>
                        <w:lang w:val="de-DE"/>
                      </w:rPr>
                      <w:t>T   070-456 0000</w:t>
                    </w:r>
                  </w:p>
                  <w:p w14:paraId="15AB89EE" w14:textId="63C71826" w:rsidR="00EA405C" w:rsidRDefault="005B30AC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7F64EBB" w14:textId="6F374F78" w:rsidR="006F1624" w:rsidRDefault="006F1624" w:rsidP="006F1624"/>
                  <w:p w14:paraId="37F0B23E" w14:textId="137840B7" w:rsidR="006F1624" w:rsidRPr="006F1624" w:rsidRDefault="006F1624" w:rsidP="006F1624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6F1624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780F51D2" w14:textId="4B68388D" w:rsidR="006F1624" w:rsidRDefault="006F1624" w:rsidP="006F1624">
                    <w:pPr>
                      <w:rPr>
                        <w:sz w:val="13"/>
                        <w:szCs w:val="13"/>
                      </w:rPr>
                    </w:pPr>
                    <w:r w:rsidRPr="006F1624">
                      <w:rPr>
                        <w:sz w:val="13"/>
                        <w:szCs w:val="13"/>
                      </w:rPr>
                      <w:t>IENW/BSK-2023/97213</w:t>
                    </w:r>
                  </w:p>
                  <w:p w14:paraId="784E627E" w14:textId="722583D7" w:rsidR="00537B11" w:rsidRDefault="00537B11" w:rsidP="006F1624">
                    <w:pPr>
                      <w:rPr>
                        <w:sz w:val="13"/>
                        <w:szCs w:val="13"/>
                      </w:rPr>
                    </w:pPr>
                  </w:p>
                  <w:p w14:paraId="243FC9EA" w14:textId="0888A163" w:rsidR="00537B11" w:rsidRPr="00537B11" w:rsidRDefault="00537B11" w:rsidP="006F1624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537B11">
                      <w:rPr>
                        <w:b/>
                        <w:bCs/>
                        <w:sz w:val="13"/>
                        <w:szCs w:val="13"/>
                      </w:rPr>
                      <w:t>Bijlage</w:t>
                    </w:r>
                    <w:r>
                      <w:rPr>
                        <w:b/>
                        <w:bCs/>
                        <w:sz w:val="13"/>
                        <w:szCs w:val="13"/>
                      </w:rPr>
                      <w:t>(n)</w:t>
                    </w:r>
                  </w:p>
                  <w:p w14:paraId="418DD9D2" w14:textId="79EA1345" w:rsidR="00537B11" w:rsidRPr="006F1624" w:rsidRDefault="00537B11" w:rsidP="006F1624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8BA2826" wp14:editId="18A3312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4CA15E" w14:textId="2DF4CEE4" w:rsidR="00EA405C" w:rsidRDefault="005B30A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D66C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D66C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BA2826"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14:paraId="0B4CA15E" w14:textId="2DF4CEE4" w:rsidR="00EA405C" w:rsidRDefault="005B30A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D66C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D66C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7A1FFBC" wp14:editId="2CDCA338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B46EAC" w14:textId="77777777" w:rsidR="005B1B1B" w:rsidRDefault="005B1B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A1FFBC"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14:paraId="7FB46EAC" w14:textId="77777777" w:rsidR="005B1B1B" w:rsidRDefault="005B1B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76E5F9B" wp14:editId="505682FE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118E3D" w14:textId="77777777" w:rsidR="005B1B1B" w:rsidRDefault="005B1B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6E5F9B"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14:paraId="44118E3D" w14:textId="77777777" w:rsidR="005B1B1B" w:rsidRDefault="005B1B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21EC2144" wp14:editId="7AC5031E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E6BAFA" w14:textId="77777777" w:rsidR="005B1B1B" w:rsidRDefault="005B1B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EC2144"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14:paraId="0EE6BAFA" w14:textId="77777777" w:rsidR="005B1B1B" w:rsidRDefault="005B1B1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C06822"/>
    <w:multiLevelType w:val="multilevel"/>
    <w:tmpl w:val="69D51C51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AE9A31"/>
    <w:multiLevelType w:val="multilevel"/>
    <w:tmpl w:val="9F076E09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9F0650C"/>
    <w:multiLevelType w:val="multilevel"/>
    <w:tmpl w:val="2FBBFD20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B423ECD"/>
    <w:multiLevelType w:val="multilevel"/>
    <w:tmpl w:val="2AF14182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1B27E89"/>
    <w:multiLevelType w:val="multilevel"/>
    <w:tmpl w:val="87DA9496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D8BD454"/>
    <w:multiLevelType w:val="multilevel"/>
    <w:tmpl w:val="40CE0BEE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8F24D05"/>
    <w:multiLevelType w:val="multilevel"/>
    <w:tmpl w:val="BD92DA97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7ABE90"/>
    <w:multiLevelType w:val="multilevel"/>
    <w:tmpl w:val="C612B368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0CDEEA"/>
    <w:multiLevelType w:val="multilevel"/>
    <w:tmpl w:val="9359B1FB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ADD98F"/>
    <w:multiLevelType w:val="multilevel"/>
    <w:tmpl w:val="F0853787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753AA3"/>
    <w:multiLevelType w:val="multilevel"/>
    <w:tmpl w:val="550B39B3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91BA11"/>
    <w:multiLevelType w:val="multilevel"/>
    <w:tmpl w:val="776E84E5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C4723F"/>
    <w:multiLevelType w:val="multilevel"/>
    <w:tmpl w:val="00366FF4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2EE1BB"/>
    <w:multiLevelType w:val="multilevel"/>
    <w:tmpl w:val="1D84D9D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0C5EC5"/>
    <w:multiLevelType w:val="multilevel"/>
    <w:tmpl w:val="B43AB919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170135"/>
    <w:multiLevelType w:val="multilevel"/>
    <w:tmpl w:val="60C5B9D1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22D9FA"/>
    <w:multiLevelType w:val="multilevel"/>
    <w:tmpl w:val="00742FFB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A1C797"/>
    <w:multiLevelType w:val="multilevel"/>
    <w:tmpl w:val="870659C5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FBDC70"/>
    <w:multiLevelType w:val="multilevel"/>
    <w:tmpl w:val="80AFCEE9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35064A"/>
    <w:multiLevelType w:val="multilevel"/>
    <w:tmpl w:val="03C8AC25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C1E8B3"/>
    <w:multiLevelType w:val="multilevel"/>
    <w:tmpl w:val="FF21AB16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2"/>
  </w:num>
  <w:num w:numId="5">
    <w:abstractNumId w:val="19"/>
  </w:num>
  <w:num w:numId="6">
    <w:abstractNumId w:val="5"/>
  </w:num>
  <w:num w:numId="7">
    <w:abstractNumId w:val="16"/>
  </w:num>
  <w:num w:numId="8">
    <w:abstractNumId w:val="4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0"/>
  </w:num>
  <w:num w:numId="15">
    <w:abstractNumId w:val="7"/>
  </w:num>
  <w:num w:numId="16">
    <w:abstractNumId w:val="2"/>
  </w:num>
  <w:num w:numId="17">
    <w:abstractNumId w:val="20"/>
  </w:num>
  <w:num w:numId="18">
    <w:abstractNumId w:val="15"/>
  </w:num>
  <w:num w:numId="19">
    <w:abstractNumId w:val="18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29"/>
    <w:rsid w:val="000D66CB"/>
    <w:rsid w:val="00121294"/>
    <w:rsid w:val="002D63E0"/>
    <w:rsid w:val="00537B11"/>
    <w:rsid w:val="005B1B1B"/>
    <w:rsid w:val="005B30AC"/>
    <w:rsid w:val="005C75B5"/>
    <w:rsid w:val="006F1624"/>
    <w:rsid w:val="00706FF9"/>
    <w:rsid w:val="00826C29"/>
    <w:rsid w:val="00D97F29"/>
    <w:rsid w:val="00EA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DE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826C2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C2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26C2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C2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overige%20gevallen)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2023-04-18T13:34:00.0000000Z</dcterms:created>
  <dcterms:modified xsi:type="dcterms:W3CDTF">2023-04-18T13:34:00.0000000Z</dcterms:modified>
  <dc:description>------------------------</dc:description>
  <dc:subject/>
  <dc:title/>
  <keywords/>
  <version/>
  <category/>
</coreProperties>
</file>