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84A" w:rsidRDefault="00A205DD" w14:paraId="67AAB52E" w14:textId="64867732">
      <w:r>
        <w:t>Geachte voorzitter,</w:t>
      </w:r>
    </w:p>
    <w:p w:rsidR="00A205DD" w:rsidRDefault="00A205DD" w14:paraId="15979DF2" w14:textId="74930C27"/>
    <w:p w:rsidR="00A205DD" w:rsidRDefault="00A205DD" w14:paraId="484619B2" w14:textId="644FAF95">
      <w:r>
        <w:t xml:space="preserve">De vaste commissie voor Financiën heeft op 7 december 2022 een aantal vragen en opmerkingen </w:t>
      </w:r>
      <w:r w:rsidR="00071D2C">
        <w:t xml:space="preserve">gesteld </w:t>
      </w:r>
      <w:r w:rsidR="000E15ED">
        <w:t xml:space="preserve">naar aanleiding van </w:t>
      </w:r>
      <w:r>
        <w:t>de toegezonden brief over de Laagdrempelige Onafhankelijke Fiscale Rechtshulp</w:t>
      </w:r>
      <w:r>
        <w:rPr>
          <w:rStyle w:val="Voetnootmarkering"/>
        </w:rPr>
        <w:footnoteReference w:id="1"/>
      </w:r>
      <w:r>
        <w:t>. Ik bied u hierbij mijn reactie aan op de gestelde vragen.</w:t>
      </w:r>
    </w:p>
    <w:p w:rsidR="00A205DD" w:rsidRDefault="00A205DD" w14:paraId="28CCF5BA" w14:textId="59FBA295"/>
    <w:p w:rsidR="00A205DD" w:rsidRDefault="00A205DD" w14:paraId="70D9E44E" w14:textId="7940921A">
      <w:r>
        <w:t>Hoogachtend,</w:t>
      </w:r>
    </w:p>
    <w:p w:rsidR="00A205DD" w:rsidRDefault="00A205DD" w14:paraId="3D31F472" w14:textId="407B7CC6"/>
    <w:p w:rsidR="00A205DD" w:rsidRDefault="00A205DD" w14:paraId="5C6E9D15" w14:textId="4CD374C1">
      <w:proofErr w:type="gramStart"/>
      <w:r>
        <w:t>de</w:t>
      </w:r>
      <w:proofErr w:type="gramEnd"/>
      <w:r>
        <w:t xml:space="preserve"> staatssecretaris van Financiën – Fiscaliteit en Belastingdienst.</w:t>
      </w:r>
    </w:p>
    <w:p w:rsidR="00A205DD" w:rsidRDefault="00A205DD" w14:paraId="1831FD87" w14:textId="50D7E78D"/>
    <w:p w:rsidR="00A205DD" w:rsidRDefault="00A205DD" w14:paraId="05DAFF51" w14:textId="3D8179E7"/>
    <w:p w:rsidR="00A205DD" w:rsidRDefault="00A205DD" w14:paraId="2B2E6497" w14:textId="2DD5CE3F"/>
    <w:p w:rsidR="00A205DD" w:rsidRDefault="00A205DD" w14:paraId="7E56151C" w14:textId="4774C54A"/>
    <w:p w:rsidR="00A205DD" w:rsidRDefault="00A205DD" w14:paraId="65C173EF" w14:textId="49897FAD"/>
    <w:p w:rsidR="00A205DD" w:rsidRDefault="00A205DD" w14:paraId="3AF3E03F" w14:textId="6CF61B21">
      <w:r>
        <w:t>Marnix L.A. van Rij</w:t>
      </w:r>
    </w:p>
    <w:sectPr w:rsidR="00A205D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92E1" w14:textId="77777777" w:rsidR="00A86DF8" w:rsidRDefault="00A86DF8">
      <w:pPr>
        <w:spacing w:line="240" w:lineRule="auto"/>
      </w:pPr>
      <w:r>
        <w:separator/>
      </w:r>
    </w:p>
  </w:endnote>
  <w:endnote w:type="continuationSeparator" w:id="0">
    <w:p w14:paraId="3116D74A" w14:textId="77777777" w:rsidR="00A86DF8" w:rsidRDefault="00A8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0FF8" w14:textId="77777777" w:rsidR="00A86DF8" w:rsidRDefault="00A86DF8">
      <w:pPr>
        <w:spacing w:line="240" w:lineRule="auto"/>
      </w:pPr>
      <w:r>
        <w:separator/>
      </w:r>
    </w:p>
  </w:footnote>
  <w:footnote w:type="continuationSeparator" w:id="0">
    <w:p w14:paraId="740470DD" w14:textId="77777777" w:rsidR="00A86DF8" w:rsidRDefault="00A86DF8">
      <w:pPr>
        <w:spacing w:line="240" w:lineRule="auto"/>
      </w:pPr>
      <w:r>
        <w:continuationSeparator/>
      </w:r>
    </w:p>
  </w:footnote>
  <w:footnote w:id="1">
    <w:p w14:paraId="405BE7D5" w14:textId="6A9950B2" w:rsidR="00A205DD" w:rsidRPr="00A205DD" w:rsidRDefault="00A205DD">
      <w:pPr>
        <w:pStyle w:val="Voetnoottekst"/>
        <w:rPr>
          <w:sz w:val="16"/>
          <w:szCs w:val="16"/>
        </w:rPr>
      </w:pPr>
      <w:r w:rsidRPr="00A205DD">
        <w:rPr>
          <w:rStyle w:val="Voetnootmarkering"/>
          <w:sz w:val="16"/>
          <w:szCs w:val="16"/>
        </w:rPr>
        <w:footnoteRef/>
      </w:r>
      <w:r w:rsidRPr="00A205DD">
        <w:rPr>
          <w:sz w:val="16"/>
          <w:szCs w:val="16"/>
        </w:rPr>
        <w:t xml:space="preserve"> Kamerstuk 31066, nr. 1126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8896" w14:textId="77777777" w:rsidR="0085184A" w:rsidRDefault="00967BC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7E6FDCF" wp14:editId="33A3B0A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A5A34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3E36AE3" w14:textId="77777777" w:rsidR="0085184A" w:rsidRDefault="0085184A">
                          <w:pPr>
                            <w:pStyle w:val="WitregelW2"/>
                          </w:pPr>
                        </w:p>
                        <w:p w14:paraId="068852D2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DDF94A" w14:textId="7FE59FC7" w:rsidR="0085184A" w:rsidRDefault="00A86DF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D13ED">
                              <w:t>2023-0000018495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E6FDC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F7A5A34" w14:textId="77777777" w:rsidR="0085184A" w:rsidRDefault="00967BC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3E36AE3" w14:textId="77777777" w:rsidR="0085184A" w:rsidRDefault="0085184A">
                    <w:pPr>
                      <w:pStyle w:val="WitregelW2"/>
                    </w:pPr>
                  </w:p>
                  <w:p w14:paraId="068852D2" w14:textId="77777777" w:rsidR="0085184A" w:rsidRDefault="00967B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DDF94A" w14:textId="7FE59FC7" w:rsidR="0085184A" w:rsidRDefault="00A86DF8">
                    <w:pPr>
                      <w:pStyle w:val="StandaardReferentiegegevens"/>
                    </w:pPr>
                    <w:fldSimple w:instr=" DOCPROPERTY  &quot;Kenmerk&quot;  \* MERGEFORMAT ">
                      <w:r w:rsidR="00ED13ED">
                        <w:t>2023-0000018495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9BD21A8" wp14:editId="57C0F0D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5A8A0" w14:textId="77777777" w:rsidR="0085184A" w:rsidRDefault="00967B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5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05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D21A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8B5A8A0" w14:textId="77777777" w:rsidR="0085184A" w:rsidRDefault="00967B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5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05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FE43489" wp14:editId="10C029B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35A0E" w14:textId="66A9A4EA" w:rsidR="0085184A" w:rsidRDefault="00967B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4348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B735A0E" w14:textId="66A9A4EA" w:rsidR="0085184A" w:rsidRDefault="00967B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87A0" w14:textId="77777777" w:rsidR="0085184A" w:rsidRDefault="00967BC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70DF374" wp14:editId="2D41810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28FB8" w14:textId="77777777" w:rsidR="0085184A" w:rsidRDefault="00967B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2966D" wp14:editId="0541BBA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0DF37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6D28FB8" w14:textId="77777777" w:rsidR="0085184A" w:rsidRDefault="00967B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B2966D" wp14:editId="0541BBA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FFEC38" wp14:editId="2915F1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84F14" w14:textId="77777777" w:rsidR="0085184A" w:rsidRDefault="00967B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9ACA" wp14:editId="6244010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FEC3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B784F14" w14:textId="77777777" w:rsidR="0085184A" w:rsidRDefault="00967B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99ACA" wp14:editId="6244010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E9BD3B" wp14:editId="270D5B0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452E2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6CC957F" w14:textId="77777777" w:rsidR="0085184A" w:rsidRDefault="0085184A">
                          <w:pPr>
                            <w:pStyle w:val="WitregelW1"/>
                          </w:pPr>
                        </w:p>
                        <w:p w14:paraId="01900A79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EE7590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020D23C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62DFA43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CE6AFD9" w14:textId="77777777" w:rsidR="0085184A" w:rsidRDefault="00967BC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78F4EF58" w14:textId="77777777" w:rsidR="0085184A" w:rsidRDefault="0085184A">
                          <w:pPr>
                            <w:pStyle w:val="WitregelW1"/>
                          </w:pPr>
                        </w:p>
                        <w:p w14:paraId="1A20C868" w14:textId="77777777" w:rsidR="0085184A" w:rsidRPr="00A205DD" w:rsidRDefault="0085184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6B50735" w14:textId="77777777" w:rsidR="0085184A" w:rsidRPr="00A205DD" w:rsidRDefault="00967BC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A205DD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A205DD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9E27CC2" w14:textId="512C1340" w:rsidR="0085184A" w:rsidRPr="00A205DD" w:rsidRDefault="00967BC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A205DD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D13ED">
                            <w:rPr>
                              <w:lang w:val="de-DE"/>
                            </w:rPr>
                            <w:t>2023-0000018495</w:t>
                          </w:r>
                          <w:r>
                            <w:fldChar w:fldCharType="end"/>
                          </w:r>
                        </w:p>
                        <w:p w14:paraId="20D8E5BC" w14:textId="77777777" w:rsidR="0085184A" w:rsidRPr="00A205DD" w:rsidRDefault="0085184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BF22D2C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4BBBC96" w14:textId="38042E86" w:rsidR="0085184A" w:rsidRDefault="00967BC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E9BD3B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F6452E2" w14:textId="77777777" w:rsidR="0085184A" w:rsidRDefault="00967BC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6CC957F" w14:textId="77777777" w:rsidR="0085184A" w:rsidRDefault="0085184A">
                    <w:pPr>
                      <w:pStyle w:val="WitregelW1"/>
                    </w:pPr>
                  </w:p>
                  <w:p w14:paraId="01900A79" w14:textId="77777777" w:rsidR="0085184A" w:rsidRDefault="00967B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EE7590" w14:textId="77777777" w:rsidR="0085184A" w:rsidRDefault="00967BC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020D23C" w14:textId="77777777" w:rsidR="0085184A" w:rsidRDefault="00967B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62DFA43" w14:textId="77777777" w:rsidR="0085184A" w:rsidRDefault="00967BC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CE6AFD9" w14:textId="77777777" w:rsidR="0085184A" w:rsidRDefault="00967BC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78F4EF58" w14:textId="77777777" w:rsidR="0085184A" w:rsidRDefault="0085184A">
                    <w:pPr>
                      <w:pStyle w:val="WitregelW1"/>
                    </w:pPr>
                  </w:p>
                  <w:p w14:paraId="1A20C868" w14:textId="77777777" w:rsidR="0085184A" w:rsidRPr="00A205DD" w:rsidRDefault="0085184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6B50735" w14:textId="77777777" w:rsidR="0085184A" w:rsidRPr="00A205DD" w:rsidRDefault="00967BC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A205DD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A205DD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19E27CC2" w14:textId="512C1340" w:rsidR="0085184A" w:rsidRPr="00A205DD" w:rsidRDefault="00967BC0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A205DD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D13ED">
                      <w:rPr>
                        <w:lang w:val="de-DE"/>
                      </w:rPr>
                      <w:t>2023-0000018495</w:t>
                    </w:r>
                    <w:r>
                      <w:fldChar w:fldCharType="end"/>
                    </w:r>
                  </w:p>
                  <w:p w14:paraId="20D8E5BC" w14:textId="77777777" w:rsidR="0085184A" w:rsidRPr="00A205DD" w:rsidRDefault="0085184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BF22D2C" w14:textId="77777777" w:rsidR="0085184A" w:rsidRDefault="00967B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4BBBC96" w14:textId="38042E86" w:rsidR="0085184A" w:rsidRDefault="00967BC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69BFCF" wp14:editId="61F03EB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EFC51" w14:textId="77777777" w:rsidR="0085184A" w:rsidRDefault="00967BC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9BFC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C2EFC51" w14:textId="77777777" w:rsidR="0085184A" w:rsidRDefault="00967BC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A3D0FE" wp14:editId="1F95958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FF1D9" w14:textId="38EC1F0E" w:rsidR="0085184A" w:rsidRDefault="00967B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B7006AD" w14:textId="77777777" w:rsidR="00ED13ED" w:rsidRDefault="00967BC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D13ED">
                            <w:t>Voorzitter van de Tweede Kamer der Staten-Generaal</w:t>
                          </w:r>
                        </w:p>
                        <w:p w14:paraId="242BE84A" w14:textId="77777777" w:rsidR="00ED13ED" w:rsidRDefault="00ED13ED">
                          <w:r>
                            <w:t>Postbus 20018</w:t>
                          </w:r>
                        </w:p>
                        <w:p w14:paraId="3FCC9653" w14:textId="68CBC7EC" w:rsidR="0085184A" w:rsidRDefault="00ED13ED">
                          <w:r>
                            <w:t>2500 EA  Den Haag</w:t>
                          </w:r>
                          <w:r w:rsidR="00967BC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3D0F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CBFF1D9" w14:textId="38EC1F0E" w:rsidR="0085184A" w:rsidRDefault="00967B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B7006AD" w14:textId="77777777" w:rsidR="00ED13ED" w:rsidRDefault="00967BC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D13ED">
                      <w:t>Voorzitter van de Tweede Kamer der Staten-Generaal</w:t>
                    </w:r>
                  </w:p>
                  <w:p w14:paraId="242BE84A" w14:textId="77777777" w:rsidR="00ED13ED" w:rsidRDefault="00ED13ED">
                    <w:r>
                      <w:t>Postbus 20018</w:t>
                    </w:r>
                  </w:p>
                  <w:p w14:paraId="3FCC9653" w14:textId="68CBC7EC" w:rsidR="0085184A" w:rsidRDefault="00ED13ED">
                    <w:r>
                      <w:t>2500 EA  Den Haag</w:t>
                    </w:r>
                    <w:r w:rsidR="00967BC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968CE0" wp14:editId="52A73AA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CE360" w14:textId="77777777" w:rsidR="0085184A" w:rsidRDefault="00967B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5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05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68CE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16CE360" w14:textId="77777777" w:rsidR="0085184A" w:rsidRDefault="00967B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5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05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80F060" wp14:editId="1192946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184A" w14:paraId="1F29FA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43C291" w14:textId="77777777" w:rsidR="0085184A" w:rsidRDefault="0085184A"/>
                            </w:tc>
                            <w:tc>
                              <w:tcPr>
                                <w:tcW w:w="5400" w:type="dxa"/>
                              </w:tcPr>
                              <w:p w14:paraId="288C085F" w14:textId="77777777" w:rsidR="0085184A" w:rsidRDefault="0085184A"/>
                            </w:tc>
                          </w:tr>
                          <w:tr w:rsidR="0085184A" w14:paraId="677E48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717B7B" w14:textId="77777777" w:rsidR="0085184A" w:rsidRDefault="00967B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9AF38E" w14:textId="0DC754BE" w:rsidR="0085184A" w:rsidRDefault="00ED13ED">
                                <w:r>
                                  <w:t>7 februari 2023</w:t>
                                </w:r>
                              </w:p>
                            </w:tc>
                          </w:tr>
                          <w:tr w:rsidR="0085184A" w14:paraId="40E2B6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A4E6E0" w14:textId="77777777" w:rsidR="0085184A" w:rsidRDefault="00967B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3A2679" w14:textId="57C0A74E" w:rsidR="0085184A" w:rsidRDefault="00A86DF8">
                                <w:fldSimple w:instr=" DOCPROPERTY  &quot;Onderwerp&quot;  \* MERGEFORMAT ">
                                  <w:r w:rsidR="00ED13ED">
                                    <w:t>SO Laagdrempelige Onafhankelijke Fiscale Rechtshulp</w:t>
                                  </w:r>
                                </w:fldSimple>
                              </w:p>
                            </w:tc>
                          </w:tr>
                          <w:tr w:rsidR="0085184A" w14:paraId="5F1658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8489E3" w14:textId="77777777" w:rsidR="0085184A" w:rsidRDefault="0085184A"/>
                            </w:tc>
                            <w:tc>
                              <w:tcPr>
                                <w:tcW w:w="4738" w:type="dxa"/>
                              </w:tcPr>
                              <w:p w14:paraId="7BAAB608" w14:textId="77777777" w:rsidR="0085184A" w:rsidRDefault="0085184A"/>
                            </w:tc>
                          </w:tr>
                        </w:tbl>
                        <w:p w14:paraId="7754C3C7" w14:textId="77777777" w:rsidR="003F7EF2" w:rsidRDefault="003F7E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0F06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184A" w14:paraId="1F29FA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43C291" w14:textId="77777777" w:rsidR="0085184A" w:rsidRDefault="0085184A"/>
                      </w:tc>
                      <w:tc>
                        <w:tcPr>
                          <w:tcW w:w="5400" w:type="dxa"/>
                        </w:tcPr>
                        <w:p w14:paraId="288C085F" w14:textId="77777777" w:rsidR="0085184A" w:rsidRDefault="0085184A"/>
                      </w:tc>
                    </w:tr>
                    <w:tr w:rsidR="0085184A" w14:paraId="677E48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717B7B" w14:textId="77777777" w:rsidR="0085184A" w:rsidRDefault="00967B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9AF38E" w14:textId="0DC754BE" w:rsidR="0085184A" w:rsidRDefault="00ED13ED">
                          <w:r>
                            <w:t>7 februari 2023</w:t>
                          </w:r>
                        </w:p>
                      </w:tc>
                    </w:tr>
                    <w:tr w:rsidR="0085184A" w14:paraId="40E2B6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A4E6E0" w14:textId="77777777" w:rsidR="0085184A" w:rsidRDefault="00967B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3A2679" w14:textId="57C0A74E" w:rsidR="0085184A" w:rsidRDefault="00A86DF8">
                          <w:fldSimple w:instr=" DOCPROPERTY  &quot;Onderwerp&quot;  \* MERGEFORMAT ">
                            <w:r w:rsidR="00ED13ED">
                              <w:t>SO Laagdrempelige Onafhankelijke Fiscale Rechtshulp</w:t>
                            </w:r>
                          </w:fldSimple>
                        </w:p>
                      </w:tc>
                    </w:tr>
                    <w:tr w:rsidR="0085184A" w14:paraId="5F1658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8489E3" w14:textId="77777777" w:rsidR="0085184A" w:rsidRDefault="0085184A"/>
                      </w:tc>
                      <w:tc>
                        <w:tcPr>
                          <w:tcW w:w="4738" w:type="dxa"/>
                        </w:tcPr>
                        <w:p w14:paraId="7BAAB608" w14:textId="77777777" w:rsidR="0085184A" w:rsidRDefault="0085184A"/>
                      </w:tc>
                    </w:tr>
                  </w:tbl>
                  <w:p w14:paraId="7754C3C7" w14:textId="77777777" w:rsidR="003F7EF2" w:rsidRDefault="003F7E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F54F5AF" wp14:editId="39621D7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A55C7" w14:textId="534402CB" w:rsidR="0085184A" w:rsidRDefault="00967B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4F5A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82A55C7" w14:textId="534402CB" w:rsidR="0085184A" w:rsidRDefault="00967B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11C889" wp14:editId="3946E2D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2D541" w14:textId="77777777" w:rsidR="003F7EF2" w:rsidRDefault="003F7E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1C88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7282D541" w14:textId="77777777" w:rsidR="003F7EF2" w:rsidRDefault="003F7E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39463"/>
    <w:multiLevelType w:val="multilevel"/>
    <w:tmpl w:val="25E92D5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DB1EF5"/>
    <w:multiLevelType w:val="multilevel"/>
    <w:tmpl w:val="57F3D8B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A511BD"/>
    <w:multiLevelType w:val="multilevel"/>
    <w:tmpl w:val="C856D4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5E596"/>
    <w:multiLevelType w:val="multilevel"/>
    <w:tmpl w:val="3B85AA6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DD"/>
    <w:rsid w:val="00071D2C"/>
    <w:rsid w:val="0009270B"/>
    <w:rsid w:val="000E15ED"/>
    <w:rsid w:val="00240BD6"/>
    <w:rsid w:val="00346083"/>
    <w:rsid w:val="003F1E17"/>
    <w:rsid w:val="003F7EF2"/>
    <w:rsid w:val="00607676"/>
    <w:rsid w:val="006A1999"/>
    <w:rsid w:val="0085184A"/>
    <w:rsid w:val="0086034D"/>
    <w:rsid w:val="00896E86"/>
    <w:rsid w:val="008E7457"/>
    <w:rsid w:val="00967BC0"/>
    <w:rsid w:val="00A205DD"/>
    <w:rsid w:val="00A86DF8"/>
    <w:rsid w:val="00AF1991"/>
    <w:rsid w:val="00BC4F90"/>
    <w:rsid w:val="00D568D5"/>
    <w:rsid w:val="00E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ACF3F"/>
  <w15:docId w15:val="{3486A831-DFC2-475A-842B-D67822D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205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05D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205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05D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A205D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205D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205D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20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2023-02-07T16:00:00.0000000Z</dcterms:created>
  <dcterms:modified xsi:type="dcterms:W3CDTF">2023-02-07T16:00:00.0000000Z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SO Laagdrempelige Onafhankelijke Fiscale Rechtshulp</vt:lpwstr>
  </property>
  <property fmtid="{D5CDD505-2E9C-101B-9397-08002B2CF9AE}" pid="4" name="Datum">
    <vt:lpwstr>23 januari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2023-0000018495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2023-01-23T08:34:44Z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94ace085-e9ad-4e76-af52-df0053e3dbf2</vt:lpwstr>
  </property>
  <property fmtid="{D5CDD505-2E9C-101B-9397-08002B2CF9AE}" pid="15" name="MSIP_Label_b2aa6e22-2c82-48c6-bf24-1790f4b9c128_ContentBits">
    <vt:lpwstr>0</vt:lpwstr>
  </property>
</Properties>
</file>