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DE3" w:rsidRDefault="00B15DE3" w14:paraId="40FD2E04" w14:textId="77777777">
      <w:pPr>
        <w:pStyle w:val="StandaardAanhef"/>
      </w:pPr>
    </w:p>
    <w:p w:rsidR="000F3943" w:rsidRDefault="00AB1F71" w14:paraId="5D674546" w14:textId="359C1C79">
      <w:pPr>
        <w:pStyle w:val="StandaardAanhef"/>
      </w:pPr>
      <w:r>
        <w:t>Geachte voorzitter,</w:t>
      </w:r>
    </w:p>
    <w:p w:rsidR="009407A7" w:rsidP="009407A7" w:rsidRDefault="009407A7" w14:paraId="5DD964D2" w14:textId="66D0694F">
      <w:r>
        <w:t xml:space="preserve">De leden van de Tweede Kamer hebben </w:t>
      </w:r>
      <w:r w:rsidR="00495020">
        <w:t xml:space="preserve">vragen voorgelegd aan de regering inzake </w:t>
      </w:r>
      <w:r w:rsidR="003B4756">
        <w:t>de begroting van het ministerie van Volksgezondheid, Welzijn en Sport voor het jaar 202</w:t>
      </w:r>
      <w:r w:rsidR="00656EAB">
        <w:t>3</w:t>
      </w:r>
      <w:r w:rsidR="003B4756">
        <w:t xml:space="preserve">. </w:t>
      </w:r>
    </w:p>
    <w:p w:rsidR="009407A7" w:rsidP="009407A7" w:rsidRDefault="009407A7" w14:paraId="77FDB6AF" w14:textId="77777777"/>
    <w:p w:rsidR="009D1183" w:rsidP="00A827C6" w:rsidRDefault="009407A7" w14:paraId="1A0AC3B3" w14:textId="6D1F3CF6">
      <w:r>
        <w:t xml:space="preserve">Hierbij bieden wij u de antwoorden op </w:t>
      </w:r>
      <w:r w:rsidR="004F7F6A">
        <w:t xml:space="preserve">de </w:t>
      </w:r>
      <w:r>
        <w:t>gestelde vragen aan</w:t>
      </w:r>
      <w:r w:rsidR="003B4756">
        <w:t>.</w:t>
      </w:r>
    </w:p>
    <w:p w:rsidRPr="009A31BF" w:rsidR="009407A7" w:rsidP="009407A7" w:rsidRDefault="009407A7" w14:paraId="2A025EEE" w14:textId="77777777">
      <w:pPr>
        <w:pStyle w:val="Huisstijl-Slotzin"/>
      </w:pPr>
      <w:r w:rsidRPr="009A31BF">
        <w:t>Hoogachtend,</w:t>
      </w:r>
    </w:p>
    <w:p w:rsidR="009407A7" w:rsidP="009407A7" w:rsidRDefault="009407A7" w14:paraId="38008D14" w14:textId="64FC443D">
      <w:pPr>
        <w:pStyle w:val="Huisstijl-Ondertekening"/>
      </w:pPr>
    </w:p>
    <w:p w:rsidR="004A4A34" w:rsidP="004A4A34" w:rsidRDefault="00B15DE3" w14:paraId="593B5D79" w14:textId="182FFD40">
      <w:pPr>
        <w:pStyle w:val="Huisstijl-Ondertekening"/>
      </w:pPr>
      <w:r>
        <w:t>d</w:t>
      </w:r>
      <w:r w:rsidR="004A4A34">
        <w:t xml:space="preserve">e </w:t>
      </w:r>
      <w:r>
        <w:t>m</w:t>
      </w:r>
      <w:r w:rsidR="004A4A34">
        <w:t xml:space="preserve">inister van Volksgezondheid, </w:t>
      </w:r>
      <w:r w:rsidR="004A4A34">
        <w:tab/>
      </w:r>
      <w:r w:rsidR="004A4A34">
        <w:tab/>
      </w:r>
      <w:r>
        <w:t>d</w:t>
      </w:r>
      <w:r w:rsidR="004A4A34">
        <w:t xml:space="preserve">e </w:t>
      </w:r>
      <w:r>
        <w:t>m</w:t>
      </w:r>
      <w:r w:rsidR="004A4A34">
        <w:t xml:space="preserve">inister voor </w:t>
      </w:r>
      <w:r>
        <w:t>Langdurige Zorg</w:t>
      </w:r>
    </w:p>
    <w:p w:rsidR="00B15DE3" w:rsidP="004A4A34" w:rsidRDefault="004A4A34" w14:paraId="6A00386F" w14:textId="77777777">
      <w:pPr>
        <w:pStyle w:val="Huisstijl-Ondertekening"/>
      </w:pPr>
      <w:r>
        <w:t>Welzijn en Sport,</w:t>
      </w:r>
      <w:r>
        <w:tab/>
      </w:r>
      <w:r>
        <w:tab/>
      </w:r>
      <w:r>
        <w:tab/>
      </w:r>
      <w:r>
        <w:tab/>
        <w:t>en Sport,</w:t>
      </w:r>
      <w:r>
        <w:br/>
      </w:r>
    </w:p>
    <w:p w:rsidR="00B15DE3" w:rsidP="004A4A34" w:rsidRDefault="00B15DE3" w14:paraId="06526045" w14:textId="77777777">
      <w:pPr>
        <w:pStyle w:val="Huisstijl-Ondertekening"/>
      </w:pPr>
    </w:p>
    <w:p w:rsidR="004A4A34" w:rsidP="004A4A34" w:rsidRDefault="004A4A34" w14:paraId="557DCE9C" w14:textId="4721D5CE">
      <w:pPr>
        <w:pStyle w:val="Huisstijl-Ondertekening"/>
      </w:pPr>
      <w:r>
        <w:br/>
      </w:r>
      <w:r>
        <w:br/>
      </w:r>
      <w:r>
        <w:br/>
      </w:r>
      <w:r>
        <w:br/>
        <w:t>Ernst Kuipers</w:t>
      </w:r>
      <w:r>
        <w:tab/>
      </w:r>
      <w:r>
        <w:tab/>
      </w:r>
      <w:r>
        <w:tab/>
      </w:r>
      <w:r>
        <w:tab/>
      </w:r>
      <w:r>
        <w:tab/>
        <w:t>Conny Helder</w:t>
      </w:r>
    </w:p>
    <w:p w:rsidRPr="00636CB6" w:rsidR="004A4A34" w:rsidP="004A4A34" w:rsidRDefault="004A4A34" w14:paraId="566C26D7" w14:textId="77777777">
      <w:pPr>
        <w:pStyle w:val="Huisstijl-Ondertekeningvervolg"/>
        <w:rPr>
          <w:i w:val="0"/>
        </w:rPr>
      </w:pPr>
    </w:p>
    <w:p w:rsidR="004A4A34" w:rsidP="004A4A34" w:rsidRDefault="004A4A34" w14:paraId="0E1ADCBA" w14:textId="77777777">
      <w:pPr>
        <w:pStyle w:val="Huisstijl-Ondertekeningvervolg"/>
        <w:rPr>
          <w:i w:val="0"/>
        </w:rPr>
      </w:pPr>
    </w:p>
    <w:p w:rsidR="004A4A34" w:rsidP="004A4A34" w:rsidRDefault="004A4A34" w14:paraId="37927E26" w14:textId="77777777">
      <w:pPr>
        <w:pStyle w:val="Huisstijl-Ondertekeningvervolg"/>
        <w:rPr>
          <w:i w:val="0"/>
        </w:rPr>
      </w:pPr>
    </w:p>
    <w:p w:rsidR="004A4A34" w:rsidP="004A4A34" w:rsidRDefault="00B15DE3" w14:paraId="09FE4296" w14:textId="29B74F57">
      <w:pPr>
        <w:pStyle w:val="Huisstijl-Ondertekeningvervolg"/>
        <w:rPr>
          <w:i w:val="0"/>
        </w:rPr>
      </w:pPr>
      <w:r>
        <w:rPr>
          <w:i w:val="0"/>
        </w:rPr>
        <w:t>d</w:t>
      </w:r>
      <w:r w:rsidR="004A4A34">
        <w:rPr>
          <w:i w:val="0"/>
        </w:rPr>
        <w:t xml:space="preserve">e </w:t>
      </w:r>
      <w:r>
        <w:rPr>
          <w:i w:val="0"/>
        </w:rPr>
        <w:t>st</w:t>
      </w:r>
      <w:r w:rsidR="004A4A34">
        <w:rPr>
          <w:i w:val="0"/>
        </w:rPr>
        <w:t>aatssecretaris van Volksgezondheid,</w:t>
      </w:r>
    </w:p>
    <w:p w:rsidR="004A4A34" w:rsidP="004A4A34" w:rsidRDefault="004A4A34" w14:paraId="7A4D329B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4A4A34" w:rsidP="004A4A34" w:rsidRDefault="004A4A34" w14:paraId="7E9B5466" w14:textId="77777777">
      <w:pPr>
        <w:pStyle w:val="Huisstijl-Ondertekeningvervolg"/>
        <w:rPr>
          <w:i w:val="0"/>
        </w:rPr>
      </w:pPr>
    </w:p>
    <w:p w:rsidR="004A4A34" w:rsidP="004A4A34" w:rsidRDefault="004A4A34" w14:paraId="2801C312" w14:textId="5A4C4988">
      <w:pPr>
        <w:pStyle w:val="Huisstijl-Ondertekeningvervolg"/>
        <w:rPr>
          <w:i w:val="0"/>
        </w:rPr>
      </w:pPr>
    </w:p>
    <w:p w:rsidR="00B15DE3" w:rsidP="004A4A34" w:rsidRDefault="00B15DE3" w14:paraId="3BADDB4C" w14:textId="17C2B3E0">
      <w:pPr>
        <w:pStyle w:val="Huisstijl-Ondertekeningvervolg"/>
        <w:rPr>
          <w:i w:val="0"/>
        </w:rPr>
      </w:pPr>
    </w:p>
    <w:p w:rsidR="00B15DE3" w:rsidP="004A4A34" w:rsidRDefault="00B15DE3" w14:paraId="237B53DF" w14:textId="77777777">
      <w:pPr>
        <w:pStyle w:val="Huisstijl-Ondertekeningvervolg"/>
        <w:rPr>
          <w:i w:val="0"/>
        </w:rPr>
      </w:pPr>
    </w:p>
    <w:p w:rsidR="004A4A34" w:rsidP="004A4A34" w:rsidRDefault="004A4A34" w14:paraId="66A5404F" w14:textId="77777777">
      <w:pPr>
        <w:pStyle w:val="Huisstijl-Ondertekeningvervolg"/>
        <w:rPr>
          <w:i w:val="0"/>
        </w:rPr>
      </w:pPr>
    </w:p>
    <w:p w:rsidR="004A4A34" w:rsidP="004A4A34" w:rsidRDefault="004A4A34" w14:paraId="6CA10E6F" w14:textId="77777777">
      <w:pPr>
        <w:pStyle w:val="Huisstijl-Ondertekeningvervolg"/>
        <w:rPr>
          <w:i w:val="0"/>
        </w:rPr>
      </w:pPr>
    </w:p>
    <w:p w:rsidRPr="00B15DE3" w:rsidR="004A4A34" w:rsidP="004A4A34" w:rsidRDefault="004A4A34" w14:paraId="58DAB415" w14:textId="786B8C8D">
      <w:pPr>
        <w:pStyle w:val="Huisstijl-Ondertekeningvervolg"/>
        <w:rPr>
          <w:i w:val="0"/>
        </w:rPr>
      </w:pPr>
      <w:r>
        <w:rPr>
          <w:i w:val="0"/>
        </w:rPr>
        <w:t>Maarten van Ooijen</w:t>
      </w:r>
    </w:p>
    <w:sectPr w:rsidRPr="00B15DE3" w:rsidR="004A4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5BAC" w14:textId="77777777" w:rsidR="0054613D" w:rsidRDefault="0054613D">
      <w:pPr>
        <w:spacing w:line="240" w:lineRule="auto"/>
      </w:pPr>
      <w:r>
        <w:separator/>
      </w:r>
    </w:p>
  </w:endnote>
  <w:endnote w:type="continuationSeparator" w:id="0">
    <w:p w14:paraId="6E6B59AA" w14:textId="77777777" w:rsidR="0054613D" w:rsidRDefault="0054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795" w14:textId="77777777" w:rsidR="00953434" w:rsidRDefault="009534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B68E" w14:textId="77777777" w:rsidR="00953434" w:rsidRDefault="009534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D171" w14:textId="77777777" w:rsidR="00953434" w:rsidRDefault="009534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EF20" w14:textId="77777777" w:rsidR="0054613D" w:rsidRDefault="0054613D">
      <w:pPr>
        <w:spacing w:line="240" w:lineRule="auto"/>
      </w:pPr>
      <w:r>
        <w:separator/>
      </w:r>
    </w:p>
  </w:footnote>
  <w:footnote w:type="continuationSeparator" w:id="0">
    <w:p w14:paraId="65318A8A" w14:textId="77777777" w:rsidR="0054613D" w:rsidRDefault="0054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36DF" w14:textId="77777777" w:rsidR="00953434" w:rsidRDefault="009534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1B4D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FCB0957" wp14:editId="7B31FF3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0E5C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3EACB78C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30A5A0B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CB095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12F0E5CD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3EACB78C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030A5A0B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197637" wp14:editId="13D8F88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65C55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97637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3D465C55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D352" w14:textId="0D775247" w:rsidR="000F3943" w:rsidRDefault="00AB1F71" w:rsidP="00B15DE3">
    <w:pPr>
      <w:pStyle w:val="MarginlessContainer"/>
      <w:tabs>
        <w:tab w:val="center" w:pos="3770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C2C64F" wp14:editId="1C3E7CD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6F60D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C2C64F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6FD6F60D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476001" wp14:editId="613AC66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9045E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75EEE" wp14:editId="2AB1A19C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76001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3249045E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675EEE" wp14:editId="2AB1A19C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DB290D" wp14:editId="40C2AF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D7244" w14:textId="77777777"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B290D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FD7244" w14:textId="77777777"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CC76DE" wp14:editId="49F8DE3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7F926" w14:textId="6ECB6F3C" w:rsidR="004A4A34" w:rsidRDefault="004A4A34" w:rsidP="004A4A34">
                          <w:r>
                            <w:t xml:space="preserve">De </w:t>
                          </w:r>
                          <w:r w:rsidR="00B15DE3">
                            <w:t>V</w:t>
                          </w:r>
                          <w:r>
                            <w:t xml:space="preserve">oorzitter van de Tweede Kamer </w:t>
                          </w:r>
                        </w:p>
                        <w:p w14:paraId="0D0E28F5" w14:textId="77777777" w:rsidR="004A4A34" w:rsidRDefault="004A4A34" w:rsidP="004A4A34">
                          <w:r>
                            <w:t>der Staten-Generaal</w:t>
                          </w:r>
                        </w:p>
                        <w:p w14:paraId="7346061C" w14:textId="77777777" w:rsidR="004A4A34" w:rsidRDefault="004A4A34" w:rsidP="004A4A34">
                          <w:r>
                            <w:t>Postbus 20018</w:t>
                          </w:r>
                        </w:p>
                        <w:p w14:paraId="60654878" w14:textId="77777777" w:rsidR="004A4A34" w:rsidRDefault="004A4A34" w:rsidP="004A4A34">
                          <w:r>
                            <w:t>2500 EA Den Haag</w:t>
                          </w:r>
                        </w:p>
                        <w:p w14:paraId="5C40761C" w14:textId="3DEB1596" w:rsidR="000F3943" w:rsidRDefault="000F39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C76DE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7EA7F926" w14:textId="6ECB6F3C" w:rsidR="004A4A34" w:rsidRDefault="004A4A34" w:rsidP="004A4A34">
                    <w:r>
                      <w:t xml:space="preserve">De </w:t>
                    </w:r>
                    <w:r w:rsidR="00B15DE3">
                      <w:t>V</w:t>
                    </w:r>
                    <w:r>
                      <w:t xml:space="preserve">oorzitter van de Tweede Kamer </w:t>
                    </w:r>
                  </w:p>
                  <w:p w14:paraId="0D0E28F5" w14:textId="77777777" w:rsidR="004A4A34" w:rsidRDefault="004A4A34" w:rsidP="004A4A34">
                    <w:r>
                      <w:t>der Staten-Generaal</w:t>
                    </w:r>
                  </w:p>
                  <w:p w14:paraId="7346061C" w14:textId="77777777" w:rsidR="004A4A34" w:rsidRDefault="004A4A34" w:rsidP="004A4A34">
                    <w:r>
                      <w:t>Postbus 20018</w:t>
                    </w:r>
                  </w:p>
                  <w:p w14:paraId="60654878" w14:textId="77777777" w:rsidR="004A4A34" w:rsidRDefault="004A4A34" w:rsidP="004A4A34">
                    <w:r>
                      <w:t>2500 EA Den Haag</w:t>
                    </w:r>
                  </w:p>
                  <w:p w14:paraId="5C40761C" w14:textId="3DEB1596" w:rsidR="000F3943" w:rsidRDefault="000F39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71CD54" wp14:editId="07DEF83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D3213" w14:textId="77777777" w:rsidR="000F3943" w:rsidRDefault="000F3943">
                          <w:pPr>
                            <w:pStyle w:val="WitregelW1"/>
                          </w:pPr>
                        </w:p>
                        <w:p w14:paraId="08C6AEB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492A461A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75D02B2F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4E159ED0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2E7A6B67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9772017" w14:textId="77777777" w:rsidR="000F3943" w:rsidRDefault="000F3943">
                          <w:pPr>
                            <w:pStyle w:val="WitregelW1"/>
                          </w:pPr>
                        </w:p>
                        <w:p w14:paraId="5A16EBBE" w14:textId="77777777"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2AB0332A" w14:textId="7DBBF823" w:rsidR="00AB1AE5" w:rsidRDefault="006708E2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708E2">
                            <w:rPr>
                              <w:sz w:val="13"/>
                              <w:szCs w:val="13"/>
                            </w:rPr>
                            <w:t>3448067-1037106-FEZ</w:t>
                          </w:r>
                        </w:p>
                        <w:p w14:paraId="2F2B5A37" w14:textId="2D30C16E" w:rsidR="006708E2" w:rsidRDefault="006708E2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795D72" w14:textId="18171F29" w:rsidR="006708E2" w:rsidRDefault="006708E2" w:rsidP="00CF38F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708E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4A131573" w14:textId="7C340080" w:rsidR="006708E2" w:rsidRPr="006708E2" w:rsidRDefault="006708E2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708E2">
                            <w:rPr>
                              <w:sz w:val="13"/>
                              <w:szCs w:val="13"/>
                            </w:rPr>
                            <w:t>36200-XVI</w:t>
                          </w:r>
                        </w:p>
                        <w:p w14:paraId="1BDC6ECA" w14:textId="77777777" w:rsidR="00A827C6" w:rsidRPr="00A827C6" w:rsidRDefault="00A827C6" w:rsidP="00A827C6"/>
                        <w:p w14:paraId="7293075B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0D8E354F" w14:textId="202D9DB6" w:rsidR="000F3943" w:rsidRDefault="00602AB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239FC5EF" w14:textId="77777777" w:rsidR="000F3943" w:rsidRDefault="000F3943">
                          <w:pPr>
                            <w:pStyle w:val="WitregelW2"/>
                          </w:pPr>
                        </w:p>
                        <w:p w14:paraId="43791813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1CD54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098D3213" w14:textId="77777777" w:rsidR="000F3943" w:rsidRDefault="000F3943">
                    <w:pPr>
                      <w:pStyle w:val="WitregelW1"/>
                    </w:pPr>
                  </w:p>
                  <w:p w14:paraId="08C6AEBD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492A461A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75D02B2F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4E159ED0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2E7A6B67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9772017" w14:textId="77777777" w:rsidR="000F3943" w:rsidRDefault="000F3943">
                    <w:pPr>
                      <w:pStyle w:val="WitregelW1"/>
                    </w:pPr>
                  </w:p>
                  <w:p w14:paraId="5A16EBBE" w14:textId="77777777"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2AB0332A" w14:textId="7DBBF823" w:rsidR="00AB1AE5" w:rsidRDefault="006708E2" w:rsidP="00CF38F3">
                    <w:pPr>
                      <w:rPr>
                        <w:sz w:val="13"/>
                        <w:szCs w:val="13"/>
                      </w:rPr>
                    </w:pPr>
                    <w:r w:rsidRPr="006708E2">
                      <w:rPr>
                        <w:sz w:val="13"/>
                        <w:szCs w:val="13"/>
                      </w:rPr>
                      <w:t>3448067-1037106-FEZ</w:t>
                    </w:r>
                  </w:p>
                  <w:p w14:paraId="2F2B5A37" w14:textId="2D30C16E" w:rsidR="006708E2" w:rsidRDefault="006708E2" w:rsidP="00CF38F3">
                    <w:pPr>
                      <w:rPr>
                        <w:sz w:val="13"/>
                        <w:szCs w:val="13"/>
                      </w:rPr>
                    </w:pPr>
                  </w:p>
                  <w:p w14:paraId="42795D72" w14:textId="18171F29" w:rsidR="006708E2" w:rsidRDefault="006708E2" w:rsidP="00CF38F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708E2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4A131573" w14:textId="7C340080" w:rsidR="006708E2" w:rsidRPr="006708E2" w:rsidRDefault="006708E2" w:rsidP="00CF38F3">
                    <w:pPr>
                      <w:rPr>
                        <w:sz w:val="13"/>
                        <w:szCs w:val="13"/>
                      </w:rPr>
                    </w:pPr>
                    <w:r w:rsidRPr="006708E2">
                      <w:rPr>
                        <w:sz w:val="13"/>
                        <w:szCs w:val="13"/>
                      </w:rPr>
                      <w:t>36200-XVI</w:t>
                    </w:r>
                  </w:p>
                  <w:p w14:paraId="1BDC6ECA" w14:textId="77777777" w:rsidR="00A827C6" w:rsidRPr="00A827C6" w:rsidRDefault="00A827C6" w:rsidP="00A827C6"/>
                  <w:p w14:paraId="7293075B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0D8E354F" w14:textId="202D9DB6" w:rsidR="000F3943" w:rsidRDefault="00602AB8">
                    <w:pPr>
                      <w:pStyle w:val="StandaardReferentiegegevens"/>
                    </w:pPr>
                    <w:r>
                      <w:t>1</w:t>
                    </w:r>
                  </w:p>
                  <w:p w14:paraId="239FC5EF" w14:textId="77777777" w:rsidR="000F3943" w:rsidRDefault="000F3943">
                    <w:pPr>
                      <w:pStyle w:val="WitregelW2"/>
                    </w:pPr>
                  </w:p>
                  <w:p w14:paraId="43791813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E44034" wp14:editId="427FBA8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6B1FCE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406D4A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64AD659B" w14:textId="77777777" w:rsidR="000F3943" w:rsidRDefault="000F3943"/>
                            </w:tc>
                          </w:tr>
                          <w:tr w:rsidR="000F3943" w14:paraId="15388D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36E4D4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F5728E" w14:textId="47225CE9" w:rsidR="000F3943" w:rsidRDefault="00953434">
                                <w:r>
                                  <w:t>11 oktober 2022</w:t>
                                </w:r>
                              </w:p>
                            </w:tc>
                          </w:tr>
                          <w:tr w:rsidR="000F3943" w14:paraId="5A49D3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A2C243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035111" w14:textId="03785F1B" w:rsidR="000F3943" w:rsidRDefault="00AB1F71" w:rsidP="00B42507">
                                <w:r>
                                  <w:t xml:space="preserve">Aanbiedingsbrief </w:t>
                                </w:r>
                                <w:r w:rsidR="00495020">
                                  <w:t>beantwoording Kam</w:t>
                                </w:r>
                                <w:r w:rsidR="00602AB8">
                                  <w:t>ervragen bij begroting 202</w:t>
                                </w:r>
                                <w:r w:rsidR="00656EAB">
                                  <w:t>3</w:t>
                                </w:r>
                                <w:r w:rsidR="00602AB8">
                                  <w:t xml:space="preserve"> VWS</w:t>
                                </w:r>
                              </w:p>
                            </w:tc>
                          </w:tr>
                          <w:tr w:rsidR="000F3943" w14:paraId="62C57A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311220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3E912F04" w14:textId="77777777" w:rsidR="000F3943" w:rsidRDefault="000F3943"/>
                            </w:tc>
                          </w:tr>
                        </w:tbl>
                        <w:p w14:paraId="4D0030F7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E44034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6B1FCE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406D4A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64AD659B" w14:textId="77777777" w:rsidR="000F3943" w:rsidRDefault="000F3943"/>
                      </w:tc>
                    </w:tr>
                    <w:tr w:rsidR="000F3943" w14:paraId="15388D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36E4D4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F5728E" w14:textId="47225CE9" w:rsidR="000F3943" w:rsidRDefault="00953434">
                          <w:r>
                            <w:t>11 oktober 2022</w:t>
                          </w:r>
                        </w:p>
                      </w:tc>
                    </w:tr>
                    <w:tr w:rsidR="000F3943" w14:paraId="5A49D3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A2C243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035111" w14:textId="03785F1B" w:rsidR="000F3943" w:rsidRDefault="00AB1F71" w:rsidP="00B42507">
                          <w:r>
                            <w:t xml:space="preserve">Aanbiedingsbrief </w:t>
                          </w:r>
                          <w:r w:rsidR="00495020">
                            <w:t>beantwoording Kam</w:t>
                          </w:r>
                          <w:r w:rsidR="00602AB8">
                            <w:t>ervragen bij begroting 202</w:t>
                          </w:r>
                          <w:r w:rsidR="00656EAB">
                            <w:t>3</w:t>
                          </w:r>
                          <w:r w:rsidR="00602AB8">
                            <w:t xml:space="preserve"> VWS</w:t>
                          </w:r>
                        </w:p>
                      </w:tc>
                    </w:tr>
                    <w:tr w:rsidR="000F3943" w14:paraId="62C57A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311220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3E912F04" w14:textId="77777777" w:rsidR="000F3943" w:rsidRDefault="000F3943"/>
                      </w:tc>
                    </w:tr>
                  </w:tbl>
                  <w:p w14:paraId="4D0030F7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24546B" wp14:editId="41C7524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FE3A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4546B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498FE3A3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AB6919" wp14:editId="48EBA3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7D9F0" w14:textId="67B67BA9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0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0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B6919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8E7D9F0" w14:textId="67B67BA9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0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0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15DE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4"/>
    <w:rsid w:val="00001749"/>
    <w:rsid w:val="00005DFE"/>
    <w:rsid w:val="000657B8"/>
    <w:rsid w:val="00071066"/>
    <w:rsid w:val="00084B71"/>
    <w:rsid w:val="000915D4"/>
    <w:rsid w:val="00094F72"/>
    <w:rsid w:val="000B2C2D"/>
    <w:rsid w:val="000D43F4"/>
    <w:rsid w:val="000F3943"/>
    <w:rsid w:val="00111441"/>
    <w:rsid w:val="0013140D"/>
    <w:rsid w:val="0017758A"/>
    <w:rsid w:val="001B57E0"/>
    <w:rsid w:val="001B756D"/>
    <w:rsid w:val="001C2FAA"/>
    <w:rsid w:val="001D185C"/>
    <w:rsid w:val="001D5902"/>
    <w:rsid w:val="00217B56"/>
    <w:rsid w:val="00231423"/>
    <w:rsid w:val="00274A8D"/>
    <w:rsid w:val="00280B7D"/>
    <w:rsid w:val="002E1209"/>
    <w:rsid w:val="003472FC"/>
    <w:rsid w:val="00353D01"/>
    <w:rsid w:val="003A5E83"/>
    <w:rsid w:val="003B4756"/>
    <w:rsid w:val="003C7351"/>
    <w:rsid w:val="003D0E4E"/>
    <w:rsid w:val="003E7C6F"/>
    <w:rsid w:val="0042358E"/>
    <w:rsid w:val="00435111"/>
    <w:rsid w:val="0043657C"/>
    <w:rsid w:val="00455494"/>
    <w:rsid w:val="00456EEE"/>
    <w:rsid w:val="00494422"/>
    <w:rsid w:val="00495020"/>
    <w:rsid w:val="00497257"/>
    <w:rsid w:val="004A4A34"/>
    <w:rsid w:val="004B07E1"/>
    <w:rsid w:val="004B3444"/>
    <w:rsid w:val="004B64E0"/>
    <w:rsid w:val="004E1F7C"/>
    <w:rsid w:val="004F1EFE"/>
    <w:rsid w:val="004F5E36"/>
    <w:rsid w:val="004F7F6A"/>
    <w:rsid w:val="005070C1"/>
    <w:rsid w:val="005073EE"/>
    <w:rsid w:val="00532F17"/>
    <w:rsid w:val="0054613D"/>
    <w:rsid w:val="00561CD9"/>
    <w:rsid w:val="005675F1"/>
    <w:rsid w:val="005F50C4"/>
    <w:rsid w:val="00602AB8"/>
    <w:rsid w:val="00607415"/>
    <w:rsid w:val="00634F76"/>
    <w:rsid w:val="00643BE4"/>
    <w:rsid w:val="00656EAB"/>
    <w:rsid w:val="00664035"/>
    <w:rsid w:val="00667F61"/>
    <w:rsid w:val="006708E2"/>
    <w:rsid w:val="006D019F"/>
    <w:rsid w:val="006E274A"/>
    <w:rsid w:val="006F1DF2"/>
    <w:rsid w:val="00707C4C"/>
    <w:rsid w:val="00720CE8"/>
    <w:rsid w:val="00733930"/>
    <w:rsid w:val="0074340E"/>
    <w:rsid w:val="0079534D"/>
    <w:rsid w:val="007A787A"/>
    <w:rsid w:val="0088222D"/>
    <w:rsid w:val="008A58A5"/>
    <w:rsid w:val="008D39EA"/>
    <w:rsid w:val="008F5647"/>
    <w:rsid w:val="00917C38"/>
    <w:rsid w:val="009407A7"/>
    <w:rsid w:val="00953434"/>
    <w:rsid w:val="00997C8D"/>
    <w:rsid w:val="009B1D9B"/>
    <w:rsid w:val="009D1183"/>
    <w:rsid w:val="009D45FC"/>
    <w:rsid w:val="009F2627"/>
    <w:rsid w:val="00A0312C"/>
    <w:rsid w:val="00A05542"/>
    <w:rsid w:val="00A3749E"/>
    <w:rsid w:val="00A7493D"/>
    <w:rsid w:val="00A75F76"/>
    <w:rsid w:val="00A827C6"/>
    <w:rsid w:val="00AB1AE5"/>
    <w:rsid w:val="00AB1F71"/>
    <w:rsid w:val="00AE1B4A"/>
    <w:rsid w:val="00B01EE6"/>
    <w:rsid w:val="00B15DE3"/>
    <w:rsid w:val="00B27CFE"/>
    <w:rsid w:val="00B42507"/>
    <w:rsid w:val="00B63FE4"/>
    <w:rsid w:val="00BD1270"/>
    <w:rsid w:val="00BD5A44"/>
    <w:rsid w:val="00C27A71"/>
    <w:rsid w:val="00C565A2"/>
    <w:rsid w:val="00CD377D"/>
    <w:rsid w:val="00CF38F3"/>
    <w:rsid w:val="00D23669"/>
    <w:rsid w:val="00DA227C"/>
    <w:rsid w:val="00DB3DAB"/>
    <w:rsid w:val="00E12619"/>
    <w:rsid w:val="00E321A1"/>
    <w:rsid w:val="00E7087C"/>
    <w:rsid w:val="00E767A1"/>
    <w:rsid w:val="00EB630B"/>
    <w:rsid w:val="00EC6F07"/>
    <w:rsid w:val="00ED2D02"/>
    <w:rsid w:val="00F01C88"/>
    <w:rsid w:val="00F57CE9"/>
    <w:rsid w:val="00F622AB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92104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paragraph" w:customStyle="1" w:styleId="Huisstijl-Slotzin">
    <w:name w:val="Huisstijl - Slotzin"/>
    <w:basedOn w:val="Standaard"/>
    <w:next w:val="Huisstijl-Ondertekening"/>
    <w:rsid w:val="009407A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9407A7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407A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2022-10-07T09:42:00.0000000Z</lastPrinted>
  <dcterms:created xsi:type="dcterms:W3CDTF">2021-10-12T11:15:00.0000000Z</dcterms:created>
  <dcterms:modified xsi:type="dcterms:W3CDTF">2022-10-11T15:47:00.0000000Z</dcterms:modified>
  <dc:description>------------------------</dc:description>
  <dc:subject/>
  <keywords/>
  <version/>
  <category/>
</coreProperties>
</file>