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F2E5C95" w14:textId="77777777">
        <w:trPr>
          <w:cantSplit/>
        </w:trPr>
        <w:tc>
          <w:tcPr>
            <w:tcW w:w="9142" w:type="dxa"/>
            <w:gridSpan w:val="2"/>
            <w:tcBorders>
              <w:top w:val="nil"/>
              <w:left w:val="nil"/>
              <w:bottom w:val="nil"/>
              <w:right w:val="nil"/>
            </w:tcBorders>
          </w:tcPr>
          <w:p w:rsidRPr="00D32754" w:rsidR="00CB3578" w:rsidP="00D32754" w:rsidRDefault="00D32754" w14:paraId="3391E5EC" w14:textId="0405E33B">
            <w:pPr>
              <w:pStyle w:val="Amendement"/>
              <w:rPr>
                <w:rFonts w:ascii="Times New Roman" w:hAnsi="Times New Roman" w:cs="Times New Roman"/>
                <w:b w:val="0"/>
              </w:rPr>
            </w:pPr>
            <w:r w:rsidRPr="00D32754">
              <w:rPr>
                <w:rFonts w:ascii="Times New Roman" w:hAnsi="Times New Roman" w:cs="Times New Roman"/>
                <w:b w:val="0"/>
              </w:rPr>
              <w:t xml:space="preserve">Bijgewerkt t/m nr. </w:t>
            </w:r>
            <w:r w:rsidR="00CF1F88">
              <w:rPr>
                <w:rFonts w:ascii="Times New Roman" w:hAnsi="Times New Roman" w:cs="Times New Roman"/>
                <w:b w:val="0"/>
              </w:rPr>
              <w:t>14</w:t>
            </w:r>
            <w:r w:rsidRPr="00D32754">
              <w:rPr>
                <w:rFonts w:ascii="Times New Roman" w:hAnsi="Times New Roman" w:cs="Times New Roman"/>
                <w:b w:val="0"/>
              </w:rPr>
              <w:t xml:space="preserve"> (NvW d.d. 2</w:t>
            </w:r>
            <w:r w:rsidR="00CF1F88">
              <w:rPr>
                <w:rFonts w:ascii="Times New Roman" w:hAnsi="Times New Roman" w:cs="Times New Roman"/>
                <w:b w:val="0"/>
              </w:rPr>
              <w:t>9 oktober 2025</w:t>
            </w:r>
            <w:r w:rsidRPr="00D32754">
              <w:rPr>
                <w:rFonts w:ascii="Times New Roman" w:hAnsi="Times New Roman" w:cs="Times New Roman"/>
                <w:b w:val="0"/>
              </w:rPr>
              <w:t>)</w:t>
            </w:r>
          </w:p>
        </w:tc>
      </w:tr>
      <w:tr w:rsidRPr="002168F4" w:rsidR="00CB3578" w:rsidTr="00A11E73" w14:paraId="1944B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A2B5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2400EF" w14:textId="77777777">
            <w:pPr>
              <w:tabs>
                <w:tab w:val="left" w:pos="-1440"/>
                <w:tab w:val="left" w:pos="-720"/>
              </w:tabs>
              <w:suppressAutoHyphens/>
              <w:rPr>
                <w:rFonts w:ascii="Times New Roman" w:hAnsi="Times New Roman"/>
                <w:b/>
                <w:bCs/>
              </w:rPr>
            </w:pPr>
          </w:p>
        </w:tc>
      </w:tr>
      <w:tr w:rsidRPr="002168F4" w:rsidR="002A727C" w:rsidTr="00A11E73" w14:paraId="41881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76C56" w14:paraId="7D310C99" w14:textId="77777777">
            <w:pPr>
              <w:rPr>
                <w:rFonts w:ascii="Times New Roman" w:hAnsi="Times New Roman"/>
                <w:b/>
                <w:sz w:val="24"/>
              </w:rPr>
            </w:pPr>
            <w:r>
              <w:rPr>
                <w:rFonts w:ascii="Times New Roman" w:hAnsi="Times New Roman"/>
                <w:b/>
                <w:sz w:val="24"/>
              </w:rPr>
              <w:t>35 844</w:t>
            </w:r>
          </w:p>
        </w:tc>
        <w:tc>
          <w:tcPr>
            <w:tcW w:w="6590" w:type="dxa"/>
            <w:tcBorders>
              <w:top w:val="nil"/>
              <w:left w:val="nil"/>
              <w:bottom w:val="nil"/>
              <w:right w:val="nil"/>
            </w:tcBorders>
          </w:tcPr>
          <w:p w:rsidRPr="00F76C56" w:rsidR="002A727C" w:rsidP="00F76C56" w:rsidRDefault="00F76C56" w14:paraId="5DBD4836" w14:textId="77777777">
            <w:pPr>
              <w:rPr>
                <w:rFonts w:ascii="Times New Roman" w:hAnsi="Times New Roman"/>
                <w:b/>
                <w:sz w:val="24"/>
              </w:rPr>
            </w:pPr>
            <w:r w:rsidRPr="00F76C56">
              <w:rPr>
                <w:rFonts w:ascii="Times New Roman" w:hAnsi="Times New Roman"/>
                <w:b/>
                <w:sz w:val="24"/>
              </w:rPr>
              <w:t>Regels voor handelingen met lichaamsmateriaal, welke worden verricht voor andere doeleinden dan geneeskundige behandeling of diagnostiek van de donor (Wet zeggenschap lichaamsmateriaal)</w:t>
            </w:r>
          </w:p>
        </w:tc>
      </w:tr>
      <w:tr w:rsidRPr="002168F4" w:rsidR="00CB3578" w:rsidTr="00A11E73" w14:paraId="4194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22F0B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79F40C" w14:textId="77777777">
            <w:pPr>
              <w:pStyle w:val="Amendement"/>
              <w:rPr>
                <w:rFonts w:ascii="Times New Roman" w:hAnsi="Times New Roman" w:cs="Times New Roman"/>
              </w:rPr>
            </w:pPr>
          </w:p>
        </w:tc>
      </w:tr>
      <w:tr w:rsidRPr="002168F4" w:rsidR="00CB3578" w:rsidTr="00A11E73" w14:paraId="579C9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4511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C84F72" w14:textId="77777777">
            <w:pPr>
              <w:pStyle w:val="Amendement"/>
              <w:rPr>
                <w:rFonts w:ascii="Times New Roman" w:hAnsi="Times New Roman" w:cs="Times New Roman"/>
              </w:rPr>
            </w:pPr>
          </w:p>
        </w:tc>
      </w:tr>
      <w:tr w:rsidRPr="002168F4" w:rsidR="00CB3578" w:rsidTr="00A11E73" w14:paraId="11C24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BF03A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6FC8D3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12F9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4F14D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369645" w14:textId="77777777">
            <w:pPr>
              <w:pStyle w:val="Amendement"/>
              <w:rPr>
                <w:rFonts w:ascii="Times New Roman" w:hAnsi="Times New Roman" w:cs="Times New Roman"/>
              </w:rPr>
            </w:pPr>
          </w:p>
        </w:tc>
      </w:tr>
    </w:tbl>
    <w:p w:rsidRPr="00113E18" w:rsidR="00F76C56" w:rsidP="00F76C56" w:rsidRDefault="00F76C56" w14:paraId="18DDBF6D" w14:textId="77777777">
      <w:pPr>
        <w:widowControl w:val="0"/>
        <w:ind w:firstLine="284"/>
        <w:rPr>
          <w:rFonts w:ascii="Times New Roman" w:hAnsi="Times New Roman"/>
          <w:sz w:val="24"/>
        </w:rPr>
      </w:pPr>
      <w:r w:rsidRPr="00113E18">
        <w:rPr>
          <w:rFonts w:ascii="Times New Roman" w:hAnsi="Times New Roman"/>
          <w:sz w:val="24"/>
        </w:rPr>
        <w:t>Wij Willem-Alexander, bij de gratie Gods, Koning der Nederlanden, Prins van Oranje-Nassau, enz. enz. enz.</w:t>
      </w:r>
    </w:p>
    <w:p w:rsidR="0094668E" w:rsidP="00F76C56" w:rsidRDefault="0094668E" w14:paraId="0E05888D" w14:textId="77777777">
      <w:pPr>
        <w:rPr>
          <w:rFonts w:ascii="Times New Roman" w:hAnsi="Times New Roman"/>
          <w:sz w:val="24"/>
          <w:szCs w:val="20"/>
        </w:rPr>
      </w:pPr>
    </w:p>
    <w:p w:rsidRPr="00F76C56" w:rsidR="00F76C56" w:rsidP="00F76C56" w:rsidRDefault="00F76C56" w14:paraId="055440F0" w14:textId="77777777">
      <w:pPr>
        <w:rPr>
          <w:rFonts w:ascii="Times New Roman" w:hAnsi="Times New Roman"/>
          <w:sz w:val="24"/>
        </w:rPr>
      </w:pPr>
      <w:r>
        <w:rPr>
          <w:rFonts w:ascii="Times New Roman" w:hAnsi="Times New Roman"/>
          <w:sz w:val="24"/>
          <w:szCs w:val="20"/>
        </w:rPr>
        <w:tab/>
      </w:r>
      <w:r w:rsidRPr="00F76C56">
        <w:rPr>
          <w:rFonts w:ascii="Times New Roman" w:hAnsi="Times New Roman"/>
          <w:sz w:val="24"/>
        </w:rPr>
        <w:t>Allen, die deze zullen zien of horen lezen, saluut! doen te weten:</w:t>
      </w:r>
    </w:p>
    <w:p w:rsidRPr="00F76C56" w:rsidR="00F76C56" w:rsidP="00F76C56" w:rsidRDefault="00F76C56" w14:paraId="0C4BD965" w14:textId="77777777">
      <w:pPr>
        <w:rPr>
          <w:rFonts w:ascii="Times New Roman" w:hAnsi="Times New Roman"/>
          <w:sz w:val="24"/>
        </w:rPr>
      </w:pPr>
      <w:r>
        <w:rPr>
          <w:rFonts w:ascii="Times New Roman" w:hAnsi="Times New Roman"/>
          <w:sz w:val="24"/>
        </w:rPr>
        <w:tab/>
      </w:r>
      <w:r w:rsidRPr="00F76C56">
        <w:rPr>
          <w:rFonts w:ascii="Times New Roman" w:hAnsi="Times New Roman"/>
          <w:sz w:val="24"/>
        </w:rPr>
        <w:t>Alzo Wij in overweging genomen hebben, dat het wenselijk is de rechten en verplichtingen vast te leggen die aan handelingen met lichaamsmateriaal zijn verbonden en daartoe regels te stellen voor die handelingen;</w:t>
      </w:r>
    </w:p>
    <w:p w:rsidRPr="00F76C56" w:rsidR="00F76C56" w:rsidP="00F76C56" w:rsidRDefault="00F76C56" w14:paraId="54DFBB3D" w14:textId="77777777">
      <w:pPr>
        <w:rPr>
          <w:rFonts w:ascii="Times New Roman" w:hAnsi="Times New Roman"/>
          <w:sz w:val="24"/>
        </w:rPr>
      </w:pPr>
      <w:r>
        <w:rPr>
          <w:rFonts w:ascii="Times New Roman" w:hAnsi="Times New Roman"/>
          <w:sz w:val="24"/>
        </w:rPr>
        <w:tab/>
      </w:r>
      <w:r w:rsidRPr="00F76C56">
        <w:rPr>
          <w:rFonts w:ascii="Times New Roman" w:hAnsi="Times New Roman"/>
          <w:sz w:val="24"/>
        </w:rPr>
        <w:t>Zo is het, dat Wij de Afdeling advisering van de Raad van State gehoord, en met gemeen overleg der Staten-Generaal, hebben goedgevonden en verstaan,</w:t>
      </w:r>
    </w:p>
    <w:p w:rsidRPr="00F76C56" w:rsidR="00F76C56" w:rsidP="00F76C56" w:rsidRDefault="00F76C56" w14:paraId="261EF68E" w14:textId="77777777">
      <w:pPr>
        <w:rPr>
          <w:rFonts w:ascii="Times New Roman" w:hAnsi="Times New Roman"/>
          <w:sz w:val="24"/>
        </w:rPr>
      </w:pPr>
      <w:r w:rsidRPr="00F76C56">
        <w:rPr>
          <w:rFonts w:ascii="Times New Roman" w:hAnsi="Times New Roman"/>
          <w:sz w:val="24"/>
        </w:rPr>
        <w:t>gelijk Wij goedvinden en verstaan bij deze:</w:t>
      </w:r>
    </w:p>
    <w:p w:rsidRPr="00F76C56" w:rsidR="00F76C56" w:rsidP="00F76C56" w:rsidRDefault="00F76C56" w14:paraId="0CE56A39" w14:textId="77777777">
      <w:pPr>
        <w:rPr>
          <w:rFonts w:ascii="Times New Roman" w:hAnsi="Times New Roman"/>
          <w:sz w:val="24"/>
        </w:rPr>
      </w:pPr>
    </w:p>
    <w:p w:rsidRPr="00F76C56" w:rsidR="00F76C56" w:rsidP="00F76C56" w:rsidRDefault="00F76C56" w14:paraId="5828CEDE" w14:textId="77777777">
      <w:pPr>
        <w:rPr>
          <w:rFonts w:ascii="Times New Roman" w:hAnsi="Times New Roman"/>
          <w:sz w:val="24"/>
        </w:rPr>
      </w:pPr>
    </w:p>
    <w:p w:rsidRPr="00F76C56" w:rsidR="00F76C56" w:rsidP="00F76C56" w:rsidRDefault="00F76C56" w14:paraId="30950366" w14:textId="77777777">
      <w:pPr>
        <w:rPr>
          <w:rFonts w:ascii="Times New Roman" w:hAnsi="Times New Roman"/>
          <w:b/>
          <w:sz w:val="24"/>
        </w:rPr>
      </w:pPr>
      <w:r w:rsidRPr="00F76C56">
        <w:rPr>
          <w:rFonts w:ascii="Times New Roman" w:hAnsi="Times New Roman"/>
          <w:b/>
          <w:sz w:val="24"/>
        </w:rPr>
        <w:t>HOOFDSTUK 1 ALGEMENE BEPALINGEN</w:t>
      </w:r>
    </w:p>
    <w:p w:rsidRPr="00F76C56" w:rsidR="00F76C56" w:rsidP="00F76C56" w:rsidRDefault="00F76C56" w14:paraId="5FB03758" w14:textId="77777777">
      <w:pPr>
        <w:rPr>
          <w:rFonts w:ascii="Times New Roman" w:hAnsi="Times New Roman"/>
          <w:sz w:val="24"/>
        </w:rPr>
      </w:pPr>
    </w:p>
    <w:p w:rsidRPr="00F76C56" w:rsidR="00F76C56" w:rsidP="00F76C56" w:rsidRDefault="00F76C56" w14:paraId="06481C44" w14:textId="77777777">
      <w:pPr>
        <w:rPr>
          <w:rFonts w:ascii="Times New Roman" w:hAnsi="Times New Roman"/>
          <w:b/>
          <w:sz w:val="24"/>
        </w:rPr>
      </w:pPr>
      <w:r w:rsidRPr="00F76C56">
        <w:rPr>
          <w:rFonts w:ascii="Times New Roman" w:hAnsi="Times New Roman"/>
          <w:b/>
          <w:sz w:val="24"/>
        </w:rPr>
        <w:t>Artikel 1 Begripsbepalingen</w:t>
      </w:r>
    </w:p>
    <w:p w:rsidR="00F76C56" w:rsidP="00F76C56" w:rsidRDefault="00F76C56" w14:paraId="17710265" w14:textId="77777777">
      <w:pPr>
        <w:rPr>
          <w:rFonts w:ascii="Times New Roman" w:hAnsi="Times New Roman"/>
          <w:sz w:val="24"/>
        </w:rPr>
      </w:pPr>
    </w:p>
    <w:p w:rsidRPr="00F76C56" w:rsidR="00F76C56" w:rsidP="00F76C56" w:rsidRDefault="00F76C56" w14:paraId="65759E2D" w14:textId="77777777">
      <w:pPr>
        <w:rPr>
          <w:rFonts w:ascii="Times New Roman" w:hAnsi="Times New Roman"/>
          <w:sz w:val="24"/>
        </w:rPr>
      </w:pPr>
      <w:r>
        <w:rPr>
          <w:rFonts w:ascii="Times New Roman" w:hAnsi="Times New Roman"/>
          <w:sz w:val="24"/>
        </w:rPr>
        <w:tab/>
      </w:r>
      <w:r w:rsidRPr="00F76C56">
        <w:rPr>
          <w:rFonts w:ascii="Times New Roman" w:hAnsi="Times New Roman"/>
          <w:sz w:val="24"/>
        </w:rPr>
        <w:t>In deze wet en de daarop berustende bepalingen wordt verstaan onder:</w:t>
      </w:r>
    </w:p>
    <w:p w:rsidRPr="00F76C56" w:rsidR="00F76C56" w:rsidP="00F76C56" w:rsidRDefault="00F76C56" w14:paraId="6C421B1B"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afnemen</w:t>
      </w:r>
      <w:r w:rsidRPr="00F76C56">
        <w:rPr>
          <w:rFonts w:ascii="Times New Roman" w:hAnsi="Times New Roman"/>
          <w:sz w:val="24"/>
        </w:rPr>
        <w:t>: handeling waardoor stoffen, bestanddelen of delen van de donor worden afgescheiden, waaronder het op enigerlei wijze afnemen, uitnemen of verwijderen van het lichaamsmateriaal. Onder afnemen wordt mede verstaan het door de donor aan een beheerder ter beschikking doen komen van zijn lichaamsmateriaal;</w:t>
      </w:r>
    </w:p>
    <w:p w:rsidRPr="00F76C56" w:rsidR="00F76C56" w:rsidP="00F76C56" w:rsidRDefault="00F76C56" w14:paraId="3F16D731"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beheerder</w:t>
      </w:r>
      <w:r w:rsidRPr="00F76C56">
        <w:rPr>
          <w:rFonts w:ascii="Times New Roman" w:hAnsi="Times New Roman"/>
          <w:sz w:val="24"/>
        </w:rPr>
        <w:t xml:space="preserve">: rechtspersoon of, voor zover geen sprake is van een rechtspersoon, de natuurlijke persoon die lichaamsmateriaal bewaart, verstrekt of overdraagt met het oog op gebruik of toekomstig gebruik daarvan; </w:t>
      </w:r>
    </w:p>
    <w:p w:rsidRPr="00F76C56" w:rsidR="00F76C56" w:rsidP="00F76C56" w:rsidRDefault="00F76C56" w14:paraId="6A4A3A5B" w14:textId="77777777">
      <w:pPr>
        <w:rPr>
          <w:rFonts w:ascii="Times New Roman" w:hAnsi="Times New Roman"/>
          <w:i/>
          <w:iCs/>
          <w:sz w:val="24"/>
        </w:rPr>
      </w:pPr>
      <w:r>
        <w:rPr>
          <w:rFonts w:ascii="Times New Roman" w:hAnsi="Times New Roman"/>
          <w:i/>
          <w:iCs/>
          <w:sz w:val="24"/>
        </w:rPr>
        <w:tab/>
      </w:r>
      <w:r w:rsidRPr="00F76C56">
        <w:rPr>
          <w:rFonts w:ascii="Times New Roman" w:hAnsi="Times New Roman"/>
          <w:i/>
          <w:iCs/>
          <w:sz w:val="24"/>
        </w:rPr>
        <w:t xml:space="preserve">beheerreglement: </w:t>
      </w:r>
      <w:r w:rsidRPr="00F76C56">
        <w:rPr>
          <w:rFonts w:ascii="Times New Roman" w:hAnsi="Times New Roman"/>
          <w:iCs/>
          <w:sz w:val="24"/>
        </w:rPr>
        <w:t>reglement als bedoeld in artikel 11, eerste lid;</w:t>
      </w:r>
    </w:p>
    <w:p w:rsidRPr="00F76C56" w:rsidR="00F76C56" w:rsidP="00F76C56" w:rsidRDefault="00F76C56" w14:paraId="3CADA0CE" w14:textId="2C93828A">
      <w:pPr>
        <w:rPr>
          <w:rFonts w:ascii="Times New Roman" w:hAnsi="Times New Roman"/>
          <w:sz w:val="24"/>
        </w:rPr>
      </w:pPr>
      <w:r>
        <w:rPr>
          <w:rFonts w:ascii="Times New Roman" w:hAnsi="Times New Roman"/>
          <w:i/>
          <w:sz w:val="24"/>
        </w:rPr>
        <w:tab/>
      </w:r>
      <w:r w:rsidRPr="00F76C56">
        <w:rPr>
          <w:rFonts w:ascii="Times New Roman" w:hAnsi="Times New Roman"/>
          <w:i/>
          <w:sz w:val="24"/>
        </w:rPr>
        <w:t>beslissingsbevoegde</w:t>
      </w:r>
      <w:r w:rsidRPr="00F76C56">
        <w:rPr>
          <w:rFonts w:ascii="Times New Roman" w:hAnsi="Times New Roman"/>
          <w:sz w:val="24"/>
        </w:rPr>
        <w:t xml:space="preserve">: persoon die ingevolge </w:t>
      </w:r>
      <w:r w:rsidR="00E67D04">
        <w:rPr>
          <w:rFonts w:ascii="Times New Roman" w:hAnsi="Times New Roman"/>
          <w:sz w:val="24"/>
        </w:rPr>
        <w:t xml:space="preserve">de </w:t>
      </w:r>
      <w:r w:rsidRPr="00F76C56">
        <w:rPr>
          <w:rFonts w:ascii="Times New Roman" w:hAnsi="Times New Roman"/>
          <w:sz w:val="24"/>
        </w:rPr>
        <w:t>artikel</w:t>
      </w:r>
      <w:r w:rsidR="00E67D04">
        <w:rPr>
          <w:rFonts w:ascii="Times New Roman" w:hAnsi="Times New Roman"/>
          <w:sz w:val="24"/>
        </w:rPr>
        <w:t xml:space="preserve">en </w:t>
      </w:r>
      <w:r w:rsidRPr="00F76C56">
        <w:rPr>
          <w:rFonts w:ascii="Times New Roman" w:hAnsi="Times New Roman"/>
          <w:sz w:val="24"/>
        </w:rPr>
        <w:t>13 of 21 de zeggenschap uitoefent ten aanzien van bepaalde handelingen met lichaamsmateriaal;</w:t>
      </w:r>
    </w:p>
    <w:p w:rsidR="00F76C56" w:rsidP="00F76C56" w:rsidRDefault="00F76C56" w14:paraId="6BFEE051" w14:textId="289012AC">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bewaren: </w:t>
      </w:r>
      <w:r w:rsidRPr="00F76C56">
        <w:rPr>
          <w:rFonts w:ascii="Times New Roman" w:hAnsi="Times New Roman"/>
          <w:sz w:val="24"/>
        </w:rPr>
        <w:t xml:space="preserve">door de beheerder </w:t>
      </w:r>
      <w:r w:rsidR="00E67D04">
        <w:rPr>
          <w:rFonts w:ascii="Times New Roman" w:hAnsi="Times New Roman"/>
          <w:sz w:val="24"/>
        </w:rPr>
        <w:t xml:space="preserve">of onder zijn verantwoordelijkheid </w:t>
      </w:r>
      <w:r w:rsidRPr="00F76C56">
        <w:rPr>
          <w:rFonts w:ascii="Times New Roman" w:hAnsi="Times New Roman"/>
          <w:sz w:val="24"/>
        </w:rPr>
        <w:t>beschikbaar houden van lichaamsmateriaal met het oog op gebruik of toekomstig gebruik daarvan;</w:t>
      </w:r>
    </w:p>
    <w:p w:rsidRPr="0028392B" w:rsidR="0028392B" w:rsidP="0028392B" w:rsidRDefault="0028392B" w14:paraId="0373D359" w14:textId="77777777">
      <w:pPr>
        <w:rPr>
          <w:rFonts w:ascii="Times New Roman" w:hAnsi="Times New Roman"/>
          <w:sz w:val="24"/>
        </w:rPr>
      </w:pPr>
      <w:r w:rsidRPr="0028392B">
        <w:rPr>
          <w:rFonts w:ascii="Times New Roman" w:hAnsi="Times New Roman"/>
          <w:i/>
          <w:iCs/>
          <w:sz w:val="24"/>
        </w:rPr>
        <w:tab/>
        <w:t>bewerkt levend celmateriaal</w:t>
      </w:r>
      <w:r w:rsidRPr="0028392B">
        <w:rPr>
          <w:rFonts w:ascii="Times New Roman" w:hAnsi="Times New Roman"/>
          <w:iCs/>
          <w:sz w:val="24"/>
        </w:rPr>
        <w:t xml:space="preserve">: levend celmateriaal, ontstaan door bewerking van lichaamsmateriaal, </w:t>
      </w:r>
      <w:r w:rsidRPr="0028392B">
        <w:rPr>
          <w:rFonts w:ascii="Times New Roman" w:hAnsi="Times New Roman"/>
          <w:sz w:val="24"/>
        </w:rPr>
        <w:t>foetaal weefsel of embryonale cellen, waardoor het intrinsieke functioneren van de cellen zodanig wordt aangepast dat de aard ervan verandert;</w:t>
      </w:r>
    </w:p>
    <w:p w:rsidRPr="00F76C56" w:rsidR="00F76C56" w:rsidP="00F76C56" w:rsidRDefault="00F76C56" w14:paraId="2BF06954"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centrale commissie: </w:t>
      </w:r>
      <w:r w:rsidRPr="00F76C56">
        <w:rPr>
          <w:rFonts w:ascii="Times New Roman" w:hAnsi="Times New Roman"/>
          <w:sz w:val="24"/>
        </w:rPr>
        <w:t>centrale commissie, bedoeld in artikel 14, eerste lid, van de Wet medisch-wetenschappelijk onderzoek met mensen;</w:t>
      </w:r>
    </w:p>
    <w:p w:rsidR="00F76C56" w:rsidP="00F76C56" w:rsidRDefault="00F76C56" w14:paraId="4105968E" w14:textId="5697B420">
      <w:pPr>
        <w:rPr>
          <w:rFonts w:ascii="Times New Roman" w:hAnsi="Times New Roman"/>
          <w:sz w:val="24"/>
        </w:rPr>
      </w:pPr>
      <w:r>
        <w:rPr>
          <w:rFonts w:ascii="Times New Roman" w:hAnsi="Times New Roman"/>
          <w:i/>
          <w:sz w:val="24"/>
        </w:rPr>
        <w:tab/>
      </w:r>
      <w:r w:rsidRPr="00F76C56">
        <w:rPr>
          <w:rFonts w:ascii="Times New Roman" w:hAnsi="Times New Roman"/>
          <w:i/>
          <w:sz w:val="24"/>
        </w:rPr>
        <w:t>commissie</w:t>
      </w:r>
      <w:r w:rsidRPr="00F76C56">
        <w:rPr>
          <w:rFonts w:ascii="Times New Roman" w:hAnsi="Times New Roman"/>
          <w:sz w:val="24"/>
        </w:rPr>
        <w:t xml:space="preserve">: commissie die ingevolge artikel 25, eerste lid van deze wet is erkend voor de taken, bedoeld in </w:t>
      </w:r>
      <w:r w:rsidR="00E67D04">
        <w:rPr>
          <w:rFonts w:ascii="Times New Roman" w:hAnsi="Times New Roman"/>
          <w:sz w:val="24"/>
        </w:rPr>
        <w:t xml:space="preserve">de </w:t>
      </w:r>
      <w:r w:rsidRPr="00F76C56">
        <w:rPr>
          <w:rFonts w:ascii="Times New Roman" w:hAnsi="Times New Roman"/>
          <w:sz w:val="24"/>
        </w:rPr>
        <w:t>artikel</w:t>
      </w:r>
      <w:r w:rsidR="00E67D04">
        <w:rPr>
          <w:rFonts w:ascii="Times New Roman" w:hAnsi="Times New Roman"/>
          <w:sz w:val="24"/>
        </w:rPr>
        <w:t>en</w:t>
      </w:r>
      <w:r w:rsidRPr="00F76C56">
        <w:rPr>
          <w:rFonts w:ascii="Times New Roman" w:hAnsi="Times New Roman"/>
          <w:sz w:val="24"/>
        </w:rPr>
        <w:t xml:space="preserve"> 16, eerste lid, 23, eerste lid, en 24, </w:t>
      </w:r>
      <w:r w:rsidR="0048411D">
        <w:rPr>
          <w:rFonts w:ascii="Times New Roman" w:hAnsi="Times New Roman"/>
          <w:sz w:val="24"/>
        </w:rPr>
        <w:t>derde</w:t>
      </w:r>
      <w:r w:rsidRPr="00F76C56">
        <w:rPr>
          <w:rFonts w:ascii="Times New Roman" w:hAnsi="Times New Roman"/>
          <w:sz w:val="24"/>
        </w:rPr>
        <w:t xml:space="preserve"> lid</w:t>
      </w:r>
      <w:r w:rsidR="0048411D">
        <w:rPr>
          <w:rFonts w:ascii="Times New Roman" w:hAnsi="Times New Roman"/>
          <w:sz w:val="24"/>
        </w:rPr>
        <w:t>,</w:t>
      </w:r>
      <w:r w:rsidRPr="00F76C56">
        <w:rPr>
          <w:rFonts w:ascii="Times New Roman" w:hAnsi="Times New Roman"/>
          <w:sz w:val="24"/>
        </w:rPr>
        <w:t xml:space="preserve"> van deze wet;</w:t>
      </w:r>
    </w:p>
    <w:p w:rsidRPr="003156B8" w:rsidR="003156B8" w:rsidP="003156B8" w:rsidRDefault="003156B8" w14:paraId="1813A1EB" w14:textId="77777777">
      <w:pPr>
        <w:rPr>
          <w:rFonts w:ascii="Times New Roman" w:hAnsi="Times New Roman"/>
          <w:sz w:val="24"/>
        </w:rPr>
      </w:pPr>
      <w:r w:rsidRPr="003156B8">
        <w:rPr>
          <w:rFonts w:ascii="Times New Roman" w:hAnsi="Times New Roman"/>
          <w:i/>
          <w:iCs/>
          <w:sz w:val="24"/>
        </w:rPr>
        <w:t>doeleinde:</w:t>
      </w:r>
      <w:r w:rsidRPr="003156B8">
        <w:rPr>
          <w:rFonts w:ascii="Times New Roman" w:hAnsi="Times New Roman"/>
          <w:sz w:val="24"/>
        </w:rPr>
        <w:t xml:space="preserve"> </w:t>
      </w:r>
      <w:r w:rsidRPr="003156B8">
        <w:rPr>
          <w:rFonts w:ascii="Times New Roman" w:hAnsi="Times New Roman"/>
          <w:sz w:val="24"/>
        </w:rPr>
        <w:tab/>
      </w:r>
    </w:p>
    <w:p w:rsidRPr="003156B8" w:rsidR="003156B8" w:rsidP="003156B8" w:rsidRDefault="003156B8" w14:paraId="44376453" w14:textId="77777777">
      <w:pPr>
        <w:rPr>
          <w:rFonts w:ascii="Times New Roman" w:hAnsi="Times New Roman"/>
          <w:i/>
          <w:iCs/>
          <w:sz w:val="24"/>
        </w:rPr>
      </w:pPr>
      <w:r w:rsidRPr="003156B8">
        <w:rPr>
          <w:rFonts w:ascii="Times New Roman" w:hAnsi="Times New Roman"/>
          <w:sz w:val="24"/>
        </w:rPr>
        <w:tab/>
        <w:t>a. gebruiks</w:t>
      </w:r>
      <w:r w:rsidRPr="003156B8">
        <w:rPr>
          <w:rFonts w:ascii="Times New Roman" w:hAnsi="Times New Roman"/>
          <w:bCs/>
          <w:sz w:val="24"/>
        </w:rPr>
        <w:t xml:space="preserve">doel waarvoor overeenkomstig deze wet toestemming wordt gevraagd, en dat in de informatievoorziening, bedoeld in de artikelen 6, vierde en zesde lid, 6a, derde lid, 8 en 9, </w:t>
      </w:r>
      <w:r w:rsidRPr="003156B8">
        <w:rPr>
          <w:rFonts w:ascii="Times New Roman" w:hAnsi="Times New Roman"/>
          <w:bCs/>
          <w:sz w:val="24"/>
        </w:rPr>
        <w:lastRenderedPageBreak/>
        <w:t>welbepaald is omschreven of dat, voor zover het gaat om een doeleinde van medisch-of biologisch-wetenschappelijk onderzoek, in ieder geval nader is afgebakend naar een of meerdere terreinen van dergelijk onderzoek; of</w:t>
      </w:r>
    </w:p>
    <w:p w:rsidRPr="003156B8" w:rsidR="003156B8" w:rsidP="003156B8" w:rsidRDefault="003156B8" w14:paraId="1C10A796" w14:textId="77777777">
      <w:pPr>
        <w:rPr>
          <w:rFonts w:ascii="Times New Roman" w:hAnsi="Times New Roman"/>
          <w:i/>
          <w:iCs/>
          <w:sz w:val="24"/>
        </w:rPr>
      </w:pPr>
      <w:r w:rsidRPr="003156B8">
        <w:rPr>
          <w:rFonts w:ascii="Times New Roman" w:hAnsi="Times New Roman"/>
          <w:sz w:val="24"/>
        </w:rPr>
        <w:tab/>
        <w:t>b. gebruiksdoel als bedoeld in artikel 17, eerste lid, aanhef, en onderdeel a, waarvoor met toepassing van dat artikellid geen toestemming wordt gevraagd, en dat in de informatievoorziening, bedoeld in de artikelen 8 en 8a, in ieder geval nader is afgebakend naar een of meerdere terreinen van medisch- of biologisch-wetenschappelijk onderzoek</w:t>
      </w:r>
      <w:r w:rsidRPr="003156B8">
        <w:rPr>
          <w:rFonts w:ascii="Times New Roman" w:hAnsi="Times New Roman"/>
          <w:bCs/>
          <w:sz w:val="24"/>
        </w:rPr>
        <w:t>;</w:t>
      </w:r>
      <w:bookmarkStart w:name="_Hlk164071113" w:id="0"/>
    </w:p>
    <w:bookmarkEnd w:id="0"/>
    <w:p w:rsidRPr="00F76C56" w:rsidR="00F76C56" w:rsidP="00F76C56" w:rsidRDefault="00F76C56" w14:paraId="0E6D93AA"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donor:</w:t>
      </w:r>
      <w:r w:rsidRPr="00F76C56">
        <w:rPr>
          <w:rFonts w:ascii="Times New Roman" w:hAnsi="Times New Roman"/>
          <w:sz w:val="24"/>
        </w:rPr>
        <w:t xml:space="preserve"> menselijke bron van beschikbaar gekomen lichaamsmateriaal, in de vorm van een levende of overleden persoon, dan wel doodgeborene, bedoeld in artikel 2, eerste lid, onderdeel b, van de Wet op de lijkbezorging;</w:t>
      </w:r>
    </w:p>
    <w:p w:rsidRPr="00F76C56" w:rsidR="00F76C56" w:rsidP="00F76C56" w:rsidRDefault="00F76C56" w14:paraId="1CC69E93"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gebruiker</w:t>
      </w:r>
      <w:r w:rsidRPr="00F76C56">
        <w:rPr>
          <w:rFonts w:ascii="Times New Roman" w:hAnsi="Times New Roman"/>
          <w:sz w:val="24"/>
        </w:rPr>
        <w:t>: natuurlijke persoon die verantwoordelijk is voor het feitelijke gebruik van het lichaamsmateriaal;</w:t>
      </w:r>
    </w:p>
    <w:p w:rsidR="00F76C56" w:rsidP="00F76C56" w:rsidRDefault="00F76C56" w14:paraId="0ABE41A0"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geneeskundige doeleinden:</w:t>
      </w:r>
      <w:r w:rsidRPr="00F76C56">
        <w:rPr>
          <w:rFonts w:ascii="Times New Roman" w:hAnsi="Times New Roman"/>
          <w:sz w:val="24"/>
        </w:rPr>
        <w:t xml:space="preserve"> toepassen op de mens als bedoeld in de Wet veiligheid en kwaliteit lichaamsmateriaal, bereiden van een geneesmiddel of werkzame stof als bedoeld in artikel 1, eerste lid, onderdelen ee, x1, en b, van de Geneesmiddelenwet of vervaardiging van een medisch hulpmiddel als bedoeld in artikel 1, eerste lid, onderdeel a, van de Wet medische hulpmiddelen; </w:t>
      </w:r>
    </w:p>
    <w:p w:rsidRPr="00F76C56" w:rsidR="00F76C56" w:rsidP="00F76C56" w:rsidRDefault="00F76C56" w14:paraId="3FE850E5" w14:textId="77777777">
      <w:pPr>
        <w:rPr>
          <w:rFonts w:ascii="Times New Roman" w:hAnsi="Times New Roman"/>
          <w:i/>
          <w:sz w:val="24"/>
        </w:rPr>
      </w:pPr>
      <w:r>
        <w:rPr>
          <w:rFonts w:ascii="Times New Roman" w:hAnsi="Times New Roman"/>
          <w:sz w:val="24"/>
        </w:rPr>
        <w:tab/>
      </w:r>
      <w:r w:rsidRPr="00F76C56">
        <w:rPr>
          <w:rFonts w:ascii="Times New Roman" w:hAnsi="Times New Roman"/>
          <w:i/>
          <w:sz w:val="24"/>
        </w:rPr>
        <w:t>handelingen met lichaamsmateriaal</w:t>
      </w:r>
      <w:r w:rsidRPr="00F76C56">
        <w:rPr>
          <w:rFonts w:ascii="Times New Roman" w:hAnsi="Times New Roman"/>
          <w:sz w:val="24"/>
        </w:rPr>
        <w:t>: op enigerlei wijze afnemen, bewaren, verstrekken, overdragen,</w:t>
      </w:r>
      <w:r w:rsidRPr="00F76C56">
        <w:rPr>
          <w:rStyle w:val="Verwijzingopmerking"/>
          <w:rFonts w:ascii="Times New Roman" w:hAnsi="Times New Roman"/>
          <w:sz w:val="24"/>
          <w:szCs w:val="24"/>
        </w:rPr>
        <w:t xml:space="preserve"> </w:t>
      </w:r>
      <w:r w:rsidRPr="00F76C56">
        <w:rPr>
          <w:rFonts w:ascii="Times New Roman" w:hAnsi="Times New Roman"/>
          <w:sz w:val="24"/>
        </w:rPr>
        <w:t>gebruiken of vernietigen van lichaamsmateriaal;</w:t>
      </w:r>
      <w:r w:rsidRPr="00F76C56">
        <w:rPr>
          <w:rFonts w:ascii="Times New Roman" w:hAnsi="Times New Roman"/>
          <w:i/>
          <w:sz w:val="24"/>
        </w:rPr>
        <w:t xml:space="preserve"> </w:t>
      </w:r>
    </w:p>
    <w:p w:rsidRPr="00F76C56" w:rsidR="00F76C56" w:rsidP="00F76C56" w:rsidRDefault="00F76C56" w14:paraId="4E743CC1"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geneeskunst:</w:t>
      </w:r>
      <w:r w:rsidRPr="00F76C56">
        <w:rPr>
          <w:rFonts w:ascii="Times New Roman" w:hAnsi="Times New Roman"/>
          <w:sz w:val="24"/>
        </w:rPr>
        <w:t xml:space="preserve"> handelingen waarop Afdeling 5 van Titel 7 van Boek 7 van het Burgerlijk Wetboek van toepassing is;</w:t>
      </w:r>
    </w:p>
    <w:p w:rsidRPr="003F0FA2" w:rsidR="003F0FA2" w:rsidP="003F0FA2" w:rsidRDefault="003F0FA2" w14:paraId="23248953" w14:textId="77777777">
      <w:pPr>
        <w:ind w:firstLine="284"/>
        <w:rPr>
          <w:rFonts w:ascii="Times New Roman" w:hAnsi="Times New Roman"/>
          <w:i/>
          <w:sz w:val="24"/>
        </w:rPr>
      </w:pPr>
      <w:r w:rsidRPr="003F0FA2">
        <w:rPr>
          <w:rFonts w:ascii="Times New Roman" w:hAnsi="Times New Roman"/>
          <w:i/>
          <w:iCs/>
          <w:sz w:val="24"/>
        </w:rPr>
        <w:t>herleidbaar</w:t>
      </w:r>
      <w:r w:rsidRPr="003F0FA2">
        <w:rPr>
          <w:rFonts w:ascii="Times New Roman" w:hAnsi="Times New Roman"/>
          <w:i/>
          <w:sz w:val="24"/>
        </w:rPr>
        <w:t xml:space="preserve">: </w:t>
      </w:r>
      <w:r w:rsidRPr="003F0FA2">
        <w:rPr>
          <w:rFonts w:ascii="Times New Roman" w:hAnsi="Times New Roman"/>
          <w:iCs/>
          <w:sz w:val="24"/>
        </w:rPr>
        <w:t>het kunnen terugvoeren van lichaamsmateriaal tot een geïdentificeerde of identificeerbare donor. Als identificeerbaar wordt aangemerkt een donor die direct of indirect kan worden geïdentificeerd als bedoeld in artikel 4, onderdeel 1, van de Algemene verordening gegevensbescherming;</w:t>
      </w:r>
    </w:p>
    <w:p w:rsidRPr="00F76C56" w:rsidR="00F76C56" w:rsidP="00F76C56" w:rsidRDefault="00F76C56" w14:paraId="59F751A4" w14:textId="3904AB06">
      <w:pPr>
        <w:rPr>
          <w:rFonts w:ascii="Times New Roman" w:hAnsi="Times New Roman"/>
          <w:sz w:val="24"/>
        </w:rPr>
      </w:pPr>
      <w:r>
        <w:rPr>
          <w:rFonts w:ascii="Times New Roman" w:hAnsi="Times New Roman"/>
          <w:i/>
          <w:sz w:val="24"/>
        </w:rPr>
        <w:tab/>
      </w:r>
      <w:r w:rsidRPr="00F76C56">
        <w:rPr>
          <w:rFonts w:ascii="Times New Roman" w:hAnsi="Times New Roman"/>
          <w:i/>
          <w:sz w:val="24"/>
        </w:rPr>
        <w:t>lichaamsmateriaal:</w:t>
      </w:r>
      <w:r w:rsidRPr="00F76C56">
        <w:rPr>
          <w:rFonts w:ascii="Times New Roman" w:hAnsi="Times New Roman"/>
          <w:sz w:val="24"/>
        </w:rPr>
        <w:t xml:space="preserve"> alle van de donor afgescheiden stoffen, bestanddelen of delen</w:t>
      </w:r>
      <w:bookmarkStart w:name="_Hlk164072695" w:id="1"/>
      <w:r w:rsidRPr="007E5C41" w:rsidR="007E5C41">
        <w:rPr>
          <w:rFonts w:ascii="Times New Roman" w:hAnsi="Times New Roman"/>
          <w:sz w:val="24"/>
        </w:rPr>
        <w:t>, in kweek gebrachte cellen</w:t>
      </w:r>
      <w:bookmarkEnd w:id="1"/>
      <w:r w:rsidRPr="007E5C41" w:rsidR="007E5C41">
        <w:rPr>
          <w:rFonts w:ascii="Times New Roman" w:hAnsi="Times New Roman"/>
          <w:sz w:val="24"/>
        </w:rPr>
        <w:t xml:space="preserve"> en bewerkt levend celmateriaal</w:t>
      </w:r>
      <w:r w:rsidRPr="00F76C56">
        <w:rPr>
          <w:rFonts w:ascii="Times New Roman" w:hAnsi="Times New Roman"/>
          <w:sz w:val="24"/>
        </w:rPr>
        <w:t>;</w:t>
      </w:r>
    </w:p>
    <w:p w:rsidR="00F76C56" w:rsidP="00F76C56" w:rsidRDefault="00F76C56" w14:paraId="0003D76D"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(neven)bevindingen: </w:t>
      </w:r>
      <w:r w:rsidRPr="00F76C56">
        <w:rPr>
          <w:rFonts w:ascii="Times New Roman" w:hAnsi="Times New Roman"/>
          <w:sz w:val="24"/>
        </w:rPr>
        <w:t>al dan niet toevallige bevindingen uit wetenschappelijk onderzoek, of individuele onderzoeksbevindingen, die van directe betekenis kunnen zijn voor de (toekomstige) gezondheid van de donor</w:t>
      </w:r>
      <w:r w:rsidR="000F42D8">
        <w:rPr>
          <w:rFonts w:ascii="Times New Roman" w:hAnsi="Times New Roman"/>
          <w:sz w:val="24"/>
        </w:rPr>
        <w:t>;</w:t>
      </w:r>
    </w:p>
    <w:p w:rsidRPr="00911333" w:rsidR="00911333" w:rsidP="00911333" w:rsidRDefault="00911333" w14:paraId="11ED3D75" w14:textId="77777777">
      <w:pPr>
        <w:rPr>
          <w:rFonts w:ascii="Times New Roman" w:hAnsi="Times New Roman"/>
          <w:sz w:val="24"/>
        </w:rPr>
      </w:pPr>
      <w:r w:rsidRPr="00911333">
        <w:rPr>
          <w:rFonts w:ascii="Times New Roman" w:hAnsi="Times New Roman"/>
          <w:i/>
          <w:iCs/>
          <w:sz w:val="24"/>
        </w:rPr>
        <w:t xml:space="preserve">onsterfelijke cellijn: </w:t>
      </w:r>
      <w:r w:rsidRPr="00911333">
        <w:rPr>
          <w:rFonts w:ascii="Times New Roman" w:hAnsi="Times New Roman"/>
          <w:sz w:val="24"/>
        </w:rPr>
        <w:t>bewerkt levend celmateriaal, bestaande uit cellen die zodanig zijn bewerkt dat deze zich onder gecontroleerde omstandigheden oneindig kunnen blijven delen;</w:t>
      </w:r>
    </w:p>
    <w:p w:rsidRPr="00F76C56" w:rsidR="00F76C56" w:rsidP="00F76C56" w:rsidRDefault="00F76C56" w14:paraId="2E6C11B8" w14:textId="77777777">
      <w:pPr>
        <w:rPr>
          <w:rFonts w:ascii="Times New Roman" w:hAnsi="Times New Roman"/>
          <w:sz w:val="24"/>
        </w:rPr>
      </w:pPr>
      <w:r>
        <w:rPr>
          <w:rFonts w:ascii="Times New Roman" w:hAnsi="Times New Roman"/>
          <w:i/>
          <w:sz w:val="24"/>
        </w:rPr>
        <w:tab/>
      </w:r>
      <w:r w:rsidRPr="00F76C56">
        <w:rPr>
          <w:rFonts w:ascii="Times New Roman" w:hAnsi="Times New Roman"/>
          <w:i/>
          <w:sz w:val="24"/>
        </w:rPr>
        <w:t>Onze Minister</w:t>
      </w:r>
      <w:r w:rsidRPr="00F76C56">
        <w:rPr>
          <w:rFonts w:ascii="Times New Roman" w:hAnsi="Times New Roman"/>
          <w:sz w:val="24"/>
        </w:rPr>
        <w:t>: Onze Minister van Volksgezondheid, Welzijn en Sport;</w:t>
      </w:r>
    </w:p>
    <w:p w:rsidRPr="00723063" w:rsidR="00723063" w:rsidP="00723063" w:rsidRDefault="00F76C56" w14:paraId="63FF8B1D" w14:textId="77777777">
      <w:pPr>
        <w:rPr>
          <w:rFonts w:ascii="Times New Roman" w:hAnsi="Times New Roman"/>
          <w:i/>
          <w:sz w:val="24"/>
          <w:shd w:val="clear" w:color="auto" w:fill="FFFFFF"/>
        </w:rPr>
      </w:pPr>
      <w:r>
        <w:rPr>
          <w:rFonts w:ascii="Times New Roman" w:hAnsi="Times New Roman"/>
          <w:i/>
          <w:sz w:val="24"/>
          <w:shd w:val="clear" w:color="auto" w:fill="FFFFFF"/>
        </w:rPr>
        <w:tab/>
      </w:r>
      <w:r w:rsidRPr="00723063" w:rsidR="00723063">
        <w:rPr>
          <w:rFonts w:ascii="Times New Roman" w:hAnsi="Times New Roman"/>
          <w:i/>
          <w:sz w:val="24"/>
          <w:shd w:val="clear" w:color="auto" w:fill="FFFFFF"/>
        </w:rPr>
        <w:t xml:space="preserve">overdragen: </w:t>
      </w:r>
      <w:r w:rsidRPr="00723063" w:rsidR="00723063">
        <w:rPr>
          <w:rFonts w:ascii="Times New Roman" w:hAnsi="Times New Roman"/>
          <w:iCs/>
          <w:sz w:val="24"/>
          <w:shd w:val="clear" w:color="auto" w:fill="FFFFFF"/>
        </w:rPr>
        <w:t>handeling van de overdragende beheerder waarmee wordt bewerkstelligd dat het beheer van door hem of onder zijn verantwoordelijkheid bewaard lichaamsmateriaal ingevolge tussen hem en een andere partij gemaakte afspraken overgaat naar die partij, welke partij alsdan als beheerder van dat lichaamsmateriaal</w:t>
      </w:r>
      <w:bookmarkStart w:name="_Hlk164072930" w:id="2"/>
      <w:r w:rsidRPr="00723063" w:rsidR="00723063">
        <w:rPr>
          <w:rFonts w:ascii="Times New Roman" w:hAnsi="Times New Roman"/>
          <w:iCs/>
          <w:sz w:val="24"/>
          <w:shd w:val="clear" w:color="auto" w:fill="FFFFFF"/>
        </w:rPr>
        <w:t xml:space="preserve"> </w:t>
      </w:r>
      <w:bookmarkEnd w:id="2"/>
      <w:r w:rsidRPr="00723063" w:rsidR="00723063">
        <w:rPr>
          <w:rFonts w:ascii="Times New Roman" w:hAnsi="Times New Roman"/>
          <w:iCs/>
          <w:sz w:val="24"/>
          <w:shd w:val="clear" w:color="auto" w:fill="FFFFFF"/>
        </w:rPr>
        <w:t>wordt aangemerkt;</w:t>
      </w:r>
    </w:p>
    <w:p w:rsidRPr="00F76C56" w:rsidR="00F76C56" w:rsidP="00F76C56" w:rsidRDefault="00F76C56" w14:paraId="342B5E70" w14:textId="1A4D7121">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sensitieve toepassing: </w:t>
      </w:r>
      <w:r w:rsidR="0021552E">
        <w:rPr>
          <w:rFonts w:ascii="Times New Roman" w:hAnsi="Times New Roman"/>
          <w:sz w:val="24"/>
        </w:rPr>
        <w:t xml:space="preserve">toepassing als bedoeld in </w:t>
      </w:r>
      <w:r w:rsidRPr="00F76C56">
        <w:rPr>
          <w:rFonts w:ascii="Times New Roman" w:hAnsi="Times New Roman"/>
          <w:sz w:val="24"/>
        </w:rPr>
        <w:t>artikel 6, eerste lid;</w:t>
      </w:r>
    </w:p>
    <w:p w:rsidRPr="00F76C56" w:rsidR="00F76C56" w:rsidP="00F76C56" w:rsidRDefault="00F76C56" w14:paraId="7ED2B198" w14:textId="417EF2C7">
      <w:pPr>
        <w:rPr>
          <w:rFonts w:ascii="Times New Roman" w:hAnsi="Times New Roman"/>
          <w:sz w:val="24"/>
          <w:shd w:val="clear" w:color="auto" w:fill="FFFFFF"/>
        </w:rPr>
      </w:pPr>
      <w:r>
        <w:rPr>
          <w:rFonts w:ascii="Times New Roman" w:hAnsi="Times New Roman"/>
          <w:i/>
          <w:sz w:val="24"/>
        </w:rPr>
        <w:tab/>
      </w:r>
      <w:r w:rsidRPr="00F76C56">
        <w:rPr>
          <w:rFonts w:ascii="Times New Roman" w:hAnsi="Times New Roman"/>
          <w:i/>
          <w:sz w:val="24"/>
        </w:rPr>
        <w:t xml:space="preserve">speciaal afnemen: </w:t>
      </w:r>
      <w:r w:rsidRPr="00F76C56">
        <w:rPr>
          <w:rFonts w:ascii="Times New Roman" w:hAnsi="Times New Roman"/>
          <w:sz w:val="24"/>
        </w:rPr>
        <w:t>afnemen van lichaamsmateriaal voor een ander doel</w:t>
      </w:r>
      <w:r w:rsidR="005268F4">
        <w:rPr>
          <w:rFonts w:ascii="Times New Roman" w:hAnsi="Times New Roman"/>
          <w:sz w:val="24"/>
        </w:rPr>
        <w:t>einde</w:t>
      </w:r>
      <w:r w:rsidRPr="00F76C56">
        <w:rPr>
          <w:rFonts w:ascii="Times New Roman" w:hAnsi="Times New Roman"/>
          <w:sz w:val="24"/>
        </w:rPr>
        <w:t xml:space="preserve"> dan </w:t>
      </w:r>
      <w:r w:rsidRPr="00F76C56">
        <w:rPr>
          <w:rFonts w:ascii="Times New Roman" w:hAnsi="Times New Roman"/>
          <w:sz w:val="24"/>
          <w:shd w:val="clear" w:color="auto" w:fill="FFFFFF"/>
        </w:rPr>
        <w:t xml:space="preserve">genezing van de donor, hem te behoeden voor het ontstaan van een ziekte of zijn gezondheidstoestand te beoordelen als bedoeld in artikel 446, tweede lid, onderdeel a, van </w:t>
      </w:r>
      <w:r w:rsidR="005268F4">
        <w:rPr>
          <w:rFonts w:ascii="Times New Roman" w:hAnsi="Times New Roman"/>
          <w:sz w:val="24"/>
          <w:shd w:val="clear" w:color="auto" w:fill="FFFFFF"/>
        </w:rPr>
        <w:t xml:space="preserve">Boek 7 van </w:t>
      </w:r>
      <w:r w:rsidRPr="00F76C56">
        <w:rPr>
          <w:rFonts w:ascii="Times New Roman" w:hAnsi="Times New Roman"/>
          <w:sz w:val="24"/>
          <w:shd w:val="clear" w:color="auto" w:fill="FFFFFF"/>
        </w:rPr>
        <w:t>het Burgerlijk Wetboek;</w:t>
      </w:r>
    </w:p>
    <w:p w:rsidR="00F76C56" w:rsidP="00F76C56" w:rsidRDefault="00F76C56" w14:paraId="73F41C49" w14:textId="41D299B7">
      <w:pPr>
        <w:rPr>
          <w:rFonts w:ascii="Times New Roman" w:hAnsi="Times New Roman"/>
          <w:iCs/>
          <w:sz w:val="24"/>
        </w:rPr>
      </w:pPr>
      <w:r>
        <w:rPr>
          <w:rFonts w:ascii="Times New Roman" w:hAnsi="Times New Roman"/>
          <w:i/>
          <w:sz w:val="24"/>
        </w:rPr>
        <w:tab/>
      </w:r>
      <w:r w:rsidRPr="00B6328E" w:rsidR="00B6328E">
        <w:rPr>
          <w:rFonts w:ascii="Times New Roman" w:hAnsi="Times New Roman"/>
          <w:i/>
          <w:sz w:val="24"/>
        </w:rPr>
        <w:t xml:space="preserve">toestemming: </w:t>
      </w:r>
      <w:bookmarkStart w:name="_Hlk164073677" w:id="3"/>
      <w:r w:rsidRPr="00B6328E" w:rsidR="00B6328E">
        <w:rPr>
          <w:rFonts w:ascii="Times New Roman" w:hAnsi="Times New Roman"/>
          <w:iCs/>
          <w:sz w:val="24"/>
        </w:rPr>
        <w:t>vrije en ondubbelzinnige wilsuiting waarmee de beslissingsbevoegde, door een verklaring of actieve handeling, voor doeleinden waarover hij overeenkomstig deze wet is geïnformeerd, instemt met een handeling met lichaamsmateriaal als bedoeld in de artikelen 6, tweede lid, 6a, tweede lid, 14, eerste lid, of 22, eerste lid;</w:t>
      </w:r>
      <w:bookmarkEnd w:id="3"/>
    </w:p>
    <w:p w:rsidR="00D93F2F" w:rsidP="00D93F2F" w:rsidRDefault="00D93F2F" w14:paraId="63169FE7" w14:textId="76014DCA">
      <w:pPr>
        <w:ind w:firstLine="284"/>
        <w:rPr>
          <w:rFonts w:ascii="Times New Roman" w:hAnsi="Times New Roman"/>
          <w:sz w:val="24"/>
        </w:rPr>
      </w:pPr>
      <w:r w:rsidRPr="00D93F2F">
        <w:rPr>
          <w:rFonts w:ascii="Times New Roman" w:hAnsi="Times New Roman"/>
          <w:i/>
          <w:iCs/>
          <w:sz w:val="24"/>
        </w:rPr>
        <w:t>verstrekken</w:t>
      </w:r>
      <w:r w:rsidRPr="00D93F2F">
        <w:rPr>
          <w:rFonts w:ascii="Times New Roman" w:hAnsi="Times New Roman"/>
          <w:iCs/>
          <w:sz w:val="24"/>
        </w:rPr>
        <w:t xml:space="preserve">: door de beheerder of onder zijn verantwoordelijkheid aan een gebruiker uitgeven of doen uitgeven van door hem of onder zijn verantwoordelijkheid bewaard </w:t>
      </w:r>
      <w:r w:rsidRPr="00D93F2F">
        <w:rPr>
          <w:rFonts w:ascii="Times New Roman" w:hAnsi="Times New Roman"/>
          <w:iCs/>
          <w:sz w:val="24"/>
        </w:rPr>
        <w:lastRenderedPageBreak/>
        <w:t>lichaamsmateriaal met het oog op gebruik daarvan, waarbij het beheer van dat lichaamsmateriaal niet wordt overgedragen;</w:t>
      </w:r>
    </w:p>
    <w:p w:rsidRPr="007A080D" w:rsidR="007A080D" w:rsidP="007A080D" w:rsidRDefault="007A080D" w14:paraId="44C601E1" w14:textId="77777777">
      <w:pPr>
        <w:rPr>
          <w:rFonts w:ascii="Times New Roman" w:hAnsi="Times New Roman"/>
          <w:sz w:val="24"/>
        </w:rPr>
      </w:pPr>
      <w:r w:rsidRPr="007A080D">
        <w:rPr>
          <w:rFonts w:ascii="Times New Roman" w:hAnsi="Times New Roman"/>
          <w:sz w:val="24"/>
        </w:rPr>
        <w:tab/>
      </w:r>
      <w:r w:rsidRPr="007A080D">
        <w:rPr>
          <w:rFonts w:ascii="Times New Roman" w:hAnsi="Times New Roman"/>
          <w:i/>
          <w:sz w:val="24"/>
        </w:rPr>
        <w:t>verzameling:</w:t>
      </w:r>
      <w:r w:rsidRPr="007A080D">
        <w:rPr>
          <w:rFonts w:ascii="Times New Roman" w:hAnsi="Times New Roman"/>
          <w:iCs/>
          <w:sz w:val="24"/>
        </w:rPr>
        <w:t xml:space="preserve"> collectie lichaamsmateriaal dat door de beheerder voor eenzelfde soort doeleinde wordt bewaard.</w:t>
      </w:r>
    </w:p>
    <w:p w:rsidRPr="00F76C56" w:rsidR="00F76C56" w:rsidP="00F76C56" w:rsidRDefault="00F76C56" w14:paraId="76EE1753" w14:textId="77777777">
      <w:pPr>
        <w:rPr>
          <w:rFonts w:ascii="Times New Roman" w:hAnsi="Times New Roman"/>
          <w:sz w:val="24"/>
        </w:rPr>
      </w:pPr>
    </w:p>
    <w:p w:rsidRPr="00F76C56" w:rsidR="00F76C56" w:rsidP="00F76C56" w:rsidRDefault="00F76C56" w14:paraId="2701C044" w14:textId="0F0A682F">
      <w:pPr>
        <w:rPr>
          <w:rFonts w:ascii="Times New Roman" w:hAnsi="Times New Roman"/>
          <w:sz w:val="24"/>
        </w:rPr>
      </w:pPr>
      <w:r w:rsidRPr="00F76C56">
        <w:rPr>
          <w:rFonts w:ascii="Times New Roman" w:hAnsi="Times New Roman"/>
          <w:b/>
          <w:sz w:val="24"/>
        </w:rPr>
        <w:t xml:space="preserve">Artikel 2 </w:t>
      </w:r>
      <w:r w:rsidR="00D93F2F">
        <w:rPr>
          <w:rFonts w:ascii="Times New Roman" w:hAnsi="Times New Roman"/>
          <w:b/>
          <w:sz w:val="24"/>
        </w:rPr>
        <w:t>R</w:t>
      </w:r>
      <w:r w:rsidRPr="00F76C56">
        <w:rPr>
          <w:rFonts w:ascii="Times New Roman" w:hAnsi="Times New Roman"/>
          <w:b/>
          <w:sz w:val="24"/>
        </w:rPr>
        <w:t>eikwijdte</w:t>
      </w:r>
    </w:p>
    <w:p w:rsidR="00F76C56" w:rsidP="00F76C56" w:rsidRDefault="00F76C56" w14:paraId="0939C6F3" w14:textId="77777777">
      <w:pPr>
        <w:rPr>
          <w:rFonts w:ascii="Times New Roman" w:hAnsi="Times New Roman"/>
          <w:sz w:val="24"/>
        </w:rPr>
      </w:pPr>
    </w:p>
    <w:p w:rsidRPr="00F76C56" w:rsidR="00F76C56" w:rsidP="00F76C56" w:rsidRDefault="00F76C56" w14:paraId="08920E61" w14:textId="2BAC7D63">
      <w:pPr>
        <w:rPr>
          <w:rFonts w:ascii="Times New Roman" w:hAnsi="Times New Roman"/>
          <w:sz w:val="24"/>
          <w:shd w:val="clear" w:color="auto" w:fill="FFFFFF"/>
        </w:rPr>
      </w:pPr>
      <w:r>
        <w:rPr>
          <w:rFonts w:ascii="Times New Roman" w:hAnsi="Times New Roman"/>
          <w:sz w:val="24"/>
        </w:rPr>
        <w:tab/>
      </w:r>
      <w:r w:rsidRPr="00F76C56">
        <w:rPr>
          <w:rFonts w:ascii="Times New Roman" w:hAnsi="Times New Roman"/>
          <w:sz w:val="24"/>
        </w:rPr>
        <w:t xml:space="preserve">1. Deze wet is van toepassing op handelingen met lichaamsmateriaal </w:t>
      </w:r>
      <w:r w:rsidRPr="0038575B" w:rsidR="0038575B">
        <w:rPr>
          <w:rFonts w:ascii="Times New Roman" w:hAnsi="Times New Roman"/>
          <w:sz w:val="24"/>
        </w:rPr>
        <w:t>dat bij leven of na overlijden is of wordt afgenomen op het gebied van of in verband met de geneeskunst, de medische- of biologische wetenschap, of na overlijden voorts in verband met het onderwerpen van een lijk aan sectie</w:t>
      </w:r>
      <w:r w:rsidRPr="00F76C56">
        <w:rPr>
          <w:rFonts w:ascii="Times New Roman" w:hAnsi="Times New Roman"/>
          <w:sz w:val="24"/>
        </w:rPr>
        <w:t xml:space="preserve">, en met welke handelingen een ander doel wordt beoogd dan </w:t>
      </w:r>
      <w:r w:rsidRPr="00F76C56">
        <w:rPr>
          <w:rFonts w:ascii="Times New Roman" w:hAnsi="Times New Roman"/>
          <w:sz w:val="24"/>
          <w:shd w:val="clear" w:color="auto" w:fill="FFFFFF"/>
        </w:rPr>
        <w:t xml:space="preserve">genezing van de donor, hem te behoeden voor het ontstaan van een ziekte of zijn gezondheidstoestand te beoordelen als bedoeld in artikel 446, tweede lid, onderdeel a, van </w:t>
      </w:r>
      <w:r w:rsidR="0038575B">
        <w:rPr>
          <w:rFonts w:ascii="Times New Roman" w:hAnsi="Times New Roman"/>
          <w:sz w:val="24"/>
          <w:shd w:val="clear" w:color="auto" w:fill="FFFFFF"/>
        </w:rPr>
        <w:t xml:space="preserve">Boek 7 van </w:t>
      </w:r>
      <w:r w:rsidRPr="00F76C56">
        <w:rPr>
          <w:rFonts w:ascii="Times New Roman" w:hAnsi="Times New Roman"/>
          <w:sz w:val="24"/>
          <w:shd w:val="clear" w:color="auto" w:fill="FFFFFF"/>
        </w:rPr>
        <w:t>het Burgerlijk Wetboek.</w:t>
      </w:r>
    </w:p>
    <w:p w:rsidRPr="00F76C56" w:rsidR="00F76C56" w:rsidP="00F76C56" w:rsidRDefault="00F76C56" w14:paraId="663E5842" w14:textId="77777777">
      <w:pPr>
        <w:rPr>
          <w:rFonts w:ascii="Times New Roman" w:hAnsi="Times New Roman"/>
          <w:sz w:val="24"/>
          <w:shd w:val="clear" w:color="auto" w:fill="FFFFFF"/>
        </w:rPr>
      </w:pPr>
      <w:r>
        <w:rPr>
          <w:rFonts w:ascii="Times New Roman" w:hAnsi="Times New Roman"/>
          <w:sz w:val="24"/>
        </w:rPr>
        <w:tab/>
      </w:r>
      <w:r w:rsidRPr="00F76C56">
        <w:rPr>
          <w:rFonts w:ascii="Times New Roman" w:hAnsi="Times New Roman"/>
          <w:sz w:val="24"/>
        </w:rPr>
        <w:t>2. Deze wet is niet van toepassing op handelingen met lichaamsmateriaal voor zover daarop regels van toepassing zijn, gesteld bij of krachtens de volgende wetten:</w:t>
      </w:r>
    </w:p>
    <w:p w:rsidRPr="00F76C56" w:rsidR="00F76C56" w:rsidP="00F76C56" w:rsidRDefault="00CE358F" w14:paraId="00CCBE96" w14:textId="77777777">
      <w:pPr>
        <w:rPr>
          <w:rFonts w:ascii="Times New Roman" w:hAnsi="Times New Roman"/>
          <w:sz w:val="24"/>
        </w:rPr>
      </w:pPr>
      <w:r>
        <w:rPr>
          <w:rFonts w:ascii="Times New Roman" w:hAnsi="Times New Roman"/>
          <w:sz w:val="24"/>
        </w:rPr>
        <w:tab/>
        <w:t xml:space="preserve">a. </w:t>
      </w:r>
      <w:r w:rsidRPr="00F76C56" w:rsidR="00F76C56">
        <w:rPr>
          <w:rFonts w:ascii="Times New Roman" w:hAnsi="Times New Roman"/>
          <w:sz w:val="24"/>
        </w:rPr>
        <w:t>de Wet op de orgaandonatie;</w:t>
      </w:r>
    </w:p>
    <w:p w:rsidRPr="00F76C56" w:rsidR="00F76C56" w:rsidP="00F76C56" w:rsidRDefault="00CE358F" w14:paraId="49B83577" w14:textId="77777777">
      <w:pPr>
        <w:rPr>
          <w:rFonts w:ascii="Times New Roman" w:hAnsi="Times New Roman"/>
          <w:sz w:val="24"/>
        </w:rPr>
      </w:pPr>
      <w:r>
        <w:rPr>
          <w:rFonts w:ascii="Times New Roman" w:hAnsi="Times New Roman"/>
          <w:sz w:val="24"/>
        </w:rPr>
        <w:tab/>
        <w:t xml:space="preserve">b. </w:t>
      </w:r>
      <w:r w:rsidRPr="00F76C56" w:rsidR="00F76C56">
        <w:rPr>
          <w:rFonts w:ascii="Times New Roman" w:hAnsi="Times New Roman"/>
          <w:sz w:val="24"/>
        </w:rPr>
        <w:t>de Wet inzake bloedvoorziening;</w:t>
      </w:r>
    </w:p>
    <w:p w:rsidRPr="00F76C56" w:rsidR="00F76C56" w:rsidP="00F76C56" w:rsidRDefault="00CE358F" w14:paraId="3AE8002E" w14:textId="77777777">
      <w:pPr>
        <w:rPr>
          <w:rFonts w:ascii="Times New Roman" w:hAnsi="Times New Roman"/>
          <w:sz w:val="24"/>
        </w:rPr>
      </w:pPr>
      <w:r>
        <w:rPr>
          <w:rFonts w:ascii="Times New Roman" w:hAnsi="Times New Roman"/>
          <w:sz w:val="24"/>
        </w:rPr>
        <w:tab/>
        <w:t xml:space="preserve">c. </w:t>
      </w:r>
      <w:r w:rsidRPr="00F76C56" w:rsidR="00F76C56">
        <w:rPr>
          <w:rFonts w:ascii="Times New Roman" w:hAnsi="Times New Roman"/>
          <w:sz w:val="24"/>
        </w:rPr>
        <w:t>de Embryowet;</w:t>
      </w:r>
    </w:p>
    <w:p w:rsidRPr="00F76C56" w:rsidR="00F76C56" w:rsidP="00F76C56" w:rsidRDefault="00CE358F" w14:paraId="715BC3DE" w14:textId="77777777">
      <w:pPr>
        <w:rPr>
          <w:rFonts w:ascii="Times New Roman" w:hAnsi="Times New Roman"/>
          <w:sz w:val="24"/>
        </w:rPr>
      </w:pPr>
      <w:r>
        <w:rPr>
          <w:rFonts w:ascii="Times New Roman" w:hAnsi="Times New Roman"/>
          <w:sz w:val="24"/>
        </w:rPr>
        <w:tab/>
        <w:t xml:space="preserve">d. </w:t>
      </w:r>
      <w:r w:rsidRPr="00F76C56" w:rsidR="00F76C56">
        <w:rPr>
          <w:rFonts w:ascii="Times New Roman" w:hAnsi="Times New Roman"/>
          <w:sz w:val="24"/>
        </w:rPr>
        <w:t>de Wet op bijzondere medische verrichtingen;</w:t>
      </w:r>
    </w:p>
    <w:p w:rsidRPr="00F76C56" w:rsidR="00F76C56" w:rsidP="00F76C56" w:rsidRDefault="00CE358F" w14:paraId="68760FB6" w14:textId="77777777">
      <w:pPr>
        <w:rPr>
          <w:rFonts w:ascii="Times New Roman" w:hAnsi="Times New Roman"/>
          <w:sz w:val="24"/>
        </w:rPr>
      </w:pPr>
      <w:r>
        <w:rPr>
          <w:rFonts w:ascii="Times New Roman" w:hAnsi="Times New Roman"/>
          <w:sz w:val="24"/>
        </w:rPr>
        <w:tab/>
        <w:t xml:space="preserve">e. </w:t>
      </w:r>
      <w:r w:rsidRPr="00F76C56" w:rsidR="00F76C56">
        <w:rPr>
          <w:rFonts w:ascii="Times New Roman" w:hAnsi="Times New Roman"/>
          <w:sz w:val="24"/>
        </w:rPr>
        <w:t>de Wet medisch-wetenschappelijk onderzoek met mensen;</w:t>
      </w:r>
    </w:p>
    <w:p w:rsidRPr="00F76C56" w:rsidR="00F76C56" w:rsidP="00F76C56" w:rsidRDefault="00CE358F" w14:paraId="1445A0E5" w14:textId="77777777">
      <w:pPr>
        <w:rPr>
          <w:rFonts w:ascii="Times New Roman" w:hAnsi="Times New Roman"/>
          <w:sz w:val="24"/>
        </w:rPr>
      </w:pPr>
      <w:r>
        <w:rPr>
          <w:rFonts w:ascii="Times New Roman" w:hAnsi="Times New Roman"/>
          <w:sz w:val="24"/>
        </w:rPr>
        <w:tab/>
        <w:t xml:space="preserve">f. </w:t>
      </w:r>
      <w:r w:rsidRPr="00F76C56" w:rsidR="00F76C56">
        <w:rPr>
          <w:rFonts w:ascii="Times New Roman" w:hAnsi="Times New Roman"/>
          <w:sz w:val="24"/>
        </w:rPr>
        <w:t>de Wet publieke gezondheid;</w:t>
      </w:r>
    </w:p>
    <w:p w:rsidRPr="00F76C56" w:rsidR="00F76C56" w:rsidP="00F76C56" w:rsidRDefault="00CE358F" w14:paraId="4E3A3A9F" w14:textId="77777777">
      <w:pPr>
        <w:rPr>
          <w:rFonts w:ascii="Times New Roman" w:hAnsi="Times New Roman"/>
          <w:sz w:val="24"/>
        </w:rPr>
      </w:pPr>
      <w:r>
        <w:rPr>
          <w:rFonts w:ascii="Times New Roman" w:hAnsi="Times New Roman"/>
          <w:sz w:val="24"/>
        </w:rPr>
        <w:tab/>
        <w:t xml:space="preserve">g. </w:t>
      </w:r>
      <w:r w:rsidRPr="00F76C56" w:rsidR="00F76C56">
        <w:rPr>
          <w:rFonts w:ascii="Times New Roman" w:hAnsi="Times New Roman"/>
          <w:sz w:val="24"/>
        </w:rPr>
        <w:t>de Wet op het bevolkingsonderzoek;</w:t>
      </w:r>
    </w:p>
    <w:p w:rsidRPr="00F76C56" w:rsidR="00F76C56" w:rsidP="00F76C56" w:rsidRDefault="00CE358F" w14:paraId="2AE7BFE7" w14:textId="77777777">
      <w:pPr>
        <w:rPr>
          <w:rFonts w:ascii="Times New Roman" w:hAnsi="Times New Roman"/>
          <w:sz w:val="24"/>
        </w:rPr>
      </w:pPr>
      <w:r>
        <w:rPr>
          <w:rFonts w:ascii="Times New Roman" w:hAnsi="Times New Roman"/>
          <w:sz w:val="24"/>
        </w:rPr>
        <w:tab/>
        <w:t xml:space="preserve">h. </w:t>
      </w:r>
      <w:r w:rsidRPr="00F76C56" w:rsidR="00F76C56">
        <w:rPr>
          <w:rFonts w:ascii="Times New Roman" w:hAnsi="Times New Roman"/>
          <w:sz w:val="24"/>
        </w:rPr>
        <w:t>de Wet op de lijkbezorging;</w:t>
      </w:r>
    </w:p>
    <w:p w:rsidRPr="00F76C56" w:rsidR="00F76C56" w:rsidP="00F76C56" w:rsidRDefault="00CE358F" w14:paraId="17B9C81A" w14:textId="77777777">
      <w:pPr>
        <w:rPr>
          <w:rFonts w:ascii="Times New Roman" w:hAnsi="Times New Roman"/>
          <w:sz w:val="24"/>
        </w:rPr>
      </w:pPr>
      <w:r>
        <w:rPr>
          <w:rFonts w:ascii="Times New Roman" w:hAnsi="Times New Roman"/>
          <w:sz w:val="24"/>
        </w:rPr>
        <w:tab/>
        <w:t xml:space="preserve">i. </w:t>
      </w:r>
      <w:r w:rsidRPr="00F76C56" w:rsidR="00F76C56">
        <w:rPr>
          <w:rFonts w:ascii="Times New Roman" w:hAnsi="Times New Roman"/>
          <w:sz w:val="24"/>
        </w:rPr>
        <w:t>de Wet veiligheid en kwaliteit lichaamsmateriaal;</w:t>
      </w:r>
    </w:p>
    <w:p w:rsidRPr="00F76C56" w:rsidR="00F76C56" w:rsidP="00F76C56" w:rsidRDefault="00CE358F" w14:paraId="4D3E565A" w14:textId="77777777">
      <w:pPr>
        <w:rPr>
          <w:rFonts w:ascii="Times New Roman" w:hAnsi="Times New Roman"/>
          <w:sz w:val="24"/>
        </w:rPr>
      </w:pPr>
      <w:r>
        <w:rPr>
          <w:rFonts w:ascii="Times New Roman" w:hAnsi="Times New Roman"/>
          <w:sz w:val="24"/>
        </w:rPr>
        <w:tab/>
        <w:t xml:space="preserve">j. </w:t>
      </w:r>
      <w:r w:rsidRPr="00F76C56" w:rsidR="00F76C56">
        <w:rPr>
          <w:rFonts w:ascii="Times New Roman" w:hAnsi="Times New Roman"/>
          <w:sz w:val="24"/>
        </w:rPr>
        <w:t>de Geneesmiddelenwet;</w:t>
      </w:r>
    </w:p>
    <w:p w:rsidRPr="00F76C56" w:rsidR="00F76C56" w:rsidP="00F76C56" w:rsidRDefault="00CE358F" w14:paraId="6B838A6B" w14:textId="77777777">
      <w:pPr>
        <w:rPr>
          <w:rFonts w:ascii="Times New Roman" w:hAnsi="Times New Roman"/>
          <w:sz w:val="24"/>
        </w:rPr>
      </w:pPr>
      <w:r>
        <w:rPr>
          <w:rFonts w:ascii="Times New Roman" w:hAnsi="Times New Roman"/>
          <w:sz w:val="24"/>
        </w:rPr>
        <w:tab/>
        <w:t xml:space="preserve">k. </w:t>
      </w:r>
      <w:r w:rsidRPr="00F76C56" w:rsidR="00F76C56">
        <w:rPr>
          <w:rFonts w:ascii="Times New Roman" w:hAnsi="Times New Roman"/>
          <w:sz w:val="24"/>
        </w:rPr>
        <w:t>de Wet medische hulpmiddelen; of</w:t>
      </w:r>
    </w:p>
    <w:p w:rsidRPr="00F76C56" w:rsidR="00F76C56" w:rsidP="00F76C56" w:rsidRDefault="00CE358F" w14:paraId="30620EE7" w14:textId="3CE25E1E">
      <w:pPr>
        <w:rPr>
          <w:rFonts w:ascii="Times New Roman" w:hAnsi="Times New Roman"/>
          <w:sz w:val="24"/>
        </w:rPr>
      </w:pPr>
      <w:r>
        <w:rPr>
          <w:rFonts w:ascii="Times New Roman" w:hAnsi="Times New Roman"/>
          <w:sz w:val="24"/>
        </w:rPr>
        <w:tab/>
        <w:t xml:space="preserve">l. </w:t>
      </w:r>
      <w:r w:rsidRPr="00F76C56" w:rsidR="00F76C56">
        <w:rPr>
          <w:rFonts w:ascii="Times New Roman" w:hAnsi="Times New Roman"/>
          <w:sz w:val="24"/>
        </w:rPr>
        <w:t>afdeling 5</w:t>
      </w:r>
      <w:r w:rsidR="00963CCA">
        <w:rPr>
          <w:rFonts w:ascii="Times New Roman" w:hAnsi="Times New Roman"/>
          <w:sz w:val="24"/>
        </w:rPr>
        <w:t xml:space="preserve"> van T</w:t>
      </w:r>
      <w:r w:rsidRPr="00F76C56" w:rsidR="00F76C56">
        <w:rPr>
          <w:rFonts w:ascii="Times New Roman" w:hAnsi="Times New Roman"/>
          <w:sz w:val="24"/>
        </w:rPr>
        <w:t>itel 7</w:t>
      </w:r>
      <w:r w:rsidR="00963CCA">
        <w:rPr>
          <w:rFonts w:ascii="Times New Roman" w:hAnsi="Times New Roman"/>
          <w:sz w:val="24"/>
        </w:rPr>
        <w:t xml:space="preserve"> van B</w:t>
      </w:r>
      <w:r w:rsidRPr="00F76C56" w:rsidR="00F76C56">
        <w:rPr>
          <w:rFonts w:ascii="Times New Roman" w:hAnsi="Times New Roman"/>
          <w:sz w:val="24"/>
        </w:rPr>
        <w:t xml:space="preserve">oek 7 van het Burgerlijk Wetboek. </w:t>
      </w:r>
    </w:p>
    <w:p w:rsidRPr="00F76C56" w:rsidR="00F76C56" w:rsidP="00F76C56" w:rsidRDefault="00F76C56" w14:paraId="3CE27A47" w14:textId="77777777">
      <w:pPr>
        <w:rPr>
          <w:rFonts w:ascii="Times New Roman" w:hAnsi="Times New Roman"/>
          <w:sz w:val="24"/>
        </w:rPr>
      </w:pPr>
      <w:r>
        <w:rPr>
          <w:rFonts w:ascii="Times New Roman" w:hAnsi="Times New Roman"/>
          <w:sz w:val="24"/>
        </w:rPr>
        <w:tab/>
      </w:r>
      <w:r w:rsidRPr="00F76C56">
        <w:rPr>
          <w:rFonts w:ascii="Times New Roman" w:hAnsi="Times New Roman"/>
          <w:sz w:val="24"/>
        </w:rPr>
        <w:t>3. Deze wet is niet van toepassing op lichaamsmateriaal dat is afgenomen of wordt bewaard op grond van:</w:t>
      </w:r>
    </w:p>
    <w:p w:rsidRPr="00F76C56" w:rsidR="00F76C56" w:rsidP="00F76C56" w:rsidRDefault="00967F28" w14:paraId="5779BEC6" w14:textId="77777777">
      <w:pPr>
        <w:rPr>
          <w:rFonts w:ascii="Times New Roman" w:hAnsi="Times New Roman"/>
          <w:sz w:val="24"/>
        </w:rPr>
      </w:pPr>
      <w:r>
        <w:rPr>
          <w:rFonts w:ascii="Times New Roman" w:hAnsi="Times New Roman"/>
          <w:sz w:val="24"/>
        </w:rPr>
        <w:tab/>
        <w:t xml:space="preserve">a. </w:t>
      </w:r>
      <w:r w:rsidRPr="00F76C56" w:rsidR="00F76C56">
        <w:rPr>
          <w:rFonts w:ascii="Times New Roman" w:hAnsi="Times New Roman"/>
          <w:sz w:val="24"/>
        </w:rPr>
        <w:t>het Wetboek van Strafvordering;</w:t>
      </w:r>
    </w:p>
    <w:p w:rsidRPr="00F76C56" w:rsidR="00F76C56" w:rsidP="00F76C56" w:rsidRDefault="00967F28" w14:paraId="7498889E" w14:textId="77777777">
      <w:pPr>
        <w:rPr>
          <w:rFonts w:ascii="Times New Roman" w:hAnsi="Times New Roman"/>
          <w:sz w:val="24"/>
        </w:rPr>
      </w:pPr>
      <w:r>
        <w:rPr>
          <w:rFonts w:ascii="Times New Roman" w:hAnsi="Times New Roman"/>
          <w:sz w:val="24"/>
        </w:rPr>
        <w:tab/>
        <w:t xml:space="preserve">b. </w:t>
      </w:r>
      <w:r w:rsidRPr="00F76C56" w:rsidR="00F76C56">
        <w:rPr>
          <w:rFonts w:ascii="Times New Roman" w:hAnsi="Times New Roman"/>
          <w:sz w:val="24"/>
        </w:rPr>
        <w:t>de Penitentiaire beginselenwet;</w:t>
      </w:r>
    </w:p>
    <w:p w:rsidRPr="00F76C56" w:rsidR="00F76C56" w:rsidP="00F76C56" w:rsidRDefault="00967F28" w14:paraId="1ABE1BAC" w14:textId="77777777">
      <w:pPr>
        <w:rPr>
          <w:rFonts w:ascii="Times New Roman" w:hAnsi="Times New Roman"/>
          <w:sz w:val="24"/>
        </w:rPr>
      </w:pPr>
      <w:r>
        <w:rPr>
          <w:rFonts w:ascii="Times New Roman" w:hAnsi="Times New Roman"/>
          <w:sz w:val="24"/>
        </w:rPr>
        <w:tab/>
        <w:t xml:space="preserve">c. </w:t>
      </w:r>
      <w:r w:rsidRPr="00F76C56" w:rsidR="00F76C56">
        <w:rPr>
          <w:rFonts w:ascii="Times New Roman" w:hAnsi="Times New Roman"/>
          <w:sz w:val="24"/>
        </w:rPr>
        <w:t>de Beginselenwet justitiële jeugdinrichtingen;</w:t>
      </w:r>
    </w:p>
    <w:p w:rsidRPr="00F76C56" w:rsidR="00F76C56" w:rsidP="00F76C56" w:rsidRDefault="00967F28" w14:paraId="0A385C25" w14:textId="77777777">
      <w:pPr>
        <w:rPr>
          <w:rFonts w:ascii="Times New Roman" w:hAnsi="Times New Roman"/>
          <w:sz w:val="24"/>
        </w:rPr>
      </w:pPr>
      <w:r>
        <w:rPr>
          <w:rFonts w:ascii="Times New Roman" w:hAnsi="Times New Roman"/>
          <w:sz w:val="24"/>
        </w:rPr>
        <w:tab/>
        <w:t xml:space="preserve">d. </w:t>
      </w:r>
      <w:r w:rsidRPr="00F76C56" w:rsidR="00F76C56">
        <w:rPr>
          <w:rFonts w:ascii="Times New Roman" w:hAnsi="Times New Roman"/>
          <w:sz w:val="24"/>
        </w:rPr>
        <w:t>de Beginselenwet verpleging ter beschikking gestelden;</w:t>
      </w:r>
    </w:p>
    <w:p w:rsidRPr="00F76C56" w:rsidR="00F76C56" w:rsidP="00F76C56" w:rsidRDefault="00967F28" w14:paraId="2F33B5EF" w14:textId="77777777">
      <w:pPr>
        <w:rPr>
          <w:rFonts w:ascii="Times New Roman" w:hAnsi="Times New Roman"/>
          <w:sz w:val="24"/>
        </w:rPr>
      </w:pPr>
      <w:r>
        <w:rPr>
          <w:rFonts w:ascii="Times New Roman" w:hAnsi="Times New Roman"/>
          <w:sz w:val="24"/>
        </w:rPr>
        <w:tab/>
        <w:t xml:space="preserve">e. </w:t>
      </w:r>
      <w:r w:rsidRPr="00F76C56" w:rsidR="00F76C56">
        <w:rPr>
          <w:rFonts w:ascii="Times New Roman" w:hAnsi="Times New Roman"/>
          <w:sz w:val="24"/>
        </w:rPr>
        <w:t>de Uitvoeringswet Internationaal Strafhof;</w:t>
      </w:r>
    </w:p>
    <w:p w:rsidRPr="00F76C56" w:rsidR="00F76C56" w:rsidP="00F76C56" w:rsidRDefault="00967F28" w14:paraId="6DD75808" w14:textId="77777777">
      <w:pPr>
        <w:rPr>
          <w:rFonts w:ascii="Times New Roman" w:hAnsi="Times New Roman"/>
          <w:sz w:val="24"/>
        </w:rPr>
      </w:pPr>
      <w:r>
        <w:rPr>
          <w:rFonts w:ascii="Times New Roman" w:hAnsi="Times New Roman"/>
          <w:sz w:val="24"/>
        </w:rPr>
        <w:tab/>
        <w:t xml:space="preserve">f. </w:t>
      </w:r>
      <w:r w:rsidRPr="00F76C56" w:rsidR="00F76C56">
        <w:rPr>
          <w:rFonts w:ascii="Times New Roman" w:hAnsi="Times New Roman"/>
          <w:sz w:val="24"/>
        </w:rPr>
        <w:t>de Wet DNA-onderzoek bij veroordeelden;</w:t>
      </w:r>
    </w:p>
    <w:p w:rsidRPr="00F76C56" w:rsidR="00F76C56" w:rsidP="00F76C56" w:rsidRDefault="00967F28" w14:paraId="79590C4F" w14:textId="77777777">
      <w:pPr>
        <w:rPr>
          <w:rFonts w:ascii="Times New Roman" w:hAnsi="Times New Roman"/>
          <w:sz w:val="24"/>
        </w:rPr>
      </w:pPr>
      <w:r>
        <w:rPr>
          <w:rFonts w:ascii="Times New Roman" w:hAnsi="Times New Roman"/>
          <w:sz w:val="24"/>
        </w:rPr>
        <w:tab/>
        <w:t xml:space="preserve">g. </w:t>
      </w:r>
      <w:r w:rsidRPr="00F76C56" w:rsidR="00F76C56">
        <w:rPr>
          <w:rFonts w:ascii="Times New Roman" w:hAnsi="Times New Roman"/>
          <w:sz w:val="24"/>
        </w:rPr>
        <w:t>de Wegenverkeerswet 1994;</w:t>
      </w:r>
    </w:p>
    <w:p w:rsidRPr="00F76C56" w:rsidR="00F76C56" w:rsidP="00F76C56" w:rsidRDefault="00967F28" w14:paraId="683A37FF" w14:textId="77777777">
      <w:pPr>
        <w:rPr>
          <w:rFonts w:ascii="Times New Roman" w:hAnsi="Times New Roman"/>
          <w:sz w:val="24"/>
        </w:rPr>
      </w:pPr>
      <w:r>
        <w:rPr>
          <w:rFonts w:ascii="Times New Roman" w:hAnsi="Times New Roman"/>
          <w:sz w:val="24"/>
        </w:rPr>
        <w:tab/>
        <w:t xml:space="preserve">h. </w:t>
      </w:r>
      <w:r w:rsidRPr="00F76C56" w:rsidR="00F76C56">
        <w:rPr>
          <w:rFonts w:ascii="Times New Roman" w:hAnsi="Times New Roman"/>
          <w:sz w:val="24"/>
        </w:rPr>
        <w:t>de Rijkswet op het Nederlanderschap;</w:t>
      </w:r>
    </w:p>
    <w:p w:rsidRPr="00F76C56" w:rsidR="00F76C56" w:rsidP="00F76C56" w:rsidRDefault="00967F28" w14:paraId="1C8310E0" w14:textId="12A7EA56">
      <w:pPr>
        <w:rPr>
          <w:rFonts w:ascii="Times New Roman" w:hAnsi="Times New Roman"/>
          <w:sz w:val="24"/>
        </w:rPr>
      </w:pPr>
      <w:r>
        <w:rPr>
          <w:rFonts w:ascii="Times New Roman" w:hAnsi="Times New Roman"/>
          <w:sz w:val="24"/>
        </w:rPr>
        <w:tab/>
        <w:t xml:space="preserve">i. </w:t>
      </w:r>
      <w:r w:rsidRPr="00F76C56" w:rsidR="00F76C56">
        <w:rPr>
          <w:rFonts w:ascii="Times New Roman" w:hAnsi="Times New Roman"/>
          <w:sz w:val="24"/>
        </w:rPr>
        <w:t>de Rijksoctrooiwet 1995</w:t>
      </w:r>
      <w:r w:rsidR="00963CCA">
        <w:rPr>
          <w:rFonts w:ascii="Times New Roman" w:hAnsi="Times New Roman"/>
          <w:sz w:val="24"/>
        </w:rPr>
        <w:t>;</w:t>
      </w:r>
      <w:r w:rsidRPr="00F76C56" w:rsidR="00F76C56">
        <w:rPr>
          <w:rFonts w:ascii="Times New Roman" w:hAnsi="Times New Roman"/>
          <w:sz w:val="24"/>
        </w:rPr>
        <w:t xml:space="preserve"> </w:t>
      </w:r>
    </w:p>
    <w:p w:rsidRPr="00F76C56" w:rsidR="00F76C56" w:rsidP="00F76C56" w:rsidRDefault="00967F28" w14:paraId="6B2B0FAE" w14:textId="733F5D4A">
      <w:pPr>
        <w:rPr>
          <w:rFonts w:ascii="Times New Roman" w:hAnsi="Times New Roman"/>
          <w:sz w:val="24"/>
        </w:rPr>
      </w:pPr>
      <w:r>
        <w:rPr>
          <w:rFonts w:ascii="Times New Roman" w:hAnsi="Times New Roman"/>
          <w:sz w:val="24"/>
        </w:rPr>
        <w:tab/>
        <w:t xml:space="preserve">j. </w:t>
      </w:r>
      <w:r w:rsidRPr="00F76C56" w:rsidR="00F76C56">
        <w:rPr>
          <w:rFonts w:ascii="Times New Roman" w:hAnsi="Times New Roman"/>
          <w:sz w:val="24"/>
        </w:rPr>
        <w:t>de Vreemdelingenwet 2000</w:t>
      </w:r>
      <w:r w:rsidR="00963CCA">
        <w:rPr>
          <w:rFonts w:ascii="Times New Roman" w:hAnsi="Times New Roman"/>
          <w:sz w:val="24"/>
        </w:rPr>
        <w:t>;</w:t>
      </w:r>
    </w:p>
    <w:p w:rsidRPr="00F76C56" w:rsidR="00F76C56" w:rsidP="00F76C56" w:rsidRDefault="00967F28" w14:paraId="6E0569CA" w14:textId="2B87160E">
      <w:pPr>
        <w:rPr>
          <w:rFonts w:ascii="Times New Roman" w:hAnsi="Times New Roman"/>
          <w:sz w:val="24"/>
        </w:rPr>
      </w:pPr>
      <w:r>
        <w:rPr>
          <w:rFonts w:ascii="Times New Roman" w:hAnsi="Times New Roman"/>
          <w:sz w:val="24"/>
        </w:rPr>
        <w:tab/>
        <w:t xml:space="preserve">k. </w:t>
      </w:r>
      <w:r w:rsidRPr="00F76C56" w:rsidR="00F76C56">
        <w:rPr>
          <w:rFonts w:ascii="Times New Roman" w:hAnsi="Times New Roman"/>
          <w:sz w:val="24"/>
        </w:rPr>
        <w:t>de Wet verplichte geestelijke gezondheidszorg</w:t>
      </w:r>
      <w:r w:rsidR="00963CCA">
        <w:rPr>
          <w:rFonts w:ascii="Times New Roman" w:hAnsi="Times New Roman"/>
          <w:sz w:val="24"/>
        </w:rPr>
        <w:t>;</w:t>
      </w:r>
      <w:r w:rsidRPr="00F76C56" w:rsidR="00F76C56">
        <w:rPr>
          <w:rFonts w:ascii="Times New Roman" w:hAnsi="Times New Roman"/>
          <w:sz w:val="24"/>
        </w:rPr>
        <w:t xml:space="preserve"> of</w:t>
      </w:r>
    </w:p>
    <w:p w:rsidRPr="00F76C56" w:rsidR="00F76C56" w:rsidP="00F76C56" w:rsidRDefault="00967F28" w14:paraId="60B853A8" w14:textId="77777777">
      <w:pPr>
        <w:rPr>
          <w:rFonts w:ascii="Times New Roman" w:hAnsi="Times New Roman"/>
          <w:sz w:val="24"/>
        </w:rPr>
      </w:pPr>
      <w:r>
        <w:rPr>
          <w:rFonts w:ascii="Times New Roman" w:hAnsi="Times New Roman"/>
          <w:sz w:val="24"/>
        </w:rPr>
        <w:tab/>
        <w:t xml:space="preserve">l. </w:t>
      </w:r>
      <w:r w:rsidRPr="00F76C56" w:rsidR="00F76C56">
        <w:rPr>
          <w:rFonts w:ascii="Times New Roman" w:hAnsi="Times New Roman"/>
          <w:sz w:val="24"/>
        </w:rPr>
        <w:t>de Wet zorg en dwang psychogeriatrische en verstandelijk gehandicapte cliënten.</w:t>
      </w:r>
    </w:p>
    <w:p w:rsidRPr="00F76C56" w:rsidR="00F76C56" w:rsidP="00F76C56" w:rsidRDefault="00F76C56" w14:paraId="1A6E35D1" w14:textId="77777777">
      <w:pPr>
        <w:rPr>
          <w:rFonts w:ascii="Times New Roman" w:hAnsi="Times New Roman"/>
          <w:sz w:val="24"/>
        </w:rPr>
      </w:pPr>
    </w:p>
    <w:p w:rsidRPr="00F76C56" w:rsidR="00F76C56" w:rsidP="00F76C56" w:rsidRDefault="00F76C56" w14:paraId="111347FA" w14:textId="77777777">
      <w:pPr>
        <w:rPr>
          <w:rFonts w:ascii="Times New Roman" w:hAnsi="Times New Roman"/>
          <w:sz w:val="24"/>
        </w:rPr>
      </w:pPr>
    </w:p>
    <w:p w:rsidRPr="00F76C56" w:rsidR="00F76C56" w:rsidP="00F76C56" w:rsidRDefault="00F76C56" w14:paraId="2BBD0C60" w14:textId="77777777">
      <w:pPr>
        <w:rPr>
          <w:rFonts w:ascii="Times New Roman" w:hAnsi="Times New Roman"/>
          <w:b/>
          <w:sz w:val="24"/>
        </w:rPr>
      </w:pPr>
      <w:r w:rsidRPr="00F76C56">
        <w:rPr>
          <w:rFonts w:ascii="Times New Roman" w:hAnsi="Times New Roman"/>
          <w:b/>
          <w:sz w:val="24"/>
        </w:rPr>
        <w:t xml:space="preserve">HOOFDSTUK 2 VEREISTEN VOOR HANDELINGEN MET LICHAAMSMATERIAAL </w:t>
      </w:r>
    </w:p>
    <w:p w:rsidRPr="00F76C56" w:rsidR="00F76C56" w:rsidP="00F76C56" w:rsidRDefault="00F76C56" w14:paraId="0E908E74" w14:textId="77777777">
      <w:pPr>
        <w:rPr>
          <w:rFonts w:ascii="Times New Roman" w:hAnsi="Times New Roman"/>
          <w:sz w:val="24"/>
        </w:rPr>
      </w:pPr>
    </w:p>
    <w:p w:rsidRPr="00F76C56" w:rsidR="00F76C56" w:rsidP="00F76C56" w:rsidRDefault="00F76C56" w14:paraId="5AB5A7DE" w14:textId="77777777">
      <w:pPr>
        <w:rPr>
          <w:rFonts w:ascii="Times New Roman" w:hAnsi="Times New Roman"/>
          <w:b/>
          <w:sz w:val="24"/>
        </w:rPr>
      </w:pPr>
      <w:r w:rsidRPr="00F76C56">
        <w:rPr>
          <w:rFonts w:ascii="Times New Roman" w:hAnsi="Times New Roman"/>
          <w:b/>
          <w:sz w:val="24"/>
        </w:rPr>
        <w:t xml:space="preserve">Artikel 3 Bescherming persoonlijke levenssfeer </w:t>
      </w:r>
    </w:p>
    <w:p w:rsidR="00F76C56" w:rsidP="00F76C56" w:rsidRDefault="00F76C56" w14:paraId="05F5E48A" w14:textId="77777777">
      <w:pPr>
        <w:rPr>
          <w:rFonts w:ascii="Times New Roman" w:hAnsi="Times New Roman"/>
          <w:sz w:val="24"/>
        </w:rPr>
      </w:pPr>
    </w:p>
    <w:p w:rsidRPr="00F76C56" w:rsidR="00F76C56" w:rsidP="00F76C56" w:rsidRDefault="00F76C56" w14:paraId="454D4365" w14:textId="6C67BA5B">
      <w:pPr>
        <w:rPr>
          <w:rFonts w:ascii="Times New Roman" w:hAnsi="Times New Roman"/>
          <w:sz w:val="24"/>
        </w:rPr>
      </w:pPr>
      <w:r>
        <w:rPr>
          <w:rFonts w:ascii="Times New Roman" w:hAnsi="Times New Roman"/>
          <w:sz w:val="24"/>
        </w:rPr>
        <w:lastRenderedPageBreak/>
        <w:tab/>
      </w:r>
      <w:r w:rsidRPr="00F76C56">
        <w:rPr>
          <w:rFonts w:ascii="Times New Roman" w:hAnsi="Times New Roman"/>
          <w:sz w:val="24"/>
        </w:rPr>
        <w:t xml:space="preserve">Handelingen met lichaamsmateriaal worden op een zodanige wijze verricht dat de persoonlijke levenssfeer van de donor </w:t>
      </w:r>
      <w:r w:rsidRPr="00A21BE9" w:rsidR="00A21BE9">
        <w:rPr>
          <w:rFonts w:ascii="Times New Roman" w:hAnsi="Times New Roman"/>
          <w:sz w:val="24"/>
        </w:rPr>
        <w:t>of beslissingsbevoegde zoveel mogelijk wordt beschermd</w:t>
      </w:r>
      <w:r w:rsidRPr="00F76C56">
        <w:rPr>
          <w:rStyle w:val="Verwijzingopmerking"/>
          <w:rFonts w:ascii="Times New Roman" w:hAnsi="Times New Roman"/>
          <w:sz w:val="24"/>
          <w:szCs w:val="24"/>
        </w:rPr>
        <w:t>.</w:t>
      </w:r>
    </w:p>
    <w:p w:rsidRPr="00F76C56" w:rsidR="00F76C56" w:rsidP="00F76C56" w:rsidRDefault="00F76C56" w14:paraId="401F5B8C" w14:textId="77777777">
      <w:pPr>
        <w:rPr>
          <w:rFonts w:ascii="Times New Roman" w:hAnsi="Times New Roman"/>
          <w:sz w:val="24"/>
        </w:rPr>
      </w:pPr>
    </w:p>
    <w:p w:rsidRPr="00F76C56" w:rsidR="00F76C56" w:rsidP="00F76C56" w:rsidRDefault="00F76C56" w14:paraId="0E07EC3E" w14:textId="77777777">
      <w:pPr>
        <w:rPr>
          <w:rFonts w:ascii="Times New Roman" w:hAnsi="Times New Roman"/>
          <w:b/>
          <w:sz w:val="24"/>
        </w:rPr>
      </w:pPr>
      <w:r w:rsidRPr="00F76C56">
        <w:rPr>
          <w:rFonts w:ascii="Times New Roman" w:hAnsi="Times New Roman"/>
          <w:b/>
          <w:sz w:val="24"/>
        </w:rPr>
        <w:t>Artikel 4 Vergoeding</w:t>
      </w:r>
    </w:p>
    <w:p w:rsidR="00F76C56" w:rsidP="00F76C56" w:rsidRDefault="00F76C56" w14:paraId="60FECCF4" w14:textId="77777777">
      <w:pPr>
        <w:rPr>
          <w:rFonts w:ascii="Times New Roman" w:hAnsi="Times New Roman"/>
          <w:sz w:val="24"/>
        </w:rPr>
      </w:pPr>
    </w:p>
    <w:p w:rsidRPr="00F76C56" w:rsidR="00F76C56" w:rsidP="00F76C56" w:rsidRDefault="00F76C56" w14:paraId="2A09A2F4" w14:textId="77777777">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Het is verboden voor handelingen met lichaamsmateriaal aan een donor of beslissingsbevoegde een vergoeding te geven dan wel een vergoeding te ontvangen welke meer bedraagt dan de kosten die de donor of beslissingsbevoegde in verband daarmee heeft gemaakt. </w:t>
      </w:r>
    </w:p>
    <w:p w:rsidRPr="00F76C56" w:rsidR="00F76C56" w:rsidP="00F76C56" w:rsidRDefault="00F76C56" w14:paraId="4EBD3D36" w14:textId="77777777">
      <w:pPr>
        <w:rPr>
          <w:rFonts w:ascii="Times New Roman" w:hAnsi="Times New Roman"/>
          <w:sz w:val="24"/>
        </w:rPr>
      </w:pPr>
    </w:p>
    <w:p w:rsidRPr="00F76C56" w:rsidR="00F76C56" w:rsidP="00F76C56" w:rsidRDefault="00F76C56" w14:paraId="4CE220E6" w14:textId="66314112">
      <w:pPr>
        <w:rPr>
          <w:rFonts w:ascii="Times New Roman" w:hAnsi="Times New Roman"/>
          <w:sz w:val="24"/>
        </w:rPr>
      </w:pPr>
      <w:r w:rsidRPr="00F76C56">
        <w:rPr>
          <w:rFonts w:ascii="Times New Roman" w:hAnsi="Times New Roman"/>
          <w:b/>
          <w:sz w:val="24"/>
        </w:rPr>
        <w:t xml:space="preserve">Artikel 5 Verboden </w:t>
      </w:r>
      <w:r w:rsidR="009F50FF">
        <w:rPr>
          <w:rFonts w:ascii="Times New Roman" w:hAnsi="Times New Roman"/>
          <w:b/>
          <w:sz w:val="24"/>
        </w:rPr>
        <w:t>doeleinden</w:t>
      </w:r>
      <w:r w:rsidRPr="00F76C56">
        <w:rPr>
          <w:rFonts w:ascii="Times New Roman" w:hAnsi="Times New Roman"/>
          <w:b/>
          <w:sz w:val="24"/>
        </w:rPr>
        <w:t xml:space="preserve"> </w:t>
      </w:r>
    </w:p>
    <w:p w:rsidR="00F76C56" w:rsidP="00F76C56" w:rsidRDefault="00F76C56" w14:paraId="1A15010E" w14:textId="77777777">
      <w:pPr>
        <w:rPr>
          <w:rFonts w:ascii="Times New Roman" w:hAnsi="Times New Roman"/>
          <w:sz w:val="24"/>
        </w:rPr>
      </w:pPr>
    </w:p>
    <w:p w:rsidRPr="00F76C56" w:rsidR="00F76C56" w:rsidP="00F76C56" w:rsidRDefault="00F76C56" w14:paraId="32D64656" w14:textId="153A8F8B">
      <w:pPr>
        <w:rPr>
          <w:rFonts w:ascii="Times New Roman" w:hAnsi="Times New Roman"/>
          <w:sz w:val="24"/>
        </w:rPr>
      </w:pPr>
      <w:r>
        <w:rPr>
          <w:rFonts w:ascii="Times New Roman" w:hAnsi="Times New Roman"/>
          <w:sz w:val="24"/>
        </w:rPr>
        <w:tab/>
      </w:r>
      <w:r w:rsidRPr="002A5052" w:rsidR="002A5052">
        <w:rPr>
          <w:rFonts w:ascii="Times New Roman" w:hAnsi="Times New Roman"/>
          <w:sz w:val="24"/>
        </w:rPr>
        <w:t xml:space="preserve">1. </w:t>
      </w:r>
      <w:bookmarkStart w:name="_Hlk164076916" w:id="4"/>
      <w:r w:rsidRPr="002A5052" w:rsidR="002A5052">
        <w:rPr>
          <w:rFonts w:ascii="Times New Roman" w:hAnsi="Times New Roman"/>
          <w:sz w:val="24"/>
        </w:rPr>
        <w:t>Handelingen met lichaamsmateriaal, waaronder het tot stand brengen van een sensitieve toepassing, zijn verboden in gevallen of voor doeleinden die bij algemene maatregel van bestuur kunnen worden bepaald</w:t>
      </w:r>
      <w:bookmarkEnd w:id="4"/>
      <w:r w:rsidRPr="002A5052" w:rsidR="002A5052">
        <w:rPr>
          <w:rFonts w:ascii="Times New Roman" w:hAnsi="Times New Roman"/>
          <w:sz w:val="24"/>
        </w:rPr>
        <w:t>.</w:t>
      </w:r>
    </w:p>
    <w:p w:rsidRPr="00F87538" w:rsidR="00F87538" w:rsidP="00F87538" w:rsidRDefault="00F87538" w14:paraId="0F2863E6" w14:textId="77777777">
      <w:pPr>
        <w:rPr>
          <w:rFonts w:ascii="Times New Roman" w:hAnsi="Times New Roman"/>
          <w:sz w:val="24"/>
        </w:rPr>
      </w:pPr>
      <w:r w:rsidRPr="00F87538">
        <w:rPr>
          <w:rFonts w:ascii="Times New Roman" w:hAnsi="Times New Roman"/>
          <w:sz w:val="24"/>
        </w:rPr>
        <w:tab/>
        <w:t>2. De gevallen of doeleinden, bedoeld in het eerste lid, hebben uitsluitend betrekking op gevallen waarin een handeling met lichaamsmateriaal, gelet op maatschappelijke, ethische of juridische aspecten ongewenst is.</w:t>
      </w:r>
    </w:p>
    <w:p w:rsidRPr="00F76C56" w:rsidR="00F76C56" w:rsidP="00F76C56" w:rsidRDefault="00F76C56" w14:paraId="18FCD947" w14:textId="69AA5136">
      <w:pPr>
        <w:rPr>
          <w:rFonts w:ascii="Times New Roman" w:hAnsi="Times New Roman"/>
          <w:sz w:val="24"/>
        </w:rPr>
      </w:pPr>
      <w:r>
        <w:rPr>
          <w:rFonts w:ascii="Times New Roman" w:hAnsi="Times New Roman"/>
          <w:sz w:val="24"/>
        </w:rPr>
        <w:tab/>
      </w:r>
      <w:r w:rsidR="002A5052">
        <w:rPr>
          <w:rFonts w:ascii="Times New Roman" w:hAnsi="Times New Roman"/>
          <w:sz w:val="24"/>
        </w:rPr>
        <w:t>3</w:t>
      </w:r>
      <w:r w:rsidRPr="00F76C56">
        <w:rPr>
          <w:rFonts w:ascii="Times New Roman" w:hAnsi="Times New Roman"/>
          <w:sz w:val="24"/>
        </w:rPr>
        <w:t xml:space="preserve">. </w:t>
      </w:r>
      <w:r w:rsidRPr="00F76C56">
        <w:rPr>
          <w:rFonts w:ascii="Times New Roman" w:hAnsi="Times New Roman"/>
          <w:iCs/>
          <w:sz w:val="24"/>
        </w:rPr>
        <w:t>De voordracht voor een krachtens dit artikel vast te stellen algemene maatregel van bestuur wordt niet eerder gedaan dan vier weken nadat het ontwerp aan beide Kamers der Staten-Generaal is overgelegd</w:t>
      </w:r>
      <w:r w:rsidRPr="00F76C56">
        <w:rPr>
          <w:rFonts w:ascii="Times New Roman" w:hAnsi="Times New Roman"/>
          <w:sz w:val="24"/>
        </w:rPr>
        <w:t xml:space="preserve">. </w:t>
      </w:r>
    </w:p>
    <w:p w:rsidRPr="00F76C56" w:rsidR="00F76C56" w:rsidP="00F76C56" w:rsidRDefault="00F76C56" w14:paraId="37283AF5" w14:textId="77777777">
      <w:pPr>
        <w:rPr>
          <w:rFonts w:ascii="Times New Roman" w:hAnsi="Times New Roman"/>
          <w:sz w:val="24"/>
        </w:rPr>
      </w:pPr>
    </w:p>
    <w:p w:rsidRPr="00F30EB9" w:rsidR="00F30EB9" w:rsidP="00F30EB9" w:rsidRDefault="00F30EB9" w14:paraId="026CEB7B" w14:textId="77777777">
      <w:pPr>
        <w:ind w:firstLine="284"/>
        <w:rPr>
          <w:rFonts w:ascii="Times New Roman" w:hAnsi="Times New Roman"/>
          <w:b/>
          <w:bCs/>
          <w:sz w:val="24"/>
        </w:rPr>
      </w:pPr>
      <w:r w:rsidRPr="00F30EB9">
        <w:rPr>
          <w:rFonts w:ascii="Times New Roman" w:hAnsi="Times New Roman"/>
          <w:b/>
          <w:bCs/>
          <w:sz w:val="24"/>
        </w:rPr>
        <w:t>Artikel 6 Sensitieve toepassingen</w:t>
      </w:r>
    </w:p>
    <w:p w:rsidRPr="00F30EB9" w:rsidR="00F30EB9" w:rsidP="00F30EB9" w:rsidRDefault="00F30EB9" w14:paraId="2792801D" w14:textId="77777777">
      <w:pPr>
        <w:ind w:firstLine="284"/>
        <w:rPr>
          <w:rFonts w:ascii="Times New Roman" w:hAnsi="Times New Roman"/>
          <w:b/>
          <w:sz w:val="24"/>
        </w:rPr>
      </w:pPr>
    </w:p>
    <w:p w:rsidRPr="00F30EB9" w:rsidR="00F30EB9" w:rsidP="00F30EB9" w:rsidRDefault="00F30EB9" w14:paraId="3A499561" w14:textId="733DFC54">
      <w:pPr>
        <w:ind w:firstLine="284"/>
        <w:rPr>
          <w:rFonts w:ascii="Times New Roman" w:hAnsi="Times New Roman"/>
          <w:sz w:val="24"/>
        </w:rPr>
      </w:pPr>
      <w:bookmarkStart w:name="_Hlk164156465" w:id="5"/>
      <w:r w:rsidRPr="00F30EB9">
        <w:rPr>
          <w:rFonts w:ascii="Times New Roman" w:hAnsi="Times New Roman"/>
          <w:sz w:val="24"/>
        </w:rPr>
        <w:t xml:space="preserve">1. </w:t>
      </w:r>
      <w:bookmarkStart w:name="_Hlk164153047" w:id="6"/>
      <w:r w:rsidRPr="00F30EB9">
        <w:rPr>
          <w:rFonts w:ascii="Times New Roman" w:hAnsi="Times New Roman"/>
          <w:sz w:val="24"/>
        </w:rPr>
        <w:t>Als sensitieve toepassing worden aangemerkt:</w:t>
      </w:r>
    </w:p>
    <w:p w:rsidRPr="00F30EB9" w:rsidR="00F30EB9" w:rsidP="00F30EB9" w:rsidRDefault="00F30EB9" w14:paraId="33F4879A" w14:textId="2C0621F8">
      <w:pPr>
        <w:ind w:firstLine="284"/>
        <w:rPr>
          <w:rFonts w:ascii="Times New Roman" w:hAnsi="Times New Roman"/>
          <w:sz w:val="24"/>
        </w:rPr>
      </w:pPr>
      <w:r w:rsidRPr="00F30EB9">
        <w:rPr>
          <w:rFonts w:ascii="Times New Roman" w:hAnsi="Times New Roman"/>
          <w:sz w:val="24"/>
        </w:rPr>
        <w:t>a. een onsterfelijke cellijn;</w:t>
      </w:r>
    </w:p>
    <w:p w:rsidRPr="00F30EB9" w:rsidR="00F30EB9" w:rsidP="00F30EB9" w:rsidRDefault="00F30EB9" w14:paraId="4702DEDC" w14:textId="0251FFE3">
      <w:pPr>
        <w:ind w:firstLine="284"/>
        <w:rPr>
          <w:rFonts w:ascii="Times New Roman" w:hAnsi="Times New Roman"/>
          <w:sz w:val="24"/>
        </w:rPr>
      </w:pPr>
      <w:r w:rsidRPr="00F30EB9">
        <w:rPr>
          <w:rFonts w:ascii="Times New Roman" w:hAnsi="Times New Roman"/>
          <w:sz w:val="24"/>
        </w:rPr>
        <w:t>b. een andere bij algemene maatregel van bestuur aangewezen toepassing waarvoor lichaamsmateriaal wordt gebruikt en die gelet op maatschappelijke, ethische of juridische aspecten, voor de donor of maatschappij als gevoelig kan worden beschouwd</w:t>
      </w:r>
      <w:bookmarkEnd w:id="6"/>
      <w:r w:rsidRPr="00F30EB9">
        <w:rPr>
          <w:rFonts w:ascii="Times New Roman" w:hAnsi="Times New Roman"/>
          <w:sz w:val="24"/>
        </w:rPr>
        <w:t>.</w:t>
      </w:r>
    </w:p>
    <w:p w:rsidRPr="00F30EB9" w:rsidR="00F30EB9" w:rsidP="00F30EB9" w:rsidRDefault="00F30EB9" w14:paraId="542C7570" w14:textId="1ED2644F">
      <w:pPr>
        <w:ind w:firstLine="284"/>
        <w:rPr>
          <w:rFonts w:ascii="Times New Roman" w:hAnsi="Times New Roman"/>
          <w:sz w:val="24"/>
        </w:rPr>
      </w:pPr>
      <w:r w:rsidRPr="00F30EB9">
        <w:rPr>
          <w:rFonts w:ascii="Times New Roman" w:hAnsi="Times New Roman"/>
          <w:sz w:val="24"/>
        </w:rPr>
        <w:t>2. Indien lichaamsmateriaal wordt gebruikt voor het tot stand brengen van een sensitieve toepassing, dient de toestemming voor het gebruik, bedoeld in de artikelen 14, eerste lid, eerste zin, en 22, eerste lid, eerste zin, te zijn gegeven voor die sensitieve toepassing en voordat deze tot stand wordt gebracht. De artikelen 17 tot en met 19 zijn niet van toepassing.</w:t>
      </w:r>
    </w:p>
    <w:p w:rsidRPr="00F30EB9" w:rsidR="00F30EB9" w:rsidP="00F30EB9" w:rsidRDefault="00F30EB9" w14:paraId="48A22985" w14:textId="085EF110">
      <w:pPr>
        <w:ind w:firstLine="284"/>
        <w:rPr>
          <w:rFonts w:ascii="Times New Roman" w:hAnsi="Times New Roman"/>
          <w:sz w:val="24"/>
        </w:rPr>
      </w:pPr>
      <w:r w:rsidRPr="00F30EB9">
        <w:rPr>
          <w:rFonts w:ascii="Times New Roman" w:hAnsi="Times New Roman"/>
          <w:sz w:val="24"/>
        </w:rPr>
        <w:t>3. De toestemming, bedoeld in het tweede lid, wordt mede geacht te zijn verleend voor het na de totstandbrenging verrichten van handelingen met de sensitieve toepassing voor of in verband met de doeleinden waarvoor de toestemming is gegeven. De artikelen 14, eerste lid, tweede zin, en 22, eerste lid, laatste zin, zijn niet van toepassing.</w:t>
      </w:r>
    </w:p>
    <w:p w:rsidRPr="00F30EB9" w:rsidR="00F30EB9" w:rsidP="00F30EB9" w:rsidRDefault="00F30EB9" w14:paraId="101FB95F" w14:textId="3D52AC6F">
      <w:pPr>
        <w:ind w:firstLine="284"/>
        <w:rPr>
          <w:rFonts w:ascii="Times New Roman" w:hAnsi="Times New Roman"/>
          <w:sz w:val="24"/>
        </w:rPr>
      </w:pPr>
      <w:r w:rsidRPr="00F30EB9">
        <w:rPr>
          <w:rFonts w:ascii="Times New Roman" w:hAnsi="Times New Roman"/>
          <w:sz w:val="24"/>
        </w:rPr>
        <w:t xml:space="preserve">4. De beheerder draagt er onverminderd de artikelen 8 en 9 zorg voor dat voorafgaand aan het vragen van de toestemming, bedoeld in het tweede lid, aan de beslissingsbevoegde begrijpelijke, actuele informatie wordt verstrekt over de voorgenomen sensitieve toepassing. In de informatie wordt in ieder geval vermeld welke sensitieve toepassing het betreft, het doeleinde daarvan, </w:t>
      </w:r>
      <w:bookmarkStart w:name="_Hlk164688051" w:id="7"/>
      <w:r w:rsidRPr="00F30EB9">
        <w:rPr>
          <w:rFonts w:ascii="Times New Roman" w:hAnsi="Times New Roman"/>
          <w:sz w:val="24"/>
        </w:rPr>
        <w:t>en indien van toepassing, de bestemming van inkomsten die kunnen voortvloeien uit handelingen met een tot stand gebracht product als zodanig.</w:t>
      </w:r>
      <w:bookmarkEnd w:id="7"/>
    </w:p>
    <w:p w:rsidRPr="00F30EB9" w:rsidR="00F30EB9" w:rsidP="00F30EB9" w:rsidRDefault="00F30EB9" w14:paraId="2C173420" w14:textId="27ADEBF4">
      <w:pPr>
        <w:ind w:firstLine="284"/>
        <w:rPr>
          <w:rFonts w:ascii="Times New Roman" w:hAnsi="Times New Roman"/>
          <w:sz w:val="24"/>
        </w:rPr>
      </w:pPr>
      <w:r w:rsidRPr="00F30EB9">
        <w:rPr>
          <w:rFonts w:ascii="Times New Roman" w:hAnsi="Times New Roman"/>
          <w:sz w:val="24"/>
        </w:rPr>
        <w:t>5. In afwijking van artikel 12 hoeft een onsterfelijke cellijn niet te worden vernietigd:</w:t>
      </w:r>
    </w:p>
    <w:p w:rsidRPr="00F30EB9" w:rsidR="00F30EB9" w:rsidP="00F30EB9" w:rsidRDefault="00F30EB9" w14:paraId="11377576" w14:textId="5641AA02">
      <w:pPr>
        <w:ind w:firstLine="284"/>
        <w:rPr>
          <w:rFonts w:ascii="Times New Roman" w:hAnsi="Times New Roman"/>
          <w:sz w:val="24"/>
        </w:rPr>
      </w:pPr>
      <w:r w:rsidRPr="00F30EB9">
        <w:rPr>
          <w:rFonts w:ascii="Times New Roman" w:hAnsi="Times New Roman"/>
          <w:sz w:val="24"/>
        </w:rPr>
        <w:t>a. na het intrekken van de hiervoor verleende toestemming als bedoeld in het tweede lid, of van de verleende toestemming voor het hiertoe afnemen of bewaren van lichaamsmateriaal als bedoeld in de artikelen 14, eerste lid, en 22, eerste lid; en</w:t>
      </w:r>
    </w:p>
    <w:p w:rsidRPr="00F30EB9" w:rsidR="00F30EB9" w:rsidP="00F30EB9" w:rsidRDefault="00F30EB9" w14:paraId="17A1EE6F" w14:textId="3023FBAC">
      <w:pPr>
        <w:ind w:firstLine="284"/>
        <w:rPr>
          <w:rFonts w:ascii="Times New Roman" w:hAnsi="Times New Roman"/>
          <w:sz w:val="24"/>
        </w:rPr>
      </w:pPr>
      <w:r w:rsidRPr="00F30EB9">
        <w:rPr>
          <w:rFonts w:ascii="Times New Roman" w:hAnsi="Times New Roman"/>
          <w:sz w:val="24"/>
        </w:rPr>
        <w:lastRenderedPageBreak/>
        <w:t>b. indien deze mogelijkheid om de sensitieve toepassing niet te vernietigen is opgenomen in de op grond van het vierde lid te verstrekken informatie.</w:t>
      </w:r>
    </w:p>
    <w:p w:rsidRPr="00F30EB9" w:rsidR="00F30EB9" w:rsidP="00F30EB9" w:rsidRDefault="00F30EB9" w14:paraId="3A44E580" w14:textId="6F7AD35E">
      <w:pPr>
        <w:ind w:firstLine="284"/>
        <w:rPr>
          <w:rFonts w:ascii="Times New Roman" w:hAnsi="Times New Roman"/>
          <w:sz w:val="24"/>
        </w:rPr>
      </w:pPr>
      <w:r w:rsidRPr="00F30EB9">
        <w:rPr>
          <w:rFonts w:ascii="Times New Roman" w:hAnsi="Times New Roman"/>
          <w:sz w:val="24"/>
        </w:rPr>
        <w:t>6. Bij of krachtens algemene maatregel van bestuur kunnen nadere regels worden gesteld ter waarborging van de zeggenschap over sensitieve toepassingen, waaronder nadere informatieverplichtingen en nadere regels over de toestemming, de intrekking van de toestemming of over de vernietiging van sensitieve toepassingen.</w:t>
      </w:r>
    </w:p>
    <w:p w:rsidRPr="00F30EB9" w:rsidR="00F30EB9" w:rsidP="00F30EB9" w:rsidRDefault="00F30EB9" w14:paraId="00253CCA" w14:textId="560BADD7">
      <w:pPr>
        <w:ind w:firstLine="284"/>
        <w:rPr>
          <w:rFonts w:ascii="Times New Roman" w:hAnsi="Times New Roman"/>
          <w:sz w:val="24"/>
        </w:rPr>
      </w:pPr>
      <w:r w:rsidRPr="00F30EB9">
        <w:rPr>
          <w:rFonts w:ascii="Times New Roman" w:hAnsi="Times New Roman"/>
          <w:sz w:val="24"/>
        </w:rPr>
        <w:t>7. Voor zover de beoordeling, bedoeld in de artikelen 16, 23, 23a en 24, betrekking heeft op een sensitieve toepassing:</w:t>
      </w:r>
    </w:p>
    <w:p w:rsidRPr="00F30EB9" w:rsidR="00F30EB9" w:rsidP="00F30EB9" w:rsidRDefault="00F30EB9" w14:paraId="2F99CA54" w14:textId="1918F224">
      <w:pPr>
        <w:ind w:firstLine="284"/>
        <w:rPr>
          <w:rFonts w:ascii="Times New Roman" w:hAnsi="Times New Roman"/>
          <w:sz w:val="24"/>
        </w:rPr>
      </w:pPr>
      <w:r w:rsidRPr="00F30EB9">
        <w:rPr>
          <w:rFonts w:ascii="Times New Roman" w:hAnsi="Times New Roman"/>
          <w:sz w:val="24"/>
        </w:rPr>
        <w:t>a. kan bij algemene maatregel van bestuur worden bepaald dat deze in afwijking van artikel 25, eerste lid, geschiedt door de centrale commissie;</w:t>
      </w:r>
    </w:p>
    <w:p w:rsidRPr="00F30EB9" w:rsidR="00F30EB9" w:rsidP="00F30EB9" w:rsidRDefault="00F30EB9" w14:paraId="39F3D428" w14:textId="77777777">
      <w:pPr>
        <w:rPr>
          <w:rFonts w:ascii="Times New Roman" w:hAnsi="Times New Roman"/>
          <w:sz w:val="24"/>
        </w:rPr>
      </w:pPr>
      <w:r w:rsidRPr="00F30EB9">
        <w:rPr>
          <w:rFonts w:ascii="Times New Roman" w:hAnsi="Times New Roman"/>
          <w:sz w:val="24"/>
        </w:rPr>
        <w:tab/>
        <w:t>b. kunnen bij algemene maatregel van bestuur nadere regels worden gesteld over de beoordeling door de centrale commissie of door de erkende commissies of kunnen beoordelingscriteria worden vastgesteld die onverminderd de artikelen 16, 23 en 24, van toepassing zijn.</w:t>
      </w:r>
    </w:p>
    <w:p w:rsidRPr="00F30EB9" w:rsidR="00F30EB9" w:rsidP="00F30EB9" w:rsidRDefault="00F30EB9" w14:paraId="5A1ECA03" w14:textId="6D0E0B2B">
      <w:pPr>
        <w:ind w:firstLine="284"/>
        <w:rPr>
          <w:rFonts w:ascii="Times New Roman" w:hAnsi="Times New Roman"/>
          <w:sz w:val="24"/>
        </w:rPr>
      </w:pPr>
      <w:r w:rsidRPr="00F30EB9">
        <w:rPr>
          <w:rFonts w:ascii="Times New Roman" w:hAnsi="Times New Roman"/>
          <w:sz w:val="24"/>
        </w:rPr>
        <w:t>8. De voordracht voor een krachtens het zesde of zevende lid vast te stellen algemene maatregel van bestuur wordt niet eerder gedaan dan vier weken nadat het ontwerp aan beide Kamers der Staten-Generaal is overgelegd.</w:t>
      </w:r>
      <w:bookmarkEnd w:id="5"/>
    </w:p>
    <w:p w:rsidRPr="00F76C56" w:rsidR="00D32754" w:rsidP="00D32754" w:rsidRDefault="00D32754" w14:paraId="6D657F11" w14:textId="43FE00AE">
      <w:pPr>
        <w:ind w:firstLine="284"/>
        <w:rPr>
          <w:rFonts w:ascii="Times New Roman" w:hAnsi="Times New Roman"/>
          <w:sz w:val="24"/>
        </w:rPr>
      </w:pPr>
    </w:p>
    <w:p w:rsidRPr="00477034" w:rsidR="00477034" w:rsidP="00477034" w:rsidRDefault="00477034" w14:paraId="4CB29F69" w14:textId="77777777">
      <w:pPr>
        <w:tabs>
          <w:tab w:val="left" w:pos="284"/>
        </w:tabs>
        <w:rPr>
          <w:rFonts w:ascii="Times New Roman" w:hAnsi="Times New Roman"/>
          <w:b/>
          <w:bCs/>
          <w:sz w:val="24"/>
          <w:szCs w:val="20"/>
        </w:rPr>
      </w:pPr>
      <w:r w:rsidRPr="00477034">
        <w:rPr>
          <w:rFonts w:ascii="Times New Roman" w:hAnsi="Times New Roman"/>
          <w:b/>
          <w:bCs/>
          <w:sz w:val="24"/>
          <w:szCs w:val="20"/>
        </w:rPr>
        <w:t>Artikel 6a Handelingen met bijzondere risico’s of consequenties</w:t>
      </w:r>
    </w:p>
    <w:p w:rsidRPr="00477034" w:rsidR="00477034" w:rsidP="00477034" w:rsidRDefault="00477034" w14:paraId="7B9A6352" w14:textId="77777777">
      <w:pPr>
        <w:tabs>
          <w:tab w:val="left" w:pos="284"/>
        </w:tabs>
        <w:rPr>
          <w:rFonts w:ascii="Times New Roman" w:hAnsi="Times New Roman"/>
          <w:b/>
          <w:bCs/>
          <w:sz w:val="24"/>
          <w:szCs w:val="20"/>
        </w:rPr>
      </w:pPr>
    </w:p>
    <w:p w:rsidRPr="00477034" w:rsidR="00477034" w:rsidP="00477034" w:rsidRDefault="00477034" w14:paraId="6CE13B5F" w14:textId="77777777">
      <w:pPr>
        <w:tabs>
          <w:tab w:val="left" w:pos="284"/>
        </w:tabs>
        <w:rPr>
          <w:rFonts w:ascii="Times New Roman" w:hAnsi="Times New Roman"/>
          <w:bCs/>
          <w:sz w:val="24"/>
          <w:szCs w:val="20"/>
        </w:rPr>
      </w:pPr>
      <w:r w:rsidRPr="00477034">
        <w:rPr>
          <w:rFonts w:ascii="Times New Roman" w:hAnsi="Times New Roman"/>
          <w:bCs/>
          <w:sz w:val="24"/>
          <w:szCs w:val="20"/>
        </w:rPr>
        <w:tab/>
        <w:t>1. Bij algemene maatregel van bestuur kan een handeling met lichaamsmateriaal of een handeling met lichaamsmateriaal waarvoor mede gegevens over gezondheid worden verwerkt of verstrekt, en die gelet op maatschappelijke, ethische of juridische aspecten bijzondere risico’s of consequenties kan hebben voor de donor, als zodanig worden aangewezen.</w:t>
      </w:r>
    </w:p>
    <w:p w:rsidRPr="00477034" w:rsidR="00477034" w:rsidP="00477034" w:rsidRDefault="00477034" w14:paraId="17AF8BA6" w14:textId="77777777">
      <w:pPr>
        <w:tabs>
          <w:tab w:val="left" w:pos="284"/>
        </w:tabs>
        <w:rPr>
          <w:rFonts w:ascii="Times New Roman" w:hAnsi="Times New Roman"/>
          <w:bCs/>
          <w:sz w:val="24"/>
          <w:szCs w:val="20"/>
        </w:rPr>
      </w:pPr>
      <w:r w:rsidRPr="00477034">
        <w:rPr>
          <w:rFonts w:ascii="Times New Roman" w:hAnsi="Times New Roman"/>
          <w:bCs/>
          <w:sz w:val="24"/>
          <w:szCs w:val="20"/>
        </w:rPr>
        <w:tab/>
        <w:t>2. De artikelen 17 tot en met 19 zijn niet van toepassing op een handeling als bedoeld in het eerste lid. Indien op grond van het eerste lid, een andere handeling wordt aangewezen dan het afnemen, bewaren of gebruiken van lichaamsmateriaal, dient de toestemming, bedoeld in de artikelen 14, eerste lid, eerste zin, en 22, eerste lid, eerste zin, voorts te zijn gegeven voor  die andere handeling en voordat deze wordt verricht. De artikelen 14 en 22 zijn in dat geval van overeenkomstige toepassing.</w:t>
      </w:r>
    </w:p>
    <w:p w:rsidRPr="00477034" w:rsidR="00477034" w:rsidP="00477034" w:rsidRDefault="00477034" w14:paraId="448D1494" w14:textId="77777777">
      <w:pPr>
        <w:tabs>
          <w:tab w:val="left" w:pos="284"/>
        </w:tabs>
        <w:rPr>
          <w:rFonts w:ascii="Times New Roman" w:hAnsi="Times New Roman"/>
          <w:bCs/>
          <w:sz w:val="24"/>
          <w:szCs w:val="20"/>
        </w:rPr>
      </w:pPr>
      <w:r w:rsidRPr="00477034">
        <w:rPr>
          <w:rFonts w:ascii="Times New Roman" w:hAnsi="Times New Roman"/>
          <w:bCs/>
          <w:sz w:val="24"/>
          <w:szCs w:val="20"/>
        </w:rPr>
        <w:tab/>
        <w:t xml:space="preserve">3. Artikel 6, vierde, zesde en zevende lid, zijn van overeenkomstige toepassing op een handeling als bedoeld in het eerste lid. </w:t>
      </w:r>
    </w:p>
    <w:p w:rsidRPr="00477034" w:rsidR="00477034" w:rsidP="00477034" w:rsidRDefault="00477034" w14:paraId="735B5139" w14:textId="77777777">
      <w:pPr>
        <w:tabs>
          <w:tab w:val="left" w:pos="284"/>
        </w:tabs>
        <w:rPr>
          <w:rFonts w:ascii="Times New Roman" w:hAnsi="Times New Roman"/>
          <w:sz w:val="24"/>
          <w:szCs w:val="20"/>
        </w:rPr>
      </w:pPr>
      <w:r w:rsidRPr="00477034">
        <w:rPr>
          <w:rFonts w:ascii="Times New Roman" w:hAnsi="Times New Roman"/>
          <w:bCs/>
          <w:sz w:val="24"/>
          <w:szCs w:val="20"/>
        </w:rPr>
        <w:tab/>
        <w:t>4. De voordracht voor een krachtens het eerste lid, of met overeenkomstige toepassing van artikel 6, zesde of zevende lid, vast te stellen algemene maatregel van bestuur, wordt niet eerder gedaan dan vier weken nadat het ontwerp aan beide Kamers der Staten-Generaal is overgelegd.</w:t>
      </w:r>
    </w:p>
    <w:p w:rsidRPr="00F76C56" w:rsidR="00F76C56" w:rsidP="00F76C56" w:rsidRDefault="00F76C56" w14:paraId="69C8A410" w14:textId="77777777">
      <w:pPr>
        <w:rPr>
          <w:rFonts w:ascii="Times New Roman" w:hAnsi="Times New Roman"/>
          <w:sz w:val="24"/>
        </w:rPr>
      </w:pPr>
    </w:p>
    <w:p w:rsidRPr="00F76C56" w:rsidR="00F76C56" w:rsidP="00F76C56" w:rsidRDefault="00F76C56" w14:paraId="514AE170" w14:textId="77777777">
      <w:pPr>
        <w:rPr>
          <w:rFonts w:ascii="Times New Roman" w:hAnsi="Times New Roman"/>
          <w:b/>
          <w:sz w:val="24"/>
        </w:rPr>
      </w:pPr>
    </w:p>
    <w:p w:rsidRPr="00F76C56" w:rsidR="00F76C56" w:rsidP="00F76C56" w:rsidRDefault="00F76C56" w14:paraId="40B7678B" w14:textId="77777777">
      <w:pPr>
        <w:rPr>
          <w:rFonts w:ascii="Times New Roman" w:hAnsi="Times New Roman"/>
          <w:sz w:val="24"/>
        </w:rPr>
      </w:pPr>
      <w:r w:rsidRPr="00F76C56">
        <w:rPr>
          <w:rFonts w:ascii="Times New Roman" w:hAnsi="Times New Roman"/>
          <w:b/>
          <w:sz w:val="24"/>
        </w:rPr>
        <w:t>HOOFDSTUK 3 BEHEER VAN LICHAAMSMATERIAAL</w:t>
      </w:r>
    </w:p>
    <w:p w:rsidRPr="00F76C56" w:rsidR="00F76C56" w:rsidP="00F76C56" w:rsidRDefault="00F76C56" w14:paraId="570C21E0" w14:textId="77777777">
      <w:pPr>
        <w:rPr>
          <w:rFonts w:ascii="Times New Roman" w:hAnsi="Times New Roman"/>
          <w:sz w:val="24"/>
        </w:rPr>
      </w:pPr>
    </w:p>
    <w:p w:rsidRPr="00F76C56" w:rsidR="00F76C56" w:rsidP="00F76C56" w:rsidRDefault="00F76C56" w14:paraId="077C7B2D" w14:textId="77777777">
      <w:pPr>
        <w:rPr>
          <w:rFonts w:ascii="Times New Roman" w:hAnsi="Times New Roman"/>
          <w:b/>
          <w:sz w:val="24"/>
        </w:rPr>
      </w:pPr>
      <w:r w:rsidRPr="00F76C56">
        <w:rPr>
          <w:rFonts w:ascii="Times New Roman" w:hAnsi="Times New Roman"/>
          <w:b/>
          <w:sz w:val="24"/>
        </w:rPr>
        <w:t>Artikel 7 Melding</w:t>
      </w:r>
    </w:p>
    <w:p w:rsidR="00F76C56" w:rsidP="00F76C56" w:rsidRDefault="00F76C56" w14:paraId="4D8E16EF" w14:textId="77777777">
      <w:pPr>
        <w:rPr>
          <w:rFonts w:ascii="Times New Roman" w:hAnsi="Times New Roman"/>
          <w:sz w:val="24"/>
        </w:rPr>
      </w:pPr>
    </w:p>
    <w:p w:rsidRPr="00F76C56" w:rsidR="00F76C56" w:rsidP="00F76C56" w:rsidRDefault="00F76C56" w14:paraId="5F12A165" w14:textId="77777777">
      <w:pPr>
        <w:rPr>
          <w:rFonts w:ascii="Times New Roman" w:hAnsi="Times New Roman"/>
          <w:color w:val="211D1F"/>
          <w:sz w:val="24"/>
        </w:rPr>
      </w:pPr>
      <w:r>
        <w:rPr>
          <w:rFonts w:ascii="Times New Roman" w:hAnsi="Times New Roman"/>
          <w:sz w:val="24"/>
        </w:rPr>
        <w:tab/>
      </w:r>
      <w:r w:rsidRPr="00F76C56">
        <w:rPr>
          <w:rFonts w:ascii="Times New Roman" w:hAnsi="Times New Roman"/>
          <w:sz w:val="24"/>
        </w:rPr>
        <w:t xml:space="preserve">1. </w:t>
      </w:r>
      <w:r w:rsidRPr="00F76C56">
        <w:rPr>
          <w:rFonts w:ascii="Times New Roman" w:hAnsi="Times New Roman"/>
          <w:color w:val="211D1F"/>
          <w:sz w:val="24"/>
        </w:rPr>
        <w:t>De beheerder doet bij aanvang en beëindiging van zijn werkzaamheden als beheerder, daarvan melding bij Onze Minister.</w:t>
      </w:r>
    </w:p>
    <w:p w:rsidRPr="00A721C4" w:rsidR="00F76C56" w:rsidP="00F76C56" w:rsidRDefault="00F76C56" w14:paraId="68C67FF9" w14:textId="1273FD99">
      <w:pPr>
        <w:rPr>
          <w:rFonts w:ascii="Times New Roman" w:hAnsi="Times New Roman"/>
          <w:color w:val="211D1F"/>
          <w:sz w:val="24"/>
        </w:rPr>
      </w:pPr>
      <w:r>
        <w:rPr>
          <w:rFonts w:ascii="Times New Roman" w:hAnsi="Times New Roman"/>
          <w:color w:val="211D1F"/>
          <w:sz w:val="24"/>
        </w:rPr>
        <w:tab/>
      </w:r>
      <w:r w:rsidRPr="00F76C56">
        <w:rPr>
          <w:rFonts w:ascii="Times New Roman" w:hAnsi="Times New Roman"/>
          <w:color w:val="211D1F"/>
          <w:sz w:val="24"/>
        </w:rPr>
        <w:t xml:space="preserve">2. De melding geschiedt langs elektronische weg op een bij regeling </w:t>
      </w:r>
      <w:r w:rsidR="00477034">
        <w:rPr>
          <w:rFonts w:ascii="Times New Roman" w:hAnsi="Times New Roman"/>
          <w:color w:val="211D1F"/>
          <w:sz w:val="24"/>
        </w:rPr>
        <w:t xml:space="preserve">van Onze Minister </w:t>
      </w:r>
      <w:r w:rsidRPr="00F76C56">
        <w:rPr>
          <w:rFonts w:ascii="Times New Roman" w:hAnsi="Times New Roman"/>
          <w:color w:val="211D1F"/>
          <w:sz w:val="24"/>
        </w:rPr>
        <w:t>vastgestelde wijze.</w:t>
      </w:r>
      <w:r w:rsidRPr="00F76C56">
        <w:rPr>
          <w:rFonts w:ascii="Times New Roman" w:hAnsi="Times New Roman"/>
          <w:sz w:val="24"/>
        </w:rPr>
        <w:t xml:space="preserve"> </w:t>
      </w:r>
    </w:p>
    <w:p w:rsidRPr="00F76C56" w:rsidR="00F76C56" w:rsidP="00F76C56" w:rsidRDefault="00F76C56" w14:paraId="22285CF5" w14:textId="77777777">
      <w:pPr>
        <w:rPr>
          <w:rFonts w:ascii="Times New Roman" w:hAnsi="Times New Roman"/>
          <w:sz w:val="24"/>
        </w:rPr>
      </w:pPr>
    </w:p>
    <w:p w:rsidRPr="00F90B8E" w:rsidR="00F90B8E" w:rsidP="00F90B8E" w:rsidRDefault="00F90B8E" w14:paraId="4BD50C71" w14:textId="77777777">
      <w:pPr>
        <w:tabs>
          <w:tab w:val="left" w:pos="284"/>
        </w:tabs>
        <w:rPr>
          <w:rFonts w:ascii="Times New Roman" w:hAnsi="Times New Roman"/>
          <w:b/>
          <w:sz w:val="24"/>
          <w:szCs w:val="20"/>
        </w:rPr>
      </w:pPr>
      <w:r w:rsidRPr="00F90B8E">
        <w:rPr>
          <w:rFonts w:ascii="Times New Roman" w:hAnsi="Times New Roman"/>
          <w:b/>
          <w:sz w:val="24"/>
          <w:szCs w:val="20"/>
        </w:rPr>
        <w:t>Artikel 8 Algemene informatievoorziening</w:t>
      </w:r>
    </w:p>
    <w:p w:rsidRPr="00F90B8E" w:rsidR="00F90B8E" w:rsidP="00F90B8E" w:rsidRDefault="00F90B8E" w14:paraId="474B3B12" w14:textId="77777777">
      <w:pPr>
        <w:tabs>
          <w:tab w:val="left" w:pos="284"/>
        </w:tabs>
        <w:rPr>
          <w:rFonts w:ascii="Times New Roman" w:hAnsi="Times New Roman"/>
          <w:b/>
          <w:sz w:val="24"/>
          <w:szCs w:val="20"/>
        </w:rPr>
      </w:pPr>
    </w:p>
    <w:p w:rsidRPr="00F90B8E" w:rsidR="00F90B8E" w:rsidP="00F90B8E" w:rsidRDefault="00F90B8E" w14:paraId="2C25EA39" w14:textId="77777777">
      <w:pPr>
        <w:tabs>
          <w:tab w:val="left" w:pos="284"/>
        </w:tabs>
        <w:rPr>
          <w:rFonts w:ascii="Times New Roman" w:hAnsi="Times New Roman"/>
          <w:sz w:val="24"/>
          <w:szCs w:val="20"/>
        </w:rPr>
      </w:pPr>
      <w:r w:rsidRPr="00F90B8E">
        <w:rPr>
          <w:rFonts w:ascii="Times New Roman" w:hAnsi="Times New Roman"/>
          <w:b/>
          <w:sz w:val="24"/>
          <w:szCs w:val="20"/>
        </w:rPr>
        <w:lastRenderedPageBreak/>
        <w:tab/>
      </w:r>
      <w:r w:rsidRPr="00F90B8E">
        <w:rPr>
          <w:rFonts w:ascii="Times New Roman" w:hAnsi="Times New Roman"/>
          <w:sz w:val="24"/>
          <w:szCs w:val="20"/>
        </w:rPr>
        <w:t>1. De beheerder draagt er zorg voor dat voor eenieder begrijpelijke, actuele informatie beschikbaar wordt gehouden over handelingen met lichaamsmateriaal waarvoor hij als beheerder optreedt</w:t>
      </w:r>
      <w:bookmarkStart w:name="_Hlk158199780" w:id="8"/>
      <w:r w:rsidRPr="00F90B8E">
        <w:rPr>
          <w:rFonts w:ascii="Times New Roman" w:hAnsi="Times New Roman"/>
          <w:sz w:val="24"/>
          <w:szCs w:val="20"/>
        </w:rPr>
        <w:t xml:space="preserve"> of voornemens is op te treden. </w:t>
      </w:r>
      <w:bookmarkEnd w:id="8"/>
      <w:r w:rsidRPr="00F90B8E">
        <w:rPr>
          <w:rFonts w:ascii="Times New Roman" w:hAnsi="Times New Roman"/>
          <w:sz w:val="24"/>
          <w:szCs w:val="20"/>
        </w:rPr>
        <w:t>Voor elke verzameling betreft deze informatie in ieder geval:</w:t>
      </w:r>
      <w:bookmarkStart w:name="_Hlk160616642" w:id="9"/>
      <w:r w:rsidRPr="00F90B8E">
        <w:rPr>
          <w:rFonts w:ascii="Times New Roman" w:hAnsi="Times New Roman"/>
          <w:sz w:val="24"/>
          <w:szCs w:val="20"/>
        </w:rPr>
        <w:t xml:space="preserve"> </w:t>
      </w:r>
    </w:p>
    <w:p w:rsidRPr="00F90B8E" w:rsidR="00F90B8E" w:rsidP="00F90B8E" w:rsidRDefault="00F90B8E" w14:paraId="45974787" w14:textId="77777777">
      <w:pPr>
        <w:tabs>
          <w:tab w:val="left" w:pos="284"/>
        </w:tabs>
        <w:rPr>
          <w:rFonts w:ascii="Times New Roman" w:hAnsi="Times New Roman"/>
          <w:sz w:val="24"/>
          <w:szCs w:val="20"/>
        </w:rPr>
      </w:pPr>
      <w:r w:rsidRPr="00F90B8E">
        <w:rPr>
          <w:rFonts w:ascii="Times New Roman" w:hAnsi="Times New Roman"/>
          <w:sz w:val="24"/>
          <w:szCs w:val="20"/>
        </w:rPr>
        <w:tab/>
        <w:t>a. het doeleinde waarvoor de verzameling wordt bewaard en de soorten lichaamsmateriaal die daar deel van uitmaken, waarbij wordt vermeld of hiervoor toestemming wordt gevraagd dan wel, indien van toepassing, overeenkomstig de artikelen 17, 18 of 19 wordt gehandeld</w:t>
      </w:r>
      <w:bookmarkEnd w:id="9"/>
      <w:r w:rsidRPr="00F90B8E">
        <w:rPr>
          <w:rFonts w:ascii="Times New Roman" w:hAnsi="Times New Roman"/>
          <w:sz w:val="24"/>
          <w:szCs w:val="20"/>
        </w:rPr>
        <w:t>;</w:t>
      </w:r>
    </w:p>
    <w:p w:rsidRPr="00F90B8E" w:rsidR="00F90B8E" w:rsidP="00F90B8E" w:rsidRDefault="00F90B8E" w14:paraId="579FD012" w14:textId="77777777">
      <w:pPr>
        <w:tabs>
          <w:tab w:val="left" w:pos="284"/>
        </w:tabs>
        <w:rPr>
          <w:rFonts w:ascii="Times New Roman" w:hAnsi="Times New Roman"/>
          <w:sz w:val="24"/>
          <w:szCs w:val="20"/>
        </w:rPr>
      </w:pPr>
      <w:r w:rsidRPr="00F90B8E">
        <w:rPr>
          <w:rFonts w:ascii="Times New Roman" w:hAnsi="Times New Roman"/>
          <w:sz w:val="24"/>
          <w:szCs w:val="20"/>
        </w:rPr>
        <w:tab/>
        <w:t>b. indien van toepassing, de mogelijkheid dat lichaamsmateriaal gebruikt wordt voor een sensitieve toepassing en het doeleinde daarvan, en de mogelijkheid van een handeling als bedoeld in artikel 6a, eerste lid;</w:t>
      </w:r>
    </w:p>
    <w:p w:rsidRPr="00F90B8E" w:rsidR="00F90B8E" w:rsidP="00F90B8E" w:rsidRDefault="00F90B8E" w14:paraId="28FE2E10" w14:textId="77777777">
      <w:pPr>
        <w:tabs>
          <w:tab w:val="left" w:pos="284"/>
        </w:tabs>
        <w:rPr>
          <w:rFonts w:ascii="Times New Roman" w:hAnsi="Times New Roman"/>
          <w:sz w:val="24"/>
          <w:szCs w:val="20"/>
        </w:rPr>
      </w:pPr>
      <w:r w:rsidRPr="00F90B8E">
        <w:rPr>
          <w:rFonts w:ascii="Times New Roman" w:hAnsi="Times New Roman"/>
          <w:sz w:val="24"/>
          <w:szCs w:val="20"/>
        </w:rPr>
        <w:tab/>
        <w:t>c. het beleid inzake het vernietigen van lichaamsmateriaal;</w:t>
      </w:r>
    </w:p>
    <w:p w:rsidRPr="00F90B8E" w:rsidR="00F90B8E" w:rsidP="00F90B8E" w:rsidRDefault="00F90B8E" w14:paraId="3A39E864" w14:textId="77777777">
      <w:pPr>
        <w:tabs>
          <w:tab w:val="left" w:pos="284"/>
        </w:tabs>
        <w:rPr>
          <w:rFonts w:ascii="Times New Roman" w:hAnsi="Times New Roman"/>
          <w:sz w:val="24"/>
          <w:szCs w:val="20"/>
        </w:rPr>
      </w:pPr>
      <w:r w:rsidRPr="00F90B8E">
        <w:rPr>
          <w:rFonts w:ascii="Times New Roman" w:hAnsi="Times New Roman"/>
          <w:sz w:val="24"/>
          <w:szCs w:val="20"/>
        </w:rPr>
        <w:tab/>
        <w:t>d. de wijze waarop met eventuele nevenbevindingen wordt omgegaan;</w:t>
      </w:r>
    </w:p>
    <w:p w:rsidRPr="00F90B8E" w:rsidR="00F90B8E" w:rsidP="00F90B8E" w:rsidRDefault="00F90B8E" w14:paraId="5A95103B" w14:textId="77777777">
      <w:pPr>
        <w:tabs>
          <w:tab w:val="left" w:pos="284"/>
        </w:tabs>
        <w:rPr>
          <w:rFonts w:ascii="Times New Roman" w:hAnsi="Times New Roman"/>
          <w:sz w:val="24"/>
          <w:szCs w:val="20"/>
        </w:rPr>
      </w:pPr>
      <w:r w:rsidRPr="00F90B8E">
        <w:rPr>
          <w:rFonts w:ascii="Times New Roman" w:hAnsi="Times New Roman"/>
          <w:sz w:val="24"/>
          <w:szCs w:val="20"/>
        </w:rPr>
        <w:tab/>
        <w:t>e.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w:t>
      </w:r>
    </w:p>
    <w:p w:rsidRPr="00F90B8E" w:rsidR="00F90B8E" w:rsidP="00F90B8E" w:rsidRDefault="00F90B8E" w14:paraId="239C8159" w14:textId="77777777">
      <w:pPr>
        <w:tabs>
          <w:tab w:val="left" w:pos="284"/>
        </w:tabs>
        <w:rPr>
          <w:rFonts w:ascii="Times New Roman" w:hAnsi="Times New Roman"/>
          <w:sz w:val="24"/>
          <w:szCs w:val="20"/>
        </w:rPr>
      </w:pPr>
      <w:r w:rsidRPr="00F90B8E">
        <w:rPr>
          <w:rFonts w:ascii="Times New Roman" w:hAnsi="Times New Roman"/>
          <w:sz w:val="24"/>
          <w:szCs w:val="20"/>
        </w:rPr>
        <w:tab/>
        <w:t>f. de wijze waarop invulling wordt gegeven aan de bescherming van de persoonlijke levenssfeer van de donor of beslissingsbevoegde; en</w:t>
      </w:r>
    </w:p>
    <w:p w:rsidRPr="00F90B8E" w:rsidR="00F90B8E" w:rsidP="00F90B8E" w:rsidRDefault="00F90B8E" w14:paraId="461B0BF9" w14:textId="77777777">
      <w:pPr>
        <w:tabs>
          <w:tab w:val="left" w:pos="284"/>
        </w:tabs>
        <w:rPr>
          <w:rFonts w:ascii="Times New Roman" w:hAnsi="Times New Roman"/>
          <w:sz w:val="24"/>
          <w:szCs w:val="20"/>
        </w:rPr>
      </w:pPr>
      <w:r w:rsidRPr="00F90B8E">
        <w:rPr>
          <w:rFonts w:ascii="Times New Roman" w:hAnsi="Times New Roman"/>
          <w:sz w:val="24"/>
          <w:szCs w:val="20"/>
        </w:rPr>
        <w:tab/>
        <w:t>g. de praktische wijze waarop de beslissingsbevoegde zeggenschap kan uitoefenen over de handelingen en sensitieve toepassingen, met inbegrip van de zeggenschap na overlijden van de donor, waaronder intrekking van de toestemming en de wijze waarop bezwaar kan worden gemaakt als bedoeld in de artikelen 17 en 18.</w:t>
      </w:r>
    </w:p>
    <w:p w:rsidRPr="00F90B8E" w:rsidR="00F90B8E" w:rsidP="00F90B8E" w:rsidRDefault="00F90B8E" w14:paraId="16A724BA" w14:textId="77777777">
      <w:pPr>
        <w:tabs>
          <w:tab w:val="left" w:pos="284"/>
        </w:tabs>
        <w:rPr>
          <w:rFonts w:ascii="Times New Roman" w:hAnsi="Times New Roman"/>
          <w:sz w:val="24"/>
          <w:szCs w:val="20"/>
        </w:rPr>
      </w:pPr>
      <w:r w:rsidRPr="00F90B8E">
        <w:rPr>
          <w:rFonts w:ascii="Times New Roman" w:hAnsi="Times New Roman"/>
          <w:sz w:val="24"/>
          <w:szCs w:val="20"/>
        </w:rPr>
        <w:tab/>
        <w:t xml:space="preserve">2. Bij of krachtens algemene maatregel van bestuur kunnen nadere regels worden gesteld ter uitvoering van het eerste lid, waaronder regels ter waarborging van de uniformiteit en vindbaarheid van de informatie. </w:t>
      </w:r>
    </w:p>
    <w:p w:rsidR="00F76C56" w:rsidP="00F76C56" w:rsidRDefault="00F76C56" w14:paraId="561A5BCC" w14:textId="77777777">
      <w:pPr>
        <w:rPr>
          <w:rFonts w:ascii="Times New Roman" w:hAnsi="Times New Roman"/>
          <w:sz w:val="24"/>
        </w:rPr>
      </w:pPr>
    </w:p>
    <w:p w:rsidRPr="002730C9" w:rsidR="002730C9" w:rsidP="002730C9" w:rsidRDefault="002730C9" w14:paraId="0B764C2A" w14:textId="77777777">
      <w:pPr>
        <w:tabs>
          <w:tab w:val="left" w:pos="284"/>
        </w:tabs>
        <w:rPr>
          <w:rFonts w:ascii="Times New Roman" w:hAnsi="Times New Roman"/>
          <w:b/>
          <w:bCs/>
          <w:sz w:val="24"/>
          <w:szCs w:val="20"/>
        </w:rPr>
      </w:pPr>
      <w:r w:rsidRPr="002730C9">
        <w:rPr>
          <w:rFonts w:ascii="Times New Roman" w:hAnsi="Times New Roman"/>
          <w:b/>
          <w:bCs/>
          <w:sz w:val="24"/>
          <w:szCs w:val="20"/>
        </w:rPr>
        <w:t>Artikel 8a Informatieverstrekking over de mogelijkheid van wetenschappelijk onderzoek in het algemeen belang bij geen bezwaar</w:t>
      </w:r>
    </w:p>
    <w:p w:rsidRPr="002730C9" w:rsidR="002730C9" w:rsidP="002730C9" w:rsidRDefault="002730C9" w14:paraId="545499D5" w14:textId="77777777">
      <w:pPr>
        <w:tabs>
          <w:tab w:val="left" w:pos="284"/>
        </w:tabs>
        <w:rPr>
          <w:rFonts w:ascii="Times New Roman" w:hAnsi="Times New Roman"/>
          <w:b/>
          <w:bCs/>
          <w:sz w:val="24"/>
          <w:szCs w:val="20"/>
        </w:rPr>
      </w:pPr>
    </w:p>
    <w:p w:rsidRPr="002730C9" w:rsidR="002730C9" w:rsidP="002730C9" w:rsidRDefault="002730C9" w14:paraId="4C9E7185" w14:textId="77777777">
      <w:pPr>
        <w:tabs>
          <w:tab w:val="left" w:pos="284"/>
        </w:tabs>
        <w:rPr>
          <w:rFonts w:ascii="Times New Roman" w:hAnsi="Times New Roman"/>
          <w:sz w:val="24"/>
          <w:szCs w:val="20"/>
        </w:rPr>
      </w:pPr>
      <w:r w:rsidRPr="002730C9">
        <w:rPr>
          <w:rFonts w:ascii="Times New Roman" w:hAnsi="Times New Roman"/>
          <w:sz w:val="24"/>
          <w:szCs w:val="20"/>
        </w:rPr>
        <w:tab/>
        <w:t>1. Voor zover lichaamsmateriaal ingevolge het beheerreglement met toepassing van artikel 17 kan worden bewaard of gebruikt, draagt de beheerder onder wiens verantwoordelijkheid de afname plaatsvindt, er onverminderd artikel 8 zorg voor dat:</w:t>
      </w:r>
    </w:p>
    <w:p w:rsidRPr="002730C9" w:rsidR="002730C9" w:rsidP="002730C9" w:rsidRDefault="002730C9" w14:paraId="7575DFCB" w14:textId="77777777">
      <w:pPr>
        <w:tabs>
          <w:tab w:val="left" w:pos="284"/>
        </w:tabs>
        <w:rPr>
          <w:rFonts w:ascii="Times New Roman" w:hAnsi="Times New Roman"/>
          <w:sz w:val="24"/>
          <w:szCs w:val="20"/>
        </w:rPr>
      </w:pPr>
      <w:r w:rsidRPr="002730C9">
        <w:rPr>
          <w:rFonts w:ascii="Times New Roman" w:hAnsi="Times New Roman"/>
          <w:sz w:val="24"/>
          <w:szCs w:val="20"/>
        </w:rPr>
        <w:tab/>
        <w:t>a. aan de beslissingsbevoegde begrijpelijke 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of verstrekt, en de mogelijkheid dat en de wijze waarop tegen de handelingen met het lichaamsmateriaal bezwaar kan worden gemaakt;</w:t>
      </w:r>
    </w:p>
    <w:p w:rsidRPr="002730C9" w:rsidR="002730C9" w:rsidP="002730C9" w:rsidRDefault="002730C9" w14:paraId="46175ED7" w14:textId="77777777">
      <w:pPr>
        <w:tabs>
          <w:tab w:val="left" w:pos="284"/>
        </w:tabs>
        <w:rPr>
          <w:rFonts w:ascii="Times New Roman" w:hAnsi="Times New Roman"/>
          <w:sz w:val="24"/>
          <w:szCs w:val="20"/>
        </w:rPr>
      </w:pPr>
      <w:r w:rsidRPr="002730C9">
        <w:rPr>
          <w:rFonts w:ascii="Times New Roman" w:hAnsi="Times New Roman"/>
          <w:sz w:val="24"/>
          <w:szCs w:val="20"/>
        </w:rPr>
        <w:tab/>
        <w:t xml:space="preserve">b. in de informatie, bedoeld in onderdeel a, de vindplaats wordt vermeld van overige relevante informatie, waaronder in ieder geval van de informatie, bedoeld in artikel 8. </w:t>
      </w:r>
    </w:p>
    <w:p w:rsidRPr="002730C9" w:rsidR="002730C9" w:rsidP="002730C9" w:rsidRDefault="002730C9" w14:paraId="099E2DC2" w14:textId="77777777">
      <w:pPr>
        <w:tabs>
          <w:tab w:val="left" w:pos="284"/>
        </w:tabs>
        <w:rPr>
          <w:rFonts w:ascii="Times New Roman" w:hAnsi="Times New Roman"/>
          <w:sz w:val="24"/>
          <w:szCs w:val="20"/>
        </w:rPr>
      </w:pPr>
      <w:r w:rsidRPr="002730C9">
        <w:rPr>
          <w:rFonts w:ascii="Times New Roman" w:hAnsi="Times New Roman"/>
          <w:sz w:val="24"/>
          <w:szCs w:val="20"/>
        </w:rPr>
        <w:tab/>
        <w:t>2. 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2730C9" w:rsidR="002730C9" w:rsidP="002730C9" w:rsidRDefault="002730C9" w14:paraId="144E222D" w14:textId="77777777">
      <w:pPr>
        <w:tabs>
          <w:tab w:val="left" w:pos="284"/>
        </w:tabs>
        <w:rPr>
          <w:rFonts w:ascii="Times New Roman" w:hAnsi="Times New Roman"/>
          <w:sz w:val="24"/>
          <w:szCs w:val="20"/>
        </w:rPr>
      </w:pPr>
      <w:r w:rsidRPr="002730C9">
        <w:rPr>
          <w:rFonts w:ascii="Times New Roman" w:hAnsi="Times New Roman"/>
          <w:sz w:val="24"/>
          <w:szCs w:val="20"/>
        </w:rPr>
        <w:tab/>
        <w:t xml:space="preserve">3. Bij of krachtens algemene maatregel van bestuur kunnen ter uitvoering van dit artikel nadere regels worden gesteld. </w:t>
      </w:r>
    </w:p>
    <w:p w:rsidRPr="00F76C56" w:rsidR="00F90B8E" w:rsidP="00F76C56" w:rsidRDefault="00F90B8E" w14:paraId="25C2EC31" w14:textId="77777777">
      <w:pPr>
        <w:rPr>
          <w:rFonts w:ascii="Times New Roman" w:hAnsi="Times New Roman"/>
          <w:sz w:val="24"/>
        </w:rPr>
      </w:pPr>
    </w:p>
    <w:p w:rsidRPr="00F76C56" w:rsidR="00F76C56" w:rsidP="00F76C56" w:rsidRDefault="00F76C56" w14:paraId="4C408729" w14:textId="77777777">
      <w:pPr>
        <w:rPr>
          <w:rFonts w:ascii="Times New Roman" w:hAnsi="Times New Roman"/>
          <w:b/>
          <w:sz w:val="24"/>
        </w:rPr>
      </w:pPr>
      <w:r w:rsidRPr="00F76C56">
        <w:rPr>
          <w:rFonts w:ascii="Times New Roman" w:hAnsi="Times New Roman"/>
          <w:b/>
          <w:sz w:val="24"/>
        </w:rPr>
        <w:t xml:space="preserve">Artikel 9 Informatieverstrekking voorafgaand aan het speciaal afnemen </w:t>
      </w:r>
    </w:p>
    <w:p w:rsidR="00A721C4" w:rsidP="00F76C56" w:rsidRDefault="00A721C4" w14:paraId="628E18DE" w14:textId="77777777">
      <w:pPr>
        <w:rPr>
          <w:rFonts w:ascii="Times New Roman" w:hAnsi="Times New Roman"/>
          <w:sz w:val="24"/>
        </w:rPr>
      </w:pPr>
    </w:p>
    <w:p w:rsidRPr="006532C1" w:rsidR="006532C1" w:rsidP="006532C1" w:rsidRDefault="00A721C4" w14:paraId="07ABE042" w14:textId="65AFABAF">
      <w:pPr>
        <w:tabs>
          <w:tab w:val="left" w:pos="284"/>
        </w:tabs>
        <w:rPr>
          <w:rFonts w:ascii="Times New Roman" w:hAnsi="Times New Roman"/>
          <w:sz w:val="24"/>
          <w:szCs w:val="20"/>
        </w:rPr>
      </w:pPr>
      <w:r>
        <w:rPr>
          <w:rFonts w:ascii="Times New Roman" w:hAnsi="Times New Roman"/>
          <w:sz w:val="24"/>
        </w:rPr>
        <w:tab/>
      </w:r>
      <w:r w:rsidRPr="006532C1" w:rsidR="006532C1">
        <w:rPr>
          <w:rFonts w:ascii="Times New Roman" w:hAnsi="Times New Roman"/>
          <w:sz w:val="24"/>
          <w:szCs w:val="20"/>
        </w:rPr>
        <w:t xml:space="preserve">1. Onverminderd artikel 8 draagt de beheerder onder wiens verantwoordelijkheid de afname plaatsvindt, er zorg voor dat het speciaal afnemen van lichaamsmateriaal niet plaatsvindt dan nadat aan de beslissingsbevoegde begrijpelijke, actuele informatie is verstrekt over: </w:t>
      </w:r>
    </w:p>
    <w:p w:rsidRPr="006532C1" w:rsidR="006532C1" w:rsidP="006532C1" w:rsidRDefault="006532C1" w14:paraId="67C6F4FA" w14:textId="77777777">
      <w:pPr>
        <w:tabs>
          <w:tab w:val="left" w:pos="284"/>
        </w:tabs>
        <w:rPr>
          <w:rFonts w:ascii="Times New Roman" w:hAnsi="Times New Roman"/>
          <w:sz w:val="24"/>
          <w:szCs w:val="20"/>
        </w:rPr>
      </w:pPr>
      <w:r w:rsidRPr="006532C1">
        <w:rPr>
          <w:rFonts w:ascii="Times New Roman" w:hAnsi="Times New Roman"/>
          <w:sz w:val="24"/>
          <w:szCs w:val="20"/>
        </w:rPr>
        <w:tab/>
        <w:t>a. welk lichaamsmateriaal zal worden afgenomen en de doeleinden daarvan;</w:t>
      </w:r>
    </w:p>
    <w:p w:rsidRPr="006532C1" w:rsidR="006532C1" w:rsidP="006532C1" w:rsidRDefault="006532C1" w14:paraId="56B11314" w14:textId="77777777">
      <w:pPr>
        <w:tabs>
          <w:tab w:val="left" w:pos="284"/>
        </w:tabs>
        <w:rPr>
          <w:rFonts w:ascii="Times New Roman" w:hAnsi="Times New Roman"/>
          <w:sz w:val="24"/>
          <w:szCs w:val="20"/>
        </w:rPr>
      </w:pPr>
      <w:r w:rsidRPr="006532C1">
        <w:rPr>
          <w:rFonts w:ascii="Times New Roman" w:hAnsi="Times New Roman"/>
          <w:sz w:val="24"/>
          <w:szCs w:val="20"/>
        </w:rPr>
        <w:tab/>
        <w:t>b. de wijze waarop het lichaamsmateriaal zal worden afgenomen en de belasting en de</w:t>
      </w:r>
    </w:p>
    <w:p w:rsidRPr="006532C1" w:rsidR="006532C1" w:rsidP="006532C1" w:rsidRDefault="006532C1" w14:paraId="6235D48F" w14:textId="77777777">
      <w:pPr>
        <w:tabs>
          <w:tab w:val="left" w:pos="284"/>
        </w:tabs>
        <w:rPr>
          <w:rFonts w:ascii="Times New Roman" w:hAnsi="Times New Roman"/>
          <w:sz w:val="24"/>
          <w:szCs w:val="20"/>
        </w:rPr>
      </w:pPr>
      <w:r w:rsidRPr="006532C1">
        <w:rPr>
          <w:rFonts w:ascii="Times New Roman" w:hAnsi="Times New Roman"/>
          <w:sz w:val="24"/>
          <w:szCs w:val="20"/>
        </w:rPr>
        <w:t>eventuele risico’s die daaraan verbonden kunnen zijn voor de donor;</w:t>
      </w:r>
    </w:p>
    <w:p w:rsidRPr="006532C1" w:rsidR="006532C1" w:rsidP="006532C1" w:rsidRDefault="006532C1" w14:paraId="46285A2D" w14:textId="77777777">
      <w:pPr>
        <w:tabs>
          <w:tab w:val="left" w:pos="284"/>
        </w:tabs>
        <w:rPr>
          <w:rFonts w:ascii="Times New Roman" w:hAnsi="Times New Roman"/>
          <w:sz w:val="24"/>
          <w:szCs w:val="20"/>
        </w:rPr>
      </w:pPr>
      <w:r w:rsidRPr="006532C1">
        <w:rPr>
          <w:rFonts w:ascii="Times New Roman" w:hAnsi="Times New Roman"/>
          <w:sz w:val="24"/>
          <w:szCs w:val="20"/>
        </w:rPr>
        <w:tab/>
        <w:t xml:space="preserve">c. de eventuele verzekering die schade dekt die door de afname van lichaamsmateriaal kan worden veroorzaakt; </w:t>
      </w:r>
    </w:p>
    <w:p w:rsidRPr="006532C1" w:rsidR="006532C1" w:rsidP="006532C1" w:rsidRDefault="006532C1" w14:paraId="15183D3A" w14:textId="77777777">
      <w:pPr>
        <w:tabs>
          <w:tab w:val="left" w:pos="284"/>
        </w:tabs>
        <w:rPr>
          <w:rFonts w:ascii="Times New Roman" w:hAnsi="Times New Roman"/>
          <w:sz w:val="24"/>
          <w:szCs w:val="20"/>
        </w:rPr>
      </w:pPr>
      <w:r w:rsidRPr="006532C1">
        <w:rPr>
          <w:rFonts w:ascii="Times New Roman" w:hAnsi="Times New Roman"/>
          <w:sz w:val="24"/>
          <w:szCs w:val="20"/>
        </w:rPr>
        <w:tab/>
        <w:t>d.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 en</w:t>
      </w:r>
    </w:p>
    <w:p w:rsidRPr="006532C1" w:rsidR="006532C1" w:rsidP="006532C1" w:rsidRDefault="006532C1" w14:paraId="5DF19B7B" w14:textId="77777777">
      <w:pPr>
        <w:tabs>
          <w:tab w:val="left" w:pos="284"/>
        </w:tabs>
        <w:rPr>
          <w:rFonts w:ascii="Times New Roman" w:hAnsi="Times New Roman"/>
          <w:sz w:val="24"/>
          <w:szCs w:val="20"/>
        </w:rPr>
      </w:pPr>
      <w:r w:rsidRPr="006532C1">
        <w:rPr>
          <w:rFonts w:ascii="Times New Roman" w:hAnsi="Times New Roman"/>
          <w:sz w:val="24"/>
          <w:szCs w:val="20"/>
        </w:rPr>
        <w:tab/>
        <w:t xml:space="preserve">e. de mogelijkheid om een eenmaal verleende toestemming in te trekken en de wijze waarop dat kan. </w:t>
      </w:r>
    </w:p>
    <w:p w:rsidRPr="00F76C56" w:rsidR="00F76C56" w:rsidP="006532C1" w:rsidRDefault="00A721C4" w14:paraId="1DDB1E16" w14:textId="6FD81F06">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De </w:t>
      </w:r>
      <w:r w:rsidR="00816422">
        <w:rPr>
          <w:rFonts w:ascii="Times New Roman" w:hAnsi="Times New Roman"/>
          <w:sz w:val="24"/>
        </w:rPr>
        <w:t xml:space="preserve">in het eerste lid bedoelde </w:t>
      </w:r>
      <w:r w:rsidRPr="00F76C56" w:rsidR="00F76C56">
        <w:rPr>
          <w:rFonts w:ascii="Times New Roman" w:hAnsi="Times New Roman"/>
          <w:sz w:val="24"/>
        </w:rPr>
        <w:t>beheerder draagt er zorg voor dat de donor die geen beslissingsbevoegde is, eveneens wordt geïnformeerd over de in het eerste lid, onder</w:t>
      </w:r>
      <w:r w:rsidR="00816422">
        <w:rPr>
          <w:rFonts w:ascii="Times New Roman" w:hAnsi="Times New Roman"/>
          <w:sz w:val="24"/>
        </w:rPr>
        <w:t>delen a en b,</w:t>
      </w:r>
      <w:r w:rsidRPr="00F76C56" w:rsidR="00F76C56">
        <w:rPr>
          <w:rFonts w:ascii="Times New Roman" w:hAnsi="Times New Roman"/>
          <w:sz w:val="24"/>
        </w:rPr>
        <w:t xml:space="preserve"> genoemde onderwerpen, op een wijze die bij diens bevattingsvermogen past.</w:t>
      </w:r>
    </w:p>
    <w:p w:rsidRPr="00F76C56" w:rsidR="00F76C56" w:rsidP="00F76C56" w:rsidRDefault="00A721C4" w14:paraId="7A1E0190" w14:textId="4EF83EA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Indien de informatieverstrekking, bedoeld in het eerste </w:t>
      </w:r>
      <w:r w:rsidR="00816422">
        <w:rPr>
          <w:rFonts w:ascii="Times New Roman" w:hAnsi="Times New Roman"/>
          <w:sz w:val="24"/>
        </w:rPr>
        <w:t xml:space="preserve">of tweede </w:t>
      </w:r>
      <w:r w:rsidRPr="00F76C56" w:rsidR="00F76C56">
        <w:rPr>
          <w:rFonts w:ascii="Times New Roman" w:hAnsi="Times New Roman"/>
          <w:sz w:val="24"/>
        </w:rPr>
        <w:t xml:space="preserve">lid, mondeling of elektronisch plaatsvindt en de donor of beslissingsbevoegde daarom verzoekt, wordt </w:t>
      </w:r>
      <w:r w:rsidR="00816422">
        <w:rPr>
          <w:rFonts w:ascii="Times New Roman" w:hAnsi="Times New Roman"/>
          <w:sz w:val="24"/>
        </w:rPr>
        <w:t>die</w:t>
      </w:r>
      <w:r w:rsidRPr="00F76C56" w:rsidR="00F76C56">
        <w:rPr>
          <w:rFonts w:ascii="Times New Roman" w:hAnsi="Times New Roman"/>
          <w:sz w:val="24"/>
        </w:rPr>
        <w:t xml:space="preserve"> informatie in ieder geval tevens schriftelijk verstrekt.</w:t>
      </w:r>
    </w:p>
    <w:p w:rsidRPr="00F76C56" w:rsidR="00F76C56" w:rsidP="00F76C56" w:rsidRDefault="00F76C56" w14:paraId="6C2EEDC4" w14:textId="77777777">
      <w:pPr>
        <w:rPr>
          <w:rFonts w:ascii="Times New Roman" w:hAnsi="Times New Roman"/>
          <w:sz w:val="24"/>
        </w:rPr>
      </w:pPr>
    </w:p>
    <w:p w:rsidRPr="003C2063" w:rsidR="003C2063" w:rsidP="003C2063" w:rsidRDefault="003C2063" w14:paraId="00350873" w14:textId="77777777">
      <w:pPr>
        <w:tabs>
          <w:tab w:val="left" w:pos="284"/>
        </w:tabs>
        <w:rPr>
          <w:rFonts w:ascii="Times New Roman" w:hAnsi="Times New Roman"/>
          <w:b/>
          <w:bCs/>
          <w:sz w:val="24"/>
          <w:szCs w:val="20"/>
        </w:rPr>
      </w:pPr>
      <w:r w:rsidRPr="003C2063">
        <w:rPr>
          <w:rFonts w:ascii="Times New Roman" w:hAnsi="Times New Roman"/>
          <w:b/>
          <w:bCs/>
          <w:sz w:val="24"/>
          <w:szCs w:val="20"/>
        </w:rPr>
        <w:t xml:space="preserve">Artikel 10 Verstrekken of overdragen van lichaamsmateriaal </w:t>
      </w:r>
    </w:p>
    <w:p w:rsidRPr="003C2063" w:rsidR="003C2063" w:rsidP="003C2063" w:rsidRDefault="003C2063" w14:paraId="0D91CDD1" w14:textId="77777777">
      <w:pPr>
        <w:tabs>
          <w:tab w:val="left" w:pos="284"/>
        </w:tabs>
        <w:rPr>
          <w:rFonts w:ascii="Times New Roman" w:hAnsi="Times New Roman"/>
          <w:b/>
          <w:bCs/>
          <w:sz w:val="24"/>
          <w:szCs w:val="20"/>
        </w:rPr>
      </w:pPr>
    </w:p>
    <w:p w:rsidRPr="003C2063" w:rsidR="003C2063" w:rsidP="003C2063" w:rsidRDefault="003C2063" w14:paraId="2D917A95" w14:textId="77777777">
      <w:pPr>
        <w:tabs>
          <w:tab w:val="left" w:pos="284"/>
        </w:tabs>
        <w:rPr>
          <w:rFonts w:ascii="Times New Roman" w:hAnsi="Times New Roman"/>
          <w:sz w:val="24"/>
          <w:szCs w:val="20"/>
        </w:rPr>
      </w:pPr>
      <w:r w:rsidRPr="003C2063">
        <w:rPr>
          <w:rFonts w:ascii="Times New Roman" w:hAnsi="Times New Roman"/>
          <w:sz w:val="24"/>
          <w:szCs w:val="20"/>
        </w:rPr>
        <w:tab/>
        <w:t xml:space="preserve">1. </w:t>
      </w:r>
      <w:bookmarkStart w:name="_Hlk164756634" w:id="10"/>
      <w:r w:rsidRPr="003C2063">
        <w:rPr>
          <w:rFonts w:ascii="Times New Roman" w:hAnsi="Times New Roman"/>
          <w:sz w:val="24"/>
          <w:szCs w:val="20"/>
        </w:rPr>
        <w:t>De beheerder legt bij het overdragen alsmede bij het verstrekken van lichaamsmateriaal in schriftelijke en bindende afspraken vast voor welke doeleinden en onder welke voorwaarden daarmee handelingen mogen worden verricht. Voor zover het gaat om verstrekking van lichaamsmateriaal voor gebruik binnen de rechtspersoon van de beheerder, worden de genoemde gegevens vastgelegd in schriftelijke werkafspraken.</w:t>
      </w:r>
      <w:bookmarkEnd w:id="10"/>
    </w:p>
    <w:p w:rsidRPr="003C2063" w:rsidR="003C2063" w:rsidP="003C2063" w:rsidRDefault="003C2063" w14:paraId="41187C0E" w14:textId="77777777">
      <w:pPr>
        <w:tabs>
          <w:tab w:val="left" w:pos="284"/>
        </w:tabs>
        <w:rPr>
          <w:rFonts w:ascii="Times New Roman" w:hAnsi="Times New Roman"/>
          <w:sz w:val="24"/>
          <w:szCs w:val="20"/>
        </w:rPr>
      </w:pPr>
      <w:r w:rsidRPr="003C2063">
        <w:rPr>
          <w:rFonts w:ascii="Times New Roman" w:hAnsi="Times New Roman"/>
          <w:sz w:val="24"/>
          <w:szCs w:val="20"/>
        </w:rPr>
        <w:tab/>
        <w:t>2. In de bindende afspraken, bedoeld in het eerste lid, wordt voorts vastgelegd op welke wijze de overdracht plaatsvindt, passend bij het soort lichaamsmateriaal en het doeleinde.</w:t>
      </w:r>
    </w:p>
    <w:p w:rsidRPr="003C2063" w:rsidR="003C2063" w:rsidP="003C2063" w:rsidRDefault="003C2063" w14:paraId="635BED8A" w14:textId="77777777">
      <w:pPr>
        <w:tabs>
          <w:tab w:val="left" w:pos="284"/>
        </w:tabs>
        <w:rPr>
          <w:rFonts w:ascii="Times New Roman" w:hAnsi="Times New Roman"/>
          <w:sz w:val="24"/>
          <w:szCs w:val="20"/>
        </w:rPr>
      </w:pPr>
      <w:r w:rsidRPr="003C2063">
        <w:rPr>
          <w:rFonts w:ascii="Times New Roman" w:hAnsi="Times New Roman"/>
          <w:sz w:val="24"/>
          <w:szCs w:val="20"/>
        </w:rPr>
        <w:tab/>
        <w:t xml:space="preserve">3. De beheerder die lichaamsmateriaal ontvangt uit een ander land dan Nederland, dan wel de gebruiker voor zover het lichaamsmateriaal niet door tussenkomst van een beheerder wordt ontvangen, vergewist zich er vooraf van dat in het algemene beleid van de andere partij in ieder geval is gewaarborgd dat door diegene uit te geven lichaamsmateriaal: </w:t>
      </w:r>
    </w:p>
    <w:p w:rsidRPr="003C2063" w:rsidR="003C2063" w:rsidP="003C2063" w:rsidRDefault="003C2063" w14:paraId="58B4B9C6" w14:textId="77777777">
      <w:pPr>
        <w:tabs>
          <w:tab w:val="left" w:pos="284"/>
        </w:tabs>
        <w:rPr>
          <w:rFonts w:ascii="Times New Roman" w:hAnsi="Times New Roman"/>
          <w:sz w:val="24"/>
          <w:szCs w:val="20"/>
        </w:rPr>
      </w:pPr>
      <w:bookmarkStart w:name="_Hlk164756749" w:id="11"/>
      <w:r w:rsidRPr="003C2063">
        <w:rPr>
          <w:rFonts w:ascii="Times New Roman" w:hAnsi="Times New Roman"/>
          <w:sz w:val="24"/>
          <w:szCs w:val="20"/>
        </w:rPr>
        <w:tab/>
        <w:t xml:space="preserve">a. met toestemming van de beslissingsbevoegde wordt afgenomen en de beslissingsbevoegde over het doeleinde van afname is geïnformeerd; </w:t>
      </w:r>
      <w:bookmarkEnd w:id="11"/>
      <w:r w:rsidRPr="003C2063">
        <w:rPr>
          <w:rFonts w:ascii="Times New Roman" w:hAnsi="Times New Roman"/>
          <w:sz w:val="24"/>
          <w:szCs w:val="20"/>
        </w:rPr>
        <w:t>of</w:t>
      </w:r>
    </w:p>
    <w:p w:rsidRPr="003C2063" w:rsidR="003C2063" w:rsidP="003C2063" w:rsidRDefault="003C2063" w14:paraId="2847B753" w14:textId="77777777">
      <w:pPr>
        <w:tabs>
          <w:tab w:val="left" w:pos="284"/>
        </w:tabs>
        <w:rPr>
          <w:rFonts w:ascii="Times New Roman" w:hAnsi="Times New Roman"/>
          <w:sz w:val="24"/>
          <w:szCs w:val="20"/>
        </w:rPr>
      </w:pPr>
      <w:r w:rsidRPr="003C2063">
        <w:rPr>
          <w:rFonts w:ascii="Times New Roman" w:hAnsi="Times New Roman"/>
          <w:sz w:val="24"/>
          <w:szCs w:val="20"/>
        </w:rPr>
        <w:tab/>
        <w:t>b. vrijelijk wordt afgenomen en:</w:t>
      </w:r>
    </w:p>
    <w:p w:rsidRPr="003C2063" w:rsidR="003C2063" w:rsidP="003C2063" w:rsidRDefault="003C2063" w14:paraId="6250AF2F" w14:textId="77777777">
      <w:pPr>
        <w:tabs>
          <w:tab w:val="left" w:pos="284"/>
        </w:tabs>
        <w:rPr>
          <w:rFonts w:ascii="Times New Roman" w:hAnsi="Times New Roman"/>
          <w:sz w:val="24"/>
          <w:szCs w:val="20"/>
        </w:rPr>
      </w:pPr>
      <w:r w:rsidRPr="003C2063">
        <w:rPr>
          <w:rFonts w:ascii="Times New Roman" w:hAnsi="Times New Roman"/>
          <w:sz w:val="24"/>
          <w:szCs w:val="20"/>
        </w:rPr>
        <w:tab/>
        <w:t xml:space="preserve">1°. beoogd wordt het te gebruiken voor noodzakelijke kwaliteitsbewaking indien dit direct verband houdt met de diagnostische processen of behandelprocessen in verband waarmee het is afgenomen; </w:t>
      </w:r>
    </w:p>
    <w:p w:rsidRPr="003C2063" w:rsidR="003C2063" w:rsidP="003C2063" w:rsidRDefault="003C2063" w14:paraId="4C5D9B94" w14:textId="77777777">
      <w:pPr>
        <w:tabs>
          <w:tab w:val="left" w:pos="284"/>
        </w:tabs>
        <w:rPr>
          <w:rFonts w:ascii="Times New Roman" w:hAnsi="Times New Roman"/>
          <w:sz w:val="24"/>
          <w:szCs w:val="20"/>
        </w:rPr>
      </w:pPr>
      <w:r w:rsidRPr="003C2063">
        <w:rPr>
          <w:rFonts w:ascii="Times New Roman" w:hAnsi="Times New Roman"/>
          <w:sz w:val="24"/>
          <w:szCs w:val="20"/>
        </w:rPr>
        <w:tab/>
        <w:t xml:space="preserve">2°. nodig is voor medisch- of biologisch-wetenschappelijk onderwijs, waarbij het gaat om niet-herleidbaar lichaamsmateriaal; of </w:t>
      </w:r>
    </w:p>
    <w:p w:rsidRPr="003C2063" w:rsidR="003C2063" w:rsidP="003C2063" w:rsidRDefault="003C2063" w14:paraId="3E26601F" w14:textId="77777777">
      <w:pPr>
        <w:tabs>
          <w:tab w:val="left" w:pos="284"/>
        </w:tabs>
        <w:rPr>
          <w:rFonts w:ascii="Times New Roman" w:hAnsi="Times New Roman"/>
          <w:sz w:val="24"/>
          <w:szCs w:val="20"/>
        </w:rPr>
      </w:pPr>
      <w:r w:rsidRPr="003C2063">
        <w:rPr>
          <w:rFonts w:ascii="Times New Roman" w:hAnsi="Times New Roman"/>
          <w:sz w:val="24"/>
          <w:szCs w:val="20"/>
        </w:rPr>
        <w:tab/>
        <w:t xml:space="preserve">3°. nodig is voor medisch- of biologisch-wetenschappelijk onderzoek in het algemeen belang van de volksgezondheid en de beslissingsbevoegde over dat doeleinde is geïnformeerd; of </w:t>
      </w:r>
    </w:p>
    <w:p w:rsidRPr="003C2063" w:rsidR="003C2063" w:rsidP="003C2063" w:rsidRDefault="003C2063" w14:paraId="6142598E" w14:textId="77777777">
      <w:pPr>
        <w:tabs>
          <w:tab w:val="left" w:pos="284"/>
        </w:tabs>
        <w:rPr>
          <w:rFonts w:ascii="Times New Roman" w:hAnsi="Times New Roman"/>
          <w:sz w:val="24"/>
          <w:szCs w:val="20"/>
        </w:rPr>
      </w:pPr>
      <w:r w:rsidRPr="003C2063">
        <w:rPr>
          <w:rFonts w:ascii="Times New Roman" w:hAnsi="Times New Roman"/>
          <w:sz w:val="24"/>
          <w:szCs w:val="20"/>
        </w:rPr>
        <w:tab/>
        <w:t xml:space="preserve">c. slechts onder de voorwaarden, bedoeld in de  </w:t>
      </w:r>
      <w:r w:rsidRPr="003C2063">
        <w:rPr>
          <w:rFonts w:ascii="Times New Roman" w:hAnsi="Times New Roman"/>
          <w:bCs/>
          <w:sz w:val="24"/>
          <w:szCs w:val="20"/>
        </w:rPr>
        <w:t xml:space="preserve">subonderdelen 1° of 2° </w:t>
      </w:r>
      <w:r w:rsidRPr="003C2063">
        <w:rPr>
          <w:rFonts w:ascii="Times New Roman" w:hAnsi="Times New Roman"/>
          <w:sz w:val="24"/>
          <w:szCs w:val="20"/>
        </w:rPr>
        <w:t xml:space="preserve">wordt uitgegeven, indien de ontvangende beheerder of gebruiker voor het beoogde doeleinde geen ander </w:t>
      </w:r>
      <w:r w:rsidRPr="003C2063">
        <w:rPr>
          <w:rFonts w:ascii="Times New Roman" w:hAnsi="Times New Roman"/>
          <w:sz w:val="24"/>
          <w:szCs w:val="20"/>
        </w:rPr>
        <w:lastRenderedPageBreak/>
        <w:t>lichaamsmateriaal kan verkrijgen met toepassing van de onderdelen a of b, en het uit te geven lichaamsmateriaal:</w:t>
      </w:r>
    </w:p>
    <w:p w:rsidRPr="003C2063" w:rsidR="003C2063" w:rsidP="003C2063" w:rsidRDefault="003C2063" w14:paraId="497283B0" w14:textId="77777777">
      <w:pPr>
        <w:tabs>
          <w:tab w:val="left" w:pos="284"/>
        </w:tabs>
        <w:rPr>
          <w:rFonts w:ascii="Times New Roman" w:hAnsi="Times New Roman"/>
          <w:sz w:val="24"/>
          <w:szCs w:val="20"/>
        </w:rPr>
      </w:pPr>
      <w:r w:rsidRPr="003C2063">
        <w:rPr>
          <w:rFonts w:ascii="Times New Roman" w:hAnsi="Times New Roman"/>
          <w:sz w:val="24"/>
          <w:szCs w:val="20"/>
        </w:rPr>
        <w:tab/>
        <w:t>1°. bewerkt levend celmateriaal is dat reeds vóór de inwerkingtreding van deze wet werd bewaard; of</w:t>
      </w:r>
    </w:p>
    <w:p w:rsidRPr="003C2063" w:rsidR="003C2063" w:rsidP="003C2063" w:rsidRDefault="003C2063" w14:paraId="4932CE61" w14:textId="77777777">
      <w:pPr>
        <w:tabs>
          <w:tab w:val="left" w:pos="284"/>
        </w:tabs>
        <w:rPr>
          <w:rFonts w:ascii="Times New Roman" w:hAnsi="Times New Roman"/>
          <w:sz w:val="24"/>
          <w:szCs w:val="20"/>
        </w:rPr>
      </w:pPr>
      <w:r w:rsidRPr="003C2063">
        <w:rPr>
          <w:rFonts w:ascii="Times New Roman" w:hAnsi="Times New Roman"/>
          <w:sz w:val="24"/>
          <w:szCs w:val="20"/>
        </w:rPr>
        <w:tab/>
        <w:t xml:space="preserve">2°. in kweek gebrachte cellen zijn die zich onder gecontroleerde omstandigheden oneindig kunnen blijven delen, en het in kweek brengen reeds vóór de inwerkingtreding van deze wet heeft plaatsgevonden. </w:t>
      </w:r>
    </w:p>
    <w:p w:rsidRPr="003C2063" w:rsidR="003C2063" w:rsidP="003C2063" w:rsidRDefault="003C2063" w14:paraId="3D24381B" w14:textId="77777777">
      <w:pPr>
        <w:tabs>
          <w:tab w:val="left" w:pos="284"/>
        </w:tabs>
        <w:rPr>
          <w:rFonts w:ascii="Times New Roman" w:hAnsi="Times New Roman"/>
          <w:sz w:val="24"/>
          <w:szCs w:val="20"/>
        </w:rPr>
      </w:pPr>
      <w:r w:rsidRPr="003C2063">
        <w:rPr>
          <w:rFonts w:ascii="Times New Roman" w:hAnsi="Times New Roman"/>
          <w:sz w:val="24"/>
          <w:szCs w:val="20"/>
        </w:rPr>
        <w:tab/>
        <w:t xml:space="preserve">4. De beheerder of ontvangende gebruiker beschikt over een schriftelijke verklaring van de partij van wie hij het lichaamsmateriaal verkrijgt, of andere documentatie, waaruit blijkt op welke wijze aan het derde lid wordt voldaan. </w:t>
      </w:r>
    </w:p>
    <w:p w:rsidRPr="00F76C56" w:rsidR="00F76C56" w:rsidP="00F76C56" w:rsidRDefault="00F76C56" w14:paraId="5EFA662A" w14:textId="77777777">
      <w:pPr>
        <w:rPr>
          <w:rFonts w:ascii="Times New Roman" w:hAnsi="Times New Roman"/>
          <w:sz w:val="24"/>
        </w:rPr>
      </w:pPr>
    </w:p>
    <w:p w:rsidRPr="00F76C56" w:rsidR="00F76C56" w:rsidP="00F76C56" w:rsidRDefault="00F76C56" w14:paraId="472E380B" w14:textId="31CA80D8">
      <w:pPr>
        <w:rPr>
          <w:rFonts w:ascii="Times New Roman" w:hAnsi="Times New Roman"/>
          <w:sz w:val="24"/>
        </w:rPr>
      </w:pPr>
      <w:r w:rsidRPr="00F76C56">
        <w:rPr>
          <w:rFonts w:ascii="Times New Roman" w:hAnsi="Times New Roman"/>
          <w:b/>
          <w:sz w:val="24"/>
        </w:rPr>
        <w:t xml:space="preserve">Artikel 11 </w:t>
      </w:r>
      <w:r w:rsidR="00B25458">
        <w:rPr>
          <w:rFonts w:ascii="Times New Roman" w:hAnsi="Times New Roman"/>
          <w:b/>
          <w:sz w:val="24"/>
        </w:rPr>
        <w:t>B</w:t>
      </w:r>
      <w:r w:rsidRPr="00F76C56">
        <w:rPr>
          <w:rFonts w:ascii="Times New Roman" w:hAnsi="Times New Roman"/>
          <w:b/>
          <w:sz w:val="24"/>
        </w:rPr>
        <w:t xml:space="preserve">eheerreglement en overige administratieve verplichtingen </w:t>
      </w:r>
    </w:p>
    <w:p w:rsidR="00A721C4" w:rsidP="00F76C56" w:rsidRDefault="00A721C4" w14:paraId="5328CF38" w14:textId="77777777">
      <w:pPr>
        <w:rPr>
          <w:rFonts w:ascii="Times New Roman" w:hAnsi="Times New Roman"/>
          <w:sz w:val="24"/>
        </w:rPr>
      </w:pPr>
    </w:p>
    <w:p w:rsidRPr="00223C9E" w:rsidR="00223C9E" w:rsidP="00223C9E" w:rsidRDefault="00A721C4" w14:paraId="263435D2" w14:textId="77777777">
      <w:pPr>
        <w:tabs>
          <w:tab w:val="left" w:pos="284"/>
        </w:tabs>
        <w:rPr>
          <w:rFonts w:ascii="Times New Roman" w:hAnsi="Times New Roman"/>
          <w:sz w:val="24"/>
          <w:szCs w:val="20"/>
        </w:rPr>
      </w:pPr>
      <w:r>
        <w:rPr>
          <w:rFonts w:ascii="Times New Roman" w:hAnsi="Times New Roman"/>
          <w:sz w:val="24"/>
        </w:rPr>
        <w:tab/>
      </w:r>
      <w:r w:rsidRPr="00223C9E" w:rsidR="00223C9E">
        <w:rPr>
          <w:rFonts w:ascii="Times New Roman" w:hAnsi="Times New Roman"/>
          <w:sz w:val="24"/>
          <w:szCs w:val="20"/>
        </w:rPr>
        <w:t>1. De beheerder houdt gedurende de periode waarin hij als zodanig optreedt, een door hem, met inachtneming van het bepaalde bij of krachtens deze wet, vastgesteld reglement beschikbaar. Hierin wordt voor elke verzameling in ieder geval vastgelegd:</w:t>
      </w:r>
    </w:p>
    <w:p w:rsidRPr="00223C9E" w:rsidR="00223C9E" w:rsidP="00223C9E" w:rsidRDefault="00223C9E" w14:paraId="3C018A5D" w14:textId="77777777">
      <w:pPr>
        <w:tabs>
          <w:tab w:val="left" w:pos="284"/>
        </w:tabs>
        <w:rPr>
          <w:rFonts w:ascii="Times New Roman" w:hAnsi="Times New Roman"/>
          <w:sz w:val="24"/>
          <w:szCs w:val="20"/>
        </w:rPr>
      </w:pPr>
      <w:r w:rsidRPr="00223C9E">
        <w:rPr>
          <w:rFonts w:ascii="Times New Roman" w:hAnsi="Times New Roman"/>
          <w:sz w:val="24"/>
          <w:szCs w:val="20"/>
        </w:rPr>
        <w:tab/>
        <w:t>a. het doeleinde waarvoor de verzameling en de soorten lichaamsmateriaal die daar deel van uitmaken, wordt of worden bewaard, waarbij wordt vermeld of hiervoor toestemming wordt gevraagd dan wel, indien van toepassing, overeenkomstig artikel 17, 18 of 19 wordt gehandeld;</w:t>
      </w:r>
    </w:p>
    <w:p w:rsidRPr="00223C9E" w:rsidR="00223C9E" w:rsidP="00223C9E" w:rsidRDefault="00223C9E" w14:paraId="2225D9CB" w14:textId="77777777">
      <w:pPr>
        <w:tabs>
          <w:tab w:val="left" w:pos="284"/>
        </w:tabs>
        <w:rPr>
          <w:rFonts w:ascii="Times New Roman" w:hAnsi="Times New Roman"/>
          <w:sz w:val="24"/>
          <w:szCs w:val="20"/>
        </w:rPr>
      </w:pPr>
      <w:r w:rsidRPr="00223C9E">
        <w:rPr>
          <w:rFonts w:ascii="Times New Roman" w:hAnsi="Times New Roman"/>
          <w:sz w:val="24"/>
          <w:szCs w:val="20"/>
        </w:rPr>
        <w:tab/>
        <w:t xml:space="preserve">b. indien van toepassing, de mogelijkheid dat er sensitieve toepassingen tot stand worden gebracht en doeleinden daarvan, </w:t>
      </w:r>
      <w:bookmarkStart w:name="_Hlk164757748" w:id="12"/>
      <w:r w:rsidRPr="00223C9E">
        <w:rPr>
          <w:rFonts w:ascii="Times New Roman" w:hAnsi="Times New Roman"/>
          <w:sz w:val="24"/>
          <w:szCs w:val="20"/>
        </w:rPr>
        <w:t>en de mogelijkheid van handelingen als bedoeld in artikel 6a, eerste lid</w:t>
      </w:r>
      <w:bookmarkEnd w:id="12"/>
      <w:r w:rsidRPr="00223C9E">
        <w:rPr>
          <w:rFonts w:ascii="Times New Roman" w:hAnsi="Times New Roman"/>
          <w:sz w:val="24"/>
          <w:szCs w:val="20"/>
        </w:rPr>
        <w:t>;</w:t>
      </w:r>
    </w:p>
    <w:p w:rsidRPr="00223C9E" w:rsidR="00223C9E" w:rsidP="00223C9E" w:rsidRDefault="00223C9E" w14:paraId="21210994" w14:textId="77777777">
      <w:pPr>
        <w:tabs>
          <w:tab w:val="left" w:pos="284"/>
        </w:tabs>
        <w:rPr>
          <w:rFonts w:ascii="Times New Roman" w:hAnsi="Times New Roman"/>
          <w:sz w:val="24"/>
          <w:szCs w:val="20"/>
        </w:rPr>
      </w:pPr>
      <w:r w:rsidRPr="00223C9E">
        <w:rPr>
          <w:rFonts w:ascii="Times New Roman" w:hAnsi="Times New Roman"/>
          <w:sz w:val="24"/>
          <w:szCs w:val="20"/>
        </w:rPr>
        <w:tab/>
        <w:t>c. de wijze waarop met eventuele nevenbevindingen wordt omgegaan;</w:t>
      </w:r>
    </w:p>
    <w:p w:rsidRPr="00223C9E" w:rsidR="00223C9E" w:rsidP="00223C9E" w:rsidRDefault="00223C9E" w14:paraId="0B793B86" w14:textId="77777777">
      <w:pPr>
        <w:tabs>
          <w:tab w:val="left" w:pos="284"/>
        </w:tabs>
        <w:rPr>
          <w:rFonts w:ascii="Times New Roman" w:hAnsi="Times New Roman"/>
          <w:sz w:val="24"/>
          <w:szCs w:val="20"/>
        </w:rPr>
      </w:pPr>
      <w:r w:rsidRPr="00223C9E">
        <w:rPr>
          <w:rFonts w:ascii="Times New Roman" w:hAnsi="Times New Roman"/>
          <w:sz w:val="24"/>
          <w:szCs w:val="20"/>
        </w:rPr>
        <w:tab/>
        <w:t xml:space="preserve">d. zijn beleid inzake het bewaren, waaronder de door hem gehanteerde bewaartermijn voor lichaamsmateriaal of de verzameling lichaamsmateriaal, met dien verstande dat lichaamsmateriaal dat niet tevens bestemd is voor genezing van de donor, hem te behoeden voor het ontstaan van een ziekte of zijn gezondheidstoestand te beoordelen als bedoeld in artikel 446, tweede lid, onderdeel a, van Boek 7 van het Burgerlijk Wetboek, niet langer wordt bewaard dan noodzakelijk is voor de op grond van deze wet bepaalde doeleinden; </w:t>
      </w:r>
    </w:p>
    <w:p w:rsidRPr="00223C9E" w:rsidR="00223C9E" w:rsidP="00223C9E" w:rsidRDefault="00223C9E" w14:paraId="44ED4577" w14:textId="77777777">
      <w:pPr>
        <w:tabs>
          <w:tab w:val="left" w:pos="284"/>
        </w:tabs>
        <w:rPr>
          <w:rFonts w:ascii="Times New Roman" w:hAnsi="Times New Roman"/>
          <w:sz w:val="24"/>
          <w:szCs w:val="20"/>
        </w:rPr>
      </w:pPr>
      <w:r w:rsidRPr="00223C9E">
        <w:rPr>
          <w:rFonts w:ascii="Times New Roman" w:hAnsi="Times New Roman"/>
          <w:sz w:val="24"/>
          <w:szCs w:val="20"/>
        </w:rPr>
        <w:tab/>
        <w:t>e. zijn beleid inzake het verstrekken en overdragen of door hem verkrijgen van lichaamsmateriaal en de wijze waarop invulling wordt gegeven aan de informatieverplichtingen, bedoeld in de artikelen 6, vierde en zesde lid, 6a, derde lid, 8, 8a en 9;</w:t>
      </w:r>
    </w:p>
    <w:p w:rsidRPr="00223C9E" w:rsidR="00223C9E" w:rsidP="00223C9E" w:rsidRDefault="00223C9E" w14:paraId="5D8ED280" w14:textId="77777777">
      <w:pPr>
        <w:tabs>
          <w:tab w:val="left" w:pos="284"/>
        </w:tabs>
        <w:rPr>
          <w:rFonts w:ascii="Times New Roman" w:hAnsi="Times New Roman"/>
          <w:sz w:val="24"/>
          <w:szCs w:val="20"/>
        </w:rPr>
      </w:pPr>
      <w:r w:rsidRPr="00223C9E">
        <w:rPr>
          <w:rFonts w:ascii="Times New Roman" w:hAnsi="Times New Roman"/>
          <w:sz w:val="24"/>
          <w:szCs w:val="20"/>
        </w:rPr>
        <w:tab/>
        <w:t xml:space="preserve">f. de wijze waarop invulling wordt gegeven aan de bescherming van de persoonlijke </w:t>
      </w:r>
    </w:p>
    <w:p w:rsidRPr="00223C9E" w:rsidR="00223C9E" w:rsidP="00223C9E" w:rsidRDefault="00223C9E" w14:paraId="4B2E6465" w14:textId="77777777">
      <w:pPr>
        <w:tabs>
          <w:tab w:val="left" w:pos="284"/>
        </w:tabs>
        <w:rPr>
          <w:rFonts w:ascii="Times New Roman" w:hAnsi="Times New Roman"/>
          <w:sz w:val="24"/>
          <w:szCs w:val="20"/>
        </w:rPr>
      </w:pPr>
      <w:r w:rsidRPr="00223C9E">
        <w:rPr>
          <w:rFonts w:ascii="Times New Roman" w:hAnsi="Times New Roman"/>
          <w:sz w:val="24"/>
          <w:szCs w:val="20"/>
        </w:rPr>
        <w:t>levenssfeer van de donor of beslissingsbevoegde;</w:t>
      </w:r>
    </w:p>
    <w:p w:rsidRPr="00223C9E" w:rsidR="00223C9E" w:rsidP="00223C9E" w:rsidRDefault="00223C9E" w14:paraId="4DCE661C" w14:textId="77777777">
      <w:pPr>
        <w:tabs>
          <w:tab w:val="left" w:pos="284"/>
        </w:tabs>
        <w:rPr>
          <w:rFonts w:ascii="Times New Roman" w:hAnsi="Times New Roman"/>
          <w:sz w:val="24"/>
          <w:szCs w:val="20"/>
        </w:rPr>
      </w:pPr>
      <w:r w:rsidRPr="00223C9E">
        <w:rPr>
          <w:rFonts w:ascii="Times New Roman" w:hAnsi="Times New Roman"/>
          <w:sz w:val="24"/>
          <w:szCs w:val="20"/>
        </w:rPr>
        <w:tab/>
        <w:t>g. de wijze waarop invulling wordt gegeven aan de bindende afspraken, bedoeld in artikel 10, eerste lid; en</w:t>
      </w:r>
    </w:p>
    <w:p w:rsidRPr="00223C9E" w:rsidR="00223C9E" w:rsidP="00223C9E" w:rsidRDefault="00223C9E" w14:paraId="02301DD6" w14:textId="77777777">
      <w:pPr>
        <w:tabs>
          <w:tab w:val="left" w:pos="284"/>
        </w:tabs>
        <w:rPr>
          <w:rFonts w:ascii="Times New Roman" w:hAnsi="Times New Roman"/>
          <w:sz w:val="24"/>
          <w:szCs w:val="20"/>
        </w:rPr>
      </w:pPr>
      <w:r w:rsidRPr="00223C9E">
        <w:rPr>
          <w:rFonts w:ascii="Times New Roman" w:hAnsi="Times New Roman"/>
          <w:sz w:val="24"/>
          <w:szCs w:val="20"/>
        </w:rPr>
        <w:tab/>
        <w:t>h. dat de beheerder is geaccrediteerd voor het bewaren en verstrekken van lichaamsmateriaal voor onderzoeksdoeleinden, of op welke andere wijze de kwaliteit van het bewaarde lichaamsmateriaal wordt gewaarborgd.</w:t>
      </w:r>
    </w:p>
    <w:p w:rsidRPr="00F76C56" w:rsidR="00F76C56" w:rsidP="00223C9E" w:rsidRDefault="00A721C4" w14:paraId="3922AEA1" w14:textId="2F08DB78">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w:t>
      </w:r>
      <w:r w:rsidRPr="00FD3E15" w:rsidR="00FD3E15">
        <w:rPr>
          <w:rFonts w:ascii="Times New Roman" w:hAnsi="Times New Roman"/>
          <w:sz w:val="24"/>
        </w:rPr>
        <w:t>Een uitgifteprotocol waarover een commissie een positief oordeel heeft gegeven als bedoeld in artikel 24, vierde lid</w:t>
      </w:r>
      <w:r w:rsidRPr="00F76C56" w:rsidR="00F76C56">
        <w:rPr>
          <w:rFonts w:ascii="Times New Roman" w:hAnsi="Times New Roman"/>
          <w:sz w:val="24"/>
        </w:rPr>
        <w:t>, is, indien de beheerder over een dergelijk protocol beschikt, onderdeel van het beheerreglement.</w:t>
      </w:r>
    </w:p>
    <w:p w:rsidRPr="007724E3" w:rsidR="007724E3" w:rsidP="007724E3" w:rsidRDefault="00A721C4" w14:paraId="5D95FD6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w:t>
      </w:r>
      <w:r w:rsidRPr="007724E3" w:rsidR="007724E3">
        <w:rPr>
          <w:rFonts w:ascii="Times New Roman" w:hAnsi="Times New Roman"/>
          <w:sz w:val="24"/>
        </w:rPr>
        <w:t xml:space="preserve">3. Onverminderd het eerste en tweede lid, en artikel 5:20, eerste lid, van de Algemene wet bestuursrecht houdt de beheerder ten behoeve van een adequaat beheer en het toezicht op de naleving van het bij of krachtens deze wet bepaalde, ten minste totdat het lichaamsmateriaal is vernietigd of verbruikt, in ieder geval de volgende gegevens beschikbaar: </w:t>
      </w:r>
    </w:p>
    <w:p w:rsidRPr="007724E3" w:rsidR="007724E3" w:rsidP="007724E3" w:rsidRDefault="007724E3" w14:paraId="5E26D438" w14:textId="77777777">
      <w:pPr>
        <w:rPr>
          <w:rFonts w:ascii="Times New Roman" w:hAnsi="Times New Roman"/>
          <w:sz w:val="24"/>
        </w:rPr>
      </w:pPr>
      <w:r w:rsidRPr="007724E3">
        <w:rPr>
          <w:rFonts w:ascii="Times New Roman" w:hAnsi="Times New Roman"/>
          <w:sz w:val="24"/>
        </w:rPr>
        <w:lastRenderedPageBreak/>
        <w:tab/>
        <w:t xml:space="preserve">a. </w:t>
      </w:r>
      <w:bookmarkStart w:name="_Hlk164769832" w:id="13"/>
      <w:bookmarkStart w:name="_Hlk164769446" w:id="14"/>
      <w:r w:rsidRPr="007724E3">
        <w:rPr>
          <w:rFonts w:ascii="Times New Roman" w:hAnsi="Times New Roman"/>
          <w:sz w:val="24"/>
        </w:rPr>
        <w:t>elke toestemming als bedoeld in de artikelen 6, tweede lid, 6a, tweede lid, 14, eerste lid, en 22, eerste lid, met daarbij de vermelding voor welk doeleinde en, indien van toepassing, onder welke voorwaarden de toestemming is verleend;</w:t>
      </w:r>
    </w:p>
    <w:p w:rsidRPr="007724E3" w:rsidR="007724E3" w:rsidP="007724E3" w:rsidRDefault="007724E3" w14:paraId="12A861F5" w14:textId="77777777">
      <w:pPr>
        <w:rPr>
          <w:rFonts w:ascii="Times New Roman" w:hAnsi="Times New Roman"/>
          <w:sz w:val="24"/>
        </w:rPr>
      </w:pPr>
      <w:r w:rsidRPr="007724E3">
        <w:rPr>
          <w:rFonts w:ascii="Times New Roman" w:hAnsi="Times New Roman"/>
          <w:sz w:val="24"/>
        </w:rPr>
        <w:tab/>
        <w:t xml:space="preserve">b. elke intrekking van de toestemming </w:t>
      </w:r>
      <w:bookmarkStart w:name="_Hlk164771313" w:id="15"/>
      <w:r w:rsidRPr="007724E3">
        <w:rPr>
          <w:rFonts w:ascii="Times New Roman" w:hAnsi="Times New Roman"/>
          <w:sz w:val="24"/>
        </w:rPr>
        <w:t xml:space="preserve">op grond van het bepaalde bij of krachtens de artikelen 6, zesde lid, 6a, derde lid, </w:t>
      </w:r>
      <w:bookmarkEnd w:id="15"/>
      <w:r w:rsidRPr="007724E3">
        <w:rPr>
          <w:rFonts w:ascii="Times New Roman" w:hAnsi="Times New Roman"/>
          <w:sz w:val="24"/>
        </w:rPr>
        <w:t>14, derde lid, of 22, vijfde lid;</w:t>
      </w:r>
    </w:p>
    <w:p w:rsidRPr="007724E3" w:rsidR="007724E3" w:rsidP="007724E3" w:rsidRDefault="007724E3" w14:paraId="60C29FE9" w14:textId="77777777">
      <w:pPr>
        <w:rPr>
          <w:rFonts w:ascii="Times New Roman" w:hAnsi="Times New Roman"/>
          <w:sz w:val="24"/>
        </w:rPr>
      </w:pPr>
      <w:r w:rsidRPr="007724E3">
        <w:rPr>
          <w:rFonts w:ascii="Times New Roman" w:hAnsi="Times New Roman"/>
          <w:sz w:val="24"/>
        </w:rPr>
        <w:tab/>
        <w:t xml:space="preserve">c. elk bezwaar als bedoeld in de artikelen 17, eerste lid, onderdeel d, </w:t>
      </w:r>
      <w:bookmarkEnd w:id="13"/>
      <w:r w:rsidRPr="007724E3">
        <w:rPr>
          <w:rFonts w:ascii="Times New Roman" w:hAnsi="Times New Roman"/>
          <w:sz w:val="24"/>
        </w:rPr>
        <w:t xml:space="preserve">17a en 18, eerste lid; </w:t>
      </w:r>
      <w:bookmarkEnd w:id="14"/>
    </w:p>
    <w:p w:rsidRPr="007724E3" w:rsidR="007724E3" w:rsidP="007724E3" w:rsidRDefault="007724E3" w14:paraId="257D986B" w14:textId="77777777">
      <w:pPr>
        <w:rPr>
          <w:rFonts w:ascii="Times New Roman" w:hAnsi="Times New Roman"/>
          <w:sz w:val="24"/>
        </w:rPr>
      </w:pPr>
      <w:r w:rsidRPr="007724E3">
        <w:rPr>
          <w:rFonts w:ascii="Times New Roman" w:hAnsi="Times New Roman"/>
          <w:sz w:val="24"/>
        </w:rPr>
        <w:tab/>
        <w:t xml:space="preserve">d. indien deze aan de beheerder bekend zijn, eventuele beslissingen van de donor als bedoeld in artikel 13, derde lid, of voor zover deze beslissingen niet schriftelijk zijn afgelegd, een aantekening daarvan; </w:t>
      </w:r>
    </w:p>
    <w:p w:rsidRPr="007724E3" w:rsidR="007724E3" w:rsidP="007724E3" w:rsidRDefault="007724E3" w14:paraId="5E4D147D" w14:textId="77777777">
      <w:pPr>
        <w:rPr>
          <w:rFonts w:ascii="Times New Roman" w:hAnsi="Times New Roman"/>
          <w:sz w:val="24"/>
        </w:rPr>
      </w:pPr>
      <w:r w:rsidRPr="007724E3">
        <w:rPr>
          <w:rFonts w:ascii="Times New Roman" w:hAnsi="Times New Roman"/>
          <w:sz w:val="24"/>
        </w:rPr>
        <w:tab/>
        <w:t xml:space="preserve">e. </w:t>
      </w:r>
      <w:bookmarkStart w:name="_Hlk164771916" w:id="16"/>
      <w:r w:rsidRPr="007724E3">
        <w:rPr>
          <w:rFonts w:ascii="Times New Roman" w:hAnsi="Times New Roman"/>
          <w:sz w:val="24"/>
        </w:rPr>
        <w:t>elke verstrekking of elke overdracht van lichaamsmateriaal aan of door de beheerder, met daarbij de vermelding voor welk doeleinde en, indien van toepassing, onder welke voorwaarden dit plaatsvindt;</w:t>
      </w:r>
    </w:p>
    <w:p w:rsidRPr="007724E3" w:rsidR="007724E3" w:rsidP="007724E3" w:rsidRDefault="007724E3" w14:paraId="4E17F486" w14:textId="77777777">
      <w:pPr>
        <w:rPr>
          <w:rFonts w:ascii="Times New Roman" w:hAnsi="Times New Roman"/>
          <w:sz w:val="24"/>
        </w:rPr>
      </w:pPr>
      <w:r w:rsidRPr="007724E3">
        <w:rPr>
          <w:rFonts w:ascii="Times New Roman" w:hAnsi="Times New Roman"/>
          <w:sz w:val="24"/>
        </w:rPr>
        <w:tab/>
        <w:t xml:space="preserve">f. elke ontvangst van lichaamsmateriaal als bedoeld in artikel 10, derde lid, en de verklaring of documentatie, bedoeld in artikel 10, vierde lid; </w:t>
      </w:r>
    </w:p>
    <w:p w:rsidRPr="007724E3" w:rsidR="007724E3" w:rsidP="007724E3" w:rsidRDefault="007724E3" w14:paraId="080C8EDA" w14:textId="77777777">
      <w:pPr>
        <w:rPr>
          <w:rFonts w:ascii="Times New Roman" w:hAnsi="Times New Roman"/>
          <w:sz w:val="24"/>
        </w:rPr>
      </w:pPr>
      <w:r w:rsidRPr="007724E3">
        <w:rPr>
          <w:rFonts w:ascii="Times New Roman" w:hAnsi="Times New Roman"/>
          <w:sz w:val="24"/>
        </w:rPr>
        <w:tab/>
        <w:t>g. elke vernietiging op grond van het bepaalde bij of krachtens de artikelen 6, zesde lid, 6a, derde lid, of 12</w:t>
      </w:r>
      <w:bookmarkEnd w:id="16"/>
      <w:r w:rsidRPr="007724E3">
        <w:rPr>
          <w:rFonts w:ascii="Times New Roman" w:hAnsi="Times New Roman"/>
          <w:sz w:val="24"/>
        </w:rPr>
        <w:t>.</w:t>
      </w:r>
    </w:p>
    <w:p w:rsidRPr="00F76C56" w:rsidR="00F76C56" w:rsidP="007724E3" w:rsidRDefault="00A721C4" w14:paraId="61523472" w14:textId="3ABD9CFE">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De in het derde lid, onder</w:t>
      </w:r>
      <w:r w:rsidR="007724E3">
        <w:rPr>
          <w:rFonts w:ascii="Times New Roman" w:hAnsi="Times New Roman"/>
          <w:sz w:val="24"/>
        </w:rPr>
        <w:t>delen</w:t>
      </w:r>
      <w:r w:rsidRPr="00F76C56" w:rsidR="00F76C56">
        <w:rPr>
          <w:rFonts w:ascii="Times New Roman" w:hAnsi="Times New Roman"/>
          <w:sz w:val="24"/>
        </w:rPr>
        <w:t xml:space="preserve"> a</w:t>
      </w:r>
      <w:r w:rsidR="007724E3">
        <w:rPr>
          <w:rFonts w:ascii="Times New Roman" w:hAnsi="Times New Roman"/>
          <w:sz w:val="24"/>
        </w:rPr>
        <w:t xml:space="preserve"> tot en met d</w:t>
      </w:r>
      <w:r w:rsidRPr="00F76C56" w:rsidR="00F76C56">
        <w:rPr>
          <w:rFonts w:ascii="Times New Roman" w:hAnsi="Times New Roman"/>
          <w:sz w:val="24"/>
        </w:rPr>
        <w:t>, bedoelde gegevens of beslissingen zijn in ieder geval zolang het lichaamsmateriaal waarop deze betrekking hebben in zijn beheer is, tevens op verzoek aantoonbaar voor de beslissingsbevoegde.</w:t>
      </w:r>
    </w:p>
    <w:p w:rsidRPr="00F76C56" w:rsidR="00F76C56" w:rsidP="00F76C56" w:rsidRDefault="00F76C56" w14:paraId="29B2DEF2" w14:textId="77777777">
      <w:pPr>
        <w:rPr>
          <w:rFonts w:ascii="Times New Roman" w:hAnsi="Times New Roman"/>
          <w:sz w:val="24"/>
        </w:rPr>
      </w:pPr>
    </w:p>
    <w:p w:rsidRPr="00F76C56" w:rsidR="00F76C56" w:rsidP="00F76C56" w:rsidRDefault="00F76C56" w14:paraId="4E1FA21C" w14:textId="06BFD198">
      <w:pPr>
        <w:rPr>
          <w:rFonts w:ascii="Times New Roman" w:hAnsi="Times New Roman"/>
          <w:sz w:val="24"/>
        </w:rPr>
      </w:pPr>
      <w:r w:rsidRPr="00F76C56">
        <w:rPr>
          <w:rFonts w:ascii="Times New Roman" w:hAnsi="Times New Roman"/>
          <w:b/>
          <w:sz w:val="24"/>
        </w:rPr>
        <w:t>Artikel</w:t>
      </w:r>
      <w:r w:rsidRPr="00F76C56">
        <w:rPr>
          <w:rStyle w:val="Verwijzingopmerking"/>
          <w:rFonts w:ascii="Times New Roman" w:hAnsi="Times New Roman"/>
          <w:sz w:val="24"/>
          <w:szCs w:val="24"/>
        </w:rPr>
        <w:t xml:space="preserve"> </w:t>
      </w:r>
      <w:r w:rsidRPr="00F76C56">
        <w:rPr>
          <w:rFonts w:ascii="Times New Roman" w:hAnsi="Times New Roman"/>
          <w:b/>
          <w:sz w:val="24"/>
        </w:rPr>
        <w:t xml:space="preserve">12 </w:t>
      </w:r>
      <w:r w:rsidR="007724E3">
        <w:rPr>
          <w:rFonts w:ascii="Times New Roman" w:hAnsi="Times New Roman"/>
          <w:b/>
          <w:sz w:val="24"/>
        </w:rPr>
        <w:t>V</w:t>
      </w:r>
      <w:r w:rsidRPr="00F76C56">
        <w:rPr>
          <w:rFonts w:ascii="Times New Roman" w:hAnsi="Times New Roman"/>
          <w:b/>
          <w:sz w:val="24"/>
        </w:rPr>
        <w:t xml:space="preserve">ernietiging van lichaamsmateriaal </w:t>
      </w:r>
    </w:p>
    <w:p w:rsidR="00A721C4" w:rsidP="00F76C56" w:rsidRDefault="00A721C4" w14:paraId="2E9AEEDB" w14:textId="77777777">
      <w:pPr>
        <w:rPr>
          <w:rFonts w:ascii="Times New Roman" w:hAnsi="Times New Roman"/>
          <w:sz w:val="24"/>
        </w:rPr>
      </w:pPr>
    </w:p>
    <w:p w:rsidR="00D32754" w:rsidP="00F76C56" w:rsidRDefault="00A721C4" w14:paraId="08CA0381" w14:textId="29B069CF">
      <w:pPr>
        <w:rPr>
          <w:rFonts w:ascii="Times New Roman" w:hAnsi="Times New Roman"/>
          <w:sz w:val="24"/>
        </w:rPr>
      </w:pPr>
      <w:r>
        <w:rPr>
          <w:rFonts w:ascii="Times New Roman" w:hAnsi="Times New Roman"/>
          <w:sz w:val="24"/>
        </w:rPr>
        <w:tab/>
      </w:r>
      <w:r w:rsidRPr="00D32754" w:rsidR="00D32754">
        <w:rPr>
          <w:rFonts w:ascii="Times New Roman" w:hAnsi="Times New Roman"/>
          <w:sz w:val="24"/>
        </w:rPr>
        <w:t>1. De beheerder draagt er zorg voor dat lichaamsmateriaal dat niet tevens bestemd is voor genezing van de donor, hem te behoeden voor het ontstaan van een ziekte of zijn gezondheidstoestand te beoordelen als bedoeld in artikel 446, tweede lid, onderdeel a, van</w:t>
      </w:r>
      <w:r w:rsidR="005D74A7">
        <w:rPr>
          <w:rFonts w:ascii="Times New Roman" w:hAnsi="Times New Roman"/>
          <w:sz w:val="24"/>
        </w:rPr>
        <w:t xml:space="preserve"> Boek 7 van</w:t>
      </w:r>
      <w:r w:rsidRPr="00D32754" w:rsidR="00D32754">
        <w:rPr>
          <w:rFonts w:ascii="Times New Roman" w:hAnsi="Times New Roman"/>
          <w:sz w:val="24"/>
        </w:rPr>
        <w:t xml:space="preserve"> het Burgerlijk Wetboek, in ieder geval onverwijld wordt vernietigd:</w:t>
      </w:r>
    </w:p>
    <w:p w:rsidR="00B5573C" w:rsidP="00F76C56" w:rsidRDefault="00A721C4" w14:paraId="00B51C51" w14:textId="77777777">
      <w:pPr>
        <w:rPr>
          <w:rFonts w:ascii="Times New Roman" w:hAnsi="Times New Roman"/>
          <w:sz w:val="24"/>
        </w:rPr>
      </w:pPr>
      <w:r>
        <w:rPr>
          <w:rFonts w:ascii="Times New Roman" w:hAnsi="Times New Roman"/>
          <w:sz w:val="24"/>
        </w:rPr>
        <w:tab/>
      </w:r>
      <w:r w:rsidRPr="00B5573C" w:rsidR="00B5573C">
        <w:rPr>
          <w:rFonts w:ascii="Times New Roman" w:hAnsi="Times New Roman"/>
          <w:sz w:val="24"/>
        </w:rPr>
        <w:t>a. indien de toestemming voor alle doeleinden waarvoor het lichaamsmateriaal speciaal is afgenomen, wordt ingetrokken, of uitsluitend toestemming is gegeven die ingevolge artikel 5, eerste lid, nietig is;</w:t>
      </w:r>
    </w:p>
    <w:p w:rsidRPr="00F76C56" w:rsidR="00F76C56" w:rsidP="00F76C56" w:rsidRDefault="00A721C4" w14:paraId="008C0997" w14:textId="6F740045">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na het verstrijken van de daarop van toepassing zijnde in het beheerreglement vastgelegde bewaartermijn als bedoeld in artikel 11, eerste lid, onder</w:t>
      </w:r>
      <w:r w:rsidR="00B5573C">
        <w:rPr>
          <w:rFonts w:ascii="Times New Roman" w:hAnsi="Times New Roman"/>
          <w:sz w:val="24"/>
        </w:rPr>
        <w:t>deel</w:t>
      </w:r>
      <w:r w:rsidRPr="00F76C56" w:rsidR="00F76C56">
        <w:rPr>
          <w:rFonts w:ascii="Times New Roman" w:hAnsi="Times New Roman"/>
          <w:sz w:val="24"/>
        </w:rPr>
        <w:t xml:space="preserve"> </w:t>
      </w:r>
      <w:r w:rsidR="00B5573C">
        <w:rPr>
          <w:rFonts w:ascii="Times New Roman" w:hAnsi="Times New Roman"/>
          <w:sz w:val="24"/>
        </w:rPr>
        <w:t>d; of</w:t>
      </w:r>
      <w:r w:rsidRPr="00F76C56" w:rsidR="00F76C56">
        <w:rPr>
          <w:rFonts w:ascii="Times New Roman" w:hAnsi="Times New Roman"/>
          <w:sz w:val="24"/>
        </w:rPr>
        <w:t xml:space="preserve">; </w:t>
      </w:r>
    </w:p>
    <w:p w:rsidR="00447A1E" w:rsidP="00447A1E" w:rsidRDefault="00447A1E" w14:paraId="7A1039C1" w14:textId="77777777">
      <w:pPr>
        <w:ind w:firstLine="284"/>
        <w:rPr>
          <w:rFonts w:ascii="Times New Roman" w:hAnsi="Times New Roman"/>
          <w:sz w:val="24"/>
        </w:rPr>
      </w:pPr>
      <w:r w:rsidRPr="00447A1E">
        <w:rPr>
          <w:rFonts w:ascii="Times New Roman" w:hAnsi="Times New Roman"/>
          <w:sz w:val="24"/>
        </w:rPr>
        <w:t>c. indien bezwaar is gemaakt als bedoeld in de artikelen 17, eerste lid, onderdeel d, 17a of 18, eerste lid.</w:t>
      </w:r>
      <w:r w:rsidR="00A721C4">
        <w:rPr>
          <w:rFonts w:ascii="Times New Roman" w:hAnsi="Times New Roman"/>
          <w:sz w:val="24"/>
        </w:rPr>
        <w:tab/>
      </w:r>
    </w:p>
    <w:p w:rsidRPr="00F76C56" w:rsidR="00F76C56" w:rsidP="00447A1E" w:rsidRDefault="00F76C56" w14:paraId="32F58C44" w14:textId="78D3EA2C">
      <w:pPr>
        <w:ind w:firstLine="284"/>
        <w:rPr>
          <w:rFonts w:ascii="Times New Roman" w:hAnsi="Times New Roman"/>
          <w:sz w:val="24"/>
        </w:rPr>
      </w:pPr>
      <w:r w:rsidRPr="00F76C56">
        <w:rPr>
          <w:rFonts w:ascii="Times New Roman" w:hAnsi="Times New Roman"/>
          <w:sz w:val="24"/>
        </w:rPr>
        <w:t>2. Aan het eerste lid</w:t>
      </w:r>
      <w:r w:rsidR="00447A1E">
        <w:rPr>
          <w:rFonts w:ascii="Times New Roman" w:hAnsi="Times New Roman"/>
          <w:sz w:val="24"/>
        </w:rPr>
        <w:t>,</w:t>
      </w:r>
      <w:r w:rsidRPr="00F76C56">
        <w:rPr>
          <w:rFonts w:ascii="Times New Roman" w:hAnsi="Times New Roman"/>
          <w:sz w:val="24"/>
        </w:rPr>
        <w:t xml:space="preserve"> aanhef</w:t>
      </w:r>
      <w:r w:rsidR="00447A1E">
        <w:rPr>
          <w:rFonts w:ascii="Times New Roman" w:hAnsi="Times New Roman"/>
          <w:sz w:val="24"/>
        </w:rPr>
        <w:t>,</w:t>
      </w:r>
      <w:r w:rsidRPr="00F76C56">
        <w:rPr>
          <w:rFonts w:ascii="Times New Roman" w:hAnsi="Times New Roman"/>
          <w:sz w:val="24"/>
        </w:rPr>
        <w:t xml:space="preserve"> hoeft geen toepassing te worden gegeven in het geval van intrekking als bedoeld</w:t>
      </w:r>
      <w:r w:rsidR="00447A1E">
        <w:rPr>
          <w:rFonts w:ascii="Times New Roman" w:hAnsi="Times New Roman"/>
          <w:sz w:val="24"/>
        </w:rPr>
        <w:t xml:space="preserve"> in</w:t>
      </w:r>
      <w:r w:rsidRPr="00F76C56">
        <w:rPr>
          <w:rFonts w:ascii="Times New Roman" w:hAnsi="Times New Roman"/>
          <w:sz w:val="24"/>
        </w:rPr>
        <w:t xml:space="preserve"> onder</w:t>
      </w:r>
      <w:r w:rsidR="00447A1E">
        <w:rPr>
          <w:rFonts w:ascii="Times New Roman" w:hAnsi="Times New Roman"/>
          <w:sz w:val="24"/>
        </w:rPr>
        <w:t>deel</w:t>
      </w:r>
      <w:r w:rsidRPr="00F76C56">
        <w:rPr>
          <w:rFonts w:ascii="Times New Roman" w:hAnsi="Times New Roman"/>
          <w:sz w:val="24"/>
        </w:rPr>
        <w:t xml:space="preserve"> a, of in de gevallen, bedoeld </w:t>
      </w:r>
      <w:r w:rsidR="009B314C">
        <w:rPr>
          <w:rFonts w:ascii="Times New Roman" w:hAnsi="Times New Roman"/>
          <w:sz w:val="24"/>
        </w:rPr>
        <w:t xml:space="preserve">in </w:t>
      </w:r>
      <w:r w:rsidRPr="00F76C56">
        <w:rPr>
          <w:rFonts w:ascii="Times New Roman" w:hAnsi="Times New Roman"/>
          <w:sz w:val="24"/>
        </w:rPr>
        <w:t>onder</w:t>
      </w:r>
      <w:r w:rsidR="009B314C">
        <w:rPr>
          <w:rFonts w:ascii="Times New Roman" w:hAnsi="Times New Roman"/>
          <w:sz w:val="24"/>
        </w:rPr>
        <w:t>deel</w:t>
      </w:r>
      <w:r w:rsidRPr="00F76C56">
        <w:rPr>
          <w:rFonts w:ascii="Times New Roman" w:hAnsi="Times New Roman"/>
          <w:sz w:val="24"/>
        </w:rPr>
        <w:t xml:space="preserve"> c, indien het lichaamsmateriaal:</w:t>
      </w:r>
    </w:p>
    <w:p w:rsidRPr="00F76C56" w:rsidR="00F76C56" w:rsidP="00F76C56" w:rsidRDefault="00A721C4" w14:paraId="1112E9C4" w14:textId="5913CF12">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bij ontvangst van de intrekking of het </w:t>
      </w:r>
      <w:r w:rsidR="009B314C">
        <w:rPr>
          <w:rFonts w:ascii="Times New Roman" w:hAnsi="Times New Roman"/>
          <w:sz w:val="24"/>
        </w:rPr>
        <w:t>bezwaar</w:t>
      </w:r>
      <w:r w:rsidRPr="00F76C56" w:rsidR="00F76C56">
        <w:rPr>
          <w:rFonts w:ascii="Times New Roman" w:hAnsi="Times New Roman"/>
          <w:sz w:val="24"/>
        </w:rPr>
        <w:t xml:space="preserve"> niet meer in herleidbare vorm wordt bewaard of gebruikt;</w:t>
      </w:r>
    </w:p>
    <w:p w:rsidRPr="00F76C56" w:rsidR="00F76C56" w:rsidP="00F76C56" w:rsidRDefault="00A721C4" w14:paraId="1D9ECE9C"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bestemd is voor geneeskundige doeleinden;</w:t>
      </w:r>
    </w:p>
    <w:p w:rsidRPr="00F76C56" w:rsidR="00F76C56" w:rsidP="00F76C56" w:rsidRDefault="00A721C4" w14:paraId="7068F84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noodzakelijk is voor kwaliteitsbewaking als bedoeld in artikel 19;</w:t>
      </w:r>
    </w:p>
    <w:p w:rsidRPr="00F76C56" w:rsidR="00F76C56" w:rsidP="00F76C56" w:rsidRDefault="00A721C4" w14:paraId="060ACD0A" w14:textId="438A3423">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in of op een in beslag genomen voorwerp opgeslagen lichaamsmateriaal betreft als bedoeld in artikel 20, eerste lid</w:t>
      </w:r>
      <w:r w:rsidR="009B314C">
        <w:rPr>
          <w:rFonts w:ascii="Times New Roman" w:hAnsi="Times New Roman"/>
          <w:sz w:val="24"/>
        </w:rPr>
        <w:t>;</w:t>
      </w:r>
      <w:r w:rsidRPr="00F76C56" w:rsidR="00F76C56">
        <w:rPr>
          <w:rFonts w:ascii="Times New Roman" w:hAnsi="Times New Roman"/>
          <w:sz w:val="24"/>
        </w:rPr>
        <w:t xml:space="preserve"> of</w:t>
      </w:r>
    </w:p>
    <w:p w:rsidRPr="00F76C56" w:rsidR="00F76C56" w:rsidP="00F76C56" w:rsidRDefault="00A721C4" w14:paraId="6768A01E" w14:textId="7315118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e. </w:t>
      </w:r>
      <w:r w:rsidRPr="00020A4C" w:rsidR="00020A4C">
        <w:rPr>
          <w:rFonts w:ascii="Times New Roman" w:hAnsi="Times New Roman"/>
          <w:sz w:val="24"/>
        </w:rPr>
        <w:t>noodzakelijk is voor doeleinden van medisch- of biologisch-wetenschappelijk onderzoek in het algemeen belang van de volksgezondheid</w:t>
      </w:r>
      <w:r w:rsidRPr="00020A4C" w:rsidR="00020A4C">
        <w:rPr>
          <w:rFonts w:ascii="Times New Roman" w:hAnsi="Times New Roman"/>
          <w:sz w:val="24"/>
        </w:rPr>
        <w:t xml:space="preserve"> </w:t>
      </w:r>
      <w:r w:rsidRPr="00F76C56" w:rsidR="00F76C56">
        <w:rPr>
          <w:rFonts w:ascii="Times New Roman" w:hAnsi="Times New Roman"/>
          <w:sz w:val="24"/>
        </w:rPr>
        <w:t xml:space="preserve">en vernietiging het wetenschappelijk onderzoek of de verwezenlijking van de met het wetenschappelijk onderzoek beoogde doeleinden onmogelijk dreigt te maken of ernstig in het gedrang dreigt te brengen. </w:t>
      </w:r>
    </w:p>
    <w:p w:rsidRPr="00F76C56" w:rsidR="00F76C56" w:rsidP="00F76C56" w:rsidRDefault="00F76C56" w14:paraId="33D39489" w14:textId="77777777">
      <w:pPr>
        <w:rPr>
          <w:rFonts w:ascii="Times New Roman" w:hAnsi="Times New Roman"/>
          <w:sz w:val="24"/>
        </w:rPr>
      </w:pPr>
    </w:p>
    <w:p w:rsidRPr="00F76C56" w:rsidR="00F76C56" w:rsidP="00F76C56" w:rsidRDefault="00F76C56" w14:paraId="56F62C5A" w14:textId="77777777">
      <w:pPr>
        <w:rPr>
          <w:rFonts w:ascii="Times New Roman" w:hAnsi="Times New Roman"/>
          <w:sz w:val="24"/>
        </w:rPr>
      </w:pPr>
    </w:p>
    <w:p w:rsidRPr="00F76C56" w:rsidR="00F76C56" w:rsidP="00F76C56" w:rsidRDefault="00A721C4" w14:paraId="3D1057B4" w14:textId="77777777">
      <w:pPr>
        <w:rPr>
          <w:rFonts w:ascii="Times New Roman" w:hAnsi="Times New Roman"/>
          <w:b/>
          <w:sz w:val="24"/>
        </w:rPr>
      </w:pPr>
      <w:r w:rsidRPr="00F76C56">
        <w:rPr>
          <w:rFonts w:ascii="Times New Roman" w:hAnsi="Times New Roman"/>
          <w:b/>
          <w:sz w:val="24"/>
        </w:rPr>
        <w:lastRenderedPageBreak/>
        <w:t>HOOFDSTUK 4 ZEGGENSCHAP OVER LICHAAMSMATERIAAL DAT BIJ LEVEN WORDT AFGENOMEN</w:t>
      </w:r>
    </w:p>
    <w:p w:rsidRPr="00F76C56" w:rsidR="00F76C56" w:rsidP="00F76C56" w:rsidRDefault="00F76C56" w14:paraId="37017A85" w14:textId="77777777">
      <w:pPr>
        <w:rPr>
          <w:rFonts w:ascii="Times New Roman" w:hAnsi="Times New Roman"/>
          <w:b/>
          <w:sz w:val="24"/>
        </w:rPr>
      </w:pPr>
    </w:p>
    <w:p w:rsidRPr="00F76C56" w:rsidR="00F76C56" w:rsidP="00F76C56" w:rsidRDefault="00F76C56" w14:paraId="4EC609E5" w14:textId="77777777">
      <w:pPr>
        <w:rPr>
          <w:rFonts w:ascii="Times New Roman" w:hAnsi="Times New Roman"/>
          <w:b/>
          <w:sz w:val="24"/>
        </w:rPr>
      </w:pPr>
      <w:r w:rsidRPr="00F76C56">
        <w:rPr>
          <w:rFonts w:ascii="Times New Roman" w:hAnsi="Times New Roman"/>
          <w:b/>
          <w:sz w:val="24"/>
        </w:rPr>
        <w:t>Artikel 13 Beslissingsbevoegdheid bij leven</w:t>
      </w:r>
    </w:p>
    <w:p w:rsidR="00A721C4" w:rsidP="00F76C56" w:rsidRDefault="00A721C4" w14:paraId="1E767E45" w14:textId="77777777">
      <w:pPr>
        <w:rPr>
          <w:rFonts w:ascii="Times New Roman" w:hAnsi="Times New Roman"/>
          <w:sz w:val="24"/>
        </w:rPr>
      </w:pPr>
    </w:p>
    <w:p w:rsidRPr="00F76C56" w:rsidR="00F76C56" w:rsidP="00F76C56" w:rsidRDefault="00A721C4" w14:paraId="42D6DC02" w14:textId="77777777">
      <w:pPr>
        <w:rPr>
          <w:rFonts w:ascii="Times New Roman" w:hAnsi="Times New Roman"/>
          <w:color w:val="0D0D0D" w:themeColor="text1" w:themeTint="F2"/>
          <w:sz w:val="24"/>
        </w:rPr>
      </w:pPr>
      <w:r>
        <w:rPr>
          <w:rFonts w:ascii="Times New Roman" w:hAnsi="Times New Roman"/>
          <w:sz w:val="24"/>
        </w:rPr>
        <w:tab/>
      </w:r>
      <w:r w:rsidRPr="00F76C56" w:rsidR="00F76C56">
        <w:rPr>
          <w:rFonts w:ascii="Times New Roman" w:hAnsi="Times New Roman"/>
          <w:sz w:val="24"/>
        </w:rPr>
        <w:t xml:space="preserve">1. Beslissingsbevoegd over lichaamsmateriaal dat bij leven is of wordt afgenomen, is een donor die de leeftijd van zestien jaar heeft bereikt en die in staat is tot een redelijke waardering van zijn belangen ter zake. Indien de donor de leeftijd van twaalf, maar nog niet die van zestien jaar heeft bereikt, is de donor samen met degenen die het gezag over hem uitoefenen beslissingsbevoegd. Indien de donor de leeftijd van twaalf jaar nog niet heeft bereikt, zijn degenen die het gezag over hem uitoefenen </w:t>
      </w:r>
      <w:r w:rsidRPr="00F76C56" w:rsidR="00F76C56">
        <w:rPr>
          <w:rFonts w:ascii="Times New Roman" w:hAnsi="Times New Roman"/>
          <w:color w:val="0D0D0D" w:themeColor="text1" w:themeTint="F2"/>
          <w:sz w:val="24"/>
        </w:rPr>
        <w:t>beslissingsbevoegd.</w:t>
      </w:r>
    </w:p>
    <w:p w:rsidRPr="00F76C56" w:rsidR="00F76C56" w:rsidP="00F76C56" w:rsidRDefault="00A721C4" w14:paraId="47C30262" w14:textId="77777777">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2. Indien de donor jonger is dan zestien jaar en de leeftijd van twaalf jaar heeft bereikt en niet in staat is tot een redelijke waardering van zijn belangen ter zake, zijn beslissingsbevoegd degenen die het gezag over de donor uitoefenen. Indien de donor meerderjarig is en niet in staat is tot een redelijke waardering van zijn belangen ter zake, is beslissingsbevoegd de curator of de mentor van de donor of, indien deze ontbreekt, degene die daartoe door de donor schriftelijk is gemachtigd of, indien deze eveneens ontbreekt, de echtgenoot, geregistreerde partner of andere levensgezel van de donor of, indien ook deze ontbreekt, respectievelijk een ouder, meerderjarig kind of meerderjarige bloed- of aanverwant tot en met de tweede graad van de donor.</w:t>
      </w:r>
    </w:p>
    <w:p w:rsidRPr="00F76C56" w:rsidR="00F76C56" w:rsidP="00F76C56" w:rsidRDefault="00A721C4" w14:paraId="1F3F3249" w14:textId="77777777">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3. Indien van de in het tweede lid bedoelde donor een beslissing bekend is, inhoudende intrekking van een verleende toestemming of een bezwaar, genomen nadat hij de leeftijd van twaalf jaren heeft bereikt en gedurende een periode dat hij nog in staat was tot een redelijke waardering van zijn belangen ter zake, kan de in het tweede lid bedoelde beslissingsbevoegde niet in afwijking daarvan alsnog toestemming verlenen.</w:t>
      </w:r>
    </w:p>
    <w:p w:rsidRPr="00F76C56" w:rsidR="00F76C56" w:rsidP="00F76C56" w:rsidRDefault="00A721C4" w14:paraId="5678D556" w14:textId="77777777">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4. In afwijking van het eerste lid is de in dat lid bedoelde donor die de leeftijd van twaalf maar nog niet die van zestien jaar heeft bereikt, beslissingsbevoegd indien hij na een weigering, intrekking van de toestemming, een bezwaar zoals bedoeld in artikel 17, eerste lid, en artikel 18, eerste lid, of een verzoek tot vernietiging zoals bedoeld in artikel 12, eerste lid, onder c, van degenen die het gezag over hem uitoefenen, zijn toestemming weloverwogen blijft wensen.</w:t>
      </w:r>
    </w:p>
    <w:p w:rsidRPr="00047CE1" w:rsidR="00047CE1" w:rsidP="00047CE1" w:rsidRDefault="00047CE1" w14:paraId="1E07D9F0" w14:textId="77777777">
      <w:pPr>
        <w:ind w:firstLine="284"/>
        <w:rPr>
          <w:rFonts w:ascii="Times New Roman" w:hAnsi="Times New Roman"/>
          <w:color w:val="0D0D0D" w:themeColor="text1" w:themeTint="F2"/>
          <w:sz w:val="24"/>
        </w:rPr>
      </w:pPr>
      <w:r w:rsidRPr="00047CE1">
        <w:rPr>
          <w:rFonts w:ascii="Times New Roman" w:hAnsi="Times New Roman"/>
          <w:color w:val="0D0D0D" w:themeColor="text1" w:themeTint="F2"/>
          <w:sz w:val="24"/>
        </w:rPr>
        <w:t xml:space="preserve">5. </w:t>
      </w:r>
      <w:bookmarkStart w:name="_Hlk164923052" w:id="17"/>
      <w:r w:rsidRPr="00047CE1">
        <w:rPr>
          <w:rFonts w:ascii="Times New Roman" w:hAnsi="Times New Roman"/>
          <w:color w:val="0D0D0D" w:themeColor="text1" w:themeTint="F2"/>
          <w:sz w:val="24"/>
        </w:rPr>
        <w:t xml:space="preserve">Indien het gaat om bewerkt levend celmateriaal van foetaal weefsel of embryonale cellen, wordt als beslissingsbevoegde ter zake van de in de eerste zin bedoelde beslissingen aangemerkt degene die krachtens de Wet foetaal weefsel respectievelijk artikel 8 van de Embryowet beslissingsbevoegd is ter zake van medisch- of biologisch-wetenschappelijk onderzoek met het foetaal weefsel of de embryonale cellen. </w:t>
      </w:r>
      <w:bookmarkEnd w:id="17"/>
    </w:p>
    <w:p w:rsidRPr="00F76C56" w:rsidR="00F76C56" w:rsidP="00F76C56" w:rsidRDefault="00F76C56" w14:paraId="749D34A2" w14:textId="77777777">
      <w:pPr>
        <w:rPr>
          <w:rFonts w:ascii="Times New Roman" w:hAnsi="Times New Roman"/>
          <w:color w:val="0D0D0D" w:themeColor="text1" w:themeTint="F2"/>
          <w:sz w:val="24"/>
        </w:rPr>
      </w:pPr>
    </w:p>
    <w:p w:rsidRPr="00F76C56" w:rsidR="00F76C56" w:rsidP="00F76C56" w:rsidRDefault="00F76C56" w14:paraId="4DF91660" w14:textId="77777777">
      <w:pPr>
        <w:rPr>
          <w:rFonts w:ascii="Times New Roman" w:hAnsi="Times New Roman"/>
          <w:b/>
          <w:sz w:val="24"/>
        </w:rPr>
      </w:pPr>
      <w:r w:rsidRPr="00F76C56">
        <w:rPr>
          <w:rFonts w:ascii="Times New Roman" w:hAnsi="Times New Roman"/>
          <w:b/>
          <w:sz w:val="24"/>
        </w:rPr>
        <w:t>Artikel 14 Toestemming bij leven</w:t>
      </w:r>
    </w:p>
    <w:p w:rsidR="00A721C4" w:rsidP="00F76C56" w:rsidRDefault="00A721C4" w14:paraId="67DC2D86" w14:textId="77777777">
      <w:pPr>
        <w:rPr>
          <w:rFonts w:ascii="Times New Roman" w:hAnsi="Times New Roman"/>
          <w:sz w:val="24"/>
        </w:rPr>
      </w:pPr>
    </w:p>
    <w:p w:rsidRPr="00F55561" w:rsidR="00F55561" w:rsidP="00F55561" w:rsidRDefault="00A721C4" w14:paraId="50A05A2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Het bij leven afnemen van lichaamsmateriaal en het bewaren of gebruiken daarvan vindt niet plaats dan nadat de beslissingsbevoegde voor deze handelingen toestemming heeft gegeven. </w:t>
      </w:r>
      <w:r w:rsidRPr="00F55561" w:rsidR="00F55561">
        <w:rPr>
          <w:rFonts w:ascii="Times New Roman" w:hAnsi="Times New Roman"/>
          <w:sz w:val="24"/>
        </w:rPr>
        <w:t>De vereiste toestemming wordt mede geacht te zijn verleend voor het verrichten van andere handelingen met het lichaamsmateriaal voor of in verband met de doeleinden waarvoor de toestemming is gegeven.</w:t>
      </w:r>
    </w:p>
    <w:p w:rsidRPr="00F76C56" w:rsidR="00F76C56" w:rsidP="00F76C56" w:rsidRDefault="00A721C4" w14:paraId="0A37F4CE" w14:textId="32AED8CB">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De beheerder draagt zorg voor het vragen van de in het eerste lid bedoelde toestemming, met dien verstande dat degene die de toestemming feitelijk vraagt, zich er voor het vragen van de toestemming van vergewist dat de beslissingsbevoegde bekend is met de informatie, bedoeld in artikel 8, of, indien het lichaamsmateriaal speciaal wordt afgenomen, met de informatie, bedoeld in de artikelen 8 en 9. </w:t>
      </w:r>
    </w:p>
    <w:p w:rsidRPr="00F76C56" w:rsidR="00F76C56" w:rsidP="00F76C56" w:rsidRDefault="00A721C4" w14:paraId="1FB7357D" w14:textId="77777777">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 xml:space="preserve">3. Een eenmaal verleende toestemming kan te allen tijde worden ingetrokken door de beslissingsbevoegde. </w:t>
      </w:r>
    </w:p>
    <w:p w:rsidR="00F76C56" w:rsidP="00D32754" w:rsidRDefault="00D32754" w14:paraId="528BCE28" w14:textId="77777777">
      <w:pPr>
        <w:ind w:firstLine="284"/>
        <w:rPr>
          <w:rFonts w:ascii="Times New Roman" w:hAnsi="Times New Roman"/>
          <w:sz w:val="24"/>
        </w:rPr>
      </w:pPr>
      <w:r w:rsidRPr="00D32754">
        <w:rPr>
          <w:rFonts w:ascii="Times New Roman" w:hAnsi="Times New Roman"/>
          <w:sz w:val="24"/>
        </w:rPr>
        <w:t>4. Bij of krachtens algemene maatregel van bestuur kunnen regels worden gesteld ter uitvoering van dit artikel, waaronder nadere eisen waaraan de toestemming moet voldoen.</w:t>
      </w:r>
    </w:p>
    <w:p w:rsidRPr="00F76C56" w:rsidR="00D32754" w:rsidP="00F76C56" w:rsidRDefault="00D32754" w14:paraId="5870B4E3" w14:textId="77777777">
      <w:pPr>
        <w:rPr>
          <w:rFonts w:ascii="Times New Roman" w:hAnsi="Times New Roman"/>
          <w:sz w:val="24"/>
        </w:rPr>
      </w:pPr>
    </w:p>
    <w:p w:rsidRPr="00F76C56" w:rsidR="00F76C56" w:rsidP="00F76C56" w:rsidRDefault="00F76C56" w14:paraId="76D858EE" w14:textId="77777777">
      <w:pPr>
        <w:rPr>
          <w:rFonts w:ascii="Times New Roman" w:hAnsi="Times New Roman"/>
          <w:b/>
          <w:sz w:val="24"/>
        </w:rPr>
      </w:pPr>
      <w:r w:rsidRPr="00F76C56">
        <w:rPr>
          <w:rFonts w:ascii="Times New Roman" w:hAnsi="Times New Roman"/>
          <w:b/>
          <w:sz w:val="24"/>
        </w:rPr>
        <w:t xml:space="preserve">Artikel 15 Speciaal afnemen bij leven </w:t>
      </w:r>
    </w:p>
    <w:p w:rsidR="00A721C4" w:rsidP="00F76C56" w:rsidRDefault="00A721C4" w14:paraId="64D894F3" w14:textId="77777777">
      <w:pPr>
        <w:rPr>
          <w:rFonts w:ascii="Times New Roman" w:hAnsi="Times New Roman"/>
          <w:color w:val="000000"/>
          <w:sz w:val="24"/>
        </w:rPr>
      </w:pPr>
    </w:p>
    <w:p w:rsidR="00A721C4" w:rsidP="00F76C56" w:rsidRDefault="00A721C4" w14:paraId="63D71D18" w14:textId="56AB44BE">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1. Onverminderd artikel 14 draagt de beheerder er zorg voor dat het speciaal afnemen van lichaamsmateriaal bij leven alleen plaatsvindt indien dit voor de donor: </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 xml:space="preserve">a. voor zover het lichaamsmateriaal betreft dat wordt </w:t>
      </w:r>
      <w:r w:rsidR="00F55561">
        <w:rPr>
          <w:rFonts w:ascii="Times New Roman" w:hAnsi="Times New Roman"/>
          <w:color w:val="000000"/>
          <w:sz w:val="24"/>
        </w:rPr>
        <w:t>afgenomen</w:t>
      </w:r>
      <w:r w:rsidRPr="00F76C56" w:rsidR="00F76C56">
        <w:rPr>
          <w:rFonts w:ascii="Times New Roman" w:hAnsi="Times New Roman"/>
          <w:color w:val="000000"/>
          <w:sz w:val="24"/>
        </w:rPr>
        <w:t xml:space="preserve"> bij een handeling die reeds op het gebied van de geneeskunst wordt uitgevoerd, in vergelijking met deze handeling</w:t>
      </w:r>
      <w:r w:rsidRPr="00F76C56" w:rsidR="00F76C56">
        <w:rPr>
          <w:rStyle w:val="Verwijzingopmerking"/>
          <w:rFonts w:ascii="Times New Roman" w:hAnsi="Times New Roman"/>
          <w:sz w:val="24"/>
          <w:szCs w:val="24"/>
        </w:rPr>
        <w:t xml:space="preserve"> </w:t>
      </w:r>
      <w:r w:rsidRPr="00F76C56" w:rsidR="00F76C56">
        <w:rPr>
          <w:rFonts w:ascii="Times New Roman" w:hAnsi="Times New Roman"/>
          <w:color w:val="000000"/>
          <w:sz w:val="24"/>
        </w:rPr>
        <w:t xml:space="preserve">niet meer dan een minimaal additioneel risico en minimale additionele belasting met zich meebrengt; </w:t>
      </w:r>
    </w:p>
    <w:p w:rsidRPr="00B82BA2" w:rsidR="00B82BA2" w:rsidP="00B82BA2" w:rsidRDefault="00A721C4" w14:paraId="685CCDF6" w14:textId="77777777">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b. voor zover het lichaamsmateriaal betreft dat wordt </w:t>
      </w:r>
      <w:r w:rsidR="00F55561">
        <w:rPr>
          <w:rFonts w:ascii="Times New Roman" w:hAnsi="Times New Roman"/>
          <w:color w:val="000000"/>
          <w:sz w:val="24"/>
        </w:rPr>
        <w:t>afgenomen</w:t>
      </w:r>
      <w:r w:rsidRPr="00F76C56" w:rsidR="00F76C56">
        <w:rPr>
          <w:rFonts w:ascii="Times New Roman" w:hAnsi="Times New Roman"/>
          <w:color w:val="000000"/>
          <w:sz w:val="24"/>
        </w:rPr>
        <w:t xml:space="preserve"> voor toekomstig wetenschappelijk onderzoek, niet meer dan een minimaal risico met zich meebrengt en de belasting voor de donor in ieder geval evenredig is met het belang van het lichaamsmateriaal voor de onderzoeksdoeleinden</w:t>
      </w:r>
      <w:r w:rsidR="00F55561">
        <w:rPr>
          <w:rFonts w:ascii="Times New Roman" w:hAnsi="Times New Roman"/>
          <w:color w:val="000000"/>
          <w:sz w:val="24"/>
        </w:rPr>
        <w:t>;</w:t>
      </w:r>
      <w:r w:rsidRPr="00F76C56" w:rsidR="00F76C56">
        <w:rPr>
          <w:rFonts w:ascii="Times New Roman" w:hAnsi="Times New Roman"/>
          <w:color w:val="000000"/>
          <w:sz w:val="24"/>
        </w:rPr>
        <w:t xml:space="preserve"> of</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 xml:space="preserve">c. </w:t>
      </w:r>
      <w:r w:rsidRPr="006A43BC" w:rsidR="006A43BC">
        <w:rPr>
          <w:rFonts w:ascii="Times New Roman" w:hAnsi="Times New Roman"/>
          <w:color w:val="000000"/>
          <w:sz w:val="24"/>
        </w:rPr>
        <w:t>voor zover het andere gevallen betreft dan die genoemd in de onderdelen a en b</w:t>
      </w:r>
      <w:r w:rsidRPr="00F76C56" w:rsidR="00F76C56">
        <w:rPr>
          <w:rFonts w:ascii="Times New Roman" w:hAnsi="Times New Roman"/>
          <w:color w:val="000000"/>
          <w:sz w:val="24"/>
        </w:rPr>
        <w:t>, dit voor de donor niet meer dan een minimaal risico en minimale belasting met zich meebrengt.</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2. Indien de donor de leeftijd van zestien jaar nog niet heeft bereikt of niet in staat is tot een redelijke waardering van zijn belangen ter zake, vindt het speciaal afnemen in afwijking van het eerste lid alleen plaats:</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a. indien dit voor de donor niet meer dan een minimaal risico met zich meebrengt en niet meer dan een minimale belasting, of, indien van toepassing, niet meer dan een minimaal risico en minimale belasting met zich meebrengt in vergelijking met de standaardbehandeling van de aandoening van de donor, of indien van toepassing niet meer dan een minimaal risico en een minimale belasting met zich meebrengt gezien de aard en ernst van zijn aandoening en</w:t>
      </w:r>
      <w:r w:rsidRPr="00F76C56" w:rsidR="00F76C56">
        <w:rPr>
          <w:rFonts w:ascii="Times New Roman" w:hAnsi="Times New Roman"/>
          <w:color w:val="000000"/>
          <w:sz w:val="24"/>
        </w:rPr>
        <w:br/>
      </w:r>
      <w:r>
        <w:rPr>
          <w:rFonts w:ascii="Times New Roman" w:hAnsi="Times New Roman"/>
          <w:color w:val="000000"/>
          <w:sz w:val="24"/>
        </w:rPr>
        <w:tab/>
      </w:r>
      <w:r w:rsidRPr="00B82BA2" w:rsidR="00B82BA2">
        <w:rPr>
          <w:rFonts w:ascii="Times New Roman" w:hAnsi="Times New Roman"/>
          <w:color w:val="000000"/>
          <w:sz w:val="24"/>
        </w:rPr>
        <w:t xml:space="preserve">b. </w:t>
      </w:r>
      <w:bookmarkStart w:name="_Hlk164685528" w:id="18"/>
      <w:r w:rsidRPr="00B82BA2" w:rsidR="00B82BA2">
        <w:rPr>
          <w:rFonts w:ascii="Times New Roman" w:hAnsi="Times New Roman"/>
          <w:color w:val="000000"/>
          <w:sz w:val="24"/>
        </w:rPr>
        <w:t xml:space="preserve">het lichaamsmateriaal wordt afgenomen voor medisch- of biologisch-wetenschappelijk onderzoek of onderwijs of voor geneeskundige doeleinden, </w:t>
      </w:r>
      <w:bookmarkStart w:name="_Hlk164685627" w:id="19"/>
      <w:r w:rsidRPr="00B82BA2" w:rsidR="00B82BA2">
        <w:rPr>
          <w:rFonts w:ascii="Times New Roman" w:hAnsi="Times New Roman"/>
          <w:color w:val="000000"/>
          <w:sz w:val="24"/>
        </w:rPr>
        <w:t>en niet volstaan kan worden met afname van lichaamsmateriaal bij een donor die de leeftijd van zestien jaar heeft bereikt en in staat is tot een redelijke waardering van zijn belangen ter zake</w:t>
      </w:r>
      <w:bookmarkEnd w:id="19"/>
      <w:r w:rsidRPr="00B82BA2" w:rsidR="00B82BA2">
        <w:rPr>
          <w:rFonts w:ascii="Times New Roman" w:hAnsi="Times New Roman"/>
          <w:color w:val="000000"/>
          <w:sz w:val="24"/>
        </w:rPr>
        <w:t>.</w:t>
      </w:r>
      <w:bookmarkEnd w:id="18"/>
    </w:p>
    <w:p w:rsidRPr="00F76C56" w:rsidR="00F76C56" w:rsidP="00F76C56" w:rsidRDefault="00A721C4" w14:paraId="3C0DE3D1" w14:textId="4B56348D">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3. Indien de speciale afname alleen kan worden uitgevoerd in noodsituaties waarin de ingevolge artikel 14 vereiste toestemming niet kan worden gegeven, kan de speciale afname en het daarop volgende bewaren en gebruiken van het lichaamsmateriaal alleen plaatsvinden zonder die toestemming zolang de omstandigheid die de verhindering van het geven van de toestemming vormt, zich voordoet.</w:t>
      </w:r>
    </w:p>
    <w:p w:rsidRPr="00F76C56" w:rsidR="00F76C56" w:rsidP="00F76C56" w:rsidRDefault="00F76C56" w14:paraId="49D19082" w14:textId="77777777">
      <w:pPr>
        <w:rPr>
          <w:rFonts w:ascii="Times New Roman" w:hAnsi="Times New Roman"/>
          <w:sz w:val="24"/>
        </w:rPr>
      </w:pPr>
    </w:p>
    <w:p w:rsidRPr="00F76C56" w:rsidR="00F76C56" w:rsidP="00F76C56" w:rsidRDefault="00F76C56" w14:paraId="07A1AEA9" w14:textId="77777777">
      <w:pPr>
        <w:rPr>
          <w:rFonts w:ascii="Times New Roman" w:hAnsi="Times New Roman"/>
          <w:b/>
          <w:sz w:val="24"/>
        </w:rPr>
      </w:pPr>
      <w:r w:rsidRPr="00F76C56">
        <w:rPr>
          <w:rFonts w:ascii="Times New Roman" w:hAnsi="Times New Roman"/>
          <w:b/>
          <w:sz w:val="24"/>
        </w:rPr>
        <w:t>Artikel 16 Afnameprotocol voor speciaal afnemen en de beoordeling daarvan</w:t>
      </w:r>
    </w:p>
    <w:p w:rsidR="00A721C4" w:rsidP="00F76C56" w:rsidRDefault="00A721C4" w14:paraId="60B63E4B" w14:textId="77777777">
      <w:pPr>
        <w:rPr>
          <w:rFonts w:ascii="Times New Roman" w:hAnsi="Times New Roman"/>
          <w:sz w:val="24"/>
        </w:rPr>
      </w:pPr>
    </w:p>
    <w:p w:rsidRPr="00CB2CF4" w:rsidR="00CB2CF4" w:rsidP="00CB2CF4" w:rsidRDefault="00A721C4" w14:paraId="61CD8957" w14:textId="77777777">
      <w:pPr>
        <w:rPr>
          <w:rFonts w:ascii="Times New Roman" w:hAnsi="Times New Roman"/>
          <w:sz w:val="24"/>
        </w:rPr>
      </w:pPr>
      <w:r>
        <w:rPr>
          <w:rFonts w:ascii="Times New Roman" w:hAnsi="Times New Roman"/>
          <w:sz w:val="24"/>
        </w:rPr>
        <w:tab/>
      </w:r>
      <w:r w:rsidRPr="00CB2CF4" w:rsidR="00CB2CF4">
        <w:rPr>
          <w:rFonts w:ascii="Times New Roman" w:hAnsi="Times New Roman"/>
          <w:sz w:val="24"/>
        </w:rPr>
        <w:tab/>
        <w:t>1. Lichaamsmateriaal wordt bij leven alleen speciaal afgenomen in het kader van een door een beheerder opgesteld afnameprotocol waarover een commissie een positief oordeel heeft gegeven.</w:t>
      </w:r>
    </w:p>
    <w:p w:rsidRPr="00F76C56" w:rsidR="00F76C56" w:rsidP="00F76C56" w:rsidRDefault="00A721C4" w14:paraId="4475D6E3" w14:textId="5039816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Een commissie geeft over een afnameprotocol als bedoeld in het eerste lid, alleen een positief oordeel indien met al beschikbaar lichaamsmateriaal of met een voor de donor minder belastende afname niet hetzelfde doel kan worden bereikt, en redelijkerwijs aannemelijk is dat en op welke wijze de beheerder </w:t>
      </w:r>
      <w:r w:rsidRPr="00740C32" w:rsidR="00740C32">
        <w:rPr>
          <w:rFonts w:ascii="Times New Roman" w:hAnsi="Times New Roman"/>
          <w:sz w:val="24"/>
        </w:rPr>
        <w:t>zal voldoen aan de informatieverplichtingen, bedoeld in de artikelen 8, 9 en 14, tweede lid</w:t>
      </w:r>
      <w:r w:rsidRPr="00F76C56" w:rsidR="00F76C56">
        <w:rPr>
          <w:rFonts w:ascii="Times New Roman" w:hAnsi="Times New Roman"/>
          <w:sz w:val="24"/>
        </w:rPr>
        <w:t>, en:</w:t>
      </w:r>
    </w:p>
    <w:p w:rsidR="00F76C56" w:rsidP="00F76C56" w:rsidRDefault="00A721C4" w14:paraId="77C197CE" w14:textId="6A4AAE75">
      <w:pPr>
        <w:rPr>
          <w:rFonts w:ascii="Times New Roman" w:hAnsi="Times New Roman"/>
          <w:color w:val="000000"/>
          <w:sz w:val="24"/>
        </w:rPr>
      </w:pPr>
      <w:r>
        <w:rPr>
          <w:rFonts w:ascii="Times New Roman" w:hAnsi="Times New Roman"/>
          <w:sz w:val="24"/>
        </w:rPr>
        <w:tab/>
      </w:r>
      <w:r w:rsidRPr="00F76C56" w:rsidR="00F76C56">
        <w:rPr>
          <w:rFonts w:ascii="Times New Roman" w:hAnsi="Times New Roman"/>
          <w:sz w:val="24"/>
        </w:rPr>
        <w:t xml:space="preserve">a. </w:t>
      </w:r>
      <w:r w:rsidRPr="00F76C56" w:rsidR="00F76C56">
        <w:rPr>
          <w:rFonts w:ascii="Times New Roman" w:hAnsi="Times New Roman"/>
          <w:color w:val="000000"/>
          <w:sz w:val="24"/>
        </w:rPr>
        <w:t xml:space="preserve">het protocol lichaamsmateriaal betreft dat wordt afgenomen bij een handeling die reeds op het gebied van de geneeskunst wordt uitgevoerd en </w:t>
      </w:r>
      <w:bookmarkStart w:name="_Hlk164182073" w:id="20"/>
      <w:r w:rsidRPr="00B075CF" w:rsidR="00B075CF">
        <w:rPr>
          <w:rFonts w:ascii="Times New Roman" w:hAnsi="Times New Roman"/>
          <w:color w:val="000000"/>
          <w:sz w:val="24"/>
        </w:rPr>
        <w:t>redelijkerwijs aannemelijk is dat</w:t>
      </w:r>
      <w:bookmarkEnd w:id="20"/>
      <w:r w:rsidRPr="00B075CF" w:rsidR="00B075CF">
        <w:rPr>
          <w:rFonts w:ascii="Times New Roman" w:hAnsi="Times New Roman"/>
          <w:color w:val="000000"/>
          <w:sz w:val="24"/>
        </w:rPr>
        <w:t xml:space="preserve"> </w:t>
      </w:r>
      <w:r w:rsidRPr="00F76C56" w:rsidR="00F76C56">
        <w:rPr>
          <w:rFonts w:ascii="Times New Roman" w:hAnsi="Times New Roman"/>
          <w:color w:val="000000"/>
          <w:sz w:val="24"/>
        </w:rPr>
        <w:t xml:space="preserve">de </w:t>
      </w:r>
      <w:r w:rsidRPr="00F76C56" w:rsidR="00F76C56">
        <w:rPr>
          <w:rFonts w:ascii="Times New Roman" w:hAnsi="Times New Roman"/>
          <w:color w:val="000000"/>
          <w:sz w:val="24"/>
        </w:rPr>
        <w:lastRenderedPageBreak/>
        <w:t>afname in vergelijking met die handeling voor de donor niet meer dan een minimaal additioneel risico en minimale additionele belasting met zich meebrengt</w:t>
      </w:r>
      <w:r w:rsidR="00FB2645">
        <w:rPr>
          <w:rFonts w:ascii="Times New Roman" w:hAnsi="Times New Roman"/>
          <w:color w:val="000000"/>
          <w:sz w:val="24"/>
        </w:rPr>
        <w:t>;</w:t>
      </w:r>
      <w:r w:rsidRPr="00F76C56" w:rsidR="00F76C56">
        <w:rPr>
          <w:rFonts w:ascii="Times New Roman" w:hAnsi="Times New Roman"/>
          <w:color w:val="000000"/>
          <w:sz w:val="24"/>
        </w:rPr>
        <w:t xml:space="preserve"> of </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 xml:space="preserve">b. voor zover het protocol lichaamsmateriaal betreft dat wordt verkregen voor toekomstig wetenschappelijk onderzoek, </w:t>
      </w:r>
      <w:r w:rsidRPr="00B075CF" w:rsidR="00B075CF">
        <w:rPr>
          <w:rFonts w:ascii="Times New Roman" w:hAnsi="Times New Roman"/>
          <w:color w:val="000000"/>
          <w:sz w:val="24"/>
        </w:rPr>
        <w:t>redelijkerwijs aannemelijk is dat</w:t>
      </w:r>
      <w:r w:rsidRPr="00B075CF" w:rsidR="00B075CF">
        <w:rPr>
          <w:rFonts w:ascii="Times New Roman" w:hAnsi="Times New Roman"/>
          <w:color w:val="000000"/>
          <w:sz w:val="24"/>
        </w:rPr>
        <w:t xml:space="preserve"> </w:t>
      </w:r>
      <w:r w:rsidRPr="00F76C56" w:rsidR="00F76C56">
        <w:rPr>
          <w:rFonts w:ascii="Times New Roman" w:hAnsi="Times New Roman"/>
          <w:color w:val="000000"/>
          <w:sz w:val="24"/>
        </w:rPr>
        <w:t>de afname een minimaal risico met zich meebrengt en de belasting voor de donor evenredig is met het belang van het lichaamsmateriaal voor de onderzoeksdoeleinden</w:t>
      </w:r>
      <w:r w:rsidR="00FB2645">
        <w:rPr>
          <w:rFonts w:ascii="Times New Roman" w:hAnsi="Times New Roman"/>
          <w:color w:val="000000"/>
          <w:sz w:val="24"/>
        </w:rPr>
        <w:t>;</w:t>
      </w:r>
      <w:r w:rsidRPr="00F76C56" w:rsidR="00F76C56">
        <w:rPr>
          <w:rFonts w:ascii="Times New Roman" w:hAnsi="Times New Roman"/>
          <w:color w:val="000000"/>
          <w:sz w:val="24"/>
        </w:rPr>
        <w:t xml:space="preserve"> of</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 xml:space="preserve">c. voor zover het protocol andere gevallen betreft dan die genoemd </w:t>
      </w:r>
      <w:r w:rsidR="00FB2645">
        <w:rPr>
          <w:rFonts w:ascii="Times New Roman" w:hAnsi="Times New Roman"/>
          <w:color w:val="000000"/>
          <w:sz w:val="24"/>
        </w:rPr>
        <w:t xml:space="preserve">in de </w:t>
      </w:r>
      <w:r w:rsidRPr="00F76C56" w:rsidR="00F76C56">
        <w:rPr>
          <w:rFonts w:ascii="Times New Roman" w:hAnsi="Times New Roman"/>
          <w:color w:val="000000"/>
          <w:sz w:val="24"/>
        </w:rPr>
        <w:t>onder</w:t>
      </w:r>
      <w:r w:rsidR="00FB2645">
        <w:rPr>
          <w:rFonts w:ascii="Times New Roman" w:hAnsi="Times New Roman"/>
          <w:color w:val="000000"/>
          <w:sz w:val="24"/>
        </w:rPr>
        <w:t>delen</w:t>
      </w:r>
      <w:r w:rsidRPr="00F76C56" w:rsidR="00F76C56">
        <w:rPr>
          <w:rFonts w:ascii="Times New Roman" w:hAnsi="Times New Roman"/>
          <w:color w:val="000000"/>
          <w:sz w:val="24"/>
        </w:rPr>
        <w:t xml:space="preserve"> a </w:t>
      </w:r>
      <w:r w:rsidR="00FB2645">
        <w:rPr>
          <w:rFonts w:ascii="Times New Roman" w:hAnsi="Times New Roman"/>
          <w:color w:val="000000"/>
          <w:sz w:val="24"/>
        </w:rPr>
        <w:t>en</w:t>
      </w:r>
      <w:r w:rsidRPr="00F76C56" w:rsidR="00F76C56">
        <w:rPr>
          <w:rFonts w:ascii="Times New Roman" w:hAnsi="Times New Roman"/>
          <w:color w:val="000000"/>
          <w:sz w:val="24"/>
        </w:rPr>
        <w:t xml:space="preserve"> b, </w:t>
      </w:r>
      <w:r w:rsidRPr="00B075CF" w:rsidR="00B075CF">
        <w:rPr>
          <w:rFonts w:ascii="Times New Roman" w:hAnsi="Times New Roman"/>
          <w:color w:val="000000"/>
          <w:sz w:val="24"/>
        </w:rPr>
        <w:t>redelijkerwijs aannemelijk is dat</w:t>
      </w:r>
      <w:r w:rsidRPr="00B075CF" w:rsidR="00B075CF">
        <w:rPr>
          <w:rFonts w:ascii="Times New Roman" w:hAnsi="Times New Roman"/>
          <w:color w:val="000000"/>
          <w:sz w:val="24"/>
        </w:rPr>
        <w:t xml:space="preserve"> </w:t>
      </w:r>
      <w:r w:rsidRPr="00F76C56" w:rsidR="00F76C56">
        <w:rPr>
          <w:rFonts w:ascii="Times New Roman" w:hAnsi="Times New Roman"/>
          <w:color w:val="000000"/>
          <w:sz w:val="24"/>
        </w:rPr>
        <w:t>de afname voor de donor niet meer dan een minimaal risico en minimale belasting met zich meebrengt.</w:t>
      </w:r>
    </w:p>
    <w:p w:rsidRPr="00405D13" w:rsidR="00405D13" w:rsidP="00405D13" w:rsidRDefault="00405D13" w14:paraId="43AB88B7" w14:textId="77777777">
      <w:pPr>
        <w:ind w:firstLine="284"/>
        <w:rPr>
          <w:rFonts w:ascii="Times New Roman" w:hAnsi="Times New Roman"/>
          <w:color w:val="000000"/>
          <w:sz w:val="24"/>
        </w:rPr>
      </w:pPr>
      <w:r w:rsidRPr="00405D13">
        <w:rPr>
          <w:rFonts w:ascii="Times New Roman" w:hAnsi="Times New Roman"/>
          <w:color w:val="000000"/>
          <w:sz w:val="24"/>
        </w:rPr>
        <w:t xml:space="preserve">3. Indien lichaamsmateriaal wordt afgenomen voor het tot stand brengen van sensitieve toepassingen voor toekomstig medisch- of biologisch-wetenschappelijk onderzoek, wordt in afwijking van het tweede lid, aanhef en onderdeel b, alleen een positief oordeel gegeven indien: </w:t>
      </w:r>
    </w:p>
    <w:p w:rsidRPr="00405D13" w:rsidR="00405D13" w:rsidP="00405D13" w:rsidRDefault="00405D13" w14:paraId="26A8A2B5" w14:textId="77777777">
      <w:pPr>
        <w:rPr>
          <w:rFonts w:ascii="Times New Roman" w:hAnsi="Times New Roman"/>
          <w:color w:val="000000"/>
          <w:sz w:val="24"/>
        </w:rPr>
      </w:pPr>
      <w:r w:rsidRPr="00405D13">
        <w:rPr>
          <w:rFonts w:ascii="Times New Roman" w:hAnsi="Times New Roman"/>
          <w:color w:val="000000"/>
          <w:sz w:val="24"/>
        </w:rPr>
        <w:tab/>
        <w:t>a. redelijkerwijs aannemelijk is dat de totstandbrenging nodig is voor de in het afnameprotocol beschreven onderzoekslijn of onderzoekslijnen;</w:t>
      </w:r>
    </w:p>
    <w:p w:rsidRPr="00405D13" w:rsidR="00405D13" w:rsidP="00405D13" w:rsidRDefault="00405D13" w14:paraId="2E76C582" w14:textId="77777777">
      <w:pPr>
        <w:rPr>
          <w:rFonts w:ascii="Times New Roman" w:hAnsi="Times New Roman"/>
          <w:color w:val="000000"/>
          <w:sz w:val="24"/>
        </w:rPr>
      </w:pPr>
      <w:r w:rsidRPr="00405D13">
        <w:rPr>
          <w:rFonts w:ascii="Times New Roman" w:hAnsi="Times New Roman"/>
          <w:color w:val="000000"/>
          <w:sz w:val="24"/>
        </w:rPr>
        <w:tab/>
        <w:t>b. met gebruik van al beschikbaar lichaamsmateriaal of met een voor de donor minder belastende afname niet hetzelfde doel kan worden bereikt;</w:t>
      </w:r>
    </w:p>
    <w:p w:rsidRPr="00405D13" w:rsidR="00405D13" w:rsidP="00405D13" w:rsidRDefault="00405D13" w14:paraId="1D83D835" w14:textId="77777777">
      <w:pPr>
        <w:rPr>
          <w:rFonts w:ascii="Times New Roman" w:hAnsi="Times New Roman"/>
          <w:color w:val="000000"/>
          <w:sz w:val="24"/>
        </w:rPr>
      </w:pPr>
      <w:r w:rsidRPr="00405D13">
        <w:rPr>
          <w:rFonts w:ascii="Times New Roman" w:hAnsi="Times New Roman"/>
          <w:color w:val="000000"/>
          <w:sz w:val="24"/>
        </w:rPr>
        <w:tab/>
        <w:t>c. redelijkerwijs aannemelijk is dat de in het protocol beschreven afname een minimaal risico met zich brengt en de belasting voor de donor evenredig is met het belang van het lichaamsmateriaal voor de onderzoeksdoeleinden;</w:t>
      </w:r>
    </w:p>
    <w:p w:rsidRPr="00405D13" w:rsidR="00405D13" w:rsidP="00405D13" w:rsidRDefault="00405D13" w14:paraId="660A23C5" w14:textId="77777777">
      <w:pPr>
        <w:rPr>
          <w:rFonts w:ascii="Times New Roman" w:hAnsi="Times New Roman"/>
          <w:color w:val="000000"/>
          <w:sz w:val="24"/>
        </w:rPr>
      </w:pPr>
      <w:r w:rsidRPr="00405D13">
        <w:rPr>
          <w:rFonts w:ascii="Times New Roman" w:hAnsi="Times New Roman"/>
          <w:color w:val="000000"/>
          <w:sz w:val="24"/>
        </w:rPr>
        <w:tab/>
        <w:t xml:space="preserve">d. de in het protocol beschreven afname en het beschreven gebruik in lijn zijn met wat de donor redelijkerwijs kan verwachten gelet op de aan de beslissingsbevoegde te verstrekken informatie, bedoeld in de artikelen 6, vierde en zesde lid, en 9; en </w:t>
      </w:r>
    </w:p>
    <w:p w:rsidRPr="00405D13" w:rsidR="00405D13" w:rsidP="00405D13" w:rsidRDefault="00405D13" w14:paraId="2E0B3773" w14:textId="77777777">
      <w:pPr>
        <w:rPr>
          <w:rFonts w:ascii="Times New Roman" w:hAnsi="Times New Roman"/>
          <w:color w:val="000000"/>
          <w:sz w:val="24"/>
        </w:rPr>
      </w:pPr>
      <w:r w:rsidRPr="00405D13">
        <w:rPr>
          <w:rFonts w:ascii="Times New Roman" w:hAnsi="Times New Roman"/>
          <w:color w:val="000000"/>
          <w:sz w:val="24"/>
        </w:rPr>
        <w:tab/>
        <w:t xml:space="preserve">e. het afnameprotocol voorziet in adequate maatregelen voor de bescherming van de persoonlijke levenssfeer van de donor of beslissingsbevoegde bij de uitvoering. </w:t>
      </w:r>
    </w:p>
    <w:p w:rsidR="00A721C4" w:rsidP="00F76C56" w:rsidRDefault="00A721C4" w14:paraId="58E9B5C4" w14:textId="03247D2E">
      <w:pPr>
        <w:rPr>
          <w:rFonts w:ascii="Times New Roman" w:hAnsi="Times New Roman"/>
          <w:color w:val="000000"/>
          <w:sz w:val="24"/>
        </w:rPr>
      </w:pPr>
      <w:r>
        <w:rPr>
          <w:rFonts w:ascii="Times New Roman" w:hAnsi="Times New Roman"/>
          <w:color w:val="000000"/>
          <w:sz w:val="24"/>
        </w:rPr>
        <w:tab/>
      </w:r>
      <w:r w:rsidR="00464AA0">
        <w:rPr>
          <w:rFonts w:ascii="Times New Roman" w:hAnsi="Times New Roman"/>
          <w:color w:val="000000"/>
          <w:sz w:val="24"/>
        </w:rPr>
        <w:t>4</w:t>
      </w:r>
      <w:r w:rsidRPr="00F76C56" w:rsidR="00F76C56">
        <w:rPr>
          <w:rFonts w:ascii="Times New Roman" w:hAnsi="Times New Roman"/>
          <w:color w:val="000000"/>
          <w:sz w:val="24"/>
        </w:rPr>
        <w:t xml:space="preserve">. Indien het protocol lichaamsmateriaal betreft dat speciaal wordt afgenomen bij een donor die de leeftijd van zestien jaar nog niet heeft bereikt of niet in staat is tot een redelijke waardering van zijn belangen ter zake, </w:t>
      </w:r>
      <w:r w:rsidRPr="006511A8" w:rsidR="006511A8">
        <w:rPr>
          <w:rFonts w:ascii="Times New Roman" w:hAnsi="Times New Roman"/>
          <w:color w:val="000000"/>
          <w:sz w:val="24"/>
        </w:rPr>
        <w:t>geeft een commissie in afwijking van het tweede lid, onderdelen a tot en met c, en derde lid, onderdeel c, alleen een positief oordeel over een afnameprotocol</w:t>
      </w:r>
      <w:r w:rsidRPr="00F76C56" w:rsidR="00F76C56">
        <w:rPr>
          <w:rFonts w:ascii="Times New Roman" w:hAnsi="Times New Roman"/>
          <w:color w:val="000000"/>
          <w:sz w:val="24"/>
        </w:rPr>
        <w:t>:</w:t>
      </w:r>
    </w:p>
    <w:p w:rsidR="0011098F" w:rsidP="0011098F" w:rsidRDefault="00F76C56" w14:paraId="3AEE667A" w14:textId="77777777">
      <w:pPr>
        <w:ind w:firstLine="1"/>
        <w:rPr>
          <w:rFonts w:ascii="Times New Roman" w:hAnsi="Times New Roman"/>
          <w:color w:val="000000"/>
          <w:sz w:val="24"/>
        </w:rPr>
      </w:pPr>
      <w:r w:rsidRPr="00F76C56">
        <w:rPr>
          <w:rFonts w:ascii="Times New Roman" w:hAnsi="Times New Roman"/>
          <w:color w:val="000000"/>
          <w:sz w:val="24"/>
        </w:rPr>
        <w:t xml:space="preserve">a. indien </w:t>
      </w:r>
      <w:r w:rsidR="006511A8">
        <w:rPr>
          <w:rFonts w:ascii="Times New Roman" w:hAnsi="Times New Roman"/>
          <w:color w:val="000000"/>
          <w:sz w:val="24"/>
        </w:rPr>
        <w:t xml:space="preserve">redelijkerwijs aannemelijk is dat </w:t>
      </w:r>
      <w:r w:rsidRPr="00F76C56">
        <w:rPr>
          <w:rFonts w:ascii="Times New Roman" w:hAnsi="Times New Roman"/>
          <w:color w:val="000000"/>
          <w:sz w:val="24"/>
        </w:rPr>
        <w:t>dit voor de donor niet meer dan een minimaal risico en een minimale belasting met zich meebrengt, of, indien van toepassing, niet meer dan een minimaal risico en een minimale belasting met zich meebrengt in vergelijking met de standaardbehandeling van zijn aandoening, of indien van toepassing niet meer dan een minimaal risico en een minimale belasting met zich meebrengt gezien de aard en ernst van zijn aandoening, en</w:t>
      </w:r>
    </w:p>
    <w:p w:rsidRPr="00F76C56" w:rsidR="00F76C56" w:rsidP="0011098F" w:rsidRDefault="0011098F" w14:paraId="18EF0AD4" w14:textId="481A7B06">
      <w:pPr>
        <w:ind w:firstLine="284"/>
        <w:rPr>
          <w:rFonts w:ascii="Times New Roman" w:hAnsi="Times New Roman"/>
          <w:color w:val="000000"/>
          <w:sz w:val="24"/>
        </w:rPr>
      </w:pPr>
      <w:r w:rsidRPr="0011098F">
        <w:rPr>
          <w:rFonts w:ascii="Times New Roman" w:hAnsi="Times New Roman"/>
          <w:color w:val="000000"/>
          <w:sz w:val="24"/>
        </w:rPr>
        <w:t>b. het lichaamsmateriaal wordt afgenomen voor medisch- of biologisch-wetenschappelijk onderzoek of onderwijs of voor geneeskundige doeleinden, waaronder voor het tot stand brengen van een sensitieve toepassing als bedoeld in het derde lid, aanhef, en niet volstaan kan worden met afname van lichaamsmateriaal bij een donor die de leeftijd van zestien jaar heeft bereikt en in staat is tot een redelijke waardering van zijn belangen ter zake.</w:t>
      </w:r>
    </w:p>
    <w:p w:rsidRPr="00F76C56" w:rsidR="00F76C56" w:rsidP="00F76C56" w:rsidRDefault="00F76C56" w14:paraId="1AE2A606" w14:textId="77777777">
      <w:pPr>
        <w:rPr>
          <w:rFonts w:ascii="Times New Roman" w:hAnsi="Times New Roman"/>
          <w:b/>
          <w:sz w:val="24"/>
        </w:rPr>
      </w:pPr>
    </w:p>
    <w:p w:rsidRPr="00BD6A09" w:rsidR="00BD6A09" w:rsidP="00BD6A09" w:rsidRDefault="00BD6A09" w14:paraId="1FF1280B" w14:textId="77777777">
      <w:pPr>
        <w:tabs>
          <w:tab w:val="left" w:pos="284"/>
        </w:tabs>
        <w:rPr>
          <w:rFonts w:ascii="Times New Roman" w:hAnsi="Times New Roman"/>
          <w:sz w:val="24"/>
          <w:szCs w:val="20"/>
        </w:rPr>
      </w:pPr>
      <w:r w:rsidRPr="00BD6A09">
        <w:rPr>
          <w:rFonts w:ascii="Times New Roman" w:hAnsi="Times New Roman"/>
          <w:b/>
          <w:sz w:val="24"/>
          <w:szCs w:val="20"/>
        </w:rPr>
        <w:t>Artikel 17 Gebruik van lichaamsmateriaal voor medisch- of biologisch-wetenschappelijk onderzoek in het algemeen belang</w:t>
      </w:r>
    </w:p>
    <w:p w:rsidRPr="00BD6A09" w:rsidR="00BD6A09" w:rsidP="00BD6A09" w:rsidRDefault="00BD6A09" w14:paraId="0199DEC7" w14:textId="77777777">
      <w:pPr>
        <w:tabs>
          <w:tab w:val="left" w:pos="284"/>
        </w:tabs>
        <w:rPr>
          <w:rFonts w:ascii="Times New Roman" w:hAnsi="Times New Roman"/>
          <w:sz w:val="24"/>
          <w:szCs w:val="20"/>
        </w:rPr>
      </w:pPr>
    </w:p>
    <w:p w:rsidRPr="00BD6A09" w:rsidR="00BD6A09" w:rsidP="00BD6A09" w:rsidRDefault="00BD6A09" w14:paraId="0704354A" w14:textId="77777777">
      <w:pPr>
        <w:tabs>
          <w:tab w:val="left" w:pos="284"/>
        </w:tabs>
        <w:rPr>
          <w:rFonts w:ascii="Times New Roman" w:hAnsi="Times New Roman"/>
          <w:sz w:val="24"/>
          <w:szCs w:val="20"/>
        </w:rPr>
      </w:pPr>
      <w:r w:rsidRPr="00BD6A09">
        <w:rPr>
          <w:rFonts w:ascii="Times New Roman" w:hAnsi="Times New Roman"/>
          <w:sz w:val="24"/>
          <w:szCs w:val="20"/>
        </w:rPr>
        <w:tab/>
        <w:t xml:space="preserve">1. In afwijking van artikel 14 kan lichaamsmateriaal, indien het beheerreglement in deze mogelijkheid voorziet, zonder toestemming worden bewaard en gebruikt voor medisch- of biologisch-wetenschappelijk onderzoek: </w:t>
      </w:r>
    </w:p>
    <w:p w:rsidRPr="00BD6A09" w:rsidR="00BD6A09" w:rsidP="00BD6A09" w:rsidRDefault="00BD6A09" w14:paraId="477D05D1" w14:textId="77777777">
      <w:pPr>
        <w:tabs>
          <w:tab w:val="left" w:pos="284"/>
        </w:tabs>
        <w:rPr>
          <w:rFonts w:ascii="Times New Roman" w:hAnsi="Times New Roman"/>
          <w:sz w:val="24"/>
          <w:szCs w:val="20"/>
        </w:rPr>
      </w:pPr>
      <w:r w:rsidRPr="00BD6A09">
        <w:rPr>
          <w:rFonts w:ascii="Times New Roman" w:hAnsi="Times New Roman"/>
          <w:sz w:val="24"/>
          <w:szCs w:val="20"/>
        </w:rPr>
        <w:lastRenderedPageBreak/>
        <w:tab/>
        <w:t>a. indien het onderzoek in het algemeen belang van de volksgezondheid wordt of zal worden verricht;</w:t>
      </w:r>
    </w:p>
    <w:p w:rsidRPr="00BD6A09" w:rsidR="00BD6A09" w:rsidP="00BD6A09" w:rsidRDefault="00BD6A09" w14:paraId="2254EF2B" w14:textId="77777777">
      <w:pPr>
        <w:tabs>
          <w:tab w:val="left" w:pos="284"/>
        </w:tabs>
        <w:rPr>
          <w:rFonts w:ascii="Times New Roman" w:hAnsi="Times New Roman"/>
          <w:sz w:val="24"/>
          <w:szCs w:val="20"/>
        </w:rPr>
      </w:pPr>
      <w:r w:rsidRPr="00BD6A09">
        <w:rPr>
          <w:rFonts w:ascii="Times New Roman" w:hAnsi="Times New Roman"/>
          <w:sz w:val="24"/>
          <w:szCs w:val="20"/>
        </w:rPr>
        <w:tab/>
        <w:t>b. indien wordt voldaan aan de informatieverplichtingen, bedoeld in de artikelen 8 en 8a;</w:t>
      </w:r>
    </w:p>
    <w:p w:rsidRPr="00BD6A09" w:rsidR="00BD6A09" w:rsidP="00BD6A09" w:rsidRDefault="00BD6A09" w14:paraId="2F680450" w14:textId="77777777">
      <w:pPr>
        <w:tabs>
          <w:tab w:val="left" w:pos="284"/>
        </w:tabs>
        <w:rPr>
          <w:rFonts w:ascii="Times New Roman" w:hAnsi="Times New Roman"/>
          <w:sz w:val="24"/>
          <w:szCs w:val="20"/>
        </w:rPr>
      </w:pPr>
      <w:r w:rsidRPr="00BD6A09">
        <w:rPr>
          <w:rFonts w:ascii="Times New Roman" w:hAnsi="Times New Roman"/>
          <w:sz w:val="24"/>
          <w:szCs w:val="20"/>
        </w:rPr>
        <w:tab/>
        <w:t>c. indien bij het bewaren en gebruiken van het lichaamsmateriaal wordt voorzien in adequate maatregelen voor de bescherming van de persoonlijke levenssfeer van de donor of beslissingsbevoegde, waaronder eventueel pseudonimisering als bedoeld in artikel 4 van de Algemene verordening gegevensbescherming; en</w:t>
      </w:r>
    </w:p>
    <w:p w:rsidRPr="00BD6A09" w:rsidR="00BD6A09" w:rsidP="00BD6A09" w:rsidRDefault="00BD6A09" w14:paraId="447A33AC" w14:textId="77777777">
      <w:pPr>
        <w:tabs>
          <w:tab w:val="left" w:pos="284"/>
        </w:tabs>
        <w:rPr>
          <w:rFonts w:ascii="Times New Roman" w:hAnsi="Times New Roman"/>
          <w:sz w:val="24"/>
          <w:szCs w:val="20"/>
        </w:rPr>
      </w:pPr>
      <w:r w:rsidRPr="00BD6A09">
        <w:rPr>
          <w:rFonts w:ascii="Times New Roman" w:hAnsi="Times New Roman"/>
          <w:sz w:val="24"/>
          <w:szCs w:val="20"/>
        </w:rPr>
        <w:tab/>
        <w:t xml:space="preserve">d. voor zover de beslissingsbevoegde tegen de in de aanhef genoemde handelingen met het lichaamsmateriaal geen bezwaar heeft gemaakt. </w:t>
      </w:r>
    </w:p>
    <w:p w:rsidRPr="00BD6A09" w:rsidR="00BD6A09" w:rsidP="00BD6A09" w:rsidRDefault="00BD6A09" w14:paraId="1F1D39AF" w14:textId="77777777">
      <w:pPr>
        <w:tabs>
          <w:tab w:val="left" w:pos="284"/>
        </w:tabs>
        <w:rPr>
          <w:rFonts w:ascii="Times New Roman" w:hAnsi="Times New Roman"/>
          <w:sz w:val="24"/>
          <w:szCs w:val="20"/>
        </w:rPr>
      </w:pPr>
      <w:bookmarkStart w:name="_Hlk164686295" w:id="21"/>
      <w:r w:rsidRPr="00BD6A09">
        <w:rPr>
          <w:rFonts w:ascii="Times New Roman" w:hAnsi="Times New Roman"/>
          <w:sz w:val="24"/>
          <w:szCs w:val="20"/>
        </w:rPr>
        <w:tab/>
        <w:t>2. Lichaamsmateriaal wordt niet verstrekt voor gebruik als bedoeld in het eerste lid, aanhef, dan na het verstrijken van een bij algemene maatregel van bestuur vastgestelde termijn waarbinnen bezwaar kan worden gemaakt. De genoemde termijn vangt aan op de dag nadat informatieverstrekking als bedoeld in artikel 8a, tweede lid, heeft plaatsgevonden.</w:t>
      </w:r>
    </w:p>
    <w:bookmarkEnd w:id="21"/>
    <w:p w:rsidRPr="00BD6A09" w:rsidR="00BD6A09" w:rsidP="00BD6A09" w:rsidRDefault="00BD6A09" w14:paraId="3F3AAD24" w14:textId="77777777">
      <w:pPr>
        <w:tabs>
          <w:tab w:val="left" w:pos="284"/>
        </w:tabs>
        <w:rPr>
          <w:rFonts w:ascii="Times New Roman" w:hAnsi="Times New Roman"/>
          <w:sz w:val="24"/>
          <w:szCs w:val="20"/>
        </w:rPr>
      </w:pPr>
      <w:r w:rsidRPr="00BD6A09">
        <w:rPr>
          <w:rFonts w:ascii="Times New Roman" w:hAnsi="Times New Roman"/>
          <w:sz w:val="24"/>
          <w:szCs w:val="20"/>
        </w:rPr>
        <w:tab/>
        <w:t>3. Bij of krachtens algemene maatregel van bestuur kunnen nadere regels worden gesteld ter uitvoering van het eerste en tweede lid.</w:t>
      </w:r>
    </w:p>
    <w:p w:rsidRPr="00BD6A09" w:rsidR="00BD6A09" w:rsidP="00BD6A09" w:rsidRDefault="00BD6A09" w14:paraId="49110B41" w14:textId="77777777">
      <w:pPr>
        <w:tabs>
          <w:tab w:val="left" w:pos="284"/>
        </w:tabs>
        <w:rPr>
          <w:rFonts w:ascii="Times New Roman" w:hAnsi="Times New Roman"/>
          <w:sz w:val="24"/>
          <w:szCs w:val="20"/>
        </w:rPr>
      </w:pPr>
      <w:r w:rsidRPr="00BD6A09">
        <w:rPr>
          <w:rFonts w:ascii="Times New Roman" w:hAnsi="Times New Roman"/>
          <w:sz w:val="24"/>
          <w:szCs w:val="20"/>
        </w:rPr>
        <w:tab/>
        <w:t>4. Dit artikel is niet van toepassing ten aanzien van lichaamsmateriaal dat:</w:t>
      </w:r>
    </w:p>
    <w:p w:rsidRPr="00BD6A09" w:rsidR="00BD6A09" w:rsidP="00BD6A09" w:rsidRDefault="00BD6A09" w14:paraId="2DE999E7" w14:textId="77777777">
      <w:pPr>
        <w:tabs>
          <w:tab w:val="left" w:pos="284"/>
        </w:tabs>
        <w:rPr>
          <w:rFonts w:ascii="Times New Roman" w:hAnsi="Times New Roman"/>
          <w:sz w:val="24"/>
          <w:szCs w:val="20"/>
        </w:rPr>
      </w:pPr>
      <w:r w:rsidRPr="00BD6A09">
        <w:rPr>
          <w:rFonts w:ascii="Times New Roman" w:hAnsi="Times New Roman"/>
          <w:sz w:val="24"/>
          <w:szCs w:val="20"/>
        </w:rPr>
        <w:tab/>
        <w:t>a. speciaal is afgenomen; of</w:t>
      </w:r>
    </w:p>
    <w:p w:rsidRPr="00BD6A09" w:rsidR="00BD6A09" w:rsidP="00BD6A09" w:rsidRDefault="00BD6A09" w14:paraId="75C1EBDC" w14:textId="77777777">
      <w:pPr>
        <w:tabs>
          <w:tab w:val="left" w:pos="284"/>
        </w:tabs>
        <w:rPr>
          <w:rFonts w:ascii="Times New Roman" w:hAnsi="Times New Roman"/>
          <w:sz w:val="24"/>
          <w:szCs w:val="20"/>
        </w:rPr>
      </w:pPr>
      <w:r w:rsidRPr="00BD6A09">
        <w:rPr>
          <w:rFonts w:ascii="Times New Roman" w:hAnsi="Times New Roman"/>
          <w:sz w:val="24"/>
          <w:szCs w:val="20"/>
        </w:rPr>
        <w:tab/>
        <w:t>b. bij een minderjarige beneden de twaalf jaar is afgenomen in het kader van een door de zorg van Onze Minister aangeboden screening of bevolkingsonderzoek.</w:t>
      </w:r>
    </w:p>
    <w:p w:rsidR="00F76C56" w:rsidP="00F76C56" w:rsidRDefault="00F76C56" w14:paraId="4815C8EA" w14:textId="77777777">
      <w:pPr>
        <w:rPr>
          <w:rFonts w:ascii="Times New Roman" w:hAnsi="Times New Roman"/>
          <w:b/>
          <w:sz w:val="24"/>
        </w:rPr>
      </w:pPr>
    </w:p>
    <w:p w:rsidRPr="006B53A6" w:rsidR="006B53A6" w:rsidP="006B53A6" w:rsidRDefault="006B53A6" w14:paraId="467FF92A" w14:textId="77777777">
      <w:pPr>
        <w:tabs>
          <w:tab w:val="left" w:pos="284"/>
        </w:tabs>
        <w:rPr>
          <w:rFonts w:ascii="Times New Roman" w:hAnsi="Times New Roman"/>
          <w:b/>
          <w:bCs/>
          <w:sz w:val="24"/>
          <w:szCs w:val="20"/>
        </w:rPr>
      </w:pPr>
      <w:r w:rsidRPr="006B53A6">
        <w:rPr>
          <w:rFonts w:ascii="Times New Roman" w:hAnsi="Times New Roman"/>
          <w:b/>
          <w:bCs/>
          <w:sz w:val="24"/>
          <w:szCs w:val="20"/>
        </w:rPr>
        <w:t>Artikel 17a Verwerking van persoonsgegevens bij medisch-wetenschappelijk onderzoek in het algemeen belang</w:t>
      </w:r>
    </w:p>
    <w:p w:rsidRPr="006B53A6" w:rsidR="006B53A6" w:rsidP="006B53A6" w:rsidRDefault="006B53A6" w14:paraId="3686A796" w14:textId="77777777">
      <w:pPr>
        <w:tabs>
          <w:tab w:val="left" w:pos="284"/>
        </w:tabs>
        <w:rPr>
          <w:rFonts w:ascii="Times New Roman" w:hAnsi="Times New Roman"/>
          <w:b/>
          <w:bCs/>
          <w:sz w:val="24"/>
          <w:szCs w:val="20"/>
        </w:rPr>
      </w:pPr>
    </w:p>
    <w:p w:rsidRPr="006B53A6" w:rsidR="006B53A6" w:rsidP="006B53A6" w:rsidRDefault="006B53A6" w14:paraId="66D7EB79" w14:textId="77777777">
      <w:pPr>
        <w:tabs>
          <w:tab w:val="left" w:pos="284"/>
        </w:tabs>
        <w:rPr>
          <w:rFonts w:ascii="Times New Roman" w:hAnsi="Times New Roman"/>
          <w:sz w:val="24"/>
          <w:szCs w:val="20"/>
        </w:rPr>
      </w:pPr>
      <w:r w:rsidRPr="006B53A6">
        <w:rPr>
          <w:rFonts w:ascii="Times New Roman" w:hAnsi="Times New Roman"/>
          <w:sz w:val="24"/>
          <w:szCs w:val="20"/>
        </w:rPr>
        <w:tab/>
        <w:t xml:space="preserve">1. Bij toepassing van artikel 17, eerste lid, kunnen zonder toestemming van de betrokkene, persoonsgegevens betreffende de donor als bedoeld in artikel 4, onderdeel 1, van de Algemene verordening gegevensbescherming, waaronder gegevens over diens gezondheid: </w:t>
      </w:r>
    </w:p>
    <w:p w:rsidRPr="006B53A6" w:rsidR="006B53A6" w:rsidP="006B53A6" w:rsidRDefault="006B53A6" w14:paraId="047173D3" w14:textId="77777777">
      <w:pPr>
        <w:tabs>
          <w:tab w:val="left" w:pos="284"/>
        </w:tabs>
        <w:rPr>
          <w:rFonts w:ascii="Times New Roman" w:hAnsi="Times New Roman"/>
          <w:sz w:val="24"/>
          <w:szCs w:val="20"/>
        </w:rPr>
      </w:pPr>
      <w:r w:rsidRPr="006B53A6">
        <w:rPr>
          <w:rFonts w:ascii="Times New Roman" w:hAnsi="Times New Roman"/>
          <w:sz w:val="24"/>
          <w:szCs w:val="20"/>
        </w:rPr>
        <w:tab/>
        <w:t xml:space="preserve">a. desgevraagd door de zorgverlener uit het medisch dossier worden verstrekt aan de beheerder van het lichaamsmateriaal; </w:t>
      </w:r>
    </w:p>
    <w:p w:rsidRPr="006B53A6" w:rsidR="006B53A6" w:rsidP="006B53A6" w:rsidRDefault="006B53A6" w14:paraId="0F752A97" w14:textId="77777777">
      <w:pPr>
        <w:tabs>
          <w:tab w:val="left" w:pos="284"/>
        </w:tabs>
        <w:rPr>
          <w:rFonts w:ascii="Times New Roman" w:hAnsi="Times New Roman"/>
          <w:sz w:val="24"/>
          <w:szCs w:val="20"/>
        </w:rPr>
      </w:pPr>
      <w:r w:rsidRPr="006B53A6">
        <w:rPr>
          <w:rFonts w:ascii="Times New Roman" w:hAnsi="Times New Roman"/>
          <w:sz w:val="24"/>
          <w:szCs w:val="20"/>
        </w:rPr>
        <w:tab/>
        <w:t>b. die overeenkomstig onderdeel a aan de beheerder zijn verstrekt, door de beheerder verder worden verwerkt en verstrekt aan de gebruiker van het lichaamsmateriaal en kan de gebruiker deze gegevens verder verwerken.</w:t>
      </w:r>
    </w:p>
    <w:p w:rsidRPr="006B53A6" w:rsidR="006B53A6" w:rsidP="006B53A6" w:rsidRDefault="006B53A6" w14:paraId="1CEF9A88" w14:textId="77777777">
      <w:pPr>
        <w:tabs>
          <w:tab w:val="left" w:pos="284"/>
        </w:tabs>
        <w:rPr>
          <w:rFonts w:ascii="Times New Roman" w:hAnsi="Times New Roman"/>
          <w:sz w:val="24"/>
          <w:szCs w:val="20"/>
        </w:rPr>
      </w:pPr>
      <w:r w:rsidRPr="006B53A6">
        <w:rPr>
          <w:rFonts w:ascii="Times New Roman" w:hAnsi="Times New Roman"/>
          <w:sz w:val="24"/>
          <w:szCs w:val="20"/>
        </w:rPr>
        <w:tab/>
        <w:t>2. Verstrekking en verwerking als bedoeld in het eerste lid, onderdelen a en b, vindt alleen plaats:</w:t>
      </w:r>
    </w:p>
    <w:p w:rsidRPr="006B53A6" w:rsidR="006B53A6" w:rsidP="006B53A6" w:rsidRDefault="006B53A6" w14:paraId="2F08054F" w14:textId="77777777">
      <w:pPr>
        <w:tabs>
          <w:tab w:val="left" w:pos="284"/>
        </w:tabs>
        <w:rPr>
          <w:rFonts w:ascii="Times New Roman" w:hAnsi="Times New Roman"/>
          <w:sz w:val="24"/>
          <w:szCs w:val="20"/>
        </w:rPr>
      </w:pPr>
      <w:r w:rsidRPr="006B53A6">
        <w:rPr>
          <w:rFonts w:ascii="Times New Roman" w:hAnsi="Times New Roman"/>
          <w:sz w:val="24"/>
          <w:szCs w:val="20"/>
        </w:rPr>
        <w:tab/>
        <w:t>a. voor zover dit noodzakelijk is voor de handelingen, bedoeld in artikel 17, eerste lid;</w:t>
      </w:r>
    </w:p>
    <w:p w:rsidRPr="006B53A6" w:rsidR="006B53A6" w:rsidP="006B53A6" w:rsidRDefault="006B53A6" w14:paraId="61C0807D" w14:textId="77777777">
      <w:pPr>
        <w:tabs>
          <w:tab w:val="left" w:pos="284"/>
        </w:tabs>
        <w:rPr>
          <w:rFonts w:ascii="Times New Roman" w:hAnsi="Times New Roman"/>
          <w:sz w:val="24"/>
          <w:szCs w:val="20"/>
        </w:rPr>
      </w:pPr>
      <w:r w:rsidRPr="006B53A6">
        <w:rPr>
          <w:rFonts w:ascii="Times New Roman" w:hAnsi="Times New Roman"/>
          <w:sz w:val="24"/>
          <w:szCs w:val="20"/>
        </w:rPr>
        <w:tab/>
        <w:t>b. indien hierbij wordt voorzien in adequate maatregelen voor de bescherming van de persoonlijke levenssfeer van de donor of beslissingsbevoegde, waaronder eventueel pseudonimisering als bedoeld in artikel 4, onderdeel 5, van de Algemene verordening gegevensbescherming;</w:t>
      </w:r>
    </w:p>
    <w:p w:rsidRPr="006B53A6" w:rsidR="006B53A6" w:rsidP="006B53A6" w:rsidRDefault="006B53A6" w14:paraId="310E1E9E" w14:textId="77777777">
      <w:pPr>
        <w:tabs>
          <w:tab w:val="left" w:pos="284"/>
        </w:tabs>
        <w:rPr>
          <w:rFonts w:ascii="Times New Roman" w:hAnsi="Times New Roman"/>
          <w:sz w:val="24"/>
          <w:szCs w:val="20"/>
        </w:rPr>
      </w:pPr>
      <w:r w:rsidRPr="006B53A6">
        <w:rPr>
          <w:rFonts w:ascii="Times New Roman" w:hAnsi="Times New Roman"/>
          <w:sz w:val="24"/>
          <w:szCs w:val="20"/>
        </w:rPr>
        <w:tab/>
        <w:t>c. indien de beslissingsbevoegde tegen de verstrekking, bedoeld in het eerste lid, onderdeel a, geen bezwaar heeft gemaakt, met dien verstande dat een bezwaar als hier bedoeld, tevens wordt aangemerkt als een bezwaar tegen de in artikel 17, eerste lid, bedoelde handelingen met het lichaamsmateriaal; en</w:t>
      </w:r>
    </w:p>
    <w:p w:rsidRPr="006B53A6" w:rsidR="006B53A6" w:rsidP="006B53A6" w:rsidRDefault="006B53A6" w14:paraId="05B959C3" w14:textId="77777777">
      <w:pPr>
        <w:tabs>
          <w:tab w:val="left" w:pos="284"/>
        </w:tabs>
        <w:rPr>
          <w:rFonts w:ascii="Times New Roman" w:hAnsi="Times New Roman"/>
          <w:sz w:val="24"/>
          <w:szCs w:val="20"/>
        </w:rPr>
      </w:pPr>
      <w:r w:rsidRPr="006B53A6">
        <w:rPr>
          <w:rFonts w:ascii="Times New Roman" w:hAnsi="Times New Roman"/>
          <w:sz w:val="24"/>
          <w:szCs w:val="20"/>
        </w:rPr>
        <w:tab/>
        <w:t>d. overeenkomstig een goedgekeurd onderzoeks- of uitgifteprotocol als bedoeld in de artikelen 23, 23a en 24.</w:t>
      </w:r>
    </w:p>
    <w:p w:rsidRPr="006B53A6" w:rsidR="006B53A6" w:rsidP="006B53A6" w:rsidRDefault="006B53A6" w14:paraId="32B53075" w14:textId="77777777">
      <w:pPr>
        <w:tabs>
          <w:tab w:val="left" w:pos="284"/>
        </w:tabs>
        <w:rPr>
          <w:rFonts w:ascii="Times New Roman" w:hAnsi="Times New Roman"/>
          <w:sz w:val="24"/>
          <w:szCs w:val="20"/>
        </w:rPr>
      </w:pPr>
      <w:r w:rsidRPr="006B53A6">
        <w:rPr>
          <w:rFonts w:ascii="Times New Roman" w:hAnsi="Times New Roman"/>
          <w:sz w:val="24"/>
          <w:szCs w:val="20"/>
        </w:rPr>
        <w:tab/>
        <w:t xml:space="preserve">3. Bij toepassing van artikel 17, eerste lid, kunnen voorts zonder toestemming van de betrokkene, persoonsgegevens betreffende de donor als bedoeld in het eerste lid, aanhef, die voortkomen uit het onderzoek met het lichaamsmateriaal: </w:t>
      </w:r>
    </w:p>
    <w:p w:rsidRPr="006B53A6" w:rsidR="006B53A6" w:rsidP="006B53A6" w:rsidRDefault="006B53A6" w14:paraId="6C10CF32" w14:textId="77777777">
      <w:pPr>
        <w:tabs>
          <w:tab w:val="left" w:pos="284"/>
        </w:tabs>
        <w:rPr>
          <w:rFonts w:ascii="Times New Roman" w:hAnsi="Times New Roman"/>
          <w:sz w:val="24"/>
          <w:szCs w:val="20"/>
        </w:rPr>
      </w:pPr>
      <w:r w:rsidRPr="006B53A6">
        <w:rPr>
          <w:rFonts w:ascii="Times New Roman" w:hAnsi="Times New Roman"/>
          <w:sz w:val="24"/>
          <w:szCs w:val="20"/>
        </w:rPr>
        <w:tab/>
        <w:t>a. door de gebruiker worden verwerkt, voor zover dat noodzakelijk is in het belang van het onderzoek;</w:t>
      </w:r>
    </w:p>
    <w:p w:rsidRPr="006B53A6" w:rsidR="006B53A6" w:rsidP="006B53A6" w:rsidRDefault="006B53A6" w14:paraId="5BE99112" w14:textId="77777777">
      <w:pPr>
        <w:tabs>
          <w:tab w:val="left" w:pos="284"/>
        </w:tabs>
        <w:rPr>
          <w:rFonts w:ascii="Times New Roman" w:hAnsi="Times New Roman"/>
          <w:sz w:val="24"/>
          <w:szCs w:val="20"/>
        </w:rPr>
      </w:pPr>
      <w:r w:rsidRPr="006B53A6">
        <w:rPr>
          <w:rFonts w:ascii="Times New Roman" w:hAnsi="Times New Roman"/>
          <w:sz w:val="24"/>
          <w:szCs w:val="20"/>
        </w:rPr>
        <w:lastRenderedPageBreak/>
        <w:tab/>
        <w:t>b. door de gebruiker worden verstrekt aan de beheerder, voor zover dat noodzakelijk is voor het beheer van het lichaamsmateriaal of voor het terugkoppelen van nevenbevindingen aan de zorgverlener van de donor, en voorts kunnen deze persoonsgegevens, als het onderzoek met een andere gebruiker wordt uitgevoerd, al dan niet met tussenkomst van de beheerder worden verstrekt aan die mede-gebruiker, voor zover dat noodzakelijk is in het belang van het onderzoek;</w:t>
      </w:r>
    </w:p>
    <w:p w:rsidRPr="006B53A6" w:rsidR="006B53A6" w:rsidP="006B53A6" w:rsidRDefault="006B53A6" w14:paraId="2A6F4C90" w14:textId="77777777">
      <w:pPr>
        <w:tabs>
          <w:tab w:val="left" w:pos="284"/>
        </w:tabs>
        <w:rPr>
          <w:rFonts w:ascii="Times New Roman" w:hAnsi="Times New Roman"/>
          <w:sz w:val="24"/>
          <w:szCs w:val="20"/>
        </w:rPr>
      </w:pPr>
      <w:r w:rsidRPr="006B53A6">
        <w:rPr>
          <w:rFonts w:ascii="Times New Roman" w:hAnsi="Times New Roman"/>
          <w:sz w:val="24"/>
          <w:szCs w:val="20"/>
        </w:rPr>
        <w:tab/>
        <w:t xml:space="preserve">c. die overeenkomstig onderdeel b aan de beheerder zijn verstrekt, door hem dienovereenkomstig verder worden verwerkt of verstrekt aan de in onderdeel b, bedoelde zorgverlener of mede-gebruiker. </w:t>
      </w:r>
    </w:p>
    <w:p w:rsidRPr="006B53A6" w:rsidR="006B53A6" w:rsidP="006B53A6" w:rsidRDefault="006B53A6" w14:paraId="0AD8EECE" w14:textId="77777777">
      <w:pPr>
        <w:tabs>
          <w:tab w:val="left" w:pos="284"/>
        </w:tabs>
        <w:rPr>
          <w:rFonts w:ascii="Times New Roman" w:hAnsi="Times New Roman"/>
          <w:sz w:val="24"/>
          <w:szCs w:val="20"/>
        </w:rPr>
      </w:pPr>
      <w:r w:rsidRPr="006B53A6">
        <w:rPr>
          <w:rFonts w:ascii="Times New Roman" w:hAnsi="Times New Roman"/>
          <w:sz w:val="24"/>
          <w:szCs w:val="20"/>
        </w:rPr>
        <w:tab/>
        <w:t xml:space="preserve">4. Het tweede lid, onderdelen b, c en d, zijn van overeenkomstige toepassing op de verwerking en verstrekking, bedoeld in het derde lid. </w:t>
      </w:r>
    </w:p>
    <w:p w:rsidRPr="006B53A6" w:rsidR="006B53A6" w:rsidP="006B53A6" w:rsidRDefault="006B53A6" w14:paraId="3F4E1B0B" w14:textId="77777777">
      <w:pPr>
        <w:tabs>
          <w:tab w:val="left" w:pos="284"/>
        </w:tabs>
        <w:rPr>
          <w:rFonts w:ascii="Times New Roman" w:hAnsi="Times New Roman"/>
          <w:sz w:val="24"/>
          <w:szCs w:val="20"/>
        </w:rPr>
      </w:pPr>
      <w:r w:rsidRPr="006B53A6">
        <w:rPr>
          <w:rFonts w:ascii="Times New Roman" w:hAnsi="Times New Roman"/>
          <w:sz w:val="24"/>
          <w:szCs w:val="20"/>
        </w:rPr>
        <w:tab/>
        <w:t>5. Bij of krachtens algemene maatregel van bestuur kunnen nadere regels worden gesteld ter uitvoering van dit artikel.</w:t>
      </w:r>
    </w:p>
    <w:p w:rsidRPr="006B53A6" w:rsidR="006B53A6" w:rsidP="006B53A6" w:rsidRDefault="006B53A6" w14:paraId="32705667" w14:textId="77777777">
      <w:pPr>
        <w:tabs>
          <w:tab w:val="left" w:pos="284"/>
        </w:tabs>
        <w:rPr>
          <w:rFonts w:ascii="Times New Roman" w:hAnsi="Times New Roman"/>
          <w:sz w:val="24"/>
          <w:szCs w:val="20"/>
        </w:rPr>
      </w:pPr>
      <w:r w:rsidRPr="006B53A6">
        <w:rPr>
          <w:rFonts w:ascii="Times New Roman" w:hAnsi="Times New Roman"/>
          <w:sz w:val="24"/>
          <w:szCs w:val="20"/>
        </w:rPr>
        <w:tab/>
        <w:t>6. Voor de toepassing van dit artikel wordt onder toestemming verstaan hetgeen daaronder wordt verstaan in artikel 4, onderdeel 11, van de Algemene verordening gegevensbescherming.</w:t>
      </w:r>
    </w:p>
    <w:p w:rsidRPr="00F76C56" w:rsidR="00BD6A09" w:rsidP="00F76C56" w:rsidRDefault="00BD6A09" w14:paraId="17C0A992" w14:textId="77777777">
      <w:pPr>
        <w:rPr>
          <w:rFonts w:ascii="Times New Roman" w:hAnsi="Times New Roman"/>
          <w:b/>
          <w:sz w:val="24"/>
        </w:rPr>
      </w:pPr>
    </w:p>
    <w:p w:rsidRPr="00F76C56" w:rsidR="00F76C56" w:rsidP="00F76C56" w:rsidRDefault="00F76C56" w14:paraId="06C98956" w14:textId="69116C8A">
      <w:pPr>
        <w:rPr>
          <w:rFonts w:ascii="Times New Roman" w:hAnsi="Times New Roman"/>
          <w:b/>
          <w:sz w:val="24"/>
        </w:rPr>
      </w:pPr>
      <w:r w:rsidRPr="00F76C56">
        <w:rPr>
          <w:rFonts w:ascii="Times New Roman" w:hAnsi="Times New Roman"/>
          <w:b/>
          <w:sz w:val="24"/>
        </w:rPr>
        <w:t xml:space="preserve">Artikel 18 </w:t>
      </w:r>
      <w:r w:rsidR="006B53A6">
        <w:rPr>
          <w:rFonts w:ascii="Times New Roman" w:hAnsi="Times New Roman"/>
          <w:b/>
          <w:sz w:val="24"/>
        </w:rPr>
        <w:t>Gebruik van lichaamsmateriaal voor</w:t>
      </w:r>
      <w:r w:rsidRPr="00F76C56">
        <w:rPr>
          <w:rFonts w:ascii="Times New Roman" w:hAnsi="Times New Roman"/>
          <w:b/>
          <w:sz w:val="24"/>
        </w:rPr>
        <w:t xml:space="preserve"> wetenschappelijk onderwijs</w:t>
      </w:r>
    </w:p>
    <w:p w:rsidR="00A721C4" w:rsidP="00F76C56" w:rsidRDefault="00A721C4" w14:paraId="7CA650ED" w14:textId="77777777">
      <w:pPr>
        <w:rPr>
          <w:rFonts w:ascii="Times New Roman" w:hAnsi="Times New Roman"/>
          <w:sz w:val="24"/>
        </w:rPr>
      </w:pPr>
    </w:p>
    <w:p w:rsidR="009B0C37" w:rsidP="009B0C37" w:rsidRDefault="009B0C37" w14:paraId="4DFD02A4" w14:textId="77777777">
      <w:pPr>
        <w:rPr>
          <w:rFonts w:ascii="Times New Roman" w:hAnsi="Times New Roman"/>
          <w:sz w:val="24"/>
        </w:rPr>
      </w:pPr>
      <w:r w:rsidRPr="009B0C37">
        <w:rPr>
          <w:rFonts w:ascii="Times New Roman" w:hAnsi="Times New Roman"/>
          <w:bCs/>
          <w:sz w:val="24"/>
        </w:rPr>
        <w:tab/>
        <w:t xml:space="preserve">1. In </w:t>
      </w:r>
      <w:r w:rsidRPr="009B0C37">
        <w:rPr>
          <w:rFonts w:ascii="Times New Roman" w:hAnsi="Times New Roman"/>
          <w:sz w:val="24"/>
        </w:rPr>
        <w:t>afwijking van artikel 14 kan lichaamsmateriaal zonder de in dat artikel bedoelde toestemming, niet-herleidbaar worden bewaard en gebruikt voor medisch  of biologisch-wetenschappelijk onderwijs, voor zover de beslissingsbevoegde tegen deze voorgenomen handelingen geen bezwaar heeft gemaakt.</w:t>
      </w:r>
    </w:p>
    <w:p w:rsidRPr="00857EFD" w:rsidR="00857EFD" w:rsidP="00857EFD" w:rsidRDefault="00857EFD" w14:paraId="0C10A987" w14:textId="77777777">
      <w:pPr>
        <w:rPr>
          <w:rFonts w:ascii="Times New Roman" w:hAnsi="Times New Roman"/>
          <w:sz w:val="24"/>
        </w:rPr>
      </w:pPr>
      <w:r w:rsidRPr="00857EFD">
        <w:rPr>
          <w:rFonts w:ascii="Times New Roman" w:hAnsi="Times New Roman"/>
          <w:sz w:val="24"/>
        </w:rPr>
        <w:tab/>
        <w:t>2. Bij of krachtens algemene maatregel van bestuur kunnen nadere regels worden gesteld ter uitvoering van het eerste lid.</w:t>
      </w:r>
    </w:p>
    <w:p w:rsidRPr="00F76C56" w:rsidR="00F76C56" w:rsidP="00F76C56" w:rsidRDefault="00A721C4" w14:paraId="04D5D83E" w14:textId="720E420A">
      <w:pPr>
        <w:rPr>
          <w:rFonts w:ascii="Times New Roman" w:hAnsi="Times New Roman"/>
          <w:sz w:val="24"/>
        </w:rPr>
      </w:pPr>
      <w:r>
        <w:rPr>
          <w:rFonts w:ascii="Times New Roman" w:hAnsi="Times New Roman"/>
          <w:sz w:val="24"/>
        </w:rPr>
        <w:tab/>
      </w:r>
      <w:r w:rsidRPr="00DF00D3" w:rsidR="00DF00D3">
        <w:rPr>
          <w:rFonts w:ascii="Times New Roman" w:hAnsi="Times New Roman"/>
          <w:sz w:val="24"/>
        </w:rPr>
        <w:t>3. Dit artikel is niet van toepassing ten aanzien van lichaamsmateriaal dat speciaal is afgenomen.</w:t>
      </w:r>
    </w:p>
    <w:p w:rsidRPr="00F76C56" w:rsidR="00F76C56" w:rsidP="00F76C56" w:rsidRDefault="00F76C56" w14:paraId="1AD568BD" w14:textId="77777777">
      <w:pPr>
        <w:rPr>
          <w:rFonts w:ascii="Times New Roman" w:hAnsi="Times New Roman"/>
          <w:sz w:val="24"/>
        </w:rPr>
      </w:pPr>
    </w:p>
    <w:p w:rsidRPr="00F76C56" w:rsidR="00F76C56" w:rsidP="00F76C56" w:rsidRDefault="00F76C56" w14:paraId="081FE691" w14:textId="7C084869">
      <w:pPr>
        <w:rPr>
          <w:rFonts w:ascii="Times New Roman" w:hAnsi="Times New Roman"/>
          <w:b/>
          <w:sz w:val="24"/>
        </w:rPr>
      </w:pPr>
      <w:r w:rsidRPr="00F76C56">
        <w:rPr>
          <w:rFonts w:ascii="Times New Roman" w:hAnsi="Times New Roman"/>
          <w:b/>
          <w:sz w:val="24"/>
        </w:rPr>
        <w:t xml:space="preserve">Artikel 19 </w:t>
      </w:r>
      <w:r w:rsidRPr="00EA4887" w:rsidR="00EA4887">
        <w:rPr>
          <w:rFonts w:ascii="Times New Roman" w:hAnsi="Times New Roman"/>
          <w:b/>
          <w:sz w:val="24"/>
        </w:rPr>
        <w:t>Gebruik van lichaamsmateriaal voor</w:t>
      </w:r>
      <w:r w:rsidRPr="00EA4887" w:rsidR="00EA4887">
        <w:rPr>
          <w:rFonts w:ascii="Times New Roman" w:hAnsi="Times New Roman"/>
          <w:b/>
          <w:sz w:val="24"/>
        </w:rPr>
        <w:t xml:space="preserve"> </w:t>
      </w:r>
      <w:r w:rsidRPr="00F76C56">
        <w:rPr>
          <w:rFonts w:ascii="Times New Roman" w:hAnsi="Times New Roman"/>
          <w:b/>
          <w:sz w:val="24"/>
        </w:rPr>
        <w:t>kwaliteitsbewaking</w:t>
      </w:r>
    </w:p>
    <w:p w:rsidR="00A721C4" w:rsidP="00F76C56" w:rsidRDefault="00A721C4" w14:paraId="4ADCFC3A" w14:textId="77777777">
      <w:pPr>
        <w:rPr>
          <w:rFonts w:ascii="Times New Roman" w:hAnsi="Times New Roman"/>
          <w:sz w:val="24"/>
        </w:rPr>
      </w:pPr>
    </w:p>
    <w:p w:rsidRPr="00F76C56" w:rsidR="00F76C56" w:rsidP="00F76C56" w:rsidRDefault="00A721C4" w14:paraId="1AC515B7" w14:textId="3FBFDC02">
      <w:pPr>
        <w:rPr>
          <w:rFonts w:ascii="Times New Roman" w:hAnsi="Times New Roman"/>
          <w:sz w:val="24"/>
        </w:rPr>
      </w:pPr>
      <w:r>
        <w:rPr>
          <w:rFonts w:ascii="Times New Roman" w:hAnsi="Times New Roman"/>
          <w:sz w:val="24"/>
        </w:rPr>
        <w:tab/>
      </w:r>
      <w:r w:rsidRPr="00DF160F" w:rsidR="00DF160F">
        <w:rPr>
          <w:rFonts w:ascii="Times New Roman" w:hAnsi="Times New Roman"/>
          <w:sz w:val="24"/>
        </w:rPr>
        <w:t>In afwijking van artikel 14 kan lichaamsmateriaal zonder de in dat artikel bedoelde toestemming, worden bewaard en gebruikt</w:t>
      </w:r>
      <w:r w:rsidRPr="00DF160F" w:rsidR="00DF160F">
        <w:rPr>
          <w:rFonts w:ascii="Times New Roman" w:hAnsi="Times New Roman"/>
          <w:sz w:val="24"/>
        </w:rPr>
        <w:t xml:space="preserve"> </w:t>
      </w:r>
      <w:r w:rsidRPr="00F76C56" w:rsidR="00F76C56">
        <w:rPr>
          <w:rFonts w:ascii="Times New Roman" w:hAnsi="Times New Roman"/>
          <w:sz w:val="24"/>
        </w:rPr>
        <w:t>voor kwaliteitsbewaking, indien dit direct verband houdt met de diagnostische processen of behandelprocessen in verband waarmee het lichaamsmateriaal is afgenomen.</w:t>
      </w:r>
    </w:p>
    <w:p w:rsidRPr="00F76C56" w:rsidR="00F76C56" w:rsidP="00F76C56" w:rsidRDefault="00F76C56" w14:paraId="15DEBC63" w14:textId="77777777">
      <w:pPr>
        <w:rPr>
          <w:rFonts w:ascii="Times New Roman" w:hAnsi="Times New Roman"/>
          <w:b/>
          <w:sz w:val="24"/>
        </w:rPr>
      </w:pPr>
    </w:p>
    <w:p w:rsidRPr="00F76C56" w:rsidR="00F76C56" w:rsidP="00F76C56" w:rsidRDefault="00F76C56" w14:paraId="1CEDF091" w14:textId="2C6BCA5C">
      <w:pPr>
        <w:rPr>
          <w:rFonts w:ascii="Times New Roman" w:hAnsi="Times New Roman"/>
          <w:b/>
          <w:sz w:val="24"/>
        </w:rPr>
      </w:pPr>
      <w:r w:rsidRPr="00F76C56">
        <w:rPr>
          <w:rFonts w:ascii="Times New Roman" w:hAnsi="Times New Roman"/>
          <w:b/>
          <w:sz w:val="24"/>
        </w:rPr>
        <w:t xml:space="preserve">Artikel 20 </w:t>
      </w:r>
      <w:r w:rsidRPr="00EA4887" w:rsidR="003D02DE">
        <w:rPr>
          <w:rFonts w:ascii="Times New Roman" w:hAnsi="Times New Roman"/>
          <w:b/>
          <w:sz w:val="24"/>
        </w:rPr>
        <w:t xml:space="preserve">Gebruik van lichaamsmateriaal </w:t>
      </w:r>
      <w:r w:rsidRPr="00F76C56">
        <w:rPr>
          <w:rFonts w:ascii="Times New Roman" w:hAnsi="Times New Roman"/>
          <w:b/>
          <w:sz w:val="24"/>
        </w:rPr>
        <w:t>in verband met strafvordering</w:t>
      </w:r>
    </w:p>
    <w:p w:rsidR="00A721C4" w:rsidP="00F76C56" w:rsidRDefault="00A721C4" w14:paraId="6F32B2E7" w14:textId="77777777">
      <w:pPr>
        <w:rPr>
          <w:rFonts w:ascii="Times New Roman" w:hAnsi="Times New Roman"/>
          <w:sz w:val="24"/>
        </w:rPr>
      </w:pPr>
    </w:p>
    <w:p w:rsidRPr="00F76C56" w:rsidR="00F76C56" w:rsidP="00F76C56" w:rsidRDefault="00A721C4" w14:paraId="07064C05" w14:textId="77777777">
      <w:pPr>
        <w:rPr>
          <w:rFonts w:ascii="Times New Roman" w:hAnsi="Times New Roman"/>
          <w:sz w:val="24"/>
        </w:rPr>
      </w:pPr>
      <w:r>
        <w:rPr>
          <w:rFonts w:ascii="Times New Roman" w:hAnsi="Times New Roman"/>
          <w:sz w:val="24"/>
        </w:rPr>
        <w:tab/>
      </w:r>
      <w:r w:rsidRPr="00D32754" w:rsidR="00D32754">
        <w:rPr>
          <w:rFonts w:ascii="Times New Roman" w:hAnsi="Times New Roman"/>
          <w:sz w:val="24"/>
        </w:rPr>
        <w:t>1. In afwijking van de artikelen 96 en 96a, eerste lid, van het Wetboek van Strafvordering kunnen voorwerpen waarop of waarin lichaamsmateriaal wordt bewaard, alleen worden inbeslaggenomen of hun uitlevering ter inbeslagneming worden gevorderd en kan het op die wijze verkregen lichaamsmateriaal, in afwijking van artikel 14, zonder toestemming van de beslissingsbevoegde alleen voor het uitvoeren van een onderzoek als bedoeld in de artikelen 151a, eerste lid, 151b, vierde lid, 151e, vijfde lid, 195a, eerste lid, en 195d, vierde lid, van het Wetboek van Strafvordering worden gebruikt, indien de officier van justitie daartoe het bevel heeft gegeven na een daaraan voorafgaande op zijn vordering verleende machtiging door de rechter-commissaris of de rechter-commissaris daartoe het bevel heeft gegeven.</w:t>
      </w:r>
    </w:p>
    <w:p w:rsidRPr="00F76C56" w:rsidR="00F76C56" w:rsidP="00F76C56" w:rsidRDefault="00A721C4" w14:paraId="179F1849"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De machtiging, de vordering en het bevel, bedoeld in het eerste lid, worden vooraf in schriftelijke vorm vastgelegd.</w:t>
      </w:r>
    </w:p>
    <w:p w:rsidRPr="00F76C56" w:rsidR="00F76C56" w:rsidP="00F76C56" w:rsidRDefault="00A721C4" w14:paraId="4D737266" w14:textId="77777777">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3. Het bevel of de machtiging, bedoeld in het eerste lid, wordt slechts gegeven als aan de volgende voorwaarden is voldaan:</w:t>
      </w:r>
    </w:p>
    <w:p w:rsidRPr="00F76C56" w:rsidR="00F76C56" w:rsidP="00F76C56" w:rsidRDefault="00A721C4" w14:paraId="60F890A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de identiteit van de verdachte om wiens lichaamsmateriaal het gaat, is bekend; </w:t>
      </w:r>
    </w:p>
    <w:p w:rsidR="00F76C56" w:rsidP="00F76C56" w:rsidRDefault="00A721C4" w14:paraId="3AD1B866"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het lichaamsmateriaal kan niet bij de verdachte, bedoeld in onderdeel a, zelf worden afgenomen omdat hij vermist, voortvluchtig of overleden en begraven of gecremeerd is;</w:t>
      </w:r>
    </w:p>
    <w:p w:rsidRPr="00F76C56" w:rsidR="00D32754" w:rsidP="00D32754" w:rsidRDefault="00D32754" w14:paraId="1A9BEC36" w14:textId="77777777">
      <w:pPr>
        <w:ind w:firstLine="284"/>
        <w:rPr>
          <w:rFonts w:ascii="Times New Roman" w:hAnsi="Times New Roman"/>
          <w:sz w:val="24"/>
        </w:rPr>
      </w:pPr>
      <w:r w:rsidRPr="00D32754">
        <w:rPr>
          <w:rFonts w:ascii="Times New Roman" w:hAnsi="Times New Roman"/>
          <w:sz w:val="24"/>
        </w:rPr>
        <w:t>c. er is sprake van verdenking van een misdrijf waarop naar de wettelijke omschrijving gevangenisstraf van acht jaar of meer is gesteld of van verdenking van een misdrijf als omschreven in de artikelen 109, 110, 141, tweede lid, onderdeel 1°, 181, onderdeel 2°, 182, 247, 248a, 248b, 249, 256 tot en met 259, 281, eerste lid, onderdeel 1°, 290, 300, tweede en derde lid, en 301, tweede lid, van het Wetboek van Strafrecht;</w:t>
      </w:r>
    </w:p>
    <w:p w:rsidRPr="00F76C56" w:rsidR="00F76C56" w:rsidP="00F76C56" w:rsidRDefault="00A721C4" w14:paraId="6AC18E35" w14:textId="77777777">
      <w:pPr>
        <w:rPr>
          <w:rFonts w:ascii="Times New Roman" w:hAnsi="Times New Roman"/>
          <w:sz w:val="24"/>
        </w:rPr>
      </w:pPr>
      <w:r>
        <w:rPr>
          <w:rFonts w:ascii="Times New Roman" w:hAnsi="Times New Roman"/>
          <w:sz w:val="24"/>
        </w:rPr>
        <w:tab/>
      </w:r>
      <w:r w:rsidR="00D32754">
        <w:rPr>
          <w:rFonts w:ascii="Times New Roman" w:hAnsi="Times New Roman"/>
          <w:sz w:val="24"/>
        </w:rPr>
        <w:t>d</w:t>
      </w:r>
      <w:r w:rsidRPr="00F76C56" w:rsidR="00F76C56">
        <w:rPr>
          <w:rFonts w:ascii="Times New Roman" w:hAnsi="Times New Roman"/>
          <w:sz w:val="24"/>
        </w:rPr>
        <w:t>. redelijkerwijs bekend is bij welke beheerder het betreffende lichaamsmateriaal wordt bewaard;</w:t>
      </w:r>
    </w:p>
    <w:p w:rsidRPr="00F76C56" w:rsidR="00F76C56" w:rsidP="00F76C56" w:rsidRDefault="00A721C4" w14:paraId="1E79891B" w14:textId="77777777">
      <w:pPr>
        <w:rPr>
          <w:rFonts w:ascii="Times New Roman" w:hAnsi="Times New Roman"/>
          <w:sz w:val="24"/>
        </w:rPr>
      </w:pPr>
      <w:r>
        <w:rPr>
          <w:rFonts w:ascii="Times New Roman" w:hAnsi="Times New Roman"/>
          <w:sz w:val="24"/>
        </w:rPr>
        <w:tab/>
      </w:r>
      <w:r w:rsidR="00D32754">
        <w:rPr>
          <w:rFonts w:ascii="Times New Roman" w:hAnsi="Times New Roman"/>
          <w:sz w:val="24"/>
        </w:rPr>
        <w:t>e</w:t>
      </w:r>
      <w:r w:rsidRPr="00F76C56" w:rsidR="00F76C56">
        <w:rPr>
          <w:rFonts w:ascii="Times New Roman" w:hAnsi="Times New Roman"/>
          <w:sz w:val="24"/>
        </w:rPr>
        <w:t>. het beoogde doel kan niet op een andere en minder ingrijpende wijze worden bereikt, en</w:t>
      </w:r>
    </w:p>
    <w:p w:rsidRPr="00F76C56" w:rsidR="00F76C56" w:rsidP="00F76C56" w:rsidRDefault="00A721C4" w14:paraId="378DA255" w14:textId="77777777">
      <w:pPr>
        <w:rPr>
          <w:rFonts w:ascii="Times New Roman" w:hAnsi="Times New Roman"/>
          <w:sz w:val="24"/>
        </w:rPr>
      </w:pPr>
      <w:r>
        <w:rPr>
          <w:rFonts w:ascii="Times New Roman" w:hAnsi="Times New Roman"/>
          <w:sz w:val="24"/>
        </w:rPr>
        <w:tab/>
      </w:r>
      <w:r w:rsidR="00D32754">
        <w:rPr>
          <w:rFonts w:ascii="Times New Roman" w:hAnsi="Times New Roman"/>
          <w:sz w:val="24"/>
        </w:rPr>
        <w:t>f</w:t>
      </w:r>
      <w:r w:rsidRPr="00F76C56" w:rsidR="00F76C56">
        <w:rPr>
          <w:rFonts w:ascii="Times New Roman" w:hAnsi="Times New Roman"/>
          <w:sz w:val="24"/>
        </w:rPr>
        <w:t xml:space="preserve">. het belang dat daarmee wordt gediend staat in redelijke verhouding tot het daarmee beoogde doel. </w:t>
      </w:r>
    </w:p>
    <w:p w:rsidRPr="00F76C56" w:rsidR="00F76C56" w:rsidP="00F76C56" w:rsidRDefault="00A721C4" w14:paraId="4F996255"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Het eerste tot en met derde lid zijn van overeenkomstige toepassing indien het gaat om het lichaamsmateriaal van een slachtoffer wiens identiteit bekend is. Het eerste en tweede lid en het derde lid</w:t>
      </w:r>
      <w:r w:rsidR="00D32754">
        <w:rPr>
          <w:rFonts w:ascii="Times New Roman" w:hAnsi="Times New Roman"/>
          <w:sz w:val="24"/>
        </w:rPr>
        <w:t>, onderdelen a en d tot en met f</w:t>
      </w:r>
      <w:r w:rsidRPr="00F76C56" w:rsidR="00F76C56">
        <w:rPr>
          <w:rFonts w:ascii="Times New Roman" w:hAnsi="Times New Roman"/>
          <w:sz w:val="24"/>
        </w:rPr>
        <w:t xml:space="preserve">, zijn van overeenkomstige toepassing indien het gaat om lichaamsmateriaal van een slachtoffer wiens identiteit onbekend is en dat betrokken is bij een misdrijf als omschreven in de artikelen 256 tot en met 259, 290 of 291 van het Wetboek van Strafrecht. </w:t>
      </w:r>
    </w:p>
    <w:p w:rsidRPr="00F76C56" w:rsidR="00F76C56" w:rsidP="00F76C56" w:rsidRDefault="00F76C56" w14:paraId="4A5E2D59" w14:textId="77777777">
      <w:pPr>
        <w:rPr>
          <w:rFonts w:ascii="Times New Roman" w:hAnsi="Times New Roman"/>
          <w:sz w:val="24"/>
        </w:rPr>
      </w:pPr>
    </w:p>
    <w:p w:rsidRPr="00F76C56" w:rsidR="00F76C56" w:rsidP="00F76C56" w:rsidRDefault="00F76C56" w14:paraId="19FE7A57" w14:textId="77777777">
      <w:pPr>
        <w:rPr>
          <w:rFonts w:ascii="Times New Roman" w:hAnsi="Times New Roman"/>
          <w:sz w:val="24"/>
        </w:rPr>
      </w:pPr>
    </w:p>
    <w:p w:rsidRPr="00F76C56" w:rsidR="00F76C56" w:rsidP="00F76C56" w:rsidRDefault="00A721C4" w14:paraId="52A80843" w14:textId="77777777">
      <w:pPr>
        <w:rPr>
          <w:rFonts w:ascii="Times New Roman" w:hAnsi="Times New Roman"/>
          <w:b/>
          <w:sz w:val="24"/>
        </w:rPr>
      </w:pPr>
      <w:r w:rsidRPr="00F76C56">
        <w:rPr>
          <w:rFonts w:ascii="Times New Roman" w:hAnsi="Times New Roman"/>
          <w:b/>
          <w:sz w:val="24"/>
        </w:rPr>
        <w:t>HOOFDSTUK 5 ZEGGENSCHAP OVER LICHAAMSMATERIAAL DAT NA OVERLIJDEN WORDT AFGENOMEN</w:t>
      </w:r>
    </w:p>
    <w:p w:rsidRPr="00F76C56" w:rsidR="00F76C56" w:rsidP="00F76C56" w:rsidRDefault="00F76C56" w14:paraId="1351D613" w14:textId="77777777">
      <w:pPr>
        <w:rPr>
          <w:rFonts w:ascii="Times New Roman" w:hAnsi="Times New Roman"/>
          <w:b/>
          <w:sz w:val="24"/>
        </w:rPr>
      </w:pPr>
    </w:p>
    <w:p w:rsidRPr="00F76C56" w:rsidR="00F76C56" w:rsidP="00F76C56" w:rsidRDefault="00F76C56" w14:paraId="458E4150" w14:textId="77777777">
      <w:pPr>
        <w:rPr>
          <w:rFonts w:ascii="Times New Roman" w:hAnsi="Times New Roman"/>
          <w:b/>
          <w:sz w:val="24"/>
        </w:rPr>
      </w:pPr>
      <w:r w:rsidRPr="00F76C56">
        <w:rPr>
          <w:rFonts w:ascii="Times New Roman" w:hAnsi="Times New Roman"/>
          <w:b/>
          <w:sz w:val="24"/>
        </w:rPr>
        <w:t xml:space="preserve">Artikel 21 Beslissingsbevoegdheid </w:t>
      </w:r>
    </w:p>
    <w:p w:rsidR="00A721C4" w:rsidP="00F76C56" w:rsidRDefault="00A721C4" w14:paraId="7D6C6C8E" w14:textId="77777777">
      <w:pPr>
        <w:rPr>
          <w:rFonts w:ascii="Times New Roman" w:hAnsi="Times New Roman"/>
          <w:sz w:val="24"/>
        </w:rPr>
      </w:pPr>
    </w:p>
    <w:p w:rsidRPr="00F76C56" w:rsidR="00F76C56" w:rsidP="00F76C56" w:rsidRDefault="00A721C4" w14:paraId="438D834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Beslissingsbevoegd over lichaamsmateriaal dat na overlijden wordt afgenomen zijn bij leven de meerderjarige en minderjarige donor van twaalf jaar of ouder, die in staat zijn tot een redelijke waardering van hun belangen ter zake.</w:t>
      </w:r>
    </w:p>
    <w:p w:rsidRPr="00F76C56" w:rsidR="00F76C56" w:rsidP="00F76C56" w:rsidRDefault="00A721C4" w14:paraId="26F18EF6" w14:textId="458AFA7B">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Indien van een donor als bedoeld in het eerste lid, geen beslissing over het afnemen, bewaren of gebruiken van zijn lichaamsmateriaal bekend is, zijn na overlijden beslissingsbevoegd de bij zijn overlijden met hem samenlevende echtgenoot, geregistreerde partner of andere levensgezel, dan wel bij afwezigheid of onbereikbaarheid van deze door de onmiddellijk bereikbare meerderjarige bloedverwanten tot en met de tweede graad dan wel bij afwezigheid of onbereikbaarheid van dezen door de onmiddellijk bereikbare meerderjarige aanverwanten tot en met de tweede graad. Betreft het een minderjarige donor van twaalf jaar of ouder waarvan geen beslissing bekend is, dan zijn beslissingsbevoegd de ouders die </w:t>
      </w:r>
      <w:r w:rsidR="008A09E2">
        <w:rPr>
          <w:rFonts w:ascii="Times New Roman" w:hAnsi="Times New Roman"/>
          <w:sz w:val="24"/>
        </w:rPr>
        <w:t>het</w:t>
      </w:r>
      <w:r w:rsidRPr="00F76C56" w:rsidR="00F76C56">
        <w:rPr>
          <w:rFonts w:ascii="Times New Roman" w:hAnsi="Times New Roman"/>
          <w:sz w:val="24"/>
        </w:rPr>
        <w:t xml:space="preserve"> ouderlijk </w:t>
      </w:r>
      <w:r w:rsidR="008A09E2">
        <w:rPr>
          <w:rFonts w:ascii="Times New Roman" w:hAnsi="Times New Roman"/>
          <w:sz w:val="24"/>
        </w:rPr>
        <w:t xml:space="preserve">gezag </w:t>
      </w:r>
      <w:r w:rsidRPr="00F76C56" w:rsidR="00F76C56">
        <w:rPr>
          <w:rFonts w:ascii="Times New Roman" w:hAnsi="Times New Roman"/>
          <w:sz w:val="24"/>
        </w:rPr>
        <w:t xml:space="preserve">uitoefenen of de gezamenlijke ouders indien beide ouders </w:t>
      </w:r>
      <w:r w:rsidR="008A09E2">
        <w:rPr>
          <w:rFonts w:ascii="Times New Roman" w:hAnsi="Times New Roman"/>
          <w:sz w:val="24"/>
        </w:rPr>
        <w:t>het</w:t>
      </w:r>
      <w:r w:rsidRPr="00F76C56" w:rsidR="00F76C56">
        <w:rPr>
          <w:rFonts w:ascii="Times New Roman" w:hAnsi="Times New Roman"/>
          <w:sz w:val="24"/>
        </w:rPr>
        <w:t xml:space="preserve"> ouderlijk</w:t>
      </w:r>
      <w:r w:rsidR="008A09E2">
        <w:rPr>
          <w:rFonts w:ascii="Times New Roman" w:hAnsi="Times New Roman"/>
          <w:sz w:val="24"/>
        </w:rPr>
        <w:t xml:space="preserve"> gezag</w:t>
      </w:r>
      <w:r w:rsidRPr="00F76C56" w:rsidR="00F76C56">
        <w:rPr>
          <w:rFonts w:ascii="Times New Roman" w:hAnsi="Times New Roman"/>
          <w:sz w:val="24"/>
        </w:rPr>
        <w:t xml:space="preserve"> uitoefenen, of de voogd.</w:t>
      </w:r>
    </w:p>
    <w:p w:rsidRPr="00F76C56" w:rsidR="00F76C56" w:rsidP="00F76C56" w:rsidRDefault="00A721C4" w14:paraId="1C06433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Indien van een donor die in de periode voorafgaand aan zijn overlijden niet in staat was tot een redelijke waardering van zijn belangen ter zake, terwijl deze gedurende een periode van zijn leven vanaf de leeftijd van twaalf jaar daartoe wel in staat is geweest, geen beslissing bekend is omtrent het afnemen, bewaren of gebruiken van zijn lichaamsmateriaal, zijn na overlijden beslissingsbevoegd de in het tweede lid bedoelde personen.</w:t>
      </w:r>
    </w:p>
    <w:p w:rsidRPr="00F76C56" w:rsidR="00F76C56" w:rsidP="00F76C56" w:rsidRDefault="00A721C4" w14:paraId="374E6D20" w14:textId="11CA3BDF">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Beslissingsbevoegd over lichaamsmateriaal dat na overlijden wordt afgenomen zijn ten aanzien van een minderjarige donor beneden de twaalf jaar, de ouders die </w:t>
      </w:r>
      <w:r w:rsidR="008A09E2">
        <w:rPr>
          <w:rFonts w:ascii="Times New Roman" w:hAnsi="Times New Roman"/>
          <w:sz w:val="24"/>
        </w:rPr>
        <w:t>het</w:t>
      </w:r>
      <w:r w:rsidRPr="00F76C56" w:rsidR="008A09E2">
        <w:rPr>
          <w:rFonts w:ascii="Times New Roman" w:hAnsi="Times New Roman"/>
          <w:sz w:val="24"/>
        </w:rPr>
        <w:t xml:space="preserve"> ouderlijk</w:t>
      </w:r>
      <w:r w:rsidR="008A09E2">
        <w:rPr>
          <w:rFonts w:ascii="Times New Roman" w:hAnsi="Times New Roman"/>
          <w:sz w:val="24"/>
        </w:rPr>
        <w:t xml:space="preserve"> gezag</w:t>
      </w:r>
      <w:r w:rsidRPr="00F76C56" w:rsidR="008A09E2">
        <w:rPr>
          <w:rFonts w:ascii="Times New Roman" w:hAnsi="Times New Roman"/>
          <w:sz w:val="24"/>
        </w:rPr>
        <w:t xml:space="preserve"> </w:t>
      </w:r>
      <w:r w:rsidRPr="00F76C56" w:rsidR="00F76C56">
        <w:rPr>
          <w:rFonts w:ascii="Times New Roman" w:hAnsi="Times New Roman"/>
          <w:sz w:val="24"/>
        </w:rPr>
        <w:t>uitoefenen, of de voogd.</w:t>
      </w:r>
    </w:p>
    <w:p w:rsidRPr="00F76C56" w:rsidR="00F76C56" w:rsidP="00F76C56" w:rsidRDefault="00A721C4" w14:paraId="56BD4907" w14:textId="77777777">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5. Bij verschil van mening tussen de bloedverwanten, de aanverwanten, onderscheidenlijk de ouders, bedoeld in dit artikel, kan de toestemming niet worden verleend.</w:t>
      </w:r>
    </w:p>
    <w:p w:rsidR="00F76C56" w:rsidP="0046389F" w:rsidRDefault="0046389F" w14:paraId="36A77AAB" w14:textId="6BC2EE5A">
      <w:pPr>
        <w:ind w:firstLine="284"/>
        <w:rPr>
          <w:rFonts w:ascii="Times New Roman" w:hAnsi="Times New Roman"/>
          <w:bCs/>
          <w:sz w:val="24"/>
        </w:rPr>
      </w:pPr>
      <w:r w:rsidRPr="0046389F">
        <w:rPr>
          <w:rFonts w:ascii="Times New Roman" w:hAnsi="Times New Roman"/>
          <w:bCs/>
          <w:sz w:val="24"/>
        </w:rPr>
        <w:t>6. Artikel 13, vijfde lid, is van overeenkomstige toepassing.</w:t>
      </w:r>
    </w:p>
    <w:p w:rsidRPr="00F76C56" w:rsidR="0046389F" w:rsidP="0046389F" w:rsidRDefault="0046389F" w14:paraId="5FDC714A" w14:textId="77777777">
      <w:pPr>
        <w:ind w:firstLine="284"/>
        <w:rPr>
          <w:rFonts w:ascii="Times New Roman" w:hAnsi="Times New Roman"/>
          <w:sz w:val="24"/>
        </w:rPr>
      </w:pPr>
    </w:p>
    <w:p w:rsidRPr="00F76C56" w:rsidR="00F76C56" w:rsidP="00F76C56" w:rsidRDefault="00F76C56" w14:paraId="5219C5E4" w14:textId="537DCE0F">
      <w:pPr>
        <w:rPr>
          <w:rFonts w:ascii="Times New Roman" w:hAnsi="Times New Roman"/>
          <w:b/>
          <w:sz w:val="24"/>
        </w:rPr>
      </w:pPr>
      <w:r w:rsidRPr="00F76C56">
        <w:rPr>
          <w:rFonts w:ascii="Times New Roman" w:hAnsi="Times New Roman"/>
          <w:b/>
          <w:sz w:val="24"/>
        </w:rPr>
        <w:t xml:space="preserve">Artikel 22 </w:t>
      </w:r>
      <w:r w:rsidR="0046389F">
        <w:rPr>
          <w:rFonts w:ascii="Times New Roman" w:hAnsi="Times New Roman"/>
          <w:b/>
          <w:sz w:val="24"/>
        </w:rPr>
        <w:t>H</w:t>
      </w:r>
      <w:r w:rsidRPr="00F76C56">
        <w:rPr>
          <w:rFonts w:ascii="Times New Roman" w:hAnsi="Times New Roman"/>
          <w:b/>
          <w:sz w:val="24"/>
        </w:rPr>
        <w:t xml:space="preserve">andelingen met lichaamsmateriaal dat na overlijden is afgenomen </w:t>
      </w:r>
    </w:p>
    <w:p w:rsidR="00A721C4" w:rsidP="00F76C56" w:rsidRDefault="00A721C4" w14:paraId="41C99884" w14:textId="77777777">
      <w:pPr>
        <w:rPr>
          <w:rFonts w:ascii="Times New Roman" w:hAnsi="Times New Roman"/>
          <w:sz w:val="24"/>
        </w:rPr>
      </w:pPr>
    </w:p>
    <w:p w:rsidRPr="0038653F" w:rsidR="0038653F" w:rsidP="0038653F" w:rsidRDefault="00A721C4" w14:paraId="4B51538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Na overlijden mag lichaamsmateriaal worden afgenomen, bewaard en gebruikt voor zover daarvoor door de beslissingsbevoegde toestemming is gegeven en de informatie, bedoeld in de artikelen 8 en 9 is verstrekt.</w:t>
      </w:r>
      <w:r w:rsidR="006F6B13">
        <w:rPr>
          <w:rFonts w:ascii="Times New Roman" w:hAnsi="Times New Roman"/>
          <w:sz w:val="24"/>
        </w:rPr>
        <w:t xml:space="preserve"> </w:t>
      </w:r>
      <w:r w:rsidRPr="006F6B13" w:rsidR="006F6B13">
        <w:rPr>
          <w:rFonts w:ascii="Times New Roman" w:hAnsi="Times New Roman"/>
          <w:sz w:val="24"/>
        </w:rPr>
        <w:t>De beheerder draagt zorg voor het vragen van de toestemming.</w:t>
      </w:r>
      <w:r w:rsidR="0038653F">
        <w:rPr>
          <w:rFonts w:ascii="Times New Roman" w:hAnsi="Times New Roman"/>
          <w:sz w:val="24"/>
        </w:rPr>
        <w:t xml:space="preserve"> </w:t>
      </w:r>
      <w:r w:rsidRPr="0038653F" w:rsidR="0038653F">
        <w:rPr>
          <w:rFonts w:ascii="Times New Roman" w:hAnsi="Times New Roman"/>
          <w:sz w:val="24"/>
        </w:rPr>
        <w:t xml:space="preserve">De vereiste toestemming wordt mede geacht te zijn verleend voor het verrichten van andere handelingen met het lichaamsmateriaal voor of in verband met de doeleinden waarvoor de toestemming is gegeven. </w:t>
      </w:r>
    </w:p>
    <w:p w:rsidRPr="000E29A9" w:rsidR="000E29A9" w:rsidP="000E29A9" w:rsidRDefault="00A721C4" w14:paraId="0D85BE8C" w14:textId="0AB83466">
      <w:pPr>
        <w:rPr>
          <w:rFonts w:ascii="Times New Roman" w:hAnsi="Times New Roman"/>
          <w:sz w:val="24"/>
        </w:rPr>
      </w:pPr>
      <w:r>
        <w:rPr>
          <w:rFonts w:ascii="Times New Roman" w:hAnsi="Times New Roman"/>
          <w:sz w:val="24"/>
        </w:rPr>
        <w:tab/>
      </w:r>
      <w:r w:rsidRPr="000E29A9" w:rsidR="000E29A9">
        <w:rPr>
          <w:rFonts w:ascii="Times New Roman" w:hAnsi="Times New Roman"/>
          <w:sz w:val="24"/>
        </w:rPr>
        <w:t>2. Lichaamsmateriaal als bedoeld in het eerste lid, wordt na overlijden niet afgenomen dan nadat is vastgesteld dat dit geen belemmering vormt voor het in voorkomende gevallen verkrijgen van lichaamsmateriaal als bedoeld in de Wet op de orgaandonatie.</w:t>
      </w:r>
    </w:p>
    <w:p w:rsidRPr="00F76C56" w:rsidR="00F76C56" w:rsidP="00F76C56" w:rsidRDefault="00A721C4" w14:paraId="794FA7B8" w14:textId="7822F2D1">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In afwijking van het eerste lid mag lichaamsmateriaal dat beschikbaar is gekomen bij een sectie waarop artikel 73, eerste lid, onderdeel a, van de Wet op de lijkbezorging van toepassing is, zonder toestemming worden bewaard en gebruikt voor het uitvoeren van onderzoek dat is gericht op het ontwikkelen of verbeteren van forensische onderzoeksmethoden</w:t>
      </w:r>
      <w:r w:rsidRPr="00C71530" w:rsidR="00C71530">
        <w:rPr>
          <w:rFonts w:ascii="Times New Roman" w:hAnsi="Times New Roman"/>
          <w:sz w:val="24"/>
          <w:szCs w:val="20"/>
        </w:rPr>
        <w:t xml:space="preserve"> </w:t>
      </w:r>
      <w:r w:rsidRPr="00C71530" w:rsidR="00C71530">
        <w:rPr>
          <w:rFonts w:ascii="Times New Roman" w:hAnsi="Times New Roman"/>
          <w:sz w:val="24"/>
        </w:rPr>
        <w:t>en dat geen betrekking heeft op het tot stand brengen van een sensitieve toepassing of op een handeling als bedoeld in artikel 6a</w:t>
      </w:r>
      <w:r w:rsidRPr="00F76C56" w:rsidR="00F76C56">
        <w:rPr>
          <w:rFonts w:ascii="Times New Roman" w:hAnsi="Times New Roman"/>
          <w:sz w:val="24"/>
        </w:rPr>
        <w:t xml:space="preserve">. </w:t>
      </w:r>
    </w:p>
    <w:p w:rsidRPr="00F76C56" w:rsidR="00F76C56" w:rsidP="00F76C56" w:rsidRDefault="00A721C4" w14:paraId="219370CD" w14:textId="26CB51E6">
      <w:pPr>
        <w:rPr>
          <w:rFonts w:ascii="Times New Roman" w:hAnsi="Times New Roman"/>
          <w:sz w:val="24"/>
        </w:rPr>
      </w:pPr>
      <w:r>
        <w:rPr>
          <w:rFonts w:ascii="Times New Roman" w:hAnsi="Times New Roman"/>
          <w:sz w:val="24"/>
        </w:rPr>
        <w:tab/>
      </w:r>
      <w:r w:rsidR="00C71530">
        <w:rPr>
          <w:rFonts w:ascii="Times New Roman" w:hAnsi="Times New Roman"/>
          <w:sz w:val="24"/>
        </w:rPr>
        <w:t>4</w:t>
      </w:r>
      <w:r w:rsidRPr="00F76C56" w:rsidR="00F76C56">
        <w:rPr>
          <w:rFonts w:ascii="Times New Roman" w:hAnsi="Times New Roman"/>
          <w:sz w:val="24"/>
        </w:rPr>
        <w:t>. In afwijking van het eerste lid</w:t>
      </w:r>
      <w:r w:rsidR="00C15A4C">
        <w:rPr>
          <w:rFonts w:ascii="Times New Roman" w:hAnsi="Times New Roman"/>
          <w:sz w:val="24"/>
        </w:rPr>
        <w:t>,</w:t>
      </w:r>
      <w:r w:rsidRPr="00F76C56" w:rsidR="00F76C56">
        <w:rPr>
          <w:rFonts w:ascii="Times New Roman" w:hAnsi="Times New Roman"/>
          <w:sz w:val="24"/>
        </w:rPr>
        <w:t xml:space="preserve"> is de in dat lid bedoelde toestemming niet vereist voor het gebruik van het lichaamsmateriaal van een overleden donor, indien zijn lijk voor ontleding als bedoeld in artikel 67 van de Wet op de lijkbezorging </w:t>
      </w:r>
      <w:r w:rsidRPr="00A23E57" w:rsidR="00A23E57">
        <w:rPr>
          <w:rFonts w:ascii="Times New Roman" w:hAnsi="Times New Roman"/>
          <w:sz w:val="24"/>
        </w:rPr>
        <w:t>is bestemd, het gebruik van lichaamsmateriaal van de donor dienovereenkomstig plaatsvindt, en het lichaamsmateriaal niet gebruikt wordt voor een sensitieve toepassing of een handeling als bedoeld in artikel 6a, eerste lid</w:t>
      </w:r>
      <w:r w:rsidRPr="00F76C56" w:rsidR="00F76C56">
        <w:rPr>
          <w:rFonts w:ascii="Times New Roman" w:hAnsi="Times New Roman"/>
          <w:sz w:val="24"/>
        </w:rPr>
        <w:t xml:space="preserve">. </w:t>
      </w:r>
    </w:p>
    <w:p w:rsidRPr="00F76C56" w:rsidR="00F76C56" w:rsidP="00F76C56" w:rsidRDefault="00A721C4" w14:paraId="305B2BD6" w14:textId="04640F39">
      <w:pPr>
        <w:rPr>
          <w:rFonts w:ascii="Times New Roman" w:hAnsi="Times New Roman"/>
          <w:sz w:val="24"/>
        </w:rPr>
      </w:pPr>
      <w:r>
        <w:rPr>
          <w:rFonts w:ascii="Times New Roman" w:hAnsi="Times New Roman"/>
          <w:sz w:val="24"/>
        </w:rPr>
        <w:tab/>
      </w:r>
      <w:r w:rsidR="00C71530">
        <w:rPr>
          <w:rFonts w:ascii="Times New Roman" w:hAnsi="Times New Roman"/>
          <w:sz w:val="24"/>
        </w:rPr>
        <w:t>5</w:t>
      </w:r>
      <w:r w:rsidRPr="00F76C56" w:rsidR="00F76C56">
        <w:rPr>
          <w:rFonts w:ascii="Times New Roman" w:hAnsi="Times New Roman"/>
          <w:sz w:val="24"/>
        </w:rPr>
        <w:t xml:space="preserve">. Een eenmaal verleende toestemming kan te allen tijde worden ingetrokken door de beslissingsbevoegde. </w:t>
      </w:r>
    </w:p>
    <w:p w:rsidRPr="00F76C56" w:rsidR="00F76C56" w:rsidP="00F76C56" w:rsidRDefault="00F76C56" w14:paraId="34AD6F88" w14:textId="77777777">
      <w:pPr>
        <w:rPr>
          <w:rFonts w:ascii="Times New Roman" w:hAnsi="Times New Roman"/>
          <w:sz w:val="24"/>
        </w:rPr>
      </w:pPr>
    </w:p>
    <w:p w:rsidRPr="00F76C56" w:rsidR="00F76C56" w:rsidP="00F76C56" w:rsidRDefault="00F76C56" w14:paraId="7C9C967C" w14:textId="77777777">
      <w:pPr>
        <w:rPr>
          <w:rFonts w:ascii="Times New Roman" w:hAnsi="Times New Roman"/>
          <w:b/>
          <w:sz w:val="24"/>
        </w:rPr>
      </w:pPr>
    </w:p>
    <w:p w:rsidRPr="00F76C56" w:rsidR="00F76C56" w:rsidP="00F76C56" w:rsidRDefault="00A721C4" w14:paraId="1E460A56" w14:textId="77777777">
      <w:pPr>
        <w:rPr>
          <w:rFonts w:ascii="Times New Roman" w:hAnsi="Times New Roman"/>
          <w:b/>
          <w:sz w:val="24"/>
        </w:rPr>
      </w:pPr>
      <w:r w:rsidRPr="00F76C56">
        <w:rPr>
          <w:rFonts w:ascii="Times New Roman" w:hAnsi="Times New Roman"/>
          <w:b/>
          <w:sz w:val="24"/>
        </w:rPr>
        <w:t>HOOFDSTUK 6 BIJZONDERE BEPALINGEN VOOR MEDISCH- OF BIOLOGISCH-WETENSCHAPPELIJK ONDERZOEK MET LICHAAMSMATERIAAL</w:t>
      </w:r>
    </w:p>
    <w:p w:rsidRPr="00F76C56" w:rsidR="00F76C56" w:rsidP="00F76C56" w:rsidRDefault="00F76C56" w14:paraId="00073F51" w14:textId="77777777">
      <w:pPr>
        <w:rPr>
          <w:rFonts w:ascii="Times New Roman" w:hAnsi="Times New Roman"/>
          <w:sz w:val="24"/>
        </w:rPr>
      </w:pPr>
    </w:p>
    <w:p w:rsidRPr="009B28E4" w:rsidR="009B28E4" w:rsidP="009B28E4" w:rsidRDefault="009B28E4" w14:paraId="1AD3D772" w14:textId="77777777">
      <w:pPr>
        <w:tabs>
          <w:tab w:val="left" w:pos="284"/>
        </w:tabs>
        <w:rPr>
          <w:rFonts w:ascii="Times New Roman" w:hAnsi="Times New Roman"/>
          <w:sz w:val="24"/>
          <w:szCs w:val="20"/>
        </w:rPr>
      </w:pPr>
      <w:r w:rsidRPr="009B28E4">
        <w:rPr>
          <w:rFonts w:ascii="Times New Roman" w:hAnsi="Times New Roman"/>
          <w:b/>
          <w:sz w:val="24"/>
          <w:szCs w:val="20"/>
        </w:rPr>
        <w:t>Artikel 23 Beoordeling van onderzoek met lichaamsmateriaal</w:t>
      </w:r>
    </w:p>
    <w:p w:rsidRPr="009B28E4" w:rsidR="009B28E4" w:rsidP="009B28E4" w:rsidRDefault="009B28E4" w14:paraId="4BFCF306" w14:textId="77777777">
      <w:pPr>
        <w:tabs>
          <w:tab w:val="left" w:pos="284"/>
        </w:tabs>
        <w:rPr>
          <w:rFonts w:ascii="Times New Roman" w:hAnsi="Times New Roman"/>
          <w:sz w:val="24"/>
          <w:szCs w:val="20"/>
        </w:rPr>
      </w:pPr>
    </w:p>
    <w:p w:rsidRPr="009B28E4" w:rsidR="009B28E4" w:rsidP="009B28E4" w:rsidRDefault="009B28E4" w14:paraId="42041960" w14:textId="77777777">
      <w:pPr>
        <w:tabs>
          <w:tab w:val="left" w:pos="284"/>
        </w:tabs>
        <w:rPr>
          <w:rFonts w:ascii="Times New Roman" w:hAnsi="Times New Roman"/>
          <w:sz w:val="24"/>
          <w:szCs w:val="20"/>
        </w:rPr>
      </w:pPr>
      <w:r w:rsidRPr="009B28E4">
        <w:rPr>
          <w:rFonts w:ascii="Times New Roman" w:hAnsi="Times New Roman"/>
          <w:sz w:val="24"/>
          <w:szCs w:val="20"/>
        </w:rPr>
        <w:tab/>
        <w:t xml:space="preserve">1. De gebruiker verricht medisch- of biologisch-wetenschappelijk onderzoek met lichaamsmateriaal, dat geen onderzoek met een eerder tot stand gebrachte sensitieve toepassing betreft en waarbij geen sensitieve toepassing voor toekomstig onderzoek tot stand wordt gebracht, slechts overeenkomstig een onderzoeksprotocol waarover een commissie een positief oordeel heeft gegeven. </w:t>
      </w:r>
    </w:p>
    <w:p w:rsidRPr="009B28E4" w:rsidR="009B28E4" w:rsidP="009B28E4" w:rsidRDefault="009B28E4" w14:paraId="324E5CCE" w14:textId="77777777">
      <w:pPr>
        <w:tabs>
          <w:tab w:val="left" w:pos="284"/>
        </w:tabs>
        <w:rPr>
          <w:rFonts w:ascii="Times New Roman" w:hAnsi="Times New Roman"/>
          <w:sz w:val="24"/>
          <w:szCs w:val="20"/>
        </w:rPr>
      </w:pPr>
      <w:r w:rsidRPr="009B28E4">
        <w:rPr>
          <w:rFonts w:ascii="Times New Roman" w:hAnsi="Times New Roman"/>
          <w:sz w:val="24"/>
          <w:szCs w:val="20"/>
        </w:rPr>
        <w:tab/>
        <w:t xml:space="preserve">2. Een beheerder verstrekt lichaamsmateriaal niet voor gebruik als bedoeld in het eerste lid, dan nadat een positief oordeel is gegeven als bedoeld in het eerste lid. </w:t>
      </w:r>
    </w:p>
    <w:p w:rsidRPr="009B28E4" w:rsidR="009B28E4" w:rsidP="009B28E4" w:rsidRDefault="009B28E4" w14:paraId="034B1804" w14:textId="77777777">
      <w:pPr>
        <w:tabs>
          <w:tab w:val="left" w:pos="284"/>
        </w:tabs>
        <w:rPr>
          <w:rFonts w:ascii="Times New Roman" w:hAnsi="Times New Roman"/>
          <w:sz w:val="24"/>
          <w:szCs w:val="20"/>
        </w:rPr>
      </w:pPr>
      <w:r w:rsidRPr="009B28E4">
        <w:rPr>
          <w:rFonts w:ascii="Times New Roman" w:hAnsi="Times New Roman"/>
          <w:sz w:val="24"/>
          <w:szCs w:val="20"/>
        </w:rPr>
        <w:tab/>
        <w:t>3. Het eerste en tweede lid zijn niet van toepassing indien de beheerder het lichaamsmateriaal voor onderzoek als bedoeld in het eerste lid, verstrekt overeenkomstig een in zijn beheerreglement opgenomen uitgifteprotocol als bedoeld in artikel 24, eerste lid.</w:t>
      </w:r>
      <w:bookmarkStart w:name="_Hlk158810688" w:id="22"/>
    </w:p>
    <w:p w:rsidRPr="009B28E4" w:rsidR="009B28E4" w:rsidP="009B28E4" w:rsidRDefault="009B28E4" w14:paraId="72E5085F" w14:textId="77777777">
      <w:pPr>
        <w:tabs>
          <w:tab w:val="left" w:pos="284"/>
        </w:tabs>
        <w:rPr>
          <w:rFonts w:ascii="Times New Roman" w:hAnsi="Times New Roman"/>
          <w:sz w:val="24"/>
          <w:szCs w:val="20"/>
        </w:rPr>
      </w:pPr>
      <w:r w:rsidRPr="009B28E4">
        <w:rPr>
          <w:rFonts w:ascii="Times New Roman" w:hAnsi="Times New Roman"/>
          <w:sz w:val="24"/>
          <w:szCs w:val="20"/>
        </w:rPr>
        <w:tab/>
        <w:t>4. Een commissie geeft over een onderzoeksprotocol als bedoeld in het eerste lid, slechts een positief oordeel, indien:</w:t>
      </w:r>
      <w:bookmarkEnd w:id="22"/>
    </w:p>
    <w:p w:rsidRPr="009B28E4" w:rsidR="009B28E4" w:rsidP="009B28E4" w:rsidRDefault="009B28E4" w14:paraId="577F2A2F" w14:textId="77777777">
      <w:pPr>
        <w:tabs>
          <w:tab w:val="left" w:pos="284"/>
        </w:tabs>
        <w:rPr>
          <w:rFonts w:ascii="Times New Roman" w:hAnsi="Times New Roman"/>
          <w:sz w:val="24"/>
          <w:szCs w:val="20"/>
        </w:rPr>
      </w:pPr>
      <w:r w:rsidRPr="009B28E4">
        <w:rPr>
          <w:rFonts w:ascii="Times New Roman" w:hAnsi="Times New Roman"/>
          <w:sz w:val="24"/>
          <w:szCs w:val="20"/>
        </w:rPr>
        <w:lastRenderedPageBreak/>
        <w:tab/>
        <w:t>a. redelijkerwijs aannemelijk is dat het lichaamsmateriaal nodig is voor het uitvoeren van het onderzoek, waaronder de in het protocol beschreven onderzoeksmethode;</w:t>
      </w:r>
      <w:bookmarkStart w:name="_Hlk158736253" w:id="23"/>
      <w:bookmarkStart w:name="_Hlk159988963" w:id="24"/>
      <w:bookmarkStart w:name="_Hlk159990350" w:id="25"/>
    </w:p>
    <w:p w:rsidRPr="009B28E4" w:rsidR="009B28E4" w:rsidP="009B28E4" w:rsidRDefault="009B28E4" w14:paraId="44823FCA" w14:textId="77777777">
      <w:pPr>
        <w:tabs>
          <w:tab w:val="left" w:pos="284"/>
        </w:tabs>
        <w:rPr>
          <w:rFonts w:ascii="Times New Roman" w:hAnsi="Times New Roman"/>
          <w:sz w:val="24"/>
          <w:szCs w:val="20"/>
        </w:rPr>
      </w:pPr>
      <w:r w:rsidRPr="009B28E4">
        <w:rPr>
          <w:rFonts w:ascii="Times New Roman" w:hAnsi="Times New Roman"/>
          <w:sz w:val="24"/>
          <w:szCs w:val="20"/>
        </w:rPr>
        <w:tab/>
        <w:t>b.</w:t>
      </w:r>
      <w:bookmarkEnd w:id="23"/>
      <w:r w:rsidRPr="009B28E4">
        <w:rPr>
          <w:rFonts w:ascii="Times New Roman" w:hAnsi="Times New Roman"/>
          <w:sz w:val="24"/>
          <w:szCs w:val="20"/>
        </w:rPr>
        <w:t xml:space="preserve"> redelijkerwijs aannemelijk is dat het onderzoek tot de vaststelling van nieuwe inzichten op het gebied van de medische of biologische wetenschap zal leiden;</w:t>
      </w:r>
    </w:p>
    <w:p w:rsidRPr="009B28E4" w:rsidR="009B28E4" w:rsidP="009B28E4" w:rsidRDefault="009B28E4" w14:paraId="53D605BE" w14:textId="77777777">
      <w:pPr>
        <w:tabs>
          <w:tab w:val="left" w:pos="284"/>
        </w:tabs>
        <w:rPr>
          <w:rFonts w:ascii="Times New Roman" w:hAnsi="Times New Roman"/>
          <w:sz w:val="24"/>
          <w:szCs w:val="20"/>
        </w:rPr>
      </w:pPr>
      <w:r w:rsidRPr="009B28E4">
        <w:rPr>
          <w:rFonts w:ascii="Times New Roman" w:hAnsi="Times New Roman"/>
          <w:sz w:val="24"/>
          <w:szCs w:val="20"/>
        </w:rPr>
        <w:tab/>
        <w:t xml:space="preserve">c. </w:t>
      </w:r>
      <w:bookmarkStart w:name="_Hlk184317025" w:id="26"/>
      <w:r w:rsidRPr="009B28E4">
        <w:rPr>
          <w:rFonts w:ascii="Times New Roman" w:hAnsi="Times New Roman"/>
          <w:sz w:val="24"/>
          <w:szCs w:val="20"/>
        </w:rPr>
        <w:t xml:space="preserve">1°. </w:t>
      </w:r>
      <w:bookmarkEnd w:id="26"/>
      <w:r w:rsidRPr="009B28E4">
        <w:rPr>
          <w:rFonts w:ascii="Times New Roman" w:hAnsi="Times New Roman"/>
          <w:sz w:val="24"/>
          <w:szCs w:val="20"/>
        </w:rPr>
        <w:t>het in het protocol beschreven gebruik binnen de reikwijdte valt van hetgeen waarvoor de beslissingsbevoegde toestemming heeft verleend; of</w:t>
      </w:r>
    </w:p>
    <w:p w:rsidRPr="009B28E4" w:rsidR="009B28E4" w:rsidP="009B28E4" w:rsidRDefault="009B28E4" w14:paraId="54A7304D" w14:textId="77777777">
      <w:pPr>
        <w:tabs>
          <w:tab w:val="left" w:pos="284"/>
        </w:tabs>
        <w:rPr>
          <w:rFonts w:ascii="Times New Roman" w:hAnsi="Times New Roman"/>
          <w:sz w:val="24"/>
          <w:szCs w:val="20"/>
        </w:rPr>
      </w:pPr>
      <w:r w:rsidRPr="009B28E4">
        <w:rPr>
          <w:rFonts w:ascii="Times New Roman" w:hAnsi="Times New Roman"/>
          <w:sz w:val="24"/>
          <w:szCs w:val="20"/>
        </w:rPr>
        <w:t xml:space="preserve"> </w:t>
      </w:r>
      <w:r w:rsidRPr="009B28E4">
        <w:rPr>
          <w:rFonts w:ascii="Times New Roman" w:hAnsi="Times New Roman"/>
          <w:sz w:val="24"/>
          <w:szCs w:val="20"/>
        </w:rPr>
        <w:tab/>
        <w:t xml:space="preserve"> 2°. het in het protocol beschreven gebruik medisch- of biologisch-wetenschappelijk </w:t>
      </w:r>
    </w:p>
    <w:p w:rsidRPr="009B28E4" w:rsidR="009B28E4" w:rsidP="009B28E4" w:rsidRDefault="009B28E4" w14:paraId="2CF4D17E" w14:textId="77777777">
      <w:pPr>
        <w:tabs>
          <w:tab w:val="left" w:pos="284"/>
        </w:tabs>
        <w:rPr>
          <w:rFonts w:ascii="Times New Roman" w:hAnsi="Times New Roman"/>
          <w:sz w:val="24"/>
          <w:szCs w:val="20"/>
        </w:rPr>
      </w:pPr>
      <w:r w:rsidRPr="009B28E4">
        <w:rPr>
          <w:rFonts w:ascii="Times New Roman" w:hAnsi="Times New Roman"/>
          <w:sz w:val="24"/>
          <w:szCs w:val="20"/>
        </w:rPr>
        <w:t xml:space="preserve">onderzoek in het algemeen belang van de volksgezondheid als bedoeld in artikel 17, eerste lid, betreft, </w:t>
      </w:r>
      <w:bookmarkStart w:name="_Hlk164784448" w:id="27"/>
      <w:r w:rsidRPr="009B28E4">
        <w:rPr>
          <w:rFonts w:ascii="Times New Roman" w:hAnsi="Times New Roman"/>
          <w:sz w:val="24"/>
          <w:szCs w:val="20"/>
        </w:rPr>
        <w:t>dat geen betrekking heeft op het tot stand brengen van een sensitieve toepassing of op een handeling als bedoeld in artikel 6a, eerste lid</w:t>
      </w:r>
      <w:bookmarkEnd w:id="27"/>
      <w:r w:rsidRPr="009B28E4">
        <w:rPr>
          <w:rFonts w:ascii="Times New Roman" w:hAnsi="Times New Roman"/>
          <w:sz w:val="24"/>
          <w:szCs w:val="20"/>
        </w:rPr>
        <w:t>;</w:t>
      </w:r>
    </w:p>
    <w:p w:rsidRPr="009B28E4" w:rsidR="009B28E4" w:rsidP="009B28E4" w:rsidRDefault="009B28E4" w14:paraId="4715883E" w14:textId="77777777">
      <w:pPr>
        <w:tabs>
          <w:tab w:val="left" w:pos="284"/>
        </w:tabs>
        <w:rPr>
          <w:rFonts w:ascii="Times New Roman" w:hAnsi="Times New Roman"/>
          <w:sz w:val="24"/>
          <w:szCs w:val="20"/>
        </w:rPr>
      </w:pPr>
      <w:r w:rsidRPr="009B28E4">
        <w:rPr>
          <w:rFonts w:ascii="Times New Roman" w:hAnsi="Times New Roman"/>
          <w:sz w:val="24"/>
          <w:szCs w:val="20"/>
        </w:rPr>
        <w:tab/>
        <w:t xml:space="preserve">d. het in het protocol beschreven gebruik in lijn is met wat de donor bij de afname van het lichaamsmateriaal of bij het geven van toestemming redelijkerwijs kan verwachten gelet op de aan de beslissingsbevoegde te verstrekken of ter beschikking staande informatie als bedoeld in de artikelen 8, 8a en 9; </w:t>
      </w:r>
    </w:p>
    <w:p w:rsidRPr="009B28E4" w:rsidR="009B28E4" w:rsidP="009B28E4" w:rsidRDefault="009B28E4" w14:paraId="20189894" w14:textId="77777777">
      <w:pPr>
        <w:tabs>
          <w:tab w:val="left" w:pos="284"/>
        </w:tabs>
        <w:rPr>
          <w:rFonts w:ascii="Times New Roman" w:hAnsi="Times New Roman"/>
          <w:sz w:val="24"/>
          <w:szCs w:val="20"/>
        </w:rPr>
      </w:pPr>
      <w:r w:rsidRPr="009B28E4">
        <w:rPr>
          <w:rFonts w:ascii="Times New Roman" w:hAnsi="Times New Roman"/>
          <w:sz w:val="24"/>
          <w:szCs w:val="20"/>
        </w:rPr>
        <w:tab/>
        <w:t>e. het protocol voorziet in adequate maatregelen voor de bescherming van de persoonlijke levenssfeer van de donor of beslissingsbevoegde bij de uitvoering</w:t>
      </w:r>
      <w:bookmarkEnd w:id="24"/>
      <w:r w:rsidRPr="009B28E4">
        <w:rPr>
          <w:rFonts w:ascii="Times New Roman" w:hAnsi="Times New Roman"/>
          <w:sz w:val="24"/>
          <w:szCs w:val="20"/>
        </w:rPr>
        <w:t xml:space="preserve">; </w:t>
      </w:r>
    </w:p>
    <w:p w:rsidRPr="009B28E4" w:rsidR="009B28E4" w:rsidP="009B28E4" w:rsidRDefault="009B28E4" w14:paraId="6AA22860" w14:textId="77777777">
      <w:pPr>
        <w:tabs>
          <w:tab w:val="left" w:pos="284"/>
        </w:tabs>
        <w:rPr>
          <w:rFonts w:ascii="Times New Roman" w:hAnsi="Times New Roman"/>
          <w:sz w:val="24"/>
          <w:szCs w:val="20"/>
        </w:rPr>
      </w:pPr>
      <w:r w:rsidRPr="009B28E4">
        <w:rPr>
          <w:rFonts w:ascii="Times New Roman" w:hAnsi="Times New Roman"/>
          <w:sz w:val="24"/>
          <w:szCs w:val="20"/>
        </w:rPr>
        <w:tab/>
        <w:t>f. voor zover van toepassing, in het protocol een beschrijving is opgenomen over de wijze waarop met eventuele nevenbevindingen wordt omgegaan; en</w:t>
      </w:r>
      <w:bookmarkEnd w:id="25"/>
    </w:p>
    <w:p w:rsidRPr="009B28E4" w:rsidR="009B28E4" w:rsidP="009B28E4" w:rsidRDefault="009B28E4" w14:paraId="69F3D712" w14:textId="77777777">
      <w:pPr>
        <w:tabs>
          <w:tab w:val="left" w:pos="284"/>
        </w:tabs>
        <w:rPr>
          <w:rFonts w:ascii="Times New Roman" w:hAnsi="Times New Roman"/>
          <w:sz w:val="24"/>
          <w:szCs w:val="20"/>
        </w:rPr>
      </w:pPr>
      <w:bookmarkStart w:name="_Hlk181438380" w:id="28"/>
      <w:r w:rsidRPr="009B28E4">
        <w:rPr>
          <w:rFonts w:ascii="Times New Roman" w:hAnsi="Times New Roman"/>
          <w:sz w:val="24"/>
          <w:szCs w:val="20"/>
        </w:rPr>
        <w:tab/>
        <w:t>g. de beschreven omgang met nevenbevindingen, bedoeld in onderdeel f, overeenkomt met de geldende praktijk van de beroepsgroep, rekening houdend met de belangen van de donor.</w:t>
      </w:r>
      <w:bookmarkEnd w:id="28"/>
    </w:p>
    <w:p w:rsidRPr="009B28E4" w:rsidR="009B28E4" w:rsidP="009B28E4" w:rsidRDefault="009B28E4" w14:paraId="4A8EB278" w14:textId="77777777">
      <w:pPr>
        <w:tabs>
          <w:tab w:val="left" w:pos="284"/>
        </w:tabs>
        <w:rPr>
          <w:rFonts w:ascii="Times New Roman" w:hAnsi="Times New Roman"/>
          <w:sz w:val="24"/>
          <w:szCs w:val="20"/>
        </w:rPr>
      </w:pPr>
      <w:r w:rsidRPr="009B28E4">
        <w:rPr>
          <w:rFonts w:ascii="Times New Roman" w:hAnsi="Times New Roman"/>
          <w:sz w:val="24"/>
          <w:szCs w:val="20"/>
        </w:rPr>
        <w:tab/>
        <w:t>5. Indien een onderzoeksprotocol als bedoeld in het eerste lid, betrekking heeft op niet-herleidbaar lichaamsmateriaal geeft een commissie, in afwijking van het vierde lid, slechts een positief oordeel over dat onderzoeksprotocol indien:</w:t>
      </w:r>
    </w:p>
    <w:p w:rsidRPr="009B28E4" w:rsidR="009B28E4" w:rsidP="009B28E4" w:rsidRDefault="009B28E4" w14:paraId="5F6172C5" w14:textId="77777777">
      <w:pPr>
        <w:tabs>
          <w:tab w:val="left" w:pos="284"/>
        </w:tabs>
        <w:rPr>
          <w:rFonts w:ascii="Times New Roman" w:hAnsi="Times New Roman"/>
          <w:sz w:val="24"/>
          <w:szCs w:val="20"/>
        </w:rPr>
      </w:pPr>
      <w:r w:rsidRPr="009B28E4">
        <w:rPr>
          <w:rFonts w:ascii="Times New Roman" w:hAnsi="Times New Roman"/>
          <w:sz w:val="24"/>
          <w:szCs w:val="20"/>
        </w:rPr>
        <w:tab/>
        <w:t xml:space="preserve">a. aannemelijk is dat het onderzoek en de resultaten daarvan redelijkerwijs niet kunnen worden herleid tot de donor; </w:t>
      </w:r>
    </w:p>
    <w:p w:rsidRPr="009B28E4" w:rsidR="009B28E4" w:rsidP="009B28E4" w:rsidRDefault="009B28E4" w14:paraId="387CCCDA" w14:textId="77777777">
      <w:pPr>
        <w:tabs>
          <w:tab w:val="left" w:pos="284"/>
        </w:tabs>
        <w:rPr>
          <w:rFonts w:ascii="Times New Roman" w:hAnsi="Times New Roman"/>
          <w:sz w:val="24"/>
          <w:szCs w:val="20"/>
        </w:rPr>
      </w:pPr>
      <w:r w:rsidRPr="009B28E4">
        <w:rPr>
          <w:rFonts w:ascii="Times New Roman" w:hAnsi="Times New Roman"/>
          <w:sz w:val="24"/>
          <w:szCs w:val="20"/>
        </w:rPr>
        <w:tab/>
        <w:t>b. redelijkerwijs aannemelijk is dat het lichaamsmateriaal nodig is voor het in het protocol beschreven onderzoek; en</w:t>
      </w:r>
    </w:p>
    <w:p w:rsidRPr="009B28E4" w:rsidR="009B28E4" w:rsidP="009B28E4" w:rsidRDefault="009B28E4" w14:paraId="26CBA682" w14:textId="77777777">
      <w:pPr>
        <w:tabs>
          <w:tab w:val="left" w:pos="284"/>
        </w:tabs>
        <w:rPr>
          <w:rFonts w:ascii="Times New Roman" w:hAnsi="Times New Roman"/>
          <w:sz w:val="24"/>
          <w:szCs w:val="20"/>
        </w:rPr>
      </w:pPr>
      <w:r w:rsidRPr="009B28E4">
        <w:rPr>
          <w:rFonts w:ascii="Times New Roman" w:hAnsi="Times New Roman"/>
          <w:sz w:val="24"/>
          <w:szCs w:val="20"/>
        </w:rPr>
        <w:tab/>
        <w:t>c. redelijkerwijs aannemelijk is dat het onderzoek tot de vaststelling van nieuwe inzichten op het gebied van de medische of biologische wetenschap zal leiden.</w:t>
      </w:r>
    </w:p>
    <w:p w:rsidRPr="009B28E4" w:rsidR="009B28E4" w:rsidP="009B28E4" w:rsidRDefault="009B28E4" w14:paraId="6DBF7E80" w14:textId="77777777">
      <w:pPr>
        <w:tabs>
          <w:tab w:val="left" w:pos="284"/>
        </w:tabs>
        <w:rPr>
          <w:rFonts w:ascii="Times New Roman" w:hAnsi="Times New Roman"/>
          <w:sz w:val="24"/>
          <w:szCs w:val="20"/>
        </w:rPr>
      </w:pPr>
      <w:r w:rsidRPr="009B28E4">
        <w:rPr>
          <w:rFonts w:ascii="Times New Roman" w:hAnsi="Times New Roman"/>
          <w:sz w:val="24"/>
          <w:szCs w:val="20"/>
        </w:rPr>
        <w:tab/>
        <w:t>6. Indien een onderzoeksprotocol als bedoeld in het eerste lid betrekking heeft op lichaamsmateriaal dat is vrijgekomen bij een sectie als bedoeld in artikel 73, eerste lid, onderdeel a, van de Wet op de Lijkbezorging, geeft een commissie, in afwijking van het vierde en vijfde lid, slechts een positief oordeel over dat onderzoeksprotocol indien:</w:t>
      </w:r>
    </w:p>
    <w:p w:rsidRPr="009B28E4" w:rsidR="009B28E4" w:rsidP="009B28E4" w:rsidRDefault="009B28E4" w14:paraId="6664D3F5" w14:textId="77777777">
      <w:pPr>
        <w:tabs>
          <w:tab w:val="left" w:pos="284"/>
        </w:tabs>
        <w:rPr>
          <w:rFonts w:ascii="Times New Roman" w:hAnsi="Times New Roman"/>
          <w:sz w:val="24"/>
          <w:szCs w:val="20"/>
        </w:rPr>
      </w:pPr>
      <w:r w:rsidRPr="009B28E4">
        <w:rPr>
          <w:rFonts w:ascii="Times New Roman" w:hAnsi="Times New Roman"/>
          <w:sz w:val="24"/>
          <w:szCs w:val="20"/>
        </w:rPr>
        <w:tab/>
        <w:t>a. redelijkerwijs aannemelijk is dat het onderzoek zal leiden tot de vaststelling van nieuwe wetenschappelijke inzichten ten behoeve van de ontwikkeling of verbetering van forensische onderzoeksmethoden of nieuwe forensische wetenschappelijke inzichten; en</w:t>
      </w:r>
    </w:p>
    <w:p w:rsidRPr="009B28E4" w:rsidR="009B28E4" w:rsidP="009B28E4" w:rsidRDefault="009B28E4" w14:paraId="452447BA" w14:textId="77777777">
      <w:pPr>
        <w:tabs>
          <w:tab w:val="left" w:pos="284"/>
        </w:tabs>
        <w:rPr>
          <w:rFonts w:ascii="Times New Roman" w:hAnsi="Times New Roman"/>
          <w:sz w:val="24"/>
          <w:szCs w:val="20"/>
        </w:rPr>
      </w:pPr>
      <w:r w:rsidRPr="009B28E4">
        <w:rPr>
          <w:rFonts w:ascii="Times New Roman" w:hAnsi="Times New Roman"/>
          <w:sz w:val="24"/>
          <w:szCs w:val="20"/>
        </w:rPr>
        <w:tab/>
        <w:t>b. het in het protocol beschreven gebruik geen betrekking heeft op het tot stand brengen van een sensitieve toepassing of op een handeling als bedoeld in artikel 6a, eerste lid.</w:t>
      </w:r>
    </w:p>
    <w:p w:rsidR="00F76C56" w:rsidP="00F76C56" w:rsidRDefault="00F76C56" w14:paraId="5ED385C2" w14:textId="77777777">
      <w:pPr>
        <w:rPr>
          <w:rFonts w:ascii="Times New Roman" w:hAnsi="Times New Roman"/>
          <w:sz w:val="24"/>
        </w:rPr>
      </w:pPr>
    </w:p>
    <w:p w:rsidRPr="00DD657A" w:rsidR="00DD657A" w:rsidP="00DD657A" w:rsidRDefault="00DD657A" w14:paraId="3B92C58F" w14:textId="77777777">
      <w:pPr>
        <w:tabs>
          <w:tab w:val="left" w:pos="284"/>
        </w:tabs>
        <w:rPr>
          <w:rFonts w:ascii="Times New Roman" w:hAnsi="Times New Roman"/>
          <w:b/>
          <w:bCs/>
          <w:sz w:val="24"/>
          <w:szCs w:val="20"/>
        </w:rPr>
      </w:pPr>
      <w:r w:rsidRPr="00DD657A">
        <w:rPr>
          <w:rFonts w:ascii="Times New Roman" w:hAnsi="Times New Roman"/>
          <w:b/>
          <w:bCs/>
          <w:sz w:val="24"/>
          <w:szCs w:val="20"/>
        </w:rPr>
        <w:t>Artikel 23a Beoordeling van het tot stand brengen van een sensitieve toepassing voor toekomstig onderzoek en van onderzoek met een eerder tot stand gebrachte sensitieve toepassing</w:t>
      </w:r>
    </w:p>
    <w:p w:rsidRPr="00DD657A" w:rsidR="00DD657A" w:rsidP="00DD657A" w:rsidRDefault="00DD657A" w14:paraId="08B1E12F" w14:textId="77777777">
      <w:pPr>
        <w:tabs>
          <w:tab w:val="left" w:pos="284"/>
        </w:tabs>
        <w:rPr>
          <w:rFonts w:ascii="Times New Roman" w:hAnsi="Times New Roman"/>
          <w:b/>
          <w:bCs/>
          <w:sz w:val="24"/>
          <w:szCs w:val="20"/>
        </w:rPr>
      </w:pPr>
      <w:r w:rsidRPr="00DD657A">
        <w:rPr>
          <w:rFonts w:ascii="Times New Roman" w:hAnsi="Times New Roman"/>
          <w:b/>
          <w:bCs/>
          <w:sz w:val="24"/>
          <w:szCs w:val="20"/>
        </w:rPr>
        <w:tab/>
      </w:r>
    </w:p>
    <w:p w:rsidRPr="00DD657A" w:rsidR="00DD657A" w:rsidP="00DD657A" w:rsidRDefault="00DD657A" w14:paraId="2B188092" w14:textId="77777777">
      <w:pPr>
        <w:tabs>
          <w:tab w:val="left" w:pos="284"/>
        </w:tabs>
        <w:rPr>
          <w:rFonts w:ascii="Times New Roman" w:hAnsi="Times New Roman"/>
          <w:sz w:val="24"/>
          <w:szCs w:val="20"/>
        </w:rPr>
      </w:pPr>
      <w:r w:rsidRPr="00DD657A">
        <w:rPr>
          <w:rFonts w:ascii="Times New Roman" w:hAnsi="Times New Roman"/>
          <w:sz w:val="24"/>
          <w:szCs w:val="20"/>
        </w:rPr>
        <w:tab/>
        <w:t xml:space="preserve">1. De gebruiker </w:t>
      </w:r>
      <w:bookmarkStart w:name="_Hlk183418691" w:id="29"/>
      <w:r w:rsidRPr="00DD657A">
        <w:rPr>
          <w:rFonts w:ascii="Times New Roman" w:hAnsi="Times New Roman"/>
          <w:sz w:val="24"/>
          <w:szCs w:val="20"/>
        </w:rPr>
        <w:t xml:space="preserve">brengt een sensitieve toepassing voor toekomstig medisch- of biologisch-wetenschappelijk onderzoek slechts tot stand en verricht medisch- of biologisch-wetenschappelijk onderzoek met een reeds tot stand gebrachte sensitieve toepassing </w:t>
      </w:r>
      <w:bookmarkEnd w:id="29"/>
      <w:r w:rsidRPr="00DD657A">
        <w:rPr>
          <w:rFonts w:ascii="Times New Roman" w:hAnsi="Times New Roman"/>
          <w:sz w:val="24"/>
          <w:szCs w:val="20"/>
        </w:rPr>
        <w:t>slechts overeenkomstig een onderzoeksprotocol waarover een commissie een positief oordeel heeft gegeven. Artikel 23, tweede en derde lid, zijn van overeenkomstige toepassing.</w:t>
      </w:r>
    </w:p>
    <w:p w:rsidRPr="00DD657A" w:rsidR="00DD657A" w:rsidP="00DD657A" w:rsidRDefault="00DD657A" w14:paraId="6609393A" w14:textId="77777777">
      <w:pPr>
        <w:tabs>
          <w:tab w:val="left" w:pos="284"/>
        </w:tabs>
        <w:rPr>
          <w:rFonts w:ascii="Times New Roman" w:hAnsi="Times New Roman"/>
          <w:sz w:val="24"/>
          <w:szCs w:val="20"/>
        </w:rPr>
      </w:pPr>
      <w:r w:rsidRPr="00DD657A">
        <w:rPr>
          <w:rFonts w:ascii="Times New Roman" w:hAnsi="Times New Roman"/>
          <w:sz w:val="24"/>
          <w:szCs w:val="20"/>
        </w:rPr>
        <w:lastRenderedPageBreak/>
        <w:tab/>
        <w:t>2. Een commissie geeft over een onderzoeksprotocol voor het voor toekomstig onderzoek tot stand brengen van een sensitieve toepassing slechts een positief oordeel indien:</w:t>
      </w:r>
    </w:p>
    <w:p w:rsidRPr="00DD657A" w:rsidR="00DD657A" w:rsidP="00DD657A" w:rsidRDefault="00DD657A" w14:paraId="0AE55E42" w14:textId="77777777">
      <w:pPr>
        <w:tabs>
          <w:tab w:val="left" w:pos="284"/>
        </w:tabs>
        <w:rPr>
          <w:rFonts w:ascii="Times New Roman" w:hAnsi="Times New Roman"/>
          <w:sz w:val="24"/>
          <w:szCs w:val="20"/>
        </w:rPr>
      </w:pPr>
      <w:r w:rsidRPr="00DD657A">
        <w:rPr>
          <w:rFonts w:ascii="Times New Roman" w:hAnsi="Times New Roman"/>
          <w:sz w:val="24"/>
          <w:szCs w:val="20"/>
        </w:rPr>
        <w:tab/>
        <w:t xml:space="preserve">a. redelijkerwijs aannemelijk is dat de totstandbrenging nodig is voor de in het onderzoeksprotocol beschreven onderzoekslijn of onderzoekslijnen; </w:t>
      </w:r>
    </w:p>
    <w:p w:rsidRPr="00DD657A" w:rsidR="00DD657A" w:rsidP="00DD657A" w:rsidRDefault="00DD657A" w14:paraId="1C5DCAF1" w14:textId="77777777">
      <w:pPr>
        <w:tabs>
          <w:tab w:val="left" w:pos="284"/>
        </w:tabs>
        <w:rPr>
          <w:rFonts w:ascii="Times New Roman" w:hAnsi="Times New Roman"/>
          <w:sz w:val="24"/>
          <w:szCs w:val="20"/>
        </w:rPr>
      </w:pPr>
      <w:r w:rsidRPr="00DD657A">
        <w:rPr>
          <w:rFonts w:ascii="Times New Roman" w:hAnsi="Times New Roman"/>
          <w:sz w:val="24"/>
          <w:szCs w:val="20"/>
        </w:rPr>
        <w:tab/>
        <w:t>b. het in het onderzoeksprotocol beschreven gebruik in lijn is met wat de donor bij de afname van het lichaamsmateriaal of bij het geven van toestemming redelijkerwijs kan verwachten gelet op de aan de beslissingsbevoegde te verstrekken of ter beschikking staande informatie als bedoeld in de artikelen 6, vierde en zesde lid, en 8; en</w:t>
      </w:r>
    </w:p>
    <w:p w:rsidRPr="00DD657A" w:rsidR="00DD657A" w:rsidP="00DD657A" w:rsidRDefault="00DD657A" w14:paraId="553F4588" w14:textId="77777777">
      <w:pPr>
        <w:tabs>
          <w:tab w:val="left" w:pos="284"/>
        </w:tabs>
        <w:rPr>
          <w:rFonts w:ascii="Times New Roman" w:hAnsi="Times New Roman"/>
          <w:sz w:val="24"/>
          <w:szCs w:val="20"/>
        </w:rPr>
      </w:pPr>
      <w:r w:rsidRPr="00DD657A">
        <w:rPr>
          <w:rFonts w:ascii="Times New Roman" w:hAnsi="Times New Roman"/>
          <w:sz w:val="24"/>
          <w:szCs w:val="20"/>
        </w:rPr>
        <w:tab/>
        <w:t xml:space="preserve">c. het onderzoeksprotocol voorziet in adequate maatregelen voor de bescherming van de persoonlijke levenssfeer van de donor of beslissingsbevoegde bij de uitvoering. </w:t>
      </w:r>
    </w:p>
    <w:p w:rsidRPr="00DD657A" w:rsidR="00DD657A" w:rsidP="00DD657A" w:rsidRDefault="00DD657A" w14:paraId="775B6545" w14:textId="77777777">
      <w:pPr>
        <w:tabs>
          <w:tab w:val="left" w:pos="284"/>
        </w:tabs>
        <w:rPr>
          <w:rFonts w:ascii="Times New Roman" w:hAnsi="Times New Roman"/>
          <w:sz w:val="24"/>
          <w:szCs w:val="20"/>
        </w:rPr>
      </w:pPr>
      <w:r w:rsidRPr="00DD657A">
        <w:rPr>
          <w:rFonts w:ascii="Times New Roman" w:hAnsi="Times New Roman"/>
          <w:sz w:val="24"/>
          <w:szCs w:val="20"/>
        </w:rPr>
        <w:tab/>
        <w:t>3. Een commissie geeft over een onderzoeksprotocol voor onderzoek met een reeds tot stand gebrachte sensitieve toepassing slechts een positief oordeel indien:</w:t>
      </w:r>
    </w:p>
    <w:p w:rsidRPr="00DD657A" w:rsidR="00DD657A" w:rsidP="00DD657A" w:rsidRDefault="00DD657A" w14:paraId="0848F35E" w14:textId="77777777">
      <w:pPr>
        <w:tabs>
          <w:tab w:val="left" w:pos="284"/>
        </w:tabs>
        <w:rPr>
          <w:rFonts w:ascii="Times New Roman" w:hAnsi="Times New Roman"/>
          <w:sz w:val="24"/>
          <w:szCs w:val="20"/>
        </w:rPr>
      </w:pPr>
      <w:r w:rsidRPr="00DD657A">
        <w:rPr>
          <w:rFonts w:ascii="Times New Roman" w:hAnsi="Times New Roman"/>
          <w:sz w:val="24"/>
          <w:szCs w:val="20"/>
        </w:rPr>
        <w:tab/>
        <w:t xml:space="preserve">a. het beoogde gebruik binnen de reikwijdte valt van hetgeen waarvoor de beslissingsbevoegde toestemming heeft verleend; </w:t>
      </w:r>
    </w:p>
    <w:p w:rsidRPr="00DD657A" w:rsidR="00DD657A" w:rsidP="00DD657A" w:rsidRDefault="00DD657A" w14:paraId="71AD14D1" w14:textId="77777777">
      <w:pPr>
        <w:tabs>
          <w:tab w:val="left" w:pos="284"/>
        </w:tabs>
        <w:rPr>
          <w:rFonts w:ascii="Times New Roman" w:hAnsi="Times New Roman"/>
          <w:sz w:val="24"/>
          <w:szCs w:val="20"/>
        </w:rPr>
      </w:pPr>
      <w:r w:rsidRPr="00DD657A">
        <w:rPr>
          <w:rFonts w:ascii="Times New Roman" w:hAnsi="Times New Roman"/>
          <w:sz w:val="24"/>
          <w:szCs w:val="20"/>
        </w:rPr>
        <w:tab/>
        <w:t xml:space="preserve">b. het onderzoeksprotocol voorziet in adequate maatregelen voor de bescherming van de persoonlijke levenssfeer van de donor of beslissingsbevoegde bij de uitvoering; </w:t>
      </w:r>
    </w:p>
    <w:p w:rsidRPr="00DD657A" w:rsidR="00DD657A" w:rsidP="00DD657A" w:rsidRDefault="00DD657A" w14:paraId="1804948F" w14:textId="77777777">
      <w:pPr>
        <w:tabs>
          <w:tab w:val="left" w:pos="284"/>
        </w:tabs>
        <w:rPr>
          <w:rFonts w:ascii="Times New Roman" w:hAnsi="Times New Roman"/>
          <w:sz w:val="24"/>
          <w:szCs w:val="20"/>
        </w:rPr>
      </w:pPr>
      <w:r w:rsidRPr="00DD657A">
        <w:rPr>
          <w:rFonts w:ascii="Times New Roman" w:hAnsi="Times New Roman"/>
          <w:sz w:val="24"/>
          <w:szCs w:val="20"/>
        </w:rPr>
        <w:tab/>
        <w:t>c. voor zover van toepassing, in het onderzoeksprotocol een beschrijving is opgenomen over de wijze waarop met eventuele nevenbevindingen wordt omgegaan; en</w:t>
      </w:r>
    </w:p>
    <w:p w:rsidRPr="00DD657A" w:rsidR="00DD657A" w:rsidP="00DD657A" w:rsidRDefault="00DD657A" w14:paraId="02C3E488" w14:textId="77777777">
      <w:pPr>
        <w:tabs>
          <w:tab w:val="left" w:pos="284"/>
        </w:tabs>
        <w:rPr>
          <w:rFonts w:ascii="Times New Roman" w:hAnsi="Times New Roman"/>
          <w:sz w:val="24"/>
          <w:szCs w:val="20"/>
        </w:rPr>
      </w:pPr>
      <w:r w:rsidRPr="00DD657A">
        <w:rPr>
          <w:rFonts w:ascii="Times New Roman" w:hAnsi="Times New Roman"/>
          <w:sz w:val="24"/>
          <w:szCs w:val="20"/>
        </w:rPr>
        <w:tab/>
        <w:t>d. de beschreven omgang met nevenbevindingen, bedoeld in onderdeel c, overeenkomt met de geldende praktijk van de beroepsgroep, rekening houdend met de belangen van de donor.</w:t>
      </w:r>
    </w:p>
    <w:p w:rsidRPr="00DD657A" w:rsidR="00DD657A" w:rsidP="00DD657A" w:rsidRDefault="00DD657A" w14:paraId="3022D9D3" w14:textId="77777777">
      <w:pPr>
        <w:tabs>
          <w:tab w:val="left" w:pos="284"/>
        </w:tabs>
        <w:rPr>
          <w:rFonts w:ascii="Times New Roman" w:hAnsi="Times New Roman"/>
          <w:sz w:val="24"/>
          <w:szCs w:val="20"/>
        </w:rPr>
      </w:pPr>
      <w:r w:rsidRPr="00DD657A">
        <w:rPr>
          <w:rFonts w:ascii="Times New Roman" w:hAnsi="Times New Roman"/>
          <w:sz w:val="24"/>
          <w:szCs w:val="20"/>
        </w:rPr>
        <w:tab/>
        <w:t>4. Indien een onderzoeksprotocol als bedoeld in het derde lid, betrekking heeft op een niet-herleidbare sensitieve toepassing geeft de commissie, in afwijking van het derde lid, slechts een positief oordeel over dat onderzoeksprotocol indien aannemelijk is dat het onderzoek en de resultaten daarvan redelijkerwijs niet kunnen worden herleid tot de donor.</w:t>
      </w:r>
    </w:p>
    <w:p w:rsidRPr="00DD657A" w:rsidR="00DD657A" w:rsidP="00DD657A" w:rsidRDefault="00DD657A" w14:paraId="440B31C5" w14:textId="77777777">
      <w:pPr>
        <w:tabs>
          <w:tab w:val="left" w:pos="284"/>
        </w:tabs>
        <w:rPr>
          <w:rFonts w:ascii="Times New Roman" w:hAnsi="Times New Roman"/>
          <w:sz w:val="24"/>
          <w:szCs w:val="20"/>
        </w:rPr>
      </w:pPr>
      <w:r w:rsidRPr="00DD657A">
        <w:rPr>
          <w:rFonts w:ascii="Times New Roman" w:hAnsi="Times New Roman"/>
          <w:sz w:val="24"/>
          <w:szCs w:val="20"/>
        </w:rPr>
        <w:tab/>
        <w:t>5. Dit artikel is niet van toepassing op het overeenkomstig artikel 16, derde lid, tot stand brengen van een sensitieve toepassing.</w:t>
      </w:r>
    </w:p>
    <w:p w:rsidRPr="00F76C56" w:rsidR="009B28E4" w:rsidP="00F76C56" w:rsidRDefault="009B28E4" w14:paraId="066AADEF" w14:textId="77777777">
      <w:pPr>
        <w:rPr>
          <w:rFonts w:ascii="Times New Roman" w:hAnsi="Times New Roman"/>
          <w:sz w:val="24"/>
        </w:rPr>
      </w:pPr>
    </w:p>
    <w:p w:rsidRPr="0061493B" w:rsidR="0061493B" w:rsidP="0061493B" w:rsidRDefault="0061493B" w14:paraId="2EBEDCC8" w14:textId="77777777">
      <w:pPr>
        <w:tabs>
          <w:tab w:val="left" w:pos="284"/>
        </w:tabs>
        <w:rPr>
          <w:rFonts w:ascii="Times New Roman" w:hAnsi="Times New Roman"/>
          <w:sz w:val="24"/>
          <w:szCs w:val="20"/>
        </w:rPr>
      </w:pPr>
      <w:r w:rsidRPr="0061493B">
        <w:rPr>
          <w:rFonts w:ascii="Times New Roman" w:hAnsi="Times New Roman"/>
          <w:b/>
          <w:bCs/>
          <w:sz w:val="24"/>
          <w:szCs w:val="20"/>
        </w:rPr>
        <w:t>Artikel 24 Uitgifteprotocol en de beoordeling daarvan</w:t>
      </w:r>
    </w:p>
    <w:p w:rsidRPr="0061493B" w:rsidR="0061493B" w:rsidP="0061493B" w:rsidRDefault="0061493B" w14:paraId="6B28A877" w14:textId="77777777">
      <w:pPr>
        <w:tabs>
          <w:tab w:val="left" w:pos="284"/>
        </w:tabs>
        <w:rPr>
          <w:rFonts w:ascii="Times New Roman" w:hAnsi="Times New Roman"/>
          <w:sz w:val="24"/>
          <w:szCs w:val="20"/>
        </w:rPr>
      </w:pPr>
    </w:p>
    <w:p w:rsidRPr="0061493B" w:rsidR="0061493B" w:rsidP="0061493B" w:rsidRDefault="0061493B" w14:paraId="11D3C5D5" w14:textId="77777777">
      <w:pPr>
        <w:tabs>
          <w:tab w:val="left" w:pos="284"/>
        </w:tabs>
        <w:rPr>
          <w:rFonts w:ascii="Times New Roman" w:hAnsi="Times New Roman"/>
          <w:sz w:val="24"/>
          <w:szCs w:val="20"/>
        </w:rPr>
      </w:pPr>
      <w:r w:rsidRPr="0061493B">
        <w:rPr>
          <w:rFonts w:ascii="Times New Roman" w:hAnsi="Times New Roman"/>
          <w:sz w:val="24"/>
          <w:szCs w:val="20"/>
        </w:rPr>
        <w:tab/>
        <w:t xml:space="preserve">1. De beheerder kan in een uitgifteprotocol waarover een commissie een positief oordeel heeft gegeven, een werkwijze vastleggen voor het verstrekken van lichaamsmateriaal voor onderzoek als bedoeld in de artikelen 23, eerste lid, en 23a, eerste lid, dat past binnen de in dat protocol vastgelegde onderzoekslijn of categorie onderzoeksprotocollen. </w:t>
      </w:r>
    </w:p>
    <w:p w:rsidRPr="0061493B" w:rsidR="0061493B" w:rsidP="0061493B" w:rsidRDefault="0061493B" w14:paraId="045945BD" w14:textId="77777777">
      <w:pPr>
        <w:tabs>
          <w:tab w:val="left" w:pos="284"/>
        </w:tabs>
        <w:rPr>
          <w:rFonts w:ascii="Times New Roman" w:hAnsi="Times New Roman"/>
          <w:sz w:val="24"/>
          <w:szCs w:val="20"/>
        </w:rPr>
      </w:pPr>
      <w:r w:rsidRPr="0061493B">
        <w:rPr>
          <w:rFonts w:ascii="Times New Roman" w:hAnsi="Times New Roman"/>
          <w:sz w:val="24"/>
          <w:szCs w:val="20"/>
        </w:rPr>
        <w:tab/>
        <w:t xml:space="preserve">2. De gebruiker verricht medisch- of biologisch-wetenschappelijk onderzoek met lichaamsmateriaal dat overeenkomstig een uitgifteprotocol als bedoeld in het eerste lid, is verstrekt, slechts overeenkomstig dat protocol. De eerste zin is van overeenkomstige toepassing op het tot stand brengen van een sensitieve toepassing voor toekomstig medisch- of biologisch-wetenschappelijk onderzoek met lichaamsmateriaal </w:t>
      </w:r>
      <w:bookmarkStart w:name="_Hlk184313892" w:id="30"/>
      <w:r w:rsidRPr="0061493B">
        <w:rPr>
          <w:rFonts w:ascii="Times New Roman" w:hAnsi="Times New Roman"/>
          <w:sz w:val="24"/>
          <w:szCs w:val="20"/>
        </w:rPr>
        <w:t xml:space="preserve">dat verstrekt is overeenkomstig een uitgifteprotocol. </w:t>
      </w:r>
    </w:p>
    <w:bookmarkEnd w:id="30"/>
    <w:p w:rsidRPr="0061493B" w:rsidR="0061493B" w:rsidP="0061493B" w:rsidRDefault="0061493B" w14:paraId="6FD51077" w14:textId="77777777">
      <w:pPr>
        <w:tabs>
          <w:tab w:val="left" w:pos="284"/>
        </w:tabs>
        <w:rPr>
          <w:rFonts w:ascii="Times New Roman" w:hAnsi="Times New Roman"/>
          <w:sz w:val="24"/>
          <w:szCs w:val="20"/>
        </w:rPr>
      </w:pPr>
      <w:r w:rsidRPr="0061493B">
        <w:rPr>
          <w:rFonts w:ascii="Times New Roman" w:hAnsi="Times New Roman"/>
          <w:sz w:val="24"/>
          <w:szCs w:val="20"/>
        </w:rPr>
        <w:tab/>
        <w:t>3. Een commissie geeft over een uitgifteprotocol als bedoeld in het eerste lid, slechts een positief oordeel indien:</w:t>
      </w:r>
    </w:p>
    <w:p w:rsidRPr="0061493B" w:rsidR="0061493B" w:rsidP="0061493B" w:rsidRDefault="0061493B" w14:paraId="5BE596E5" w14:textId="77777777">
      <w:pPr>
        <w:tabs>
          <w:tab w:val="left" w:pos="284"/>
        </w:tabs>
        <w:rPr>
          <w:rFonts w:ascii="Times New Roman" w:hAnsi="Times New Roman"/>
          <w:sz w:val="24"/>
          <w:szCs w:val="20"/>
        </w:rPr>
      </w:pPr>
      <w:r w:rsidRPr="0061493B">
        <w:rPr>
          <w:rFonts w:ascii="Times New Roman" w:hAnsi="Times New Roman"/>
          <w:sz w:val="24"/>
          <w:szCs w:val="20"/>
        </w:rPr>
        <w:tab/>
        <w:t>a. redelijkerwijs aannemelijk is dat de beheerder lichaamsmateriaal slechts zal verstrekken voor onderzoek dat binnen de beschreven onderzoekslijn of categorie onderzoeksprotocollen valt, en met de voorgestelde werkwijze tevens voldaan wordt aan de beoordelingscriteria, bedoeld in de artikelen 23 en 23a; en</w:t>
      </w:r>
    </w:p>
    <w:p w:rsidRPr="0061493B" w:rsidR="0061493B" w:rsidP="0061493B" w:rsidRDefault="0061493B" w14:paraId="11DABE2A" w14:textId="77777777">
      <w:pPr>
        <w:tabs>
          <w:tab w:val="left" w:pos="284"/>
        </w:tabs>
        <w:rPr>
          <w:rFonts w:ascii="Times New Roman" w:hAnsi="Times New Roman"/>
          <w:sz w:val="24"/>
          <w:szCs w:val="20"/>
        </w:rPr>
      </w:pPr>
      <w:r w:rsidRPr="0061493B">
        <w:rPr>
          <w:rFonts w:ascii="Times New Roman" w:hAnsi="Times New Roman"/>
          <w:sz w:val="24"/>
          <w:szCs w:val="20"/>
        </w:rPr>
        <w:tab/>
        <w:t xml:space="preserve">b. de beheerder de nodige deskundigheid waarborgt voor de door hem, ter uitvoering van het eerste lid, te verrichten toetsing voor het verstrekken van lichaamsmateriaal overeenkomstig het uitgifteprotocol. </w:t>
      </w:r>
    </w:p>
    <w:p w:rsidRPr="00F76C56" w:rsidR="00F76C56" w:rsidP="00F76C56" w:rsidRDefault="00F76C56" w14:paraId="257A3A36" w14:textId="77777777">
      <w:pPr>
        <w:rPr>
          <w:rFonts w:ascii="Times New Roman" w:hAnsi="Times New Roman"/>
          <w:sz w:val="24"/>
        </w:rPr>
      </w:pPr>
    </w:p>
    <w:p w:rsidRPr="00F76C56" w:rsidR="00F76C56" w:rsidP="00F76C56" w:rsidRDefault="00F76C56" w14:paraId="5D17E93B" w14:textId="77777777">
      <w:pPr>
        <w:rPr>
          <w:rFonts w:ascii="Times New Roman" w:hAnsi="Times New Roman"/>
          <w:sz w:val="24"/>
        </w:rPr>
      </w:pPr>
    </w:p>
    <w:p w:rsidRPr="00F76C56" w:rsidR="00F76C56" w:rsidP="00F76C56" w:rsidRDefault="00A721C4" w14:paraId="795B5E70" w14:textId="77777777">
      <w:pPr>
        <w:rPr>
          <w:rFonts w:ascii="Times New Roman" w:hAnsi="Times New Roman"/>
          <w:b/>
          <w:sz w:val="24"/>
        </w:rPr>
      </w:pPr>
      <w:r w:rsidRPr="00F76C56">
        <w:rPr>
          <w:rFonts w:ascii="Times New Roman" w:hAnsi="Times New Roman"/>
          <w:b/>
          <w:sz w:val="24"/>
        </w:rPr>
        <w:t xml:space="preserve">HOOFDSTUK 7 COMMISSIE </w:t>
      </w:r>
    </w:p>
    <w:p w:rsidRPr="00F76C56" w:rsidR="00F76C56" w:rsidP="00F76C56" w:rsidRDefault="00F76C56" w14:paraId="4142DF01" w14:textId="77777777">
      <w:pPr>
        <w:rPr>
          <w:rFonts w:ascii="Times New Roman" w:hAnsi="Times New Roman"/>
          <w:b/>
          <w:sz w:val="24"/>
        </w:rPr>
      </w:pPr>
    </w:p>
    <w:p w:rsidRPr="00F76C56" w:rsidR="00F76C56" w:rsidP="00F76C56" w:rsidRDefault="00F76C56" w14:paraId="3D720DFE" w14:textId="77777777">
      <w:pPr>
        <w:rPr>
          <w:rFonts w:ascii="Times New Roman" w:hAnsi="Times New Roman"/>
          <w:b/>
          <w:sz w:val="24"/>
        </w:rPr>
      </w:pPr>
      <w:r w:rsidRPr="00F76C56">
        <w:rPr>
          <w:rFonts w:ascii="Times New Roman" w:hAnsi="Times New Roman"/>
          <w:b/>
          <w:sz w:val="24"/>
        </w:rPr>
        <w:t xml:space="preserve">Artikel 25 Erkenning </w:t>
      </w:r>
    </w:p>
    <w:p w:rsidR="00A721C4" w:rsidP="00F76C56" w:rsidRDefault="00A721C4" w14:paraId="5B8FA0F0" w14:textId="77777777">
      <w:pPr>
        <w:rPr>
          <w:rFonts w:ascii="Times New Roman" w:hAnsi="Times New Roman"/>
          <w:sz w:val="24"/>
        </w:rPr>
      </w:pPr>
    </w:p>
    <w:p w:rsidRPr="00F76C56" w:rsidR="00F76C56" w:rsidP="00F76C56" w:rsidRDefault="00A721C4" w14:paraId="301E04F5" w14:textId="12C23E0F">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beoordeling van een afname- onderzoeks- of uitgifteprotocol als bedoeld in de artikelen 16, 23</w:t>
      </w:r>
      <w:r w:rsidR="00055EBC">
        <w:rPr>
          <w:rFonts w:ascii="Times New Roman" w:hAnsi="Times New Roman"/>
          <w:sz w:val="24"/>
        </w:rPr>
        <w:t>, 23a</w:t>
      </w:r>
      <w:r w:rsidRPr="00F76C56" w:rsidR="00F76C56">
        <w:rPr>
          <w:rFonts w:ascii="Times New Roman" w:hAnsi="Times New Roman"/>
          <w:sz w:val="24"/>
        </w:rPr>
        <w:t xml:space="preserve"> en 24 vindt plaats door een ingevolge dit artikel erkende commissie, daartoe aangewezen door degene wiens protocol het betreft.</w:t>
      </w:r>
    </w:p>
    <w:p w:rsidRPr="00F76C56" w:rsidR="00F76C56" w:rsidP="00F76C56" w:rsidRDefault="00A721C4" w14:paraId="0AB108D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Voor erkenning als bedoeld in het eerste lid komt alleen in aanmerking een ingevolge artikel 16, eerste lid, eerste zin van de Wet-medisch wetenschappelijk onderzoek met mensen, erkende commissie die is belast met de toetsing van onderzoeksprotocollen overeenkomstig die wet, en:</w:t>
      </w:r>
    </w:p>
    <w:p w:rsidRPr="00F76C56" w:rsidR="00F76C56" w:rsidP="00F76C56" w:rsidRDefault="00A721C4" w14:paraId="44ABFD49"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waarvan de leden en plaatsvervangende leden die door de commissie bij de beoordeling van een afname- onderzoeks- of uitgifteprotocol worden betrokken, voldoen aan eventuele door de centrale commissie vast te stellen eisen betreffende opleiding en ervaring; </w:t>
      </w:r>
    </w:p>
    <w:p w:rsidRPr="00F76C56" w:rsidR="00F76C56" w:rsidP="00F76C56" w:rsidRDefault="00A721C4" w14:paraId="1520BEAD" w14:textId="77E309F1">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die beschikt over een reglement waaruit blijkt voor welke kring zij de beoordeling, bedoeld in de artikelen 16, 23</w:t>
      </w:r>
      <w:r w:rsidR="00055EBC">
        <w:rPr>
          <w:rFonts w:ascii="Times New Roman" w:hAnsi="Times New Roman"/>
          <w:sz w:val="24"/>
        </w:rPr>
        <w:t>, 23a</w:t>
      </w:r>
      <w:r w:rsidRPr="00F76C56" w:rsidR="00F76C56">
        <w:rPr>
          <w:rFonts w:ascii="Times New Roman" w:hAnsi="Times New Roman"/>
          <w:sz w:val="24"/>
        </w:rPr>
        <w:t xml:space="preserve"> en 24 zal uitvoeren;</w:t>
      </w:r>
    </w:p>
    <w:p w:rsidRPr="00F76C56" w:rsidR="00F76C56" w:rsidP="00F76C56" w:rsidRDefault="00A721C4" w14:paraId="243FAE91" w14:textId="2F0CABD2">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die in haar reglement genoegzaam heeft voorzien in haar onafhankelijkheid ten opzichte van de beheerder en gebruiker wiens afname- onderzoeks- of uitgifteprotocol als bedoeld in de artikelen 16, 23</w:t>
      </w:r>
      <w:r w:rsidR="00055EBC">
        <w:rPr>
          <w:rFonts w:ascii="Times New Roman" w:hAnsi="Times New Roman"/>
          <w:sz w:val="24"/>
        </w:rPr>
        <w:t>, 23a</w:t>
      </w:r>
      <w:r w:rsidRPr="00F76C56" w:rsidR="00F76C56">
        <w:rPr>
          <w:rFonts w:ascii="Times New Roman" w:hAnsi="Times New Roman"/>
          <w:sz w:val="24"/>
        </w:rPr>
        <w:t xml:space="preserve"> en 24, door haar worden beoordeeld, en dat voorts een voorziening bevat op grond waarvan de in die artikelen bedoelde beoordeling niet plaatsvindt door dan wel bij de beoordeling daarvan niet betrokken worden leden of plaatsvervangers die uit andere hoofde betrokken zijn bij het protocol of de uitvoering daarvan; </w:t>
      </w:r>
    </w:p>
    <w:p w:rsidRPr="00F76C56" w:rsidR="00F76C56" w:rsidP="00F76C56" w:rsidRDefault="00A721C4" w14:paraId="3A18C199" w14:textId="1112FC83">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die in haar reglement genoegzaam heeft voorzien in een behoorlijke regeling van de werkwijze ter uitvoering van haar taken op grond van deze wet, waaronder de wijze van beoordeling</w:t>
      </w:r>
      <w:r w:rsidR="004F1317">
        <w:rPr>
          <w:rFonts w:ascii="Times New Roman" w:hAnsi="Times New Roman"/>
          <w:sz w:val="24"/>
        </w:rPr>
        <w:t>;</w:t>
      </w:r>
      <w:r w:rsidRPr="00F76C56" w:rsidR="00F76C56">
        <w:rPr>
          <w:rFonts w:ascii="Times New Roman" w:hAnsi="Times New Roman"/>
          <w:sz w:val="24"/>
        </w:rPr>
        <w:t xml:space="preserve"> en</w:t>
      </w:r>
    </w:p>
    <w:p w:rsidRPr="00F76C56" w:rsidR="00F76C56" w:rsidP="00F76C56" w:rsidRDefault="00A721C4" w14:paraId="62C7EB0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e. waarvan die werkwijze voldoet aan eventuele door de centrale commissie vast te stellen eisen. </w:t>
      </w:r>
    </w:p>
    <w:p w:rsidRPr="00F76C56" w:rsidR="00F76C56" w:rsidP="00F76C56" w:rsidRDefault="00F76C56" w14:paraId="2A8FC987" w14:textId="77777777">
      <w:pPr>
        <w:rPr>
          <w:rFonts w:ascii="Times New Roman" w:hAnsi="Times New Roman"/>
          <w:sz w:val="24"/>
        </w:rPr>
      </w:pPr>
    </w:p>
    <w:p w:rsidRPr="00F76C56" w:rsidR="00F76C56" w:rsidP="00F76C56" w:rsidRDefault="00F76C56" w14:paraId="6933080C" w14:textId="77777777">
      <w:pPr>
        <w:rPr>
          <w:rFonts w:ascii="Times New Roman" w:hAnsi="Times New Roman"/>
          <w:b/>
          <w:sz w:val="24"/>
        </w:rPr>
      </w:pPr>
      <w:r w:rsidRPr="00F76C56">
        <w:rPr>
          <w:rFonts w:ascii="Times New Roman" w:hAnsi="Times New Roman"/>
          <w:b/>
          <w:sz w:val="24"/>
        </w:rPr>
        <w:t>Artikel 26 Bepalingen in verband met beoordeling door de commissies</w:t>
      </w:r>
      <w:r w:rsidRPr="00F76C56">
        <w:rPr>
          <w:rFonts w:ascii="Times New Roman" w:hAnsi="Times New Roman"/>
          <w:color w:val="FF0000"/>
          <w:sz w:val="24"/>
        </w:rPr>
        <w:t xml:space="preserve"> </w:t>
      </w:r>
    </w:p>
    <w:p w:rsidR="00A721C4" w:rsidP="00F76C56" w:rsidRDefault="00A721C4" w14:paraId="65C8A38D" w14:textId="77777777">
      <w:pPr>
        <w:rPr>
          <w:rFonts w:ascii="Times New Roman" w:hAnsi="Times New Roman"/>
          <w:sz w:val="24"/>
        </w:rPr>
      </w:pPr>
    </w:p>
    <w:p w:rsidRPr="00F76C56" w:rsidR="00F76C56" w:rsidP="00F76C56" w:rsidRDefault="00A721C4" w14:paraId="5D374757" w14:textId="768519EA">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artikelen 18, 20, 22, eerste lid, eerste zin en tweede en derde lid, en artikel 30 van de Wet medisch-wetenschappelijk onderzoek met mensen zijn wat betreft de beoordeling door de commissie, bedoeld in de artikelen 16, 23</w:t>
      </w:r>
      <w:r w:rsidR="004F1317">
        <w:rPr>
          <w:rFonts w:ascii="Times New Roman" w:hAnsi="Times New Roman"/>
          <w:sz w:val="24"/>
        </w:rPr>
        <w:t>, 23a</w:t>
      </w:r>
      <w:r w:rsidRPr="00F76C56" w:rsidR="00F76C56">
        <w:rPr>
          <w:rFonts w:ascii="Times New Roman" w:hAnsi="Times New Roman"/>
          <w:sz w:val="24"/>
        </w:rPr>
        <w:t xml:space="preserve"> en 24, van overeenkomstige toepassing met dien verstande dat in artikel 18 in plaats van “haar opheffing” moet worden gelezen “haar opheffing of beëindiging van haar taken op grond van deze wet”.</w:t>
      </w:r>
    </w:p>
    <w:p w:rsidRPr="00A721C4" w:rsidR="00F76C56" w:rsidP="00F76C56" w:rsidRDefault="00A721C4" w14:paraId="2CB8BCC2" w14:textId="4DEEAE59">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Een belanghebbende kan administratief beroep instellen bij de centrale commissie tegen een door een commissie gegeven oordeel als bedoeld in de artikelen 16, 23</w:t>
      </w:r>
      <w:r w:rsidR="004F1317">
        <w:rPr>
          <w:rFonts w:ascii="Times New Roman" w:hAnsi="Times New Roman"/>
          <w:sz w:val="24"/>
        </w:rPr>
        <w:t>, 23a</w:t>
      </w:r>
      <w:r w:rsidRPr="00F76C56" w:rsidR="00F76C56">
        <w:rPr>
          <w:rFonts w:ascii="Times New Roman" w:hAnsi="Times New Roman"/>
          <w:sz w:val="24"/>
        </w:rPr>
        <w:t xml:space="preserve"> of 24 van deze wet. </w:t>
      </w:r>
    </w:p>
    <w:p w:rsidR="00A721C4" w:rsidP="00F76C56" w:rsidRDefault="00A721C4" w14:paraId="462E2462" w14:textId="77777777">
      <w:pPr>
        <w:rPr>
          <w:rFonts w:ascii="Times New Roman" w:hAnsi="Times New Roman"/>
          <w:b/>
          <w:sz w:val="24"/>
        </w:rPr>
      </w:pPr>
    </w:p>
    <w:p w:rsidRPr="00A721C4" w:rsidR="00F76C56" w:rsidP="00F76C56" w:rsidRDefault="00F76C56" w14:paraId="7336AF7F" w14:textId="77777777">
      <w:pPr>
        <w:rPr>
          <w:rFonts w:ascii="Times New Roman" w:hAnsi="Times New Roman"/>
          <w:b/>
          <w:sz w:val="24"/>
        </w:rPr>
      </w:pPr>
      <w:r w:rsidRPr="00F76C56">
        <w:rPr>
          <w:rFonts w:ascii="Times New Roman" w:hAnsi="Times New Roman"/>
          <w:b/>
          <w:sz w:val="24"/>
        </w:rPr>
        <w:t>Artikel 27 Bepalingen in verband met toezicht op de commissies</w:t>
      </w:r>
    </w:p>
    <w:p w:rsidR="00A721C4" w:rsidP="00F76C56" w:rsidRDefault="00A721C4" w14:paraId="13F78A8F" w14:textId="77777777">
      <w:pPr>
        <w:rPr>
          <w:rFonts w:ascii="Times New Roman" w:hAnsi="Times New Roman"/>
          <w:sz w:val="24"/>
        </w:rPr>
      </w:pPr>
    </w:p>
    <w:p w:rsidRPr="00A721C4" w:rsidR="00F76C56" w:rsidP="00F76C56" w:rsidRDefault="00A721C4" w14:paraId="1A8B475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Artikel 24, eerste lid, tweede en derde zin, van de Wet medisch-wetenschappelijk onderzoek met mensen zijn van overeenkomstige toepassing ter zake van het toezicht op de commissies. </w:t>
      </w:r>
    </w:p>
    <w:p w:rsidRPr="00F76C56" w:rsidR="00F76C56" w:rsidP="00F76C56" w:rsidRDefault="00F76C56" w14:paraId="6C3BF78B" w14:textId="77777777">
      <w:pPr>
        <w:rPr>
          <w:rFonts w:ascii="Times New Roman" w:hAnsi="Times New Roman"/>
          <w:b/>
          <w:sz w:val="24"/>
        </w:rPr>
      </w:pPr>
    </w:p>
    <w:p w:rsidRPr="00F76C56" w:rsidR="00F76C56" w:rsidP="00F76C56" w:rsidRDefault="00F76C56" w14:paraId="539478C5" w14:textId="77777777">
      <w:pPr>
        <w:rPr>
          <w:rFonts w:ascii="Times New Roman" w:hAnsi="Times New Roman"/>
          <w:b/>
          <w:sz w:val="24"/>
        </w:rPr>
      </w:pPr>
      <w:r w:rsidRPr="00F76C56">
        <w:rPr>
          <w:rFonts w:ascii="Times New Roman" w:hAnsi="Times New Roman"/>
          <w:b/>
          <w:sz w:val="24"/>
        </w:rPr>
        <w:t>Artikel 28 Intrekking erkenning</w:t>
      </w:r>
    </w:p>
    <w:p w:rsidR="00A721C4" w:rsidP="00F76C56" w:rsidRDefault="00A721C4" w14:paraId="01E9FF5A" w14:textId="77777777">
      <w:pPr>
        <w:rPr>
          <w:rFonts w:ascii="Times New Roman" w:hAnsi="Times New Roman"/>
          <w:sz w:val="24"/>
        </w:rPr>
      </w:pPr>
    </w:p>
    <w:p w:rsidRPr="00F76C56" w:rsidR="00F76C56" w:rsidP="00F76C56" w:rsidRDefault="00A721C4" w14:paraId="08F5D4C0" w14:textId="77777777">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1. De centrale commissie trekt een verleende erkenning als bedoeld in artikel 25 in, indien naar haar oordeel:</w:t>
      </w:r>
    </w:p>
    <w:p w:rsidRPr="00F76C56" w:rsidR="00F76C56" w:rsidP="00F76C56" w:rsidRDefault="00A721C4" w14:paraId="59EF6DF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niet langer wordt voldaan aan de in deze wet met het oog op de erkenning gestelde voorwaarden;</w:t>
      </w:r>
    </w:p>
    <w:p w:rsidRPr="00F76C56" w:rsidR="00F76C56" w:rsidP="00F76C56" w:rsidRDefault="00A721C4" w14:paraId="51599D1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commissie de verplichtingen die voor haar voortvloeien uit deze wet, onvoldoende nakomt;</w:t>
      </w:r>
    </w:p>
    <w:p w:rsidRPr="00F76C56" w:rsidR="00F76C56" w:rsidP="00F76C56" w:rsidRDefault="00A721C4" w14:paraId="75ED6C00"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door een wijziging van het reglement van de commissie een goede uitoefening van de werkzaamheden waarmee zij ingevolge deze wet is belast, redelijkerwijs niet langer is verzekerd.</w:t>
      </w:r>
    </w:p>
    <w:p w:rsidRPr="00F76C56" w:rsidR="00F76C56" w:rsidP="00F76C56" w:rsidRDefault="00A721C4" w14:paraId="30552F9E" w14:textId="77777777">
      <w:pPr>
        <w:rPr>
          <w:rFonts w:ascii="Times New Roman" w:hAnsi="Times New Roman"/>
          <w:b/>
          <w:bCs/>
          <w:sz w:val="24"/>
        </w:rPr>
      </w:pPr>
      <w:r>
        <w:rPr>
          <w:rFonts w:ascii="Times New Roman" w:hAnsi="Times New Roman"/>
          <w:sz w:val="24"/>
        </w:rPr>
        <w:tab/>
      </w:r>
      <w:r w:rsidRPr="00F76C56" w:rsidR="00F76C56">
        <w:rPr>
          <w:rFonts w:ascii="Times New Roman" w:hAnsi="Times New Roman"/>
          <w:sz w:val="24"/>
        </w:rPr>
        <w:t>2. Artikel 25, derde en vierde lid van de Wet medisch-wetenschappelijk onderzoek met mensen zijn in dat geval van overeenkomstige toepassing.</w:t>
      </w:r>
      <w:r w:rsidRPr="00F76C56" w:rsidR="00F76C56">
        <w:rPr>
          <w:rFonts w:ascii="Times New Roman" w:hAnsi="Times New Roman"/>
          <w:b/>
          <w:bCs/>
          <w:sz w:val="24"/>
        </w:rPr>
        <w:t xml:space="preserve"> </w:t>
      </w:r>
    </w:p>
    <w:p w:rsidRPr="00F76C56" w:rsidR="00F76C56" w:rsidP="00F76C56" w:rsidRDefault="00F76C56" w14:paraId="4F107E5D" w14:textId="77777777">
      <w:pPr>
        <w:rPr>
          <w:rFonts w:ascii="Times New Roman" w:hAnsi="Times New Roman"/>
          <w:b/>
          <w:bCs/>
          <w:sz w:val="24"/>
        </w:rPr>
      </w:pPr>
    </w:p>
    <w:p w:rsidRPr="00F76C56" w:rsidR="00F76C56" w:rsidP="00F76C56" w:rsidRDefault="00F76C56" w14:paraId="46CC97F1" w14:textId="77777777">
      <w:pPr>
        <w:rPr>
          <w:rFonts w:ascii="Times New Roman" w:hAnsi="Times New Roman"/>
          <w:b/>
          <w:bCs/>
          <w:sz w:val="24"/>
        </w:rPr>
      </w:pPr>
    </w:p>
    <w:p w:rsidRPr="00F76C56" w:rsidR="00F76C56" w:rsidP="00F76C56" w:rsidRDefault="00A721C4" w14:paraId="31EDD071" w14:textId="77777777">
      <w:pPr>
        <w:rPr>
          <w:rFonts w:ascii="Times New Roman" w:hAnsi="Times New Roman"/>
          <w:b/>
          <w:sz w:val="24"/>
        </w:rPr>
      </w:pPr>
      <w:r w:rsidRPr="00F76C56">
        <w:rPr>
          <w:rFonts w:ascii="Times New Roman" w:hAnsi="Times New Roman"/>
          <w:b/>
          <w:sz w:val="24"/>
        </w:rPr>
        <w:t>HOOFDSTUK 8 TOEZICHT EN HANDHAVING</w:t>
      </w:r>
      <w:r w:rsidRPr="00F76C56">
        <w:rPr>
          <w:rFonts w:ascii="Times New Roman" w:hAnsi="Times New Roman"/>
          <w:sz w:val="24"/>
        </w:rPr>
        <w:t xml:space="preserve"> </w:t>
      </w:r>
    </w:p>
    <w:p w:rsidRPr="00F76C56" w:rsidR="00F76C56" w:rsidP="00F76C56" w:rsidRDefault="00F76C56" w14:paraId="0B625B5E" w14:textId="77777777">
      <w:pPr>
        <w:rPr>
          <w:rFonts w:ascii="Times New Roman" w:hAnsi="Times New Roman"/>
          <w:sz w:val="24"/>
        </w:rPr>
      </w:pPr>
    </w:p>
    <w:p w:rsidRPr="00F76C56" w:rsidR="00F76C56" w:rsidP="00F76C56" w:rsidRDefault="00F76C56" w14:paraId="5757D03B" w14:textId="77777777">
      <w:pPr>
        <w:rPr>
          <w:rFonts w:ascii="Times New Roman" w:hAnsi="Times New Roman"/>
          <w:b/>
          <w:i/>
          <w:sz w:val="24"/>
        </w:rPr>
      </w:pPr>
      <w:r w:rsidRPr="00F76C56">
        <w:rPr>
          <w:rFonts w:ascii="Times New Roman" w:hAnsi="Times New Roman"/>
          <w:b/>
          <w:sz w:val="24"/>
        </w:rPr>
        <w:t xml:space="preserve">Artikel 29 Toezicht </w:t>
      </w:r>
    </w:p>
    <w:p w:rsidR="00A721C4" w:rsidP="00F76C56" w:rsidRDefault="00A721C4" w14:paraId="5EDC5248" w14:textId="77777777">
      <w:pPr>
        <w:rPr>
          <w:rFonts w:ascii="Times New Roman" w:hAnsi="Times New Roman"/>
          <w:sz w:val="24"/>
        </w:rPr>
      </w:pPr>
    </w:p>
    <w:p w:rsidRPr="00F76C56" w:rsidR="00F76C56" w:rsidP="00F76C56" w:rsidRDefault="00A721C4" w14:paraId="454D6EBF"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Met het toezicht op de naleving van het bepaalde bij of krachtens deze wet zijn belast de ambtenaren van de Inspectie gezondheidszorg en jeugd.</w:t>
      </w:r>
    </w:p>
    <w:p w:rsidRPr="0028152C" w:rsidR="0028152C" w:rsidP="0028152C" w:rsidRDefault="0028152C" w14:paraId="71FC8C68" w14:textId="6644EE3D">
      <w:pPr>
        <w:tabs>
          <w:tab w:val="left" w:pos="284"/>
        </w:tabs>
        <w:rPr>
          <w:rFonts w:ascii="Times New Roman" w:hAnsi="Times New Roman"/>
          <w:sz w:val="24"/>
          <w:szCs w:val="20"/>
        </w:rPr>
      </w:pPr>
      <w:r>
        <w:rPr>
          <w:rFonts w:ascii="Times New Roman" w:hAnsi="Times New Roman"/>
          <w:sz w:val="24"/>
          <w:szCs w:val="20"/>
        </w:rPr>
        <w:tab/>
      </w:r>
      <w:r w:rsidRPr="0028152C">
        <w:rPr>
          <w:rFonts w:ascii="Times New Roman" w:hAnsi="Times New Roman"/>
          <w:sz w:val="24"/>
          <w:szCs w:val="20"/>
        </w:rPr>
        <w:t>2. De aan de in het eerste lid bedoelde ambtenaren toekomende bevoegdheden, bedoeld in de artikelen 5:16 en 5:17 van de Algemene wet bestuursrecht, hebben mede betrekking op gegevens over de gezondheid van de donor en diens medisch dossier.</w:t>
      </w:r>
    </w:p>
    <w:p w:rsidRPr="0028152C" w:rsidR="0028152C" w:rsidP="0028152C" w:rsidRDefault="0028152C" w14:paraId="00A363E7" w14:textId="77777777">
      <w:pPr>
        <w:tabs>
          <w:tab w:val="left" w:pos="284"/>
        </w:tabs>
        <w:rPr>
          <w:rFonts w:ascii="Times New Roman" w:hAnsi="Times New Roman"/>
          <w:sz w:val="24"/>
          <w:szCs w:val="20"/>
        </w:rPr>
      </w:pPr>
      <w:r w:rsidRPr="0028152C">
        <w:rPr>
          <w:rFonts w:ascii="Times New Roman" w:hAnsi="Times New Roman"/>
          <w:sz w:val="24"/>
          <w:szCs w:val="20"/>
        </w:rPr>
        <w:tab/>
        <w:t>3. Voor zover de betrokken beheerder, gebruiker of beroepsbeoefenaar uit hoofde van ambt, beroep of wettelijk voorschrift tot geheimhouding van de gegevens over gezondheid of het medisch dossier verplicht is, kan diegene deze verplichting, in afwijking van artikel 5:20, tweede lid, van de Algemene wet bestuursrecht, niet inroepen tegenover de ambtenaren, bedoeld in het eerste lid. Op deze ambtenaren rust dezelfde geheimhoudingsplicht als op de betrokken beroepsbeoefenaar.</w:t>
      </w:r>
    </w:p>
    <w:p w:rsidRPr="00F76C56" w:rsidR="00F76C56" w:rsidP="00F76C56" w:rsidRDefault="00F76C56" w14:paraId="6CC7BB9B" w14:textId="77777777">
      <w:pPr>
        <w:rPr>
          <w:rFonts w:ascii="Times New Roman" w:hAnsi="Times New Roman"/>
          <w:sz w:val="24"/>
        </w:rPr>
      </w:pPr>
    </w:p>
    <w:p w:rsidRPr="00F76C56" w:rsidR="00F76C56" w:rsidP="00F76C56" w:rsidRDefault="00F76C56" w14:paraId="45751E92" w14:textId="77777777">
      <w:pPr>
        <w:rPr>
          <w:rFonts w:ascii="Times New Roman" w:hAnsi="Times New Roman"/>
          <w:b/>
          <w:sz w:val="24"/>
        </w:rPr>
      </w:pPr>
      <w:r w:rsidRPr="00F76C56">
        <w:rPr>
          <w:rFonts w:ascii="Times New Roman" w:hAnsi="Times New Roman"/>
          <w:b/>
          <w:sz w:val="24"/>
        </w:rPr>
        <w:t>Artikel 30 Strafrechtelijke handhaving</w:t>
      </w:r>
    </w:p>
    <w:p w:rsidR="00A721C4" w:rsidP="00F76C56" w:rsidRDefault="00A721C4" w14:paraId="3922AB38" w14:textId="77777777">
      <w:pPr>
        <w:rPr>
          <w:rFonts w:ascii="Times New Roman" w:hAnsi="Times New Roman"/>
          <w:color w:val="000000" w:themeColor="text1"/>
          <w:sz w:val="24"/>
        </w:rPr>
      </w:pPr>
    </w:p>
    <w:p w:rsidRPr="00F76C56" w:rsidR="00F76C56" w:rsidP="00F76C56" w:rsidRDefault="00A721C4" w14:paraId="020F5791" w14:textId="268FA7B1">
      <w:pPr>
        <w:rPr>
          <w:rFonts w:ascii="Times New Roman" w:hAnsi="Times New Roman"/>
          <w:color w:val="000000" w:themeColor="text1"/>
          <w:sz w:val="24"/>
        </w:rPr>
      </w:pPr>
      <w:r>
        <w:rPr>
          <w:rFonts w:ascii="Times New Roman" w:hAnsi="Times New Roman"/>
          <w:color w:val="000000" w:themeColor="text1"/>
          <w:sz w:val="24"/>
        </w:rPr>
        <w:tab/>
      </w:r>
      <w:r w:rsidRPr="00F76C56" w:rsidR="00F76C56">
        <w:rPr>
          <w:rFonts w:ascii="Times New Roman" w:hAnsi="Times New Roman"/>
          <w:color w:val="000000" w:themeColor="text1"/>
          <w:sz w:val="24"/>
        </w:rPr>
        <w:t>Met hechtenis van ten hoogste zes maanden of geldboete van de vierde categorie wordt gestraft degene die handelt in strijd met de artikelen 4, 5, eerste lid, 15 of 16, eerste lid. De in dit artikel strafbaar gestelde feiten zijn overtredingen.</w:t>
      </w:r>
    </w:p>
    <w:p w:rsidRPr="00F76C56" w:rsidR="00F76C56" w:rsidP="00F76C56" w:rsidRDefault="00F76C56" w14:paraId="219F0F73" w14:textId="77777777">
      <w:pPr>
        <w:rPr>
          <w:rFonts w:ascii="Times New Roman" w:hAnsi="Times New Roman"/>
          <w:color w:val="000000" w:themeColor="text1"/>
          <w:sz w:val="24"/>
        </w:rPr>
      </w:pPr>
    </w:p>
    <w:p w:rsidRPr="00E058C4" w:rsidR="00E058C4" w:rsidP="00E058C4" w:rsidRDefault="00E058C4" w14:paraId="5AD2FF9F" w14:textId="77777777">
      <w:pPr>
        <w:tabs>
          <w:tab w:val="left" w:pos="284"/>
        </w:tabs>
        <w:rPr>
          <w:rFonts w:ascii="Times New Roman" w:hAnsi="Times New Roman"/>
          <w:b/>
          <w:sz w:val="24"/>
          <w:szCs w:val="20"/>
        </w:rPr>
      </w:pPr>
      <w:r w:rsidRPr="00E058C4">
        <w:rPr>
          <w:rFonts w:ascii="Times New Roman" w:hAnsi="Times New Roman"/>
          <w:b/>
          <w:sz w:val="24"/>
          <w:szCs w:val="20"/>
        </w:rPr>
        <w:t>Artikel 31 Bestuursrechtelijke handhaving</w:t>
      </w:r>
    </w:p>
    <w:p w:rsidRPr="00E058C4" w:rsidR="00E058C4" w:rsidP="00E058C4" w:rsidRDefault="00E058C4" w14:paraId="6BA54D74" w14:textId="77777777">
      <w:pPr>
        <w:tabs>
          <w:tab w:val="left" w:pos="284"/>
        </w:tabs>
        <w:rPr>
          <w:rFonts w:ascii="Times New Roman" w:hAnsi="Times New Roman"/>
          <w:b/>
          <w:sz w:val="24"/>
          <w:szCs w:val="20"/>
        </w:rPr>
      </w:pPr>
    </w:p>
    <w:p w:rsidRPr="00E058C4" w:rsidR="00E058C4" w:rsidP="00E058C4" w:rsidRDefault="00E058C4" w14:paraId="3F993B0D" w14:textId="77777777">
      <w:pPr>
        <w:tabs>
          <w:tab w:val="left" w:pos="284"/>
        </w:tabs>
        <w:rPr>
          <w:rFonts w:ascii="Times New Roman" w:hAnsi="Times New Roman"/>
          <w:sz w:val="24"/>
          <w:szCs w:val="20"/>
        </w:rPr>
      </w:pPr>
      <w:r w:rsidRPr="00E058C4">
        <w:rPr>
          <w:rFonts w:ascii="Times New Roman" w:hAnsi="Times New Roman"/>
          <w:sz w:val="24"/>
          <w:szCs w:val="20"/>
        </w:rPr>
        <w:tab/>
        <w:t xml:space="preserve">Onze Minister is bevoegd tot oplegging van een last onder bestuursdwang ter handhaving van het bepaalde bij of krachtens de artikelen 3, 6, 6a, 7, 8, 8a, 9, 10, 11, 12, 14, 17, 17a, 18 en 19. </w:t>
      </w:r>
    </w:p>
    <w:p w:rsidRPr="00F76C56" w:rsidR="00F76C56" w:rsidP="00F76C56" w:rsidRDefault="00F76C56" w14:paraId="5B71200A" w14:textId="77777777">
      <w:pPr>
        <w:rPr>
          <w:rFonts w:ascii="Times New Roman" w:hAnsi="Times New Roman"/>
          <w:color w:val="000000" w:themeColor="text1"/>
          <w:sz w:val="24"/>
        </w:rPr>
      </w:pPr>
    </w:p>
    <w:p w:rsidRPr="00690404" w:rsidR="00690404" w:rsidP="00690404" w:rsidRDefault="00690404" w14:paraId="76C667C1" w14:textId="77777777">
      <w:pPr>
        <w:tabs>
          <w:tab w:val="left" w:pos="284"/>
        </w:tabs>
        <w:rPr>
          <w:rFonts w:ascii="Times New Roman" w:hAnsi="Times New Roman"/>
          <w:b/>
          <w:sz w:val="24"/>
          <w:szCs w:val="20"/>
        </w:rPr>
      </w:pPr>
      <w:r w:rsidRPr="00690404">
        <w:rPr>
          <w:rFonts w:ascii="Times New Roman" w:hAnsi="Times New Roman"/>
          <w:b/>
          <w:sz w:val="24"/>
          <w:szCs w:val="20"/>
        </w:rPr>
        <w:t xml:space="preserve">Artikel 32 Bestuurlijke boete </w:t>
      </w:r>
    </w:p>
    <w:p w:rsidRPr="00690404" w:rsidR="00690404" w:rsidP="00690404" w:rsidRDefault="00690404" w14:paraId="34874FE6" w14:textId="77777777">
      <w:pPr>
        <w:tabs>
          <w:tab w:val="left" w:pos="284"/>
        </w:tabs>
        <w:rPr>
          <w:rFonts w:ascii="Times New Roman" w:hAnsi="Times New Roman"/>
          <w:sz w:val="24"/>
          <w:szCs w:val="20"/>
        </w:rPr>
      </w:pPr>
    </w:p>
    <w:p w:rsidRPr="00690404" w:rsidR="00690404" w:rsidP="00690404" w:rsidRDefault="00690404" w14:paraId="4610FCE7" w14:textId="77777777">
      <w:pPr>
        <w:tabs>
          <w:tab w:val="left" w:pos="284"/>
        </w:tabs>
        <w:rPr>
          <w:rFonts w:ascii="Times New Roman" w:hAnsi="Times New Roman"/>
          <w:sz w:val="24"/>
          <w:szCs w:val="20"/>
        </w:rPr>
      </w:pPr>
      <w:r w:rsidRPr="00690404">
        <w:rPr>
          <w:rFonts w:ascii="Times New Roman" w:hAnsi="Times New Roman"/>
          <w:sz w:val="24"/>
          <w:szCs w:val="20"/>
        </w:rPr>
        <w:tab/>
        <w:t>Onze Minister is bevoegd tot oplegging van een bestuurlijke boete van ten hoogste het bedrag dat is vastgesteld voor de vierde categorie, bedoeld in artikel 23, vierde lid, van het Wetboek van Strafrecht, ter handhaving van het bepaalde bij of krachtens de artikelen 6, 6a, 7, 8a, 9, 10, 11,</w:t>
      </w:r>
      <w:r w:rsidRPr="00690404">
        <w:rPr>
          <w:rFonts w:ascii="Times New Roman" w:hAnsi="Times New Roman"/>
          <w:sz w:val="24"/>
          <w:szCs w:val="20"/>
          <w:u w:val="single"/>
        </w:rPr>
        <w:t xml:space="preserve"> </w:t>
      </w:r>
      <w:r w:rsidRPr="00690404">
        <w:rPr>
          <w:rFonts w:ascii="Times New Roman" w:hAnsi="Times New Roman"/>
          <w:sz w:val="24"/>
          <w:szCs w:val="20"/>
        </w:rPr>
        <w:t xml:space="preserve">derde lid, 12, 14, 15, 16, eerste, derde en vierde lid, 17, 18, 19, 22, 23, eerste en tweede lid, 23a, eerste lid, 24, eerste en tweede lid, en 33. </w:t>
      </w:r>
    </w:p>
    <w:p w:rsidRPr="00F76C56" w:rsidR="00F76C56" w:rsidP="00F76C56" w:rsidRDefault="00F76C56" w14:paraId="49561BC2" w14:textId="77777777">
      <w:pPr>
        <w:rPr>
          <w:rFonts w:ascii="Times New Roman" w:hAnsi="Times New Roman"/>
          <w:sz w:val="24"/>
        </w:rPr>
      </w:pPr>
    </w:p>
    <w:p w:rsidRPr="00F76C56" w:rsidR="00F76C56" w:rsidP="00F76C56" w:rsidRDefault="00F76C56" w14:paraId="0773AF08" w14:textId="77777777">
      <w:pPr>
        <w:rPr>
          <w:rFonts w:ascii="Times New Roman" w:hAnsi="Times New Roman"/>
          <w:sz w:val="24"/>
        </w:rPr>
      </w:pPr>
    </w:p>
    <w:p w:rsidRPr="00F76C56" w:rsidR="00F76C56" w:rsidP="00F76C56" w:rsidRDefault="00A721C4" w14:paraId="7C0E794E" w14:textId="77777777">
      <w:pPr>
        <w:rPr>
          <w:rFonts w:ascii="Times New Roman" w:hAnsi="Times New Roman"/>
          <w:b/>
          <w:sz w:val="24"/>
        </w:rPr>
      </w:pPr>
      <w:r w:rsidRPr="00F76C56">
        <w:rPr>
          <w:rFonts w:ascii="Times New Roman" w:hAnsi="Times New Roman"/>
          <w:b/>
          <w:sz w:val="24"/>
        </w:rPr>
        <w:t xml:space="preserve">HOOFDSTUK 9 OVERIGE BEPALINGEN, WIJZIGINGS- EN SLOTBEPALINGEN </w:t>
      </w:r>
    </w:p>
    <w:p w:rsidRPr="00F76C56" w:rsidR="00F76C56" w:rsidP="00F76C56" w:rsidRDefault="00F76C56" w14:paraId="52509667" w14:textId="77777777">
      <w:pPr>
        <w:rPr>
          <w:rFonts w:ascii="Times New Roman" w:hAnsi="Times New Roman"/>
          <w:sz w:val="24"/>
        </w:rPr>
      </w:pPr>
    </w:p>
    <w:p w:rsidRPr="004E5D66" w:rsidR="004E5D66" w:rsidP="004E5D66" w:rsidRDefault="004E5D66" w14:paraId="52D4B016" w14:textId="77777777">
      <w:pPr>
        <w:tabs>
          <w:tab w:val="left" w:pos="284"/>
        </w:tabs>
        <w:rPr>
          <w:rFonts w:ascii="Times New Roman" w:hAnsi="Times New Roman"/>
          <w:b/>
          <w:bCs/>
          <w:sz w:val="24"/>
          <w:szCs w:val="20"/>
        </w:rPr>
      </w:pPr>
      <w:r w:rsidRPr="004E5D66">
        <w:rPr>
          <w:rFonts w:ascii="Times New Roman" w:hAnsi="Times New Roman"/>
          <w:b/>
          <w:bCs/>
          <w:sz w:val="24"/>
          <w:szCs w:val="20"/>
        </w:rPr>
        <w:t>Artikel 33 Lichaamsmateriaal afgenomen voor inwerkingtreding van deze wet</w:t>
      </w:r>
    </w:p>
    <w:p w:rsidRPr="004E5D66" w:rsidR="004E5D66" w:rsidP="004E5D66" w:rsidRDefault="004E5D66" w14:paraId="4474268A" w14:textId="77777777">
      <w:pPr>
        <w:tabs>
          <w:tab w:val="left" w:pos="284"/>
        </w:tabs>
        <w:rPr>
          <w:rFonts w:ascii="Times New Roman" w:hAnsi="Times New Roman"/>
          <w:b/>
          <w:bCs/>
          <w:sz w:val="24"/>
          <w:szCs w:val="20"/>
        </w:rPr>
      </w:pPr>
    </w:p>
    <w:p w:rsidRPr="004E5D66" w:rsidR="004E5D66" w:rsidP="004E5D66" w:rsidRDefault="004E5D66" w14:paraId="36F76136" w14:textId="77777777">
      <w:pPr>
        <w:tabs>
          <w:tab w:val="left" w:pos="284"/>
        </w:tabs>
        <w:rPr>
          <w:rFonts w:ascii="Times New Roman" w:hAnsi="Times New Roman"/>
          <w:sz w:val="24"/>
          <w:szCs w:val="20"/>
        </w:rPr>
      </w:pPr>
      <w:r w:rsidRPr="004E5D66">
        <w:rPr>
          <w:rFonts w:ascii="Times New Roman" w:hAnsi="Times New Roman"/>
          <w:sz w:val="24"/>
          <w:szCs w:val="20"/>
        </w:rPr>
        <w:tab/>
        <w:t>1. In afwijking van de artikelen 6, 6a, 14, eerste lid, en 22, eerste en vierde lid, van deze wet en in afwijking van artikel 67, zesde lid, van de Wet op de lijkbezorging, mag lichaamsmateriaal dat voor de inwerkingtreding van deze wet is afgenomen, na de inwerkingtreding van deze wet voorts worden bewaard en gebruikt indien degene die toen beslissingsbevoegd was:</w:t>
      </w:r>
    </w:p>
    <w:p w:rsidRPr="004E5D66" w:rsidR="004E5D66" w:rsidP="004E5D66" w:rsidRDefault="004E5D66" w14:paraId="4B592FBB" w14:textId="77777777">
      <w:pPr>
        <w:tabs>
          <w:tab w:val="left" w:pos="284"/>
        </w:tabs>
        <w:rPr>
          <w:rFonts w:ascii="Times New Roman" w:hAnsi="Times New Roman"/>
          <w:sz w:val="24"/>
          <w:szCs w:val="20"/>
        </w:rPr>
      </w:pPr>
      <w:r w:rsidRPr="004E5D66">
        <w:rPr>
          <w:rFonts w:ascii="Times New Roman" w:hAnsi="Times New Roman"/>
          <w:sz w:val="24"/>
          <w:szCs w:val="20"/>
        </w:rPr>
        <w:tab/>
        <w:t xml:space="preserve">a. over het beoogde gebruiksdoeleinde van de afname was geïnformeerd overeenkomstig het toen geldende beleid van de beheerder, en deze middels een vrij en ondubbelzinnige wilsuiting, door een verklaring of actieve handeling, met de afname had ingestemd; of </w:t>
      </w:r>
    </w:p>
    <w:p w:rsidRPr="004E5D66" w:rsidR="004E5D66" w:rsidP="004E5D66" w:rsidRDefault="004E5D66" w14:paraId="3788EDFA" w14:textId="77777777">
      <w:pPr>
        <w:tabs>
          <w:tab w:val="left" w:pos="284"/>
        </w:tabs>
        <w:rPr>
          <w:rFonts w:ascii="Times New Roman" w:hAnsi="Times New Roman"/>
          <w:sz w:val="24"/>
          <w:szCs w:val="20"/>
        </w:rPr>
      </w:pPr>
      <w:r w:rsidRPr="004E5D66">
        <w:rPr>
          <w:rFonts w:ascii="Times New Roman" w:hAnsi="Times New Roman"/>
          <w:sz w:val="24"/>
          <w:szCs w:val="20"/>
        </w:rPr>
        <w:tab/>
        <w:t>b. zijn lijk voor ontleding als bedoeld in artikel 67, vierde lid, van de Wet op de lijkbezorging had bestemd en het gebruik van het lichaamsmateriaal van de donor dienovereenkomstig plaatsvindt.</w:t>
      </w:r>
    </w:p>
    <w:p w:rsidRPr="004E5D66" w:rsidR="004E5D66" w:rsidP="004E5D66" w:rsidRDefault="004E5D66" w14:paraId="1B1E6FE2" w14:textId="77777777">
      <w:pPr>
        <w:tabs>
          <w:tab w:val="left" w:pos="284"/>
        </w:tabs>
        <w:rPr>
          <w:rFonts w:ascii="Times New Roman" w:hAnsi="Times New Roman"/>
          <w:sz w:val="24"/>
          <w:szCs w:val="20"/>
        </w:rPr>
      </w:pPr>
      <w:r w:rsidRPr="004E5D66">
        <w:rPr>
          <w:rFonts w:ascii="Times New Roman" w:hAnsi="Times New Roman"/>
          <w:sz w:val="24"/>
          <w:szCs w:val="20"/>
        </w:rPr>
        <w:tab/>
        <w:t>2. In afwijking van de artikelen 8a, 14, eerste lid, en 22, eerste en vierde lid, mag lichaamsmateriaal dat voor de datum van de inwerkingtreding van deze wet is afgenomen, na de inwerkingtreding van deze wet voorts zonder toestemming en zonder de informatieverstrekking, bedoeld in artikel 8a, worden bewaard en gebruikt voor medisch- of biologisch-wetenschappelijk onderzoek in het algemeen belang van de volksgezondheid, indien:</w:t>
      </w:r>
    </w:p>
    <w:p w:rsidRPr="004E5D66" w:rsidR="004E5D66" w:rsidP="004E5D66" w:rsidRDefault="004E5D66" w14:paraId="79B6DF54" w14:textId="77777777">
      <w:pPr>
        <w:tabs>
          <w:tab w:val="left" w:pos="284"/>
        </w:tabs>
        <w:rPr>
          <w:rFonts w:ascii="Times New Roman" w:hAnsi="Times New Roman"/>
          <w:sz w:val="24"/>
          <w:szCs w:val="20"/>
        </w:rPr>
      </w:pPr>
      <w:r w:rsidRPr="004E5D66">
        <w:rPr>
          <w:rFonts w:ascii="Times New Roman" w:hAnsi="Times New Roman"/>
          <w:sz w:val="24"/>
          <w:szCs w:val="20"/>
        </w:rPr>
        <w:tab/>
        <w:t xml:space="preserve">a. het lichaamsmateriaal nodig is voor het onderzoek; </w:t>
      </w:r>
    </w:p>
    <w:p w:rsidRPr="004E5D66" w:rsidR="004E5D66" w:rsidP="004E5D66" w:rsidRDefault="004E5D66" w14:paraId="77A29C7D" w14:textId="77777777">
      <w:pPr>
        <w:tabs>
          <w:tab w:val="left" w:pos="284"/>
        </w:tabs>
        <w:rPr>
          <w:rFonts w:ascii="Times New Roman" w:hAnsi="Times New Roman"/>
          <w:sz w:val="24"/>
          <w:szCs w:val="20"/>
        </w:rPr>
      </w:pPr>
      <w:r w:rsidRPr="004E5D66">
        <w:rPr>
          <w:rFonts w:ascii="Times New Roman" w:hAnsi="Times New Roman"/>
          <w:sz w:val="24"/>
          <w:szCs w:val="20"/>
        </w:rPr>
        <w:tab/>
        <w:t xml:space="preserve">b. het vragen van toestemming onmogelijk is of een onevenredige inspanning vergt; </w:t>
      </w:r>
    </w:p>
    <w:p w:rsidRPr="004E5D66" w:rsidR="004E5D66" w:rsidP="004E5D66" w:rsidRDefault="004E5D66" w14:paraId="345A54BB" w14:textId="77777777">
      <w:pPr>
        <w:tabs>
          <w:tab w:val="left" w:pos="284"/>
        </w:tabs>
        <w:rPr>
          <w:rFonts w:ascii="Times New Roman" w:hAnsi="Times New Roman"/>
          <w:sz w:val="24"/>
          <w:szCs w:val="20"/>
        </w:rPr>
      </w:pPr>
      <w:r w:rsidRPr="004E5D66">
        <w:rPr>
          <w:rFonts w:ascii="Times New Roman" w:hAnsi="Times New Roman"/>
          <w:sz w:val="24"/>
          <w:szCs w:val="20"/>
        </w:rPr>
        <w:tab/>
        <w:t>c. de beslissingsbevoegde tegen deze handelingen met het lichaamsmateriaal geen bezwaar heeft gemaakt;  en</w:t>
      </w:r>
    </w:p>
    <w:p w:rsidRPr="004E5D66" w:rsidR="004E5D66" w:rsidP="004E5D66" w:rsidRDefault="004E5D66" w14:paraId="08716460" w14:textId="77777777">
      <w:pPr>
        <w:tabs>
          <w:tab w:val="left" w:pos="284"/>
        </w:tabs>
        <w:rPr>
          <w:rFonts w:ascii="Times New Roman" w:hAnsi="Times New Roman"/>
          <w:sz w:val="24"/>
          <w:szCs w:val="20"/>
        </w:rPr>
      </w:pPr>
      <w:r w:rsidRPr="004E5D66">
        <w:rPr>
          <w:rFonts w:ascii="Times New Roman" w:hAnsi="Times New Roman"/>
          <w:sz w:val="24"/>
          <w:szCs w:val="20"/>
        </w:rPr>
        <w:tab/>
        <w:t xml:space="preserve">d. bij het bewaren en gebruiken van het lichaamsmateriaal wordt voorzien in </w:t>
      </w:r>
    </w:p>
    <w:p w:rsidRPr="004E5D66" w:rsidR="004E5D66" w:rsidP="004E5D66" w:rsidRDefault="004E5D66" w14:paraId="01247392" w14:textId="77777777">
      <w:pPr>
        <w:tabs>
          <w:tab w:val="left" w:pos="284"/>
        </w:tabs>
        <w:rPr>
          <w:rFonts w:ascii="Times New Roman" w:hAnsi="Times New Roman"/>
          <w:sz w:val="24"/>
          <w:szCs w:val="20"/>
        </w:rPr>
      </w:pPr>
      <w:r w:rsidRPr="004E5D66">
        <w:rPr>
          <w:rFonts w:ascii="Times New Roman" w:hAnsi="Times New Roman"/>
          <w:sz w:val="24"/>
          <w:szCs w:val="20"/>
        </w:rPr>
        <w:t>adequate maatregelen voor de bescherming van de persoonlijke levenssfeer van de donor of beslissingsbevoegde, waaronder eventueel pseudonimisering als bedoeld in artikel 4 van de Algemene verordening gegevensbescherming.</w:t>
      </w:r>
    </w:p>
    <w:p w:rsidRPr="004E5D66" w:rsidR="004E5D66" w:rsidP="004E5D66" w:rsidRDefault="004E5D66" w14:paraId="6E726075" w14:textId="77777777">
      <w:pPr>
        <w:tabs>
          <w:tab w:val="left" w:pos="284"/>
        </w:tabs>
        <w:rPr>
          <w:rFonts w:ascii="Times New Roman" w:hAnsi="Times New Roman"/>
          <w:sz w:val="24"/>
          <w:szCs w:val="20"/>
        </w:rPr>
      </w:pPr>
      <w:r w:rsidRPr="004E5D66">
        <w:rPr>
          <w:rFonts w:ascii="Times New Roman" w:hAnsi="Times New Roman"/>
          <w:sz w:val="24"/>
          <w:szCs w:val="20"/>
        </w:rPr>
        <w:tab/>
        <w:t xml:space="preserve">3. Bij of krachtens algemene maatregel van bestuur kunnen regels worden gesteld ter uitvoering van dit artikel, </w:t>
      </w:r>
      <w:bookmarkStart w:name="_Hlk164248051" w:id="31"/>
      <w:r w:rsidRPr="004E5D66">
        <w:rPr>
          <w:rFonts w:ascii="Times New Roman" w:hAnsi="Times New Roman"/>
          <w:sz w:val="24"/>
          <w:szCs w:val="20"/>
        </w:rPr>
        <w:t xml:space="preserve">alsmede ter zake van de beoordeling, bedoeld in de artikelen 23, 23a en 24, met dien verstande dat daarbij beoordelingscriteria kunnen worden vastgesteld die afwijken van de beoordelingscriteria bedoeld in de artikelen 23, 23a en 24. </w:t>
      </w:r>
      <w:bookmarkEnd w:id="31"/>
    </w:p>
    <w:p w:rsidRPr="00F76C56" w:rsidR="00F76C56" w:rsidP="00F76C56" w:rsidRDefault="00F76C56" w14:paraId="4BE3C4D0" w14:textId="77777777">
      <w:pPr>
        <w:rPr>
          <w:rFonts w:ascii="Times New Roman" w:hAnsi="Times New Roman"/>
          <w:sz w:val="24"/>
        </w:rPr>
      </w:pPr>
    </w:p>
    <w:p w:rsidRPr="00F76C56" w:rsidR="00F76C56" w:rsidP="00F76C56" w:rsidRDefault="00F76C56" w14:paraId="7C0246F6" w14:textId="77777777">
      <w:pPr>
        <w:rPr>
          <w:rFonts w:ascii="Times New Roman" w:hAnsi="Times New Roman"/>
          <w:b/>
          <w:sz w:val="24"/>
        </w:rPr>
      </w:pPr>
      <w:r w:rsidRPr="00F76C56">
        <w:rPr>
          <w:rFonts w:ascii="Times New Roman" w:hAnsi="Times New Roman"/>
          <w:b/>
          <w:sz w:val="24"/>
        </w:rPr>
        <w:t>Artikel 34 Wijziging Burgerlijk Wetboek</w:t>
      </w:r>
    </w:p>
    <w:p w:rsidR="00A721C4" w:rsidP="00F76C56" w:rsidRDefault="00A721C4" w14:paraId="7E693EAE" w14:textId="77777777">
      <w:pPr>
        <w:rPr>
          <w:rFonts w:ascii="Times New Roman" w:hAnsi="Times New Roman"/>
          <w:sz w:val="24"/>
        </w:rPr>
      </w:pPr>
    </w:p>
    <w:p w:rsidRPr="00F76C56" w:rsidR="00F76C56" w:rsidP="00F76C56" w:rsidRDefault="00A721C4" w14:paraId="26968808"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467 van Boek 7 van het Burgerlijk Wetboek vervalt.</w:t>
      </w:r>
    </w:p>
    <w:p w:rsidRPr="00F76C56" w:rsidR="00F76C56" w:rsidP="00F76C56" w:rsidRDefault="00F76C56" w14:paraId="77ED6741" w14:textId="77777777">
      <w:pPr>
        <w:rPr>
          <w:rFonts w:ascii="Times New Roman" w:hAnsi="Times New Roman"/>
          <w:sz w:val="24"/>
        </w:rPr>
      </w:pPr>
    </w:p>
    <w:p w:rsidRPr="00F76C56" w:rsidR="00F76C56" w:rsidP="00F76C56" w:rsidRDefault="00F76C56" w14:paraId="699F2C56" w14:textId="77777777">
      <w:pPr>
        <w:rPr>
          <w:rFonts w:ascii="Times New Roman" w:hAnsi="Times New Roman"/>
          <w:b/>
          <w:sz w:val="24"/>
        </w:rPr>
      </w:pPr>
      <w:r w:rsidRPr="00F76C56">
        <w:rPr>
          <w:rFonts w:ascii="Times New Roman" w:hAnsi="Times New Roman"/>
          <w:b/>
          <w:sz w:val="24"/>
        </w:rPr>
        <w:t xml:space="preserve">Artikel 35 Wijziging Wet foetaal weefsel </w:t>
      </w:r>
    </w:p>
    <w:p w:rsidR="00A721C4" w:rsidP="00F76C56" w:rsidRDefault="00A721C4" w14:paraId="1A74C5AC" w14:textId="77777777">
      <w:pPr>
        <w:rPr>
          <w:rFonts w:ascii="Times New Roman" w:hAnsi="Times New Roman"/>
          <w:sz w:val="24"/>
        </w:rPr>
      </w:pPr>
    </w:p>
    <w:p w:rsidRPr="00F76C56" w:rsidR="00F76C56" w:rsidP="00F76C56" w:rsidRDefault="00A721C4" w14:paraId="0CD0169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foetaal weefsel wordt gewijzigd als volgt:</w:t>
      </w:r>
    </w:p>
    <w:p w:rsidR="00F76C56" w:rsidP="00F76C56" w:rsidRDefault="00F76C56" w14:paraId="25FEDCFF" w14:textId="77777777">
      <w:pPr>
        <w:rPr>
          <w:rFonts w:ascii="Times New Roman" w:hAnsi="Times New Roman"/>
          <w:sz w:val="24"/>
        </w:rPr>
      </w:pPr>
    </w:p>
    <w:p w:rsidRPr="00AD5FD1" w:rsidR="00AD5FD1" w:rsidP="00AD5FD1" w:rsidRDefault="00AD5FD1" w14:paraId="0AD421D5" w14:textId="77777777">
      <w:pPr>
        <w:tabs>
          <w:tab w:val="left" w:pos="284"/>
        </w:tabs>
        <w:rPr>
          <w:rFonts w:ascii="Times New Roman" w:hAnsi="Times New Roman"/>
          <w:sz w:val="24"/>
          <w:szCs w:val="20"/>
        </w:rPr>
      </w:pPr>
      <w:r w:rsidRPr="00AD5FD1">
        <w:rPr>
          <w:rFonts w:ascii="Times New Roman" w:hAnsi="Times New Roman"/>
          <w:sz w:val="24"/>
          <w:szCs w:val="20"/>
        </w:rPr>
        <w:t xml:space="preserve">A </w:t>
      </w:r>
    </w:p>
    <w:p w:rsidRPr="00AD5FD1" w:rsidR="00AD5FD1" w:rsidP="00AD5FD1" w:rsidRDefault="00AD5FD1" w14:paraId="07229377" w14:textId="77777777">
      <w:pPr>
        <w:tabs>
          <w:tab w:val="left" w:pos="284"/>
        </w:tabs>
        <w:rPr>
          <w:rFonts w:ascii="Times New Roman" w:hAnsi="Times New Roman"/>
          <w:sz w:val="24"/>
          <w:szCs w:val="20"/>
        </w:rPr>
      </w:pPr>
    </w:p>
    <w:p w:rsidRPr="00AD5FD1" w:rsidR="00AD5FD1" w:rsidP="00AD5FD1" w:rsidRDefault="00AD5FD1" w14:paraId="548000B7" w14:textId="77777777">
      <w:pPr>
        <w:tabs>
          <w:tab w:val="left" w:pos="284"/>
        </w:tabs>
        <w:rPr>
          <w:rFonts w:ascii="Times New Roman" w:hAnsi="Times New Roman"/>
          <w:sz w:val="24"/>
          <w:szCs w:val="20"/>
        </w:rPr>
      </w:pPr>
      <w:r w:rsidRPr="00AD5FD1">
        <w:rPr>
          <w:rFonts w:ascii="Times New Roman" w:hAnsi="Times New Roman"/>
          <w:sz w:val="24"/>
          <w:szCs w:val="20"/>
        </w:rPr>
        <w:tab/>
        <w:t>In artikel 1, onderdeel c, wordt aan de begripsbepaling van foetaal weefsel toegevoegd ‘, en in kweek gebrachte cellen’.</w:t>
      </w:r>
    </w:p>
    <w:p w:rsidR="00AD5FD1" w:rsidP="00F76C56" w:rsidRDefault="00AD5FD1" w14:paraId="6ABFC53A" w14:textId="77777777">
      <w:pPr>
        <w:rPr>
          <w:rFonts w:ascii="Times New Roman" w:hAnsi="Times New Roman"/>
          <w:sz w:val="24"/>
        </w:rPr>
      </w:pPr>
    </w:p>
    <w:p w:rsidR="00A721C4" w:rsidP="00F76C56" w:rsidRDefault="004E5D66" w14:paraId="3D70E313" w14:textId="1151FE76">
      <w:pPr>
        <w:rPr>
          <w:rFonts w:ascii="Times New Roman" w:hAnsi="Times New Roman"/>
          <w:sz w:val="24"/>
        </w:rPr>
      </w:pPr>
      <w:r>
        <w:rPr>
          <w:rFonts w:ascii="Times New Roman" w:hAnsi="Times New Roman"/>
          <w:sz w:val="24"/>
        </w:rPr>
        <w:t>B</w:t>
      </w:r>
    </w:p>
    <w:p w:rsidR="00A721C4" w:rsidP="00F76C56" w:rsidRDefault="00A721C4" w14:paraId="2EC431D6" w14:textId="77777777">
      <w:pPr>
        <w:rPr>
          <w:rFonts w:ascii="Times New Roman" w:hAnsi="Times New Roman"/>
          <w:sz w:val="24"/>
        </w:rPr>
      </w:pPr>
    </w:p>
    <w:p w:rsidRPr="00F76C56" w:rsidR="00F76C56" w:rsidP="00F76C56" w:rsidRDefault="00A721C4" w14:paraId="37B8A1BB" w14:textId="095EF4F1">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2, eerste lid, onderdeel a, wordt na “geneeskundige doeleinden” een zinsnede ingevoegd, luidende: kwaliteitsbewaking als bedoeld in artikel 19, van de Wet zeggenschap lichaamsmateriaal</w:t>
      </w:r>
      <w:r w:rsidR="001402C0">
        <w:rPr>
          <w:rFonts w:ascii="Times New Roman" w:hAnsi="Times New Roman"/>
          <w:sz w:val="24"/>
        </w:rPr>
        <w:t>,</w:t>
      </w:r>
      <w:r w:rsidRPr="00F76C56" w:rsidR="00F76C56">
        <w:rPr>
          <w:rFonts w:ascii="Times New Roman" w:hAnsi="Times New Roman"/>
          <w:sz w:val="24"/>
        </w:rPr>
        <w:t>.</w:t>
      </w:r>
    </w:p>
    <w:p w:rsidRPr="00F76C56" w:rsidR="00F76C56" w:rsidP="00F76C56" w:rsidRDefault="00F76C56" w14:paraId="4121453F" w14:textId="77777777">
      <w:pPr>
        <w:rPr>
          <w:rFonts w:ascii="Times New Roman" w:hAnsi="Times New Roman"/>
          <w:sz w:val="24"/>
        </w:rPr>
      </w:pPr>
    </w:p>
    <w:p w:rsidR="00A721C4" w:rsidP="00F76C56" w:rsidRDefault="004E5D66" w14:paraId="346A5236" w14:textId="1AB2F3DC">
      <w:pPr>
        <w:rPr>
          <w:rFonts w:ascii="Times New Roman" w:hAnsi="Times New Roman"/>
          <w:sz w:val="24"/>
        </w:rPr>
      </w:pPr>
      <w:r>
        <w:rPr>
          <w:rFonts w:ascii="Times New Roman" w:hAnsi="Times New Roman"/>
          <w:sz w:val="24"/>
        </w:rPr>
        <w:t>C</w:t>
      </w:r>
    </w:p>
    <w:p w:rsidR="00A721C4" w:rsidP="00F76C56" w:rsidRDefault="00A721C4" w14:paraId="6DE0B0AA" w14:textId="77777777">
      <w:pPr>
        <w:rPr>
          <w:rFonts w:ascii="Times New Roman" w:hAnsi="Times New Roman"/>
          <w:sz w:val="24"/>
        </w:rPr>
      </w:pPr>
    </w:p>
    <w:p w:rsidRPr="00F76C56" w:rsidR="00F76C56" w:rsidP="00F76C56" w:rsidRDefault="00A721C4" w14:paraId="5FE65BCC"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3 wordt een nieuw artikel ingevoegd, luidende:</w:t>
      </w:r>
    </w:p>
    <w:p w:rsidRPr="00F76C56" w:rsidR="00F76C56" w:rsidP="00F76C56" w:rsidRDefault="00F76C56" w14:paraId="235C8CA2" w14:textId="77777777">
      <w:pPr>
        <w:rPr>
          <w:rFonts w:ascii="Times New Roman" w:hAnsi="Times New Roman"/>
          <w:b/>
          <w:sz w:val="24"/>
        </w:rPr>
      </w:pPr>
    </w:p>
    <w:p w:rsidRPr="00F76C56" w:rsidR="00F76C56" w:rsidP="00F76C56" w:rsidRDefault="00F76C56" w14:paraId="308BEF6E" w14:textId="77777777">
      <w:pPr>
        <w:rPr>
          <w:rFonts w:ascii="Times New Roman" w:hAnsi="Times New Roman"/>
          <w:b/>
          <w:sz w:val="24"/>
        </w:rPr>
      </w:pPr>
      <w:r w:rsidRPr="00F76C56">
        <w:rPr>
          <w:rFonts w:ascii="Times New Roman" w:hAnsi="Times New Roman"/>
          <w:b/>
          <w:sz w:val="24"/>
        </w:rPr>
        <w:t>Artikel 3a</w:t>
      </w:r>
    </w:p>
    <w:p w:rsidR="00A721C4" w:rsidP="00F76C56" w:rsidRDefault="00A721C4" w14:paraId="036D1ADE" w14:textId="77777777">
      <w:pPr>
        <w:rPr>
          <w:rFonts w:ascii="Times New Roman" w:hAnsi="Times New Roman"/>
          <w:sz w:val="24"/>
        </w:rPr>
      </w:pPr>
    </w:p>
    <w:p w:rsidRPr="00F76C56" w:rsidR="00F76C56" w:rsidP="00F76C56" w:rsidRDefault="00A721C4" w14:paraId="0BAC6A34" w14:textId="5DBECBCE">
      <w:pPr>
        <w:rPr>
          <w:rFonts w:ascii="Times New Roman" w:hAnsi="Times New Roman"/>
          <w:sz w:val="24"/>
        </w:rPr>
      </w:pPr>
      <w:r>
        <w:rPr>
          <w:rFonts w:ascii="Times New Roman" w:hAnsi="Times New Roman"/>
          <w:sz w:val="24"/>
        </w:rPr>
        <w:tab/>
      </w:r>
      <w:r w:rsidRPr="00F76C56" w:rsidR="00F76C56">
        <w:rPr>
          <w:rFonts w:ascii="Times New Roman" w:hAnsi="Times New Roman"/>
          <w:sz w:val="24"/>
        </w:rPr>
        <w:t>Een toestemming als bedoeld in artikel 3, eerste tot en met derde lid, voor het bewaren en gebruiken van foetaal weefsel ten behoeve van de in artikel 2, eerste lid, onder</w:t>
      </w:r>
      <w:r w:rsidR="001402C0">
        <w:rPr>
          <w:rFonts w:ascii="Times New Roman" w:hAnsi="Times New Roman"/>
          <w:sz w:val="24"/>
        </w:rPr>
        <w:t>deel</w:t>
      </w:r>
      <w:r w:rsidRPr="00F76C56" w:rsidR="00F76C56">
        <w:rPr>
          <w:rFonts w:ascii="Times New Roman" w:hAnsi="Times New Roman"/>
          <w:sz w:val="24"/>
        </w:rPr>
        <w:t xml:space="preserve"> a</w:t>
      </w:r>
      <w:r w:rsidR="001402C0">
        <w:rPr>
          <w:rFonts w:ascii="Times New Roman" w:hAnsi="Times New Roman"/>
          <w:sz w:val="24"/>
        </w:rPr>
        <w:t>,</w:t>
      </w:r>
      <w:r w:rsidRPr="00F76C56" w:rsidR="00F76C56">
        <w:rPr>
          <w:rFonts w:ascii="Times New Roman" w:hAnsi="Times New Roman"/>
          <w:sz w:val="24"/>
        </w:rPr>
        <w:t xml:space="preserve"> genoemde doeleinden wordt geacht tevens betrekking te hebben op het bewaren en gebruiken van resterend foetaal weefsel voor kwaliteitsbewaking.</w:t>
      </w:r>
    </w:p>
    <w:p w:rsidRPr="00F76C56" w:rsidR="00F76C56" w:rsidP="00F76C56" w:rsidRDefault="00F76C56" w14:paraId="7072FF2A" w14:textId="77777777">
      <w:pPr>
        <w:rPr>
          <w:rFonts w:ascii="Times New Roman" w:hAnsi="Times New Roman"/>
          <w:sz w:val="24"/>
        </w:rPr>
      </w:pPr>
    </w:p>
    <w:p w:rsidR="00A721C4" w:rsidP="00F76C56" w:rsidRDefault="004E5D66" w14:paraId="06B3E9E5" w14:textId="25B7854D">
      <w:pPr>
        <w:rPr>
          <w:rFonts w:ascii="Times New Roman" w:hAnsi="Times New Roman"/>
          <w:sz w:val="24"/>
        </w:rPr>
      </w:pPr>
      <w:r>
        <w:rPr>
          <w:rFonts w:ascii="Times New Roman" w:hAnsi="Times New Roman"/>
          <w:sz w:val="24"/>
        </w:rPr>
        <w:t>D</w:t>
      </w:r>
    </w:p>
    <w:p w:rsidR="00A721C4" w:rsidP="00F76C56" w:rsidRDefault="00A721C4" w14:paraId="3F209E94" w14:textId="77777777">
      <w:pPr>
        <w:rPr>
          <w:rFonts w:ascii="Times New Roman" w:hAnsi="Times New Roman"/>
          <w:sz w:val="24"/>
        </w:rPr>
      </w:pPr>
    </w:p>
    <w:p w:rsidRPr="00F76C56" w:rsidR="00F76C56" w:rsidP="00F76C56" w:rsidRDefault="00A721C4" w14:paraId="617069E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6 wordt een nieuw artikel ingevoegd, luidende:</w:t>
      </w:r>
    </w:p>
    <w:p w:rsidRPr="00F76C56" w:rsidR="00F76C56" w:rsidP="00F76C56" w:rsidRDefault="00F76C56" w14:paraId="309CCB52" w14:textId="77777777">
      <w:pPr>
        <w:rPr>
          <w:rFonts w:ascii="Times New Roman" w:hAnsi="Times New Roman"/>
          <w:b/>
          <w:sz w:val="24"/>
        </w:rPr>
      </w:pPr>
    </w:p>
    <w:p w:rsidRPr="00F76C56" w:rsidR="00F76C56" w:rsidP="00F76C56" w:rsidRDefault="00F76C56" w14:paraId="0A30C5EF" w14:textId="77777777">
      <w:pPr>
        <w:rPr>
          <w:rFonts w:ascii="Times New Roman" w:hAnsi="Times New Roman"/>
          <w:b/>
          <w:sz w:val="24"/>
        </w:rPr>
      </w:pPr>
      <w:r w:rsidRPr="00F76C56">
        <w:rPr>
          <w:rFonts w:ascii="Times New Roman" w:hAnsi="Times New Roman"/>
          <w:b/>
          <w:sz w:val="24"/>
        </w:rPr>
        <w:t>Artikel 6a</w:t>
      </w:r>
    </w:p>
    <w:p w:rsidR="00A721C4" w:rsidP="00F76C56" w:rsidRDefault="00A721C4" w14:paraId="0C261DB2" w14:textId="77777777">
      <w:pPr>
        <w:rPr>
          <w:rFonts w:ascii="Times New Roman" w:hAnsi="Times New Roman"/>
          <w:sz w:val="24"/>
        </w:rPr>
      </w:pPr>
    </w:p>
    <w:p w:rsidRPr="00F76C56" w:rsidR="00F76C56" w:rsidP="00F76C56" w:rsidRDefault="00A721C4" w14:paraId="2D4DEE29"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8 van de Wet zeggenschap lichaamsmateriaal is van overeenkomstige toepassing, met dien verstande dat onder “beheerder”, “lichaamsmateriaal” en “donor” voor de toepassing van die wet respectievelijk wordt verstaan “degene die foetaal weefsel bewaart”, “foetaal weefsel” en “vrouw uit wie de menselijke vrucht ter wereld is gekomen”.</w:t>
      </w:r>
    </w:p>
    <w:p w:rsidRPr="00F76C56" w:rsidR="00F76C56" w:rsidP="00F76C56" w:rsidRDefault="00F76C56" w14:paraId="21B67316" w14:textId="77777777">
      <w:pPr>
        <w:rPr>
          <w:rFonts w:ascii="Times New Roman" w:hAnsi="Times New Roman"/>
          <w:sz w:val="24"/>
        </w:rPr>
      </w:pPr>
    </w:p>
    <w:p w:rsidR="00A721C4" w:rsidP="00F76C56" w:rsidRDefault="004E5D66" w14:paraId="6F69E4D0" w14:textId="6658C8DD">
      <w:pPr>
        <w:rPr>
          <w:rFonts w:ascii="Times New Roman" w:hAnsi="Times New Roman"/>
          <w:sz w:val="24"/>
        </w:rPr>
      </w:pPr>
      <w:r>
        <w:rPr>
          <w:rFonts w:ascii="Times New Roman" w:hAnsi="Times New Roman"/>
          <w:sz w:val="24"/>
        </w:rPr>
        <w:t>E</w:t>
      </w:r>
    </w:p>
    <w:p w:rsidR="00A721C4" w:rsidP="00F76C56" w:rsidRDefault="00A721C4" w14:paraId="4C7BE6E3" w14:textId="77777777">
      <w:pPr>
        <w:rPr>
          <w:rFonts w:ascii="Times New Roman" w:hAnsi="Times New Roman"/>
          <w:sz w:val="24"/>
        </w:rPr>
      </w:pPr>
    </w:p>
    <w:p w:rsidRPr="00F76C56" w:rsidR="00F76C56" w:rsidP="00F76C56" w:rsidRDefault="00A721C4" w14:paraId="48557EE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7a wordt een nieuw artikel ingevoegd, luidende:</w:t>
      </w:r>
    </w:p>
    <w:p w:rsidRPr="00F76C56" w:rsidR="00F76C56" w:rsidP="00F76C56" w:rsidRDefault="00F76C56" w14:paraId="12F19DF0" w14:textId="77777777">
      <w:pPr>
        <w:rPr>
          <w:rFonts w:ascii="Times New Roman" w:hAnsi="Times New Roman"/>
          <w:b/>
          <w:sz w:val="24"/>
        </w:rPr>
      </w:pPr>
    </w:p>
    <w:p w:rsidRPr="00F76C56" w:rsidR="00F76C56" w:rsidP="00F76C56" w:rsidRDefault="00F76C56" w14:paraId="5A44C100" w14:textId="77777777">
      <w:pPr>
        <w:rPr>
          <w:rFonts w:ascii="Times New Roman" w:hAnsi="Times New Roman"/>
          <w:b/>
          <w:sz w:val="24"/>
        </w:rPr>
      </w:pPr>
      <w:r w:rsidRPr="00F76C56">
        <w:rPr>
          <w:rFonts w:ascii="Times New Roman" w:hAnsi="Times New Roman"/>
          <w:b/>
          <w:sz w:val="24"/>
        </w:rPr>
        <w:t>Artikel 7b</w:t>
      </w:r>
    </w:p>
    <w:p w:rsidR="00A721C4" w:rsidP="00F76C56" w:rsidRDefault="00A721C4" w14:paraId="1AACFB6A" w14:textId="77777777">
      <w:pPr>
        <w:rPr>
          <w:rFonts w:ascii="Times New Roman" w:hAnsi="Times New Roman"/>
          <w:sz w:val="24"/>
        </w:rPr>
      </w:pPr>
    </w:p>
    <w:p w:rsidRPr="00F76C56" w:rsidR="00F76C56" w:rsidP="00F76C56" w:rsidRDefault="00A721C4" w14:paraId="7935BFE3" w14:textId="66069728">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Op medisch- </w:t>
      </w:r>
      <w:r w:rsidR="009C5F01">
        <w:rPr>
          <w:rFonts w:ascii="Times New Roman" w:hAnsi="Times New Roman"/>
          <w:sz w:val="24"/>
        </w:rPr>
        <w:t>of</w:t>
      </w:r>
      <w:r w:rsidRPr="00F76C56" w:rsidR="00F76C56">
        <w:rPr>
          <w:rFonts w:ascii="Times New Roman" w:hAnsi="Times New Roman"/>
          <w:sz w:val="24"/>
        </w:rPr>
        <w:t xml:space="preserve"> biologisch-wetenschappelijk onderzoek met foetaal weefsel zijn de artikelen 23</w:t>
      </w:r>
      <w:r w:rsidR="009C5F01">
        <w:rPr>
          <w:rFonts w:ascii="Times New Roman" w:hAnsi="Times New Roman"/>
          <w:sz w:val="24"/>
        </w:rPr>
        <w:t>, 23a</w:t>
      </w:r>
      <w:r w:rsidRPr="00F76C56" w:rsidR="00F76C56">
        <w:rPr>
          <w:rFonts w:ascii="Times New Roman" w:hAnsi="Times New Roman"/>
          <w:sz w:val="24"/>
        </w:rPr>
        <w:t xml:space="preserve"> en 24 van de Wet zeggenschap lichaamsmateriaal van overeenkomstige toepassing, met uitzondering van de in artikel 23, derde lid onder</w:t>
      </w:r>
      <w:r w:rsidR="009C5F01">
        <w:rPr>
          <w:rFonts w:ascii="Times New Roman" w:hAnsi="Times New Roman"/>
          <w:sz w:val="24"/>
        </w:rPr>
        <w:t>deel c, subonderdeel 2</w:t>
      </w:r>
      <w:r w:rsidR="009C5F01">
        <w:rPr>
          <w:rFonts w:ascii="Times New Roman" w:hAnsi="Times New Roman"/>
          <w:sz w:val="24"/>
          <w:vertAlign w:val="superscript"/>
        </w:rPr>
        <w:t>o</w:t>
      </w:r>
      <w:r w:rsidR="009C5F01">
        <w:rPr>
          <w:rFonts w:ascii="Times New Roman" w:hAnsi="Times New Roman"/>
          <w:sz w:val="24"/>
        </w:rPr>
        <w:t>,</w:t>
      </w:r>
      <w:r w:rsidRPr="00F76C56" w:rsidR="00F76C56">
        <w:rPr>
          <w:rFonts w:ascii="Times New Roman" w:hAnsi="Times New Roman"/>
          <w:sz w:val="24"/>
        </w:rPr>
        <w:t xml:space="preserve"> genoemde uitzondering op de toestemming als omschreven in</w:t>
      </w:r>
      <w:r w:rsidR="009522B0">
        <w:rPr>
          <w:rFonts w:ascii="Times New Roman" w:hAnsi="Times New Roman"/>
          <w:sz w:val="24"/>
        </w:rPr>
        <w:t xml:space="preserve"> artikel 17, eerste lid van die</w:t>
      </w:r>
      <w:r w:rsidRPr="00F76C56" w:rsidR="00F76C56">
        <w:rPr>
          <w:rFonts w:ascii="Times New Roman" w:hAnsi="Times New Roman"/>
          <w:sz w:val="24"/>
        </w:rPr>
        <w:t xml:space="preserve"> wet, en met dien verstande dat onder “lichaamsmateriaal en “donor” voor de toepassing van die wet respectievelijk wordt verstaan “foetaal weefsel” en “vrouw uit wie de menselijke vrucht ter wereld is gekomen”. </w:t>
      </w:r>
    </w:p>
    <w:p w:rsidRPr="00F76C56" w:rsidR="00F76C56" w:rsidP="00F76C56" w:rsidRDefault="00F76C56" w14:paraId="1E0F5204" w14:textId="77777777">
      <w:pPr>
        <w:rPr>
          <w:rFonts w:ascii="Times New Roman" w:hAnsi="Times New Roman"/>
          <w:b/>
          <w:sz w:val="24"/>
        </w:rPr>
      </w:pPr>
    </w:p>
    <w:p w:rsidR="00A721C4" w:rsidP="00F76C56" w:rsidRDefault="004E5D66" w14:paraId="4CCA2251" w14:textId="6ED1C7B2">
      <w:pPr>
        <w:rPr>
          <w:rFonts w:ascii="Times New Roman" w:hAnsi="Times New Roman"/>
          <w:b/>
          <w:sz w:val="24"/>
        </w:rPr>
      </w:pPr>
      <w:r>
        <w:rPr>
          <w:rFonts w:ascii="Times New Roman" w:hAnsi="Times New Roman"/>
          <w:sz w:val="24"/>
        </w:rPr>
        <w:t>F</w:t>
      </w:r>
    </w:p>
    <w:p w:rsidR="00A721C4" w:rsidP="00F76C56" w:rsidRDefault="00A721C4" w14:paraId="0193667B" w14:textId="77777777">
      <w:pPr>
        <w:rPr>
          <w:rFonts w:ascii="Times New Roman" w:hAnsi="Times New Roman"/>
          <w:b/>
          <w:sz w:val="24"/>
        </w:rPr>
      </w:pPr>
    </w:p>
    <w:p w:rsidRPr="00F76C56" w:rsidR="00F76C56" w:rsidP="00F76C56" w:rsidRDefault="00A721C4" w14:paraId="0ECF2320" w14:textId="77777777">
      <w:pPr>
        <w:rPr>
          <w:rFonts w:ascii="Times New Roman" w:hAnsi="Times New Roman"/>
          <w:sz w:val="24"/>
        </w:rPr>
      </w:pPr>
      <w:r>
        <w:rPr>
          <w:rFonts w:ascii="Times New Roman" w:hAnsi="Times New Roman"/>
          <w:b/>
          <w:sz w:val="24"/>
        </w:rPr>
        <w:tab/>
      </w:r>
      <w:r w:rsidRPr="00F76C56" w:rsidR="00F76C56">
        <w:rPr>
          <w:rFonts w:ascii="Times New Roman" w:hAnsi="Times New Roman"/>
          <w:sz w:val="24"/>
        </w:rPr>
        <w:t>Na artikel 8 wordt een artikel ingevoegd, luidende:</w:t>
      </w:r>
    </w:p>
    <w:p w:rsidRPr="00F76C56" w:rsidR="00F76C56" w:rsidP="00F76C56" w:rsidRDefault="00F76C56" w14:paraId="3B833D12" w14:textId="77777777">
      <w:pPr>
        <w:rPr>
          <w:rFonts w:ascii="Times New Roman" w:hAnsi="Times New Roman"/>
          <w:b/>
          <w:sz w:val="24"/>
        </w:rPr>
      </w:pPr>
    </w:p>
    <w:p w:rsidRPr="00F76C56" w:rsidR="00F76C56" w:rsidP="00F76C56" w:rsidRDefault="00F76C56" w14:paraId="34CAB498" w14:textId="77777777">
      <w:pPr>
        <w:rPr>
          <w:rFonts w:ascii="Times New Roman" w:hAnsi="Times New Roman"/>
          <w:b/>
          <w:sz w:val="24"/>
        </w:rPr>
      </w:pPr>
      <w:r w:rsidRPr="00F76C56">
        <w:rPr>
          <w:rFonts w:ascii="Times New Roman" w:hAnsi="Times New Roman"/>
          <w:b/>
          <w:sz w:val="24"/>
        </w:rPr>
        <w:t>Artikel 8a</w:t>
      </w:r>
    </w:p>
    <w:p w:rsidR="00A721C4" w:rsidP="00F76C56" w:rsidRDefault="00A721C4" w14:paraId="5F7EED4E" w14:textId="77777777">
      <w:pPr>
        <w:rPr>
          <w:rFonts w:ascii="Times New Roman" w:hAnsi="Times New Roman"/>
          <w:sz w:val="24"/>
        </w:rPr>
      </w:pPr>
    </w:p>
    <w:p w:rsidRPr="00D72067" w:rsidR="00D72067" w:rsidP="00D72067" w:rsidRDefault="00D72067" w14:paraId="730C7302" w14:textId="77777777">
      <w:pPr>
        <w:tabs>
          <w:tab w:val="left" w:pos="284"/>
        </w:tabs>
        <w:rPr>
          <w:rFonts w:ascii="Times New Roman" w:hAnsi="Times New Roman"/>
          <w:bCs/>
          <w:sz w:val="24"/>
          <w:szCs w:val="20"/>
        </w:rPr>
      </w:pPr>
      <w:r w:rsidRPr="00D72067">
        <w:rPr>
          <w:rFonts w:ascii="Times New Roman" w:hAnsi="Times New Roman"/>
          <w:sz w:val="24"/>
          <w:szCs w:val="20"/>
        </w:rPr>
        <w:tab/>
        <w:t xml:space="preserve">1. </w:t>
      </w:r>
      <w:r w:rsidRPr="00D72067">
        <w:rPr>
          <w:rFonts w:ascii="Times New Roman" w:hAnsi="Times New Roman"/>
          <w:bCs/>
          <w:sz w:val="24"/>
          <w:szCs w:val="20"/>
        </w:rPr>
        <w:t>Bij algemene maatregel van bestuur kan:</w:t>
      </w:r>
    </w:p>
    <w:p w:rsidRPr="00D72067" w:rsidR="00D72067" w:rsidP="00D72067" w:rsidRDefault="00D72067" w14:paraId="3FA50373" w14:textId="77777777">
      <w:pPr>
        <w:tabs>
          <w:tab w:val="left" w:pos="284"/>
        </w:tabs>
        <w:rPr>
          <w:rFonts w:ascii="Times New Roman" w:hAnsi="Times New Roman"/>
          <w:bCs/>
          <w:sz w:val="24"/>
          <w:szCs w:val="20"/>
        </w:rPr>
      </w:pPr>
      <w:r w:rsidRPr="00D72067">
        <w:rPr>
          <w:rFonts w:ascii="Times New Roman" w:hAnsi="Times New Roman"/>
          <w:bCs/>
          <w:sz w:val="24"/>
          <w:szCs w:val="20"/>
        </w:rPr>
        <w:lastRenderedPageBreak/>
        <w:tab/>
        <w:t xml:space="preserve">a. een toepassing waarvoor foetaal weefsel wordt gebruikt </w:t>
      </w:r>
      <w:r w:rsidRPr="00D72067">
        <w:rPr>
          <w:rFonts w:ascii="Times New Roman" w:hAnsi="Times New Roman"/>
          <w:sz w:val="24"/>
          <w:szCs w:val="20"/>
        </w:rPr>
        <w:t xml:space="preserve">en die voor de vrouw of de maatschappij gelet op maatschappelijke, ethische of juridische aspecten als gevoelig kunnen worden beschouwd, </w:t>
      </w:r>
      <w:r w:rsidRPr="00D72067">
        <w:rPr>
          <w:rFonts w:ascii="Times New Roman" w:hAnsi="Times New Roman"/>
          <w:bCs/>
          <w:sz w:val="24"/>
          <w:szCs w:val="20"/>
        </w:rPr>
        <w:t>worden aangewezen als sensitief;</w:t>
      </w:r>
    </w:p>
    <w:p w:rsidRPr="00D72067" w:rsidR="00D72067" w:rsidP="00D72067" w:rsidRDefault="00D72067" w14:paraId="38821697" w14:textId="77777777">
      <w:pPr>
        <w:tabs>
          <w:tab w:val="left" w:pos="284"/>
        </w:tabs>
        <w:rPr>
          <w:rFonts w:ascii="Times New Roman" w:hAnsi="Times New Roman"/>
          <w:sz w:val="24"/>
          <w:szCs w:val="20"/>
        </w:rPr>
      </w:pPr>
      <w:r w:rsidRPr="00D72067">
        <w:rPr>
          <w:rFonts w:ascii="Times New Roman" w:hAnsi="Times New Roman"/>
          <w:bCs/>
          <w:sz w:val="24"/>
          <w:szCs w:val="20"/>
        </w:rPr>
        <w:tab/>
        <w:t xml:space="preserve">b. een handeling met foetaal weefsel of een voornoemde handeling waarvoor mede gegevens over gezondheid worden verwerkt of verstrekt, en die gelet op de in onderdeel a genoemde aspecten, bijzondere </w:t>
      </w:r>
      <w:r w:rsidRPr="00D72067">
        <w:rPr>
          <w:rFonts w:ascii="Times New Roman" w:hAnsi="Times New Roman"/>
          <w:sz w:val="24"/>
          <w:szCs w:val="20"/>
        </w:rPr>
        <w:t>risico’s of consequenties kan hebben voor de vrouw, als zodanig worden aangewezen.</w:t>
      </w:r>
    </w:p>
    <w:p w:rsidRPr="00F76C56" w:rsidR="00F76C56" w:rsidP="00F76C56" w:rsidRDefault="00A721C4" w14:paraId="1B4B7950" w14:textId="3F4C16C5">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Uit de openbare verslaglegging, bedoeld in artikel 6, eerste lid, onder</w:t>
      </w:r>
      <w:r w:rsidR="00D72067">
        <w:rPr>
          <w:rFonts w:ascii="Times New Roman" w:hAnsi="Times New Roman"/>
          <w:sz w:val="24"/>
        </w:rPr>
        <w:t>deel</w:t>
      </w:r>
      <w:r w:rsidRPr="00F76C56" w:rsidR="00F76C56">
        <w:rPr>
          <w:rFonts w:ascii="Times New Roman" w:hAnsi="Times New Roman"/>
          <w:sz w:val="24"/>
        </w:rPr>
        <w:t xml:space="preserve"> d, moet blijken dat de terbeschikkingstelling van het foetaal weefsel strekt tot gebruik voor een sensitieve toepassing</w:t>
      </w:r>
      <w:r w:rsidRPr="0001695D" w:rsidR="0001695D">
        <w:rPr>
          <w:rFonts w:ascii="Times New Roman" w:hAnsi="Times New Roman"/>
          <w:bCs/>
          <w:sz w:val="24"/>
          <w:szCs w:val="20"/>
        </w:rPr>
        <w:t xml:space="preserve"> </w:t>
      </w:r>
      <w:r w:rsidRPr="0001695D" w:rsidR="0001695D">
        <w:rPr>
          <w:rFonts w:ascii="Times New Roman" w:hAnsi="Times New Roman"/>
          <w:bCs/>
          <w:sz w:val="24"/>
        </w:rPr>
        <w:t>of een handeling als bedoeld in het eerste lid</w:t>
      </w:r>
      <w:r w:rsidRPr="00F76C56" w:rsidR="00F76C56">
        <w:rPr>
          <w:rFonts w:ascii="Times New Roman" w:hAnsi="Times New Roman"/>
          <w:sz w:val="24"/>
        </w:rPr>
        <w:t xml:space="preserve">. </w:t>
      </w:r>
    </w:p>
    <w:p w:rsidR="00F76C56" w:rsidP="00F76C56" w:rsidRDefault="00A721C4" w14:paraId="3979BC9E" w14:textId="67F1330E">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Bij het verstrekken van de inlichtingen, bedoeld in artikel 4, eerste lid, moet de betrokkene worden geïnformeerd over het gebruik voor een sensitieve toepassing</w:t>
      </w:r>
      <w:r w:rsidRPr="0001695D" w:rsidR="0001695D">
        <w:rPr>
          <w:rFonts w:ascii="Times New Roman" w:hAnsi="Times New Roman"/>
          <w:bCs/>
          <w:sz w:val="24"/>
          <w:szCs w:val="20"/>
        </w:rPr>
        <w:t xml:space="preserve"> </w:t>
      </w:r>
      <w:r w:rsidRPr="0001695D" w:rsidR="0001695D">
        <w:rPr>
          <w:rFonts w:ascii="Times New Roman" w:hAnsi="Times New Roman"/>
          <w:bCs/>
          <w:sz w:val="24"/>
        </w:rPr>
        <w:t>of een handeling als bedoeld in het eerste lid</w:t>
      </w:r>
      <w:r w:rsidRPr="00F76C56" w:rsidR="00F76C56">
        <w:rPr>
          <w:rFonts w:ascii="Times New Roman" w:hAnsi="Times New Roman"/>
          <w:sz w:val="24"/>
        </w:rPr>
        <w:t xml:space="preserve">. </w:t>
      </w:r>
    </w:p>
    <w:p w:rsidR="006F658A" w:rsidP="006F658A" w:rsidRDefault="006F658A" w14:paraId="0D84E530" w14:textId="1BEECB13">
      <w:pPr>
        <w:ind w:firstLine="284"/>
        <w:rPr>
          <w:rFonts w:ascii="Times New Roman" w:hAnsi="Times New Roman"/>
          <w:sz w:val="24"/>
        </w:rPr>
      </w:pPr>
      <w:r w:rsidRPr="006F658A">
        <w:rPr>
          <w:rFonts w:ascii="Times New Roman" w:hAnsi="Times New Roman"/>
          <w:sz w:val="24"/>
        </w:rPr>
        <w:t xml:space="preserve">4. </w:t>
      </w:r>
      <w:r w:rsidRPr="006F658A">
        <w:rPr>
          <w:rFonts w:ascii="Times New Roman" w:hAnsi="Times New Roman"/>
          <w:bCs/>
          <w:sz w:val="24"/>
        </w:rPr>
        <w:t>Artikel 6, zevende en achtste lid, respectievelijk artikel 6a, derde en vierde lid, van de Wet zeggenschap lichaamsmateriaal zijn van overeenkomstige toepassing op een sensitieve toepassing of handeling als bedoeld in het eerste lid.</w:t>
      </w:r>
    </w:p>
    <w:p w:rsidRPr="00F76C56" w:rsidR="009522B0" w:rsidP="009522B0" w:rsidRDefault="006F658A" w14:paraId="0E45C8FA" w14:textId="0A9FEF9D">
      <w:pPr>
        <w:ind w:firstLine="284"/>
        <w:rPr>
          <w:rFonts w:ascii="Times New Roman" w:hAnsi="Times New Roman"/>
          <w:sz w:val="24"/>
        </w:rPr>
      </w:pPr>
      <w:r>
        <w:rPr>
          <w:rFonts w:ascii="Times New Roman" w:hAnsi="Times New Roman"/>
          <w:sz w:val="24"/>
        </w:rPr>
        <w:t>5</w:t>
      </w:r>
      <w:r w:rsidRPr="009522B0" w:rsidR="009522B0">
        <w:rPr>
          <w:rFonts w:ascii="Times New Roman" w:hAnsi="Times New Roman"/>
          <w:sz w:val="24"/>
        </w:rPr>
        <w:t>. De voordracht voor een krachtens het eerste lid vast te stellen algemene maatregel van bestuur wordt niet eerder gedaan dan vier weken nadat het ontwerp aan beide Kamers der Staten-Generaal is overgelegd.</w:t>
      </w:r>
    </w:p>
    <w:p w:rsidRPr="00A721C4" w:rsidR="00F76C56" w:rsidP="00F76C56" w:rsidRDefault="00F76C56" w14:paraId="263BCE8D" w14:textId="77777777">
      <w:pPr>
        <w:rPr>
          <w:rFonts w:ascii="Times New Roman" w:hAnsi="Times New Roman"/>
          <w:sz w:val="24"/>
        </w:rPr>
      </w:pPr>
    </w:p>
    <w:p w:rsidR="00A721C4" w:rsidP="00F76C56" w:rsidRDefault="004E5D66" w14:paraId="5F6FC5BF" w14:textId="380A8E09">
      <w:pPr>
        <w:rPr>
          <w:rFonts w:ascii="Times New Roman" w:hAnsi="Times New Roman"/>
          <w:sz w:val="24"/>
        </w:rPr>
      </w:pPr>
      <w:r>
        <w:rPr>
          <w:rFonts w:ascii="Times New Roman" w:hAnsi="Times New Roman"/>
          <w:sz w:val="24"/>
        </w:rPr>
        <w:t>G</w:t>
      </w:r>
    </w:p>
    <w:p w:rsidR="00A721C4" w:rsidP="00F76C56" w:rsidRDefault="00A721C4" w14:paraId="5E021803" w14:textId="77777777">
      <w:pPr>
        <w:rPr>
          <w:rFonts w:ascii="Times New Roman" w:hAnsi="Times New Roman"/>
          <w:sz w:val="24"/>
        </w:rPr>
      </w:pPr>
    </w:p>
    <w:p w:rsidRPr="00F76C56" w:rsidR="00F76C56" w:rsidP="00F76C56" w:rsidRDefault="00A721C4" w14:paraId="11600CF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13, tweede lid, wordt na “7” ingevoegd:, 7b. </w:t>
      </w:r>
    </w:p>
    <w:p w:rsidR="00A721C4" w:rsidP="00F76C56" w:rsidRDefault="00A721C4" w14:paraId="2CDD824C" w14:textId="77777777">
      <w:pPr>
        <w:rPr>
          <w:rFonts w:ascii="Times New Roman" w:hAnsi="Times New Roman"/>
          <w:sz w:val="24"/>
        </w:rPr>
      </w:pPr>
    </w:p>
    <w:p w:rsidRPr="000C1226" w:rsidR="000C1226" w:rsidP="000C1226" w:rsidRDefault="000C1226" w14:paraId="330012E9" w14:textId="77777777">
      <w:pPr>
        <w:rPr>
          <w:rFonts w:ascii="Times New Roman" w:hAnsi="Times New Roman"/>
          <w:sz w:val="24"/>
        </w:rPr>
      </w:pPr>
      <w:r w:rsidRPr="000C1226">
        <w:rPr>
          <w:rFonts w:ascii="Times New Roman" w:hAnsi="Times New Roman"/>
          <w:sz w:val="24"/>
        </w:rPr>
        <w:t>H</w:t>
      </w:r>
    </w:p>
    <w:p w:rsidRPr="000C1226" w:rsidR="000C1226" w:rsidP="000C1226" w:rsidRDefault="000C1226" w14:paraId="24E2384F" w14:textId="77777777">
      <w:pPr>
        <w:rPr>
          <w:rFonts w:ascii="Times New Roman" w:hAnsi="Times New Roman"/>
          <w:sz w:val="24"/>
        </w:rPr>
      </w:pPr>
    </w:p>
    <w:p w:rsidRPr="000C1226" w:rsidR="000C1226" w:rsidP="000C1226" w:rsidRDefault="000C1226" w14:paraId="1596E301" w14:textId="77777777">
      <w:pPr>
        <w:rPr>
          <w:rFonts w:ascii="Times New Roman" w:hAnsi="Times New Roman"/>
          <w:sz w:val="24"/>
        </w:rPr>
      </w:pPr>
      <w:bookmarkStart w:name="_Hlk164248743" w:id="32"/>
      <w:r w:rsidRPr="000C1226">
        <w:rPr>
          <w:rFonts w:ascii="Times New Roman" w:hAnsi="Times New Roman"/>
          <w:sz w:val="24"/>
        </w:rPr>
        <w:tab/>
        <w:t>Na artikel 13 wordt een artikel ingevoegd, luidende:</w:t>
      </w:r>
    </w:p>
    <w:p w:rsidRPr="000C1226" w:rsidR="000C1226" w:rsidP="000C1226" w:rsidRDefault="000C1226" w14:paraId="588F4899" w14:textId="77777777">
      <w:pPr>
        <w:rPr>
          <w:rFonts w:ascii="Times New Roman" w:hAnsi="Times New Roman"/>
          <w:sz w:val="24"/>
        </w:rPr>
      </w:pPr>
    </w:p>
    <w:p w:rsidRPr="000C1226" w:rsidR="000C1226" w:rsidP="000C1226" w:rsidRDefault="000C1226" w14:paraId="0BE0E802" w14:textId="77777777">
      <w:pPr>
        <w:rPr>
          <w:rFonts w:ascii="Times New Roman" w:hAnsi="Times New Roman"/>
          <w:b/>
          <w:bCs/>
          <w:sz w:val="24"/>
        </w:rPr>
      </w:pPr>
      <w:r w:rsidRPr="000C1226">
        <w:rPr>
          <w:rFonts w:ascii="Times New Roman" w:hAnsi="Times New Roman"/>
          <w:b/>
          <w:bCs/>
          <w:sz w:val="24"/>
        </w:rPr>
        <w:t>Artikel 14</w:t>
      </w:r>
    </w:p>
    <w:p w:rsidRPr="000C1226" w:rsidR="000C1226" w:rsidP="000C1226" w:rsidRDefault="000C1226" w14:paraId="4E3140B5" w14:textId="77777777">
      <w:pPr>
        <w:rPr>
          <w:rFonts w:ascii="Times New Roman" w:hAnsi="Times New Roman"/>
          <w:b/>
          <w:bCs/>
          <w:sz w:val="24"/>
        </w:rPr>
      </w:pPr>
    </w:p>
    <w:p w:rsidRPr="000C1226" w:rsidR="000C1226" w:rsidP="000C1226" w:rsidRDefault="000C1226" w14:paraId="528C517F" w14:textId="77777777">
      <w:pPr>
        <w:rPr>
          <w:rFonts w:ascii="Times New Roman" w:hAnsi="Times New Roman"/>
          <w:sz w:val="24"/>
        </w:rPr>
      </w:pPr>
      <w:r w:rsidRPr="000C1226">
        <w:rPr>
          <w:rFonts w:ascii="Times New Roman" w:hAnsi="Times New Roman"/>
          <w:sz w:val="24"/>
        </w:rPr>
        <w:tab/>
        <w:t>Onze Minister is bevoegd tot oplegging van een last onder bestuursdwang ter handhaving van het bepaalde bij of krachtens artikel 6a.</w:t>
      </w:r>
      <w:bookmarkEnd w:id="32"/>
    </w:p>
    <w:p w:rsidRPr="00F76C56" w:rsidR="00F76C56" w:rsidP="00F76C56" w:rsidRDefault="00F76C56" w14:paraId="0B873405" w14:textId="77777777">
      <w:pPr>
        <w:rPr>
          <w:rFonts w:ascii="Times New Roman" w:hAnsi="Times New Roman"/>
          <w:sz w:val="24"/>
        </w:rPr>
      </w:pPr>
    </w:p>
    <w:p w:rsidRPr="00F76C56" w:rsidR="00F76C56" w:rsidP="00F76C56" w:rsidRDefault="00F76C56" w14:paraId="5CE34DB3" w14:textId="77777777">
      <w:pPr>
        <w:rPr>
          <w:rFonts w:ascii="Times New Roman" w:hAnsi="Times New Roman"/>
          <w:b/>
          <w:sz w:val="24"/>
        </w:rPr>
      </w:pPr>
      <w:r w:rsidRPr="00F76C56">
        <w:rPr>
          <w:rFonts w:ascii="Times New Roman" w:hAnsi="Times New Roman"/>
          <w:b/>
          <w:sz w:val="24"/>
        </w:rPr>
        <w:t xml:space="preserve">Artikel 36 Wijziging Embryowet </w:t>
      </w:r>
    </w:p>
    <w:p w:rsidR="00A721C4" w:rsidP="00F76C56" w:rsidRDefault="00A721C4" w14:paraId="1728C5FA" w14:textId="77777777">
      <w:pPr>
        <w:rPr>
          <w:rFonts w:ascii="Times New Roman" w:hAnsi="Times New Roman"/>
          <w:sz w:val="24"/>
        </w:rPr>
      </w:pPr>
    </w:p>
    <w:p w:rsidRPr="00F76C56" w:rsidR="00F76C56" w:rsidP="00F76C56" w:rsidRDefault="00A721C4" w14:paraId="123FBFDF"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Embryowet wordt als volgt gewijzigd:</w:t>
      </w:r>
    </w:p>
    <w:p w:rsidRPr="00F76C56" w:rsidR="00F76C56" w:rsidP="00F76C56" w:rsidRDefault="00F76C56" w14:paraId="32B07C65" w14:textId="77777777">
      <w:pPr>
        <w:rPr>
          <w:rFonts w:ascii="Times New Roman" w:hAnsi="Times New Roman"/>
          <w:sz w:val="24"/>
        </w:rPr>
      </w:pPr>
    </w:p>
    <w:p w:rsidRPr="00F76C56" w:rsidR="00F76C56" w:rsidP="00F76C56" w:rsidRDefault="00F76C56" w14:paraId="37A0F2E1" w14:textId="77777777">
      <w:pPr>
        <w:rPr>
          <w:rFonts w:ascii="Times New Roman" w:hAnsi="Times New Roman"/>
          <w:sz w:val="24"/>
        </w:rPr>
      </w:pPr>
      <w:r w:rsidRPr="00F76C56">
        <w:rPr>
          <w:rFonts w:ascii="Times New Roman" w:hAnsi="Times New Roman"/>
          <w:sz w:val="24"/>
        </w:rPr>
        <w:t>A</w:t>
      </w:r>
    </w:p>
    <w:p w:rsidR="00A721C4" w:rsidP="00F76C56" w:rsidRDefault="00A721C4" w14:paraId="34926074" w14:textId="77777777">
      <w:pPr>
        <w:rPr>
          <w:rFonts w:ascii="Times New Roman" w:hAnsi="Times New Roman"/>
          <w:sz w:val="24"/>
        </w:rPr>
      </w:pPr>
    </w:p>
    <w:p w:rsidRPr="00F76C56" w:rsidR="00F76C56" w:rsidP="00F76C56" w:rsidRDefault="00A721C4" w14:paraId="6E8B1D40"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I</w:t>
      </w:r>
      <w:r w:rsidR="009522B0">
        <w:rPr>
          <w:rFonts w:ascii="Times New Roman" w:hAnsi="Times New Roman"/>
          <w:sz w:val="24"/>
        </w:rPr>
        <w:t xml:space="preserve">n artikel 5, derde lid, vervallen </w:t>
      </w:r>
      <w:r w:rsidRPr="00F76C56" w:rsidR="00F76C56">
        <w:rPr>
          <w:rFonts w:ascii="Times New Roman" w:hAnsi="Times New Roman"/>
          <w:sz w:val="24"/>
        </w:rPr>
        <w:t xml:space="preserve">de tweede </w:t>
      </w:r>
      <w:r w:rsidR="009522B0">
        <w:rPr>
          <w:rFonts w:ascii="Times New Roman" w:hAnsi="Times New Roman"/>
          <w:sz w:val="24"/>
        </w:rPr>
        <w:t xml:space="preserve">en derde </w:t>
      </w:r>
      <w:r w:rsidRPr="00F76C56" w:rsidR="00F76C56">
        <w:rPr>
          <w:rFonts w:ascii="Times New Roman" w:hAnsi="Times New Roman"/>
          <w:sz w:val="24"/>
        </w:rPr>
        <w:t xml:space="preserve">zin. </w:t>
      </w:r>
    </w:p>
    <w:p w:rsidRPr="00F76C56" w:rsidR="00F76C56" w:rsidP="00F76C56" w:rsidRDefault="00F76C56" w14:paraId="69EE1BA8" w14:textId="77777777">
      <w:pPr>
        <w:rPr>
          <w:rFonts w:ascii="Times New Roman" w:hAnsi="Times New Roman"/>
          <w:sz w:val="24"/>
        </w:rPr>
      </w:pPr>
    </w:p>
    <w:p w:rsidRPr="00F76C56" w:rsidR="00F76C56" w:rsidP="00F76C56" w:rsidRDefault="00F76C56" w14:paraId="6EA7DC29" w14:textId="77777777">
      <w:pPr>
        <w:rPr>
          <w:rFonts w:ascii="Times New Roman" w:hAnsi="Times New Roman"/>
          <w:sz w:val="24"/>
        </w:rPr>
      </w:pPr>
      <w:r w:rsidRPr="00F76C56">
        <w:rPr>
          <w:rFonts w:ascii="Times New Roman" w:hAnsi="Times New Roman"/>
          <w:sz w:val="24"/>
        </w:rPr>
        <w:t>B</w:t>
      </w:r>
    </w:p>
    <w:p w:rsidR="00A721C4" w:rsidP="00F76C56" w:rsidRDefault="00A721C4" w14:paraId="38B612D2" w14:textId="77777777">
      <w:pPr>
        <w:rPr>
          <w:rFonts w:ascii="Times New Roman" w:hAnsi="Times New Roman"/>
          <w:sz w:val="24"/>
        </w:rPr>
      </w:pPr>
    </w:p>
    <w:p w:rsidRPr="00F76C56" w:rsidR="00F76C56" w:rsidP="00F76C56" w:rsidRDefault="00A721C4" w14:paraId="3BFCDAE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Na artikel 8 wordt een artikel ingevoegd, luidende: </w:t>
      </w:r>
    </w:p>
    <w:p w:rsidRPr="00F76C56" w:rsidR="00F76C56" w:rsidP="00F76C56" w:rsidRDefault="00F76C56" w14:paraId="6E67B1BA" w14:textId="77777777">
      <w:pPr>
        <w:rPr>
          <w:rFonts w:ascii="Times New Roman" w:hAnsi="Times New Roman"/>
          <w:sz w:val="24"/>
        </w:rPr>
      </w:pPr>
    </w:p>
    <w:p w:rsidRPr="00F76C56" w:rsidR="00F76C56" w:rsidP="00F76C56" w:rsidRDefault="00F76C56" w14:paraId="1B1A2189" w14:textId="77777777">
      <w:pPr>
        <w:rPr>
          <w:rFonts w:ascii="Times New Roman" w:hAnsi="Times New Roman"/>
          <w:sz w:val="24"/>
        </w:rPr>
      </w:pPr>
      <w:r w:rsidRPr="00F76C56">
        <w:rPr>
          <w:rFonts w:ascii="Times New Roman" w:hAnsi="Times New Roman"/>
          <w:b/>
          <w:sz w:val="24"/>
        </w:rPr>
        <w:t>Artikel 8a</w:t>
      </w:r>
    </w:p>
    <w:p w:rsidR="00A721C4" w:rsidP="00F76C56" w:rsidRDefault="00A721C4" w14:paraId="54854D13" w14:textId="77777777">
      <w:pPr>
        <w:rPr>
          <w:rFonts w:ascii="Times New Roman" w:hAnsi="Times New Roman"/>
          <w:sz w:val="24"/>
        </w:rPr>
      </w:pPr>
    </w:p>
    <w:p w:rsidRPr="0068178C" w:rsidR="0068178C" w:rsidP="0068178C" w:rsidRDefault="00A721C4" w14:paraId="5F5BCDB7" w14:textId="77777777">
      <w:pPr>
        <w:rPr>
          <w:rFonts w:ascii="Times New Roman" w:hAnsi="Times New Roman"/>
          <w:bCs/>
          <w:sz w:val="24"/>
        </w:rPr>
      </w:pPr>
      <w:r>
        <w:rPr>
          <w:rFonts w:ascii="Times New Roman" w:hAnsi="Times New Roman"/>
          <w:sz w:val="24"/>
        </w:rPr>
        <w:tab/>
      </w:r>
      <w:r w:rsidRPr="0068178C" w:rsidR="0068178C">
        <w:rPr>
          <w:rFonts w:ascii="Times New Roman" w:hAnsi="Times New Roman"/>
          <w:sz w:val="24"/>
        </w:rPr>
        <w:t xml:space="preserve">1. </w:t>
      </w:r>
      <w:r w:rsidRPr="0068178C" w:rsidR="0068178C">
        <w:rPr>
          <w:rFonts w:ascii="Times New Roman" w:hAnsi="Times New Roman"/>
          <w:bCs/>
          <w:sz w:val="24"/>
        </w:rPr>
        <w:t>Bij algemene maatregel van bestuur kan:</w:t>
      </w:r>
    </w:p>
    <w:p w:rsidRPr="0068178C" w:rsidR="0068178C" w:rsidP="0068178C" w:rsidRDefault="0068178C" w14:paraId="5FEFBE6B" w14:textId="77777777">
      <w:pPr>
        <w:rPr>
          <w:rFonts w:ascii="Times New Roman" w:hAnsi="Times New Roman"/>
          <w:bCs/>
          <w:sz w:val="24"/>
        </w:rPr>
      </w:pPr>
      <w:r w:rsidRPr="0068178C">
        <w:rPr>
          <w:rFonts w:ascii="Times New Roman" w:hAnsi="Times New Roman"/>
          <w:bCs/>
          <w:sz w:val="24"/>
        </w:rPr>
        <w:lastRenderedPageBreak/>
        <w:tab/>
        <w:t xml:space="preserve">a. een toepassing waarvoor geslachtscellen, embryo’s of embryonale cellen worden gebruikt </w:t>
      </w:r>
      <w:r w:rsidRPr="0068178C">
        <w:rPr>
          <w:rFonts w:ascii="Times New Roman" w:hAnsi="Times New Roman"/>
          <w:sz w:val="24"/>
        </w:rPr>
        <w:t xml:space="preserve">en die voor de donor of de maatschappij gelet op maatschappelijke, ethische of juridische aspecten als gevoelig kan worden beschouwd, </w:t>
      </w:r>
      <w:r w:rsidRPr="0068178C">
        <w:rPr>
          <w:rFonts w:ascii="Times New Roman" w:hAnsi="Times New Roman"/>
          <w:bCs/>
          <w:sz w:val="24"/>
        </w:rPr>
        <w:t>worden aangewezen als sensitief;</w:t>
      </w:r>
    </w:p>
    <w:p w:rsidRPr="0068178C" w:rsidR="0068178C" w:rsidP="0068178C" w:rsidRDefault="0068178C" w14:paraId="0B690004" w14:textId="77777777">
      <w:pPr>
        <w:rPr>
          <w:rFonts w:ascii="Times New Roman" w:hAnsi="Times New Roman"/>
          <w:sz w:val="24"/>
        </w:rPr>
      </w:pPr>
      <w:r w:rsidRPr="0068178C">
        <w:rPr>
          <w:rFonts w:ascii="Times New Roman" w:hAnsi="Times New Roman"/>
          <w:bCs/>
          <w:sz w:val="24"/>
        </w:rPr>
        <w:tab/>
        <w:t xml:space="preserve">b. handeling met geslachtscellen, embryo’s of embryonale cellen of een voornoemde handeling waarvoor mede gegevens over gezondheid worden verwerkt of verstrekt, en die gelet op de in onderdeel a </w:t>
      </w:r>
      <w:r w:rsidRPr="0068178C">
        <w:rPr>
          <w:rFonts w:ascii="Times New Roman" w:hAnsi="Times New Roman"/>
          <w:sz w:val="24"/>
        </w:rPr>
        <w:t>genoemde aspecten, bijzondere risico’s of consequenties kan hebben voor de donor, als zodanig worden aangewezen.</w:t>
      </w:r>
    </w:p>
    <w:p w:rsidRPr="00F76C56" w:rsidR="00F76C56" w:rsidP="00F76C56" w:rsidRDefault="00A721C4" w14:paraId="7F6C36F1" w14:textId="15DDE57C">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Uit de vastlegging van de terbeschikkingstelling, bedoeld in artikel 6, tweede lid, moet blijken dat de terbeschikkingstelling strekt tot gebruik voor een sensitieve toepassing</w:t>
      </w:r>
      <w:r w:rsidRPr="00D050FB" w:rsidR="00D050FB">
        <w:rPr>
          <w:rFonts w:ascii="Times New Roman" w:hAnsi="Times New Roman"/>
          <w:sz w:val="24"/>
          <w:szCs w:val="20"/>
        </w:rPr>
        <w:t xml:space="preserve"> </w:t>
      </w:r>
      <w:r w:rsidRPr="00D050FB" w:rsidR="00D050FB">
        <w:rPr>
          <w:rFonts w:ascii="Times New Roman" w:hAnsi="Times New Roman"/>
          <w:sz w:val="24"/>
        </w:rPr>
        <w:t>of handeling als bedoeld in het eerste lid</w:t>
      </w:r>
      <w:r w:rsidRPr="00F76C56" w:rsidR="00F76C56">
        <w:rPr>
          <w:rFonts w:ascii="Times New Roman" w:hAnsi="Times New Roman"/>
          <w:sz w:val="24"/>
        </w:rPr>
        <w:t xml:space="preserve">. </w:t>
      </w:r>
    </w:p>
    <w:p w:rsidRPr="00AE365E" w:rsidR="00AE365E" w:rsidP="00AE365E" w:rsidRDefault="00AE365E" w14:paraId="37A83C4D" w14:textId="77777777">
      <w:pPr>
        <w:ind w:firstLine="284"/>
        <w:rPr>
          <w:rFonts w:ascii="Times New Roman" w:hAnsi="Times New Roman"/>
          <w:sz w:val="24"/>
        </w:rPr>
      </w:pPr>
      <w:r w:rsidRPr="00AE365E">
        <w:rPr>
          <w:rFonts w:ascii="Times New Roman" w:hAnsi="Times New Roman"/>
          <w:sz w:val="24"/>
        </w:rPr>
        <w:t>3. Bij het verstrekken van de inlichtingen, bedoeld in artikel 6, eerste lid, moet de betrokkene worden</w:t>
      </w:r>
      <w:r w:rsidRPr="00AE365E">
        <w:rPr>
          <w:rFonts w:ascii="Times New Roman" w:hAnsi="Times New Roman"/>
          <w:bCs/>
          <w:sz w:val="24"/>
        </w:rPr>
        <w:t xml:space="preserve"> geïnformeerd over het gebruik voor een sensitieve toepassing of handeling als bedoeld in het eerste lid. </w:t>
      </w:r>
      <w:r w:rsidRPr="00AE365E">
        <w:rPr>
          <w:rFonts w:ascii="Times New Roman" w:hAnsi="Times New Roman"/>
          <w:sz w:val="24"/>
        </w:rPr>
        <w:t xml:space="preserve"> Artikel 6, zevende lid, respectievelijk 6a, derde lid, van de Wet zeggenschap lichaamsmateriaal is van overeenkomstige toepassing op een sensitieve toepassing of handeling als bedoeld in het eerste lid.</w:t>
      </w:r>
    </w:p>
    <w:p w:rsidR="000E5457" w:rsidP="009522B0" w:rsidRDefault="000E5457" w14:paraId="713216EB" w14:textId="77777777">
      <w:pPr>
        <w:ind w:firstLine="284"/>
        <w:rPr>
          <w:rFonts w:ascii="Times New Roman" w:hAnsi="Times New Roman"/>
          <w:sz w:val="24"/>
        </w:rPr>
      </w:pPr>
      <w:r w:rsidRPr="000E5457">
        <w:rPr>
          <w:rFonts w:ascii="Times New Roman" w:hAnsi="Times New Roman"/>
          <w:sz w:val="24"/>
        </w:rPr>
        <w:t>4. Bij algemene maatregel van bestuur kunnen nadere regels worden gesteld over de door de centrale commissie te verrichten beoordeling als bedoeld in de paragrafen 2a, 3 en 4. Artikel 6, achtste lid, onderdeel b, van de Wet zeggenschap lichaamsmateriaal is van overeenkomstige toepassing op de beoordeling ter zake van sensitieve toepassingen of handelingen als bedoeld in het eerste lid.</w:t>
      </w:r>
    </w:p>
    <w:p w:rsidR="00F76C56" w:rsidP="009522B0" w:rsidRDefault="009522B0" w14:paraId="4AE3B323" w14:textId="4F7FB43B">
      <w:pPr>
        <w:ind w:firstLine="284"/>
        <w:rPr>
          <w:rFonts w:ascii="Times New Roman" w:hAnsi="Times New Roman"/>
          <w:sz w:val="24"/>
        </w:rPr>
      </w:pPr>
      <w:r w:rsidRPr="009522B0">
        <w:rPr>
          <w:rFonts w:ascii="Times New Roman" w:hAnsi="Times New Roman"/>
          <w:sz w:val="24"/>
        </w:rPr>
        <w:t>5. De voordracht voor een krachtens het eerste lid vast te stellen algemene maatregel van bestuur wordt niet eerder gedaan dan vier weken nadat het ontwerp aan beide Kamers der Staten-Generaal is overgelegd.</w:t>
      </w:r>
    </w:p>
    <w:p w:rsidRPr="00F76C56" w:rsidR="009522B0" w:rsidP="00F76C56" w:rsidRDefault="009522B0" w14:paraId="1C5C1511" w14:textId="77777777">
      <w:pPr>
        <w:rPr>
          <w:rFonts w:ascii="Times New Roman" w:hAnsi="Times New Roman"/>
          <w:sz w:val="24"/>
        </w:rPr>
      </w:pPr>
    </w:p>
    <w:p w:rsidRPr="00F76C56" w:rsidR="00F76C56" w:rsidP="00F76C56" w:rsidRDefault="00F76C56" w14:paraId="13A0EE5E" w14:textId="77777777">
      <w:pPr>
        <w:rPr>
          <w:rFonts w:ascii="Times New Roman" w:hAnsi="Times New Roman"/>
          <w:sz w:val="24"/>
        </w:rPr>
      </w:pPr>
      <w:r w:rsidRPr="00F76C56">
        <w:rPr>
          <w:rFonts w:ascii="Times New Roman" w:hAnsi="Times New Roman"/>
          <w:sz w:val="24"/>
        </w:rPr>
        <w:t>C</w:t>
      </w:r>
    </w:p>
    <w:p w:rsidR="00A721C4" w:rsidP="00F76C56" w:rsidRDefault="00A721C4" w14:paraId="1FE540AD" w14:textId="77777777">
      <w:pPr>
        <w:rPr>
          <w:rFonts w:ascii="Times New Roman" w:hAnsi="Times New Roman"/>
          <w:sz w:val="24"/>
        </w:rPr>
      </w:pPr>
    </w:p>
    <w:p w:rsidRPr="00F76C56" w:rsidR="00F76C56" w:rsidP="00F76C56" w:rsidRDefault="00A721C4" w14:paraId="38EEECF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Vóór paragraaf 3 wordt een nieuwe paragraaf ingevoegd, luidende:</w:t>
      </w:r>
    </w:p>
    <w:p w:rsidR="00A721C4" w:rsidP="00F76C56" w:rsidRDefault="00A721C4" w14:paraId="41066BF8" w14:textId="77777777">
      <w:pPr>
        <w:rPr>
          <w:rFonts w:ascii="Times New Roman" w:hAnsi="Times New Roman"/>
          <w:b/>
          <w:sz w:val="24"/>
        </w:rPr>
      </w:pPr>
    </w:p>
    <w:p w:rsidRPr="00A721C4" w:rsidR="00F76C56" w:rsidP="00F76C56" w:rsidRDefault="00F76C56" w14:paraId="2E68DC91" w14:textId="77777777">
      <w:pPr>
        <w:rPr>
          <w:rFonts w:ascii="Times New Roman" w:hAnsi="Times New Roman"/>
          <w:i/>
          <w:sz w:val="24"/>
        </w:rPr>
      </w:pPr>
      <w:r w:rsidRPr="00A721C4">
        <w:rPr>
          <w:rFonts w:ascii="Times New Roman" w:hAnsi="Times New Roman"/>
          <w:i/>
          <w:sz w:val="24"/>
        </w:rPr>
        <w:t>Paragraaf 2a. Regels betreffende wetenschappelijk onderzoek met geslachtscellen</w:t>
      </w:r>
    </w:p>
    <w:p w:rsidRPr="00F76C56" w:rsidR="00F76C56" w:rsidP="00F76C56" w:rsidRDefault="00F76C56" w14:paraId="07E2677E" w14:textId="77777777">
      <w:pPr>
        <w:rPr>
          <w:rFonts w:ascii="Times New Roman" w:hAnsi="Times New Roman"/>
          <w:b/>
          <w:sz w:val="24"/>
        </w:rPr>
      </w:pPr>
    </w:p>
    <w:p w:rsidRPr="00F76C56" w:rsidR="00F76C56" w:rsidP="00F76C56" w:rsidRDefault="00F76C56" w14:paraId="13A904D3" w14:textId="77777777">
      <w:pPr>
        <w:rPr>
          <w:rFonts w:ascii="Times New Roman" w:hAnsi="Times New Roman"/>
          <w:b/>
          <w:sz w:val="24"/>
        </w:rPr>
      </w:pPr>
      <w:r w:rsidRPr="00F76C56">
        <w:rPr>
          <w:rFonts w:ascii="Times New Roman" w:hAnsi="Times New Roman"/>
          <w:b/>
          <w:sz w:val="24"/>
        </w:rPr>
        <w:t>Artikel 9b</w:t>
      </w:r>
    </w:p>
    <w:p w:rsidR="0022120D" w:rsidP="00F76C56" w:rsidRDefault="0022120D" w14:paraId="562AC108" w14:textId="77777777">
      <w:pPr>
        <w:rPr>
          <w:rFonts w:ascii="Times New Roman" w:hAnsi="Times New Roman"/>
          <w:sz w:val="24"/>
        </w:rPr>
      </w:pPr>
    </w:p>
    <w:p w:rsidRPr="00F76C56" w:rsidR="00F76C56" w:rsidP="00F76C56" w:rsidRDefault="0022120D" w14:paraId="413C3A7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Indien het verkrijgen van geslachtscellen geschiedt met het oog op de terbeschikkingstelling voor wetenschappelijk onderzoek als bedoeld in artikel 5, eerste lid, is artikel 16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w:t>
      </w:r>
    </w:p>
    <w:p w:rsidRPr="00F76C56" w:rsidR="00F76C56" w:rsidP="00F76C56" w:rsidRDefault="0022120D" w14:paraId="3E9B5938" w14:textId="77777777">
      <w:pPr>
        <w:rPr>
          <w:rFonts w:ascii="Times New Roman" w:hAnsi="Times New Roman"/>
          <w:b/>
          <w:sz w:val="24"/>
        </w:rPr>
      </w:pPr>
      <w:r>
        <w:rPr>
          <w:rFonts w:ascii="Times New Roman" w:hAnsi="Times New Roman"/>
          <w:sz w:val="24"/>
        </w:rPr>
        <w:tab/>
      </w:r>
      <w:r w:rsidRPr="00F76C56" w:rsidR="00F76C56">
        <w:rPr>
          <w:rFonts w:ascii="Times New Roman" w:hAnsi="Times New Roman"/>
          <w:sz w:val="24"/>
        </w:rPr>
        <w:t xml:space="preserve">2. Het eerste lid is niet van toepassing op geslachtscellen die speciaal worden afgenomen voor wetenschappelijk onderzoek als bedoeld in artikel 1, onderdeel b, van de Wet medisch-wetenschappelijk onderzoek met mensen en waarvoor bij afname een goedgekeurd onderzoeksprotocol als bedoeld in dat artikel beschikbaar is. Indien hierbij voor het verkrijgen van geslachtscellen een invasieve ingreep bij de betrokkene noodzakelijk is, is in dat geval de goedkeuring vereist van de in </w:t>
      </w:r>
      <w:hyperlink w:history="1" w:anchor="Paragraaf1_Artikel2" r:id="rId11">
        <w:r w:rsidRPr="00F76C56" w:rsidR="00F76C56">
          <w:rPr>
            <w:rFonts w:ascii="Times New Roman" w:hAnsi="Times New Roman"/>
            <w:sz w:val="24"/>
          </w:rPr>
          <w:t>artikel 2, eerste lid</w:t>
        </w:r>
      </w:hyperlink>
      <w:r w:rsidRPr="00F76C56" w:rsidR="00F76C56">
        <w:rPr>
          <w:rFonts w:ascii="Times New Roman" w:hAnsi="Times New Roman"/>
          <w:sz w:val="24"/>
        </w:rPr>
        <w:t>, bedoelde commissie die beoordeelt of het met de terbeschikkingstelling te dienen belang in evenredige verhouding staat tot de risico's en bezwaren van de ingreep, mede gelet op de omstandigheden waarin de betrokkene verkeert.</w:t>
      </w:r>
    </w:p>
    <w:p w:rsidRPr="00F76C56" w:rsidR="00F76C56" w:rsidP="00F76C56" w:rsidRDefault="00F76C56" w14:paraId="68BA9474" w14:textId="77777777">
      <w:pPr>
        <w:rPr>
          <w:rFonts w:ascii="Times New Roman" w:hAnsi="Times New Roman"/>
          <w:b/>
          <w:sz w:val="24"/>
        </w:rPr>
      </w:pPr>
    </w:p>
    <w:p w:rsidRPr="00F76C56" w:rsidR="00F76C56" w:rsidP="00F76C56" w:rsidRDefault="00F76C56" w14:paraId="58DE218C" w14:textId="77777777">
      <w:pPr>
        <w:rPr>
          <w:rFonts w:ascii="Times New Roman" w:hAnsi="Times New Roman"/>
          <w:b/>
          <w:sz w:val="24"/>
        </w:rPr>
      </w:pPr>
      <w:r w:rsidRPr="00F76C56">
        <w:rPr>
          <w:rFonts w:ascii="Times New Roman" w:hAnsi="Times New Roman"/>
          <w:b/>
          <w:sz w:val="24"/>
        </w:rPr>
        <w:t>Artikel 9c</w:t>
      </w:r>
    </w:p>
    <w:p w:rsidR="0022120D" w:rsidP="00F76C56" w:rsidRDefault="0022120D" w14:paraId="5CB9D7EB" w14:textId="77777777">
      <w:pPr>
        <w:rPr>
          <w:rFonts w:ascii="Times New Roman" w:hAnsi="Times New Roman"/>
          <w:sz w:val="24"/>
        </w:rPr>
      </w:pPr>
    </w:p>
    <w:p w:rsidRPr="00F76C56" w:rsidR="00F76C56" w:rsidP="00F76C56" w:rsidRDefault="0022120D" w14:paraId="609D26F7" w14:textId="528F817F">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Op wetenschappelijk onderzoek met ter beschikking gestelde geslachtscellen als bedoeld in artikel 5, eerste lid, </w:t>
      </w:r>
      <w:r w:rsidR="002C76D8">
        <w:rPr>
          <w:rFonts w:ascii="Times New Roman" w:hAnsi="Times New Roman"/>
          <w:sz w:val="24"/>
        </w:rPr>
        <w:t>zijn</w:t>
      </w:r>
      <w:r w:rsidRPr="00F76C56" w:rsidR="00F76C56">
        <w:rPr>
          <w:rFonts w:ascii="Times New Roman" w:hAnsi="Times New Roman"/>
          <w:sz w:val="24"/>
        </w:rPr>
        <w:t xml:space="preserve"> artikel 23 met uitzondering van het </w:t>
      </w:r>
      <w:r w:rsidR="002C76D8">
        <w:rPr>
          <w:rFonts w:ascii="Times New Roman" w:hAnsi="Times New Roman"/>
          <w:sz w:val="24"/>
        </w:rPr>
        <w:t>der</w:t>
      </w:r>
      <w:r w:rsidRPr="00F76C56" w:rsidR="00F76C56">
        <w:rPr>
          <w:rFonts w:ascii="Times New Roman" w:hAnsi="Times New Roman"/>
          <w:sz w:val="24"/>
        </w:rPr>
        <w:t>de lid</w:t>
      </w:r>
      <w:r w:rsidR="002C76D8">
        <w:rPr>
          <w:rFonts w:ascii="Times New Roman" w:hAnsi="Times New Roman"/>
          <w:sz w:val="24"/>
        </w:rPr>
        <w:t xml:space="preserve"> en artikel 23a</w:t>
      </w:r>
      <w:r w:rsidRPr="00F76C56" w:rsidR="00F76C56">
        <w:rPr>
          <w:rFonts w:ascii="Times New Roman" w:hAnsi="Times New Roman"/>
          <w:sz w:val="24"/>
        </w:rPr>
        <w:t xml:space="preserve">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ten behoeve van wetenschappelijk onderzoek”.</w:t>
      </w:r>
    </w:p>
    <w:p w:rsidR="00F76C56" w:rsidP="00F76C56" w:rsidRDefault="00F76C56" w14:paraId="07ECAE58" w14:textId="77777777">
      <w:pPr>
        <w:rPr>
          <w:rFonts w:ascii="Times New Roman" w:hAnsi="Times New Roman"/>
          <w:sz w:val="24"/>
        </w:rPr>
      </w:pPr>
    </w:p>
    <w:p w:rsidRPr="009522B0" w:rsidR="009522B0" w:rsidP="009522B0" w:rsidRDefault="009522B0" w14:paraId="1DE92CEE" w14:textId="77777777">
      <w:pPr>
        <w:rPr>
          <w:rFonts w:ascii="Times New Roman" w:hAnsi="Times New Roman"/>
          <w:sz w:val="24"/>
        </w:rPr>
      </w:pPr>
      <w:r w:rsidRPr="009522B0">
        <w:rPr>
          <w:rFonts w:ascii="Times New Roman" w:hAnsi="Times New Roman"/>
          <w:sz w:val="24"/>
        </w:rPr>
        <w:t xml:space="preserve">D </w:t>
      </w:r>
    </w:p>
    <w:p w:rsidRPr="009522B0" w:rsidR="009522B0" w:rsidP="009522B0" w:rsidRDefault="009522B0" w14:paraId="156D5A77" w14:textId="77777777">
      <w:pPr>
        <w:rPr>
          <w:rFonts w:ascii="Times New Roman" w:hAnsi="Times New Roman"/>
          <w:sz w:val="24"/>
        </w:rPr>
      </w:pPr>
    </w:p>
    <w:p w:rsidRPr="009522B0" w:rsidR="009522B0" w:rsidP="009522B0" w:rsidRDefault="009522B0" w14:paraId="1F343CF5" w14:textId="77777777">
      <w:pPr>
        <w:rPr>
          <w:rFonts w:ascii="Times New Roman" w:hAnsi="Times New Roman"/>
          <w:sz w:val="24"/>
        </w:rPr>
      </w:pPr>
      <w:r w:rsidRPr="009522B0">
        <w:rPr>
          <w:rFonts w:ascii="Times New Roman" w:hAnsi="Times New Roman"/>
          <w:sz w:val="24"/>
        </w:rPr>
        <w:tab/>
        <w:t>In paragraaf 3, wordt vóór artikel 10 een artikel ingevoegd, luidende:</w:t>
      </w:r>
    </w:p>
    <w:p w:rsidRPr="009522B0" w:rsidR="009522B0" w:rsidP="009522B0" w:rsidRDefault="009522B0" w14:paraId="32133F8C" w14:textId="77777777">
      <w:pPr>
        <w:rPr>
          <w:rFonts w:ascii="Times New Roman" w:hAnsi="Times New Roman"/>
          <w:sz w:val="24"/>
        </w:rPr>
      </w:pPr>
    </w:p>
    <w:p w:rsidRPr="009522B0" w:rsidR="009522B0" w:rsidP="009522B0" w:rsidRDefault="009522B0" w14:paraId="2779AEB5" w14:textId="77777777">
      <w:pPr>
        <w:rPr>
          <w:rFonts w:ascii="Times New Roman" w:hAnsi="Times New Roman"/>
          <w:b/>
          <w:sz w:val="24"/>
        </w:rPr>
      </w:pPr>
      <w:r w:rsidRPr="009522B0">
        <w:rPr>
          <w:rFonts w:ascii="Times New Roman" w:hAnsi="Times New Roman"/>
          <w:b/>
          <w:sz w:val="24"/>
        </w:rPr>
        <w:t>Artikel 9d</w:t>
      </w:r>
    </w:p>
    <w:p w:rsidRPr="009522B0" w:rsidR="009522B0" w:rsidP="009522B0" w:rsidRDefault="009522B0" w14:paraId="02302F39" w14:textId="77777777">
      <w:pPr>
        <w:rPr>
          <w:rFonts w:ascii="Times New Roman" w:hAnsi="Times New Roman"/>
          <w:sz w:val="24"/>
        </w:rPr>
      </w:pPr>
    </w:p>
    <w:p w:rsidRPr="009522B0" w:rsidR="009522B0" w:rsidP="009522B0" w:rsidRDefault="009522B0" w14:paraId="0D904C8A" w14:textId="2050315F">
      <w:pPr>
        <w:rPr>
          <w:rFonts w:ascii="Times New Roman" w:hAnsi="Times New Roman"/>
          <w:sz w:val="24"/>
        </w:rPr>
      </w:pPr>
      <w:r w:rsidRPr="009522B0">
        <w:rPr>
          <w:rFonts w:ascii="Times New Roman" w:hAnsi="Times New Roman"/>
          <w:sz w:val="24"/>
        </w:rPr>
        <w:tab/>
        <w:t>Op wetenschappelijk onderzoek met uit een embryo in kweek gebrachte cellen als bedoeld in artikel 8, eerste lid, onder</w:t>
      </w:r>
      <w:r w:rsidR="0013024F">
        <w:rPr>
          <w:rFonts w:ascii="Times New Roman" w:hAnsi="Times New Roman"/>
          <w:sz w:val="24"/>
        </w:rPr>
        <w:t>deel</w:t>
      </w:r>
      <w:r w:rsidRPr="009522B0">
        <w:rPr>
          <w:rFonts w:ascii="Times New Roman" w:hAnsi="Times New Roman"/>
          <w:sz w:val="24"/>
        </w:rPr>
        <w:t xml:space="preserve"> b, zijn de artikelen 23 en 24 van de Wet zeggenschap lichaamsmateriaal van overeenkomstige toepassing, met dien verstande dat onder “lichaamsmateriaal”, “bevoegde commissie” en “donor” voor de toepassing van die wet respectievelijk wordt verstaan “in kweek gebrachte embryonale cellen als bedoeld in artikel 8, eerste lid, onder</w:t>
      </w:r>
      <w:r w:rsidR="0013024F">
        <w:rPr>
          <w:rFonts w:ascii="Times New Roman" w:hAnsi="Times New Roman"/>
          <w:sz w:val="24"/>
        </w:rPr>
        <w:t>deel</w:t>
      </w:r>
      <w:r w:rsidRPr="009522B0">
        <w:rPr>
          <w:rFonts w:ascii="Times New Roman" w:hAnsi="Times New Roman"/>
          <w:sz w:val="24"/>
        </w:rPr>
        <w:t xml:space="preserve"> b,”, “</w:t>
      </w:r>
      <w:r w:rsidRPr="00895EF2" w:rsidR="00895EF2">
        <w:rPr>
          <w:rFonts w:ascii="Times New Roman" w:hAnsi="Times New Roman"/>
          <w:sz w:val="24"/>
        </w:rPr>
        <w:t>krachtens artikel 16, eerste lid, eerste zin, van de Wet medisch-wetenschappelijk onderzoek met mensen erkende commissie</w:t>
      </w:r>
      <w:r w:rsidRPr="009522B0">
        <w:rPr>
          <w:rFonts w:ascii="Times New Roman" w:hAnsi="Times New Roman"/>
          <w:sz w:val="24"/>
        </w:rPr>
        <w:t>”, en “de meerderjarige, bedoeld in artikel 8, eerste lid, aanhef”.</w:t>
      </w:r>
    </w:p>
    <w:p w:rsidR="009522B0" w:rsidP="00F76C56" w:rsidRDefault="009522B0" w14:paraId="73D511C4" w14:textId="77777777">
      <w:pPr>
        <w:rPr>
          <w:rFonts w:ascii="Times New Roman" w:hAnsi="Times New Roman"/>
          <w:sz w:val="24"/>
        </w:rPr>
      </w:pPr>
    </w:p>
    <w:p w:rsidRPr="00A40352" w:rsidR="00A40352" w:rsidP="00A40352" w:rsidRDefault="00A40352" w14:paraId="331D2D71" w14:textId="77777777">
      <w:pPr>
        <w:rPr>
          <w:rFonts w:ascii="Times New Roman" w:hAnsi="Times New Roman"/>
          <w:sz w:val="24"/>
        </w:rPr>
      </w:pPr>
      <w:r w:rsidRPr="00A40352">
        <w:rPr>
          <w:rFonts w:ascii="Times New Roman" w:hAnsi="Times New Roman"/>
          <w:sz w:val="24"/>
        </w:rPr>
        <w:t>E</w:t>
      </w:r>
    </w:p>
    <w:p w:rsidRPr="00A40352" w:rsidR="00A40352" w:rsidP="00A40352" w:rsidRDefault="00A40352" w14:paraId="0165056C" w14:textId="77777777">
      <w:pPr>
        <w:rPr>
          <w:rFonts w:ascii="Times New Roman" w:hAnsi="Times New Roman"/>
          <w:sz w:val="24"/>
        </w:rPr>
      </w:pPr>
    </w:p>
    <w:p w:rsidRPr="00A40352" w:rsidR="00A40352" w:rsidP="00A40352" w:rsidRDefault="00A40352" w14:paraId="1B8DAAA5" w14:textId="77777777">
      <w:pPr>
        <w:rPr>
          <w:rFonts w:ascii="Times New Roman" w:hAnsi="Times New Roman"/>
          <w:sz w:val="24"/>
        </w:rPr>
      </w:pPr>
      <w:r w:rsidRPr="00A40352">
        <w:rPr>
          <w:rFonts w:ascii="Times New Roman" w:hAnsi="Times New Roman"/>
          <w:sz w:val="24"/>
        </w:rPr>
        <w:tab/>
        <w:t>Artikel 27 wordt als volgt gewijzigd:</w:t>
      </w:r>
    </w:p>
    <w:p w:rsidRPr="00A40352" w:rsidR="00A40352" w:rsidP="00A40352" w:rsidRDefault="00A40352" w14:paraId="24D84E71" w14:textId="77777777">
      <w:pPr>
        <w:rPr>
          <w:rFonts w:ascii="Times New Roman" w:hAnsi="Times New Roman"/>
          <w:sz w:val="24"/>
        </w:rPr>
      </w:pPr>
    </w:p>
    <w:p w:rsidRPr="00A40352" w:rsidR="00A40352" w:rsidP="00A40352" w:rsidRDefault="00A40352" w14:paraId="19460382" w14:textId="77777777">
      <w:pPr>
        <w:rPr>
          <w:rFonts w:ascii="Times New Roman" w:hAnsi="Times New Roman"/>
          <w:sz w:val="24"/>
        </w:rPr>
      </w:pPr>
      <w:r w:rsidRPr="00A40352">
        <w:rPr>
          <w:rFonts w:ascii="Times New Roman" w:hAnsi="Times New Roman"/>
          <w:sz w:val="24"/>
        </w:rPr>
        <w:tab/>
        <w:t xml:space="preserve">1. Voor de tekst van het artikel wordt de aanduiding ‘1.’ geplaatst. </w:t>
      </w:r>
    </w:p>
    <w:p w:rsidRPr="00A40352" w:rsidR="00A40352" w:rsidP="00A40352" w:rsidRDefault="00A40352" w14:paraId="2E0141C5" w14:textId="77777777">
      <w:pPr>
        <w:rPr>
          <w:rFonts w:ascii="Times New Roman" w:hAnsi="Times New Roman"/>
          <w:sz w:val="24"/>
        </w:rPr>
      </w:pPr>
    </w:p>
    <w:p w:rsidRPr="00A40352" w:rsidR="00A40352" w:rsidP="00A40352" w:rsidRDefault="00A40352" w14:paraId="0144F2DB" w14:textId="77777777">
      <w:pPr>
        <w:rPr>
          <w:rFonts w:ascii="Times New Roman" w:hAnsi="Times New Roman"/>
          <w:sz w:val="24"/>
        </w:rPr>
      </w:pPr>
      <w:r w:rsidRPr="00A40352">
        <w:rPr>
          <w:rFonts w:ascii="Times New Roman" w:hAnsi="Times New Roman"/>
          <w:sz w:val="24"/>
        </w:rPr>
        <w:tab/>
        <w:t>2. Er wordt een lid toegevoegd, luidende:</w:t>
      </w:r>
    </w:p>
    <w:p w:rsidR="005708D0" w:rsidP="00F76C56" w:rsidRDefault="00A40352" w14:paraId="3E095A28" w14:textId="022C1C8A">
      <w:pPr>
        <w:rPr>
          <w:rFonts w:ascii="Times New Roman" w:hAnsi="Times New Roman"/>
          <w:sz w:val="24"/>
        </w:rPr>
      </w:pPr>
      <w:r w:rsidRPr="00A40352">
        <w:rPr>
          <w:rFonts w:ascii="Times New Roman" w:hAnsi="Times New Roman"/>
          <w:sz w:val="24"/>
        </w:rPr>
        <w:tab/>
        <w:t>2. Elke wijze van openbaarmaking of iedere andere vorm van communicatie welke er kennelijk op is gericht te bevorderen dat geslachtscellen ter beschikking worden gesteld als bedoeld in dit artikel en die de indruk kan wekken dat degene die de geslachtscellen ter beschikking stelt of de beslissingsbevoegde een kostenbesparing of enig ander op geld waardeerbaar voordeel kan behalen, is verboden.</w:t>
      </w:r>
    </w:p>
    <w:p w:rsidRPr="00F76C56" w:rsidR="005708D0" w:rsidP="00F76C56" w:rsidRDefault="005708D0" w14:paraId="010F21B4" w14:textId="77777777">
      <w:pPr>
        <w:rPr>
          <w:rFonts w:ascii="Times New Roman" w:hAnsi="Times New Roman"/>
          <w:sz w:val="24"/>
        </w:rPr>
      </w:pPr>
    </w:p>
    <w:p w:rsidRPr="00F76C56" w:rsidR="00F76C56" w:rsidP="00F76C56" w:rsidRDefault="00F76C56" w14:paraId="50176F8F" w14:textId="77777777">
      <w:pPr>
        <w:rPr>
          <w:rFonts w:ascii="Times New Roman" w:hAnsi="Times New Roman"/>
          <w:b/>
          <w:sz w:val="24"/>
        </w:rPr>
      </w:pPr>
      <w:r w:rsidRPr="00F76C56">
        <w:rPr>
          <w:rFonts w:ascii="Times New Roman" w:hAnsi="Times New Roman"/>
          <w:b/>
          <w:sz w:val="24"/>
        </w:rPr>
        <w:t>Artikel 37 Wijziging Wet inzake bloedvoorziening</w:t>
      </w:r>
    </w:p>
    <w:p w:rsidR="0022120D" w:rsidP="00F76C56" w:rsidRDefault="0022120D" w14:paraId="2E1F9565" w14:textId="77777777">
      <w:pPr>
        <w:rPr>
          <w:rFonts w:ascii="Times New Roman" w:hAnsi="Times New Roman"/>
          <w:sz w:val="24"/>
        </w:rPr>
      </w:pPr>
    </w:p>
    <w:p w:rsidRPr="00F76C56" w:rsidR="00F76C56" w:rsidP="00F76C56" w:rsidRDefault="008A5927" w14:paraId="0CB3125F"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1, eerste lid, van de Wet inzake bloedvoorziening, wordt als volgt gewijzigd:</w:t>
      </w:r>
    </w:p>
    <w:p w:rsidRPr="00F76C56" w:rsidR="00F76C56" w:rsidP="00F76C56" w:rsidRDefault="00F76C56" w14:paraId="4CD46F59" w14:textId="77777777">
      <w:pPr>
        <w:rPr>
          <w:rFonts w:ascii="Times New Roman" w:hAnsi="Times New Roman"/>
          <w:sz w:val="24"/>
        </w:rPr>
      </w:pPr>
    </w:p>
    <w:p w:rsidRPr="00F76C56" w:rsidR="00F76C56" w:rsidP="00F76C56" w:rsidRDefault="0022120D" w14:paraId="0CC082F3"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In onderdeel c, onder 1, wordt “of het valideren van diagnostische of medische hulpmiddelen” vervangen door “of kwaliteitsbewaking als bedoeld in artikel 19, van de Wet zeggenschap lichaamsmateriaal”. </w:t>
      </w:r>
    </w:p>
    <w:p w:rsidR="0022120D" w:rsidP="00F76C56" w:rsidRDefault="0022120D" w14:paraId="506C610B" w14:textId="77777777">
      <w:pPr>
        <w:rPr>
          <w:rFonts w:ascii="Times New Roman" w:hAnsi="Times New Roman"/>
          <w:sz w:val="24"/>
        </w:rPr>
      </w:pPr>
    </w:p>
    <w:p w:rsidRPr="00F76C56" w:rsidR="00F76C56" w:rsidP="00F76C56" w:rsidRDefault="0022120D" w14:paraId="68D3C8BF"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Onderdeel d wordt als volgt gewijzigd: </w:t>
      </w:r>
    </w:p>
    <w:p w:rsidR="0022120D" w:rsidP="00F76C56" w:rsidRDefault="0022120D" w14:paraId="1FC93ADA" w14:textId="77777777">
      <w:pPr>
        <w:rPr>
          <w:rFonts w:ascii="Times New Roman" w:hAnsi="Times New Roman"/>
          <w:sz w:val="24"/>
        </w:rPr>
      </w:pPr>
    </w:p>
    <w:p w:rsidRPr="00F76C56" w:rsidR="00F76C56" w:rsidP="00F76C56" w:rsidRDefault="0022120D" w14:paraId="05E3938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Na “wetenschappelijk onderzoek” wordt een zinsnede ingevoegd, luidende: of kwaliteitsbewaking door de Bloedvoorzieningsorganisatie.</w:t>
      </w:r>
    </w:p>
    <w:p w:rsidR="0022120D" w:rsidP="00F76C56" w:rsidRDefault="0022120D" w14:paraId="069EEC06" w14:textId="77777777">
      <w:pPr>
        <w:rPr>
          <w:rFonts w:ascii="Times New Roman" w:hAnsi="Times New Roman"/>
          <w:sz w:val="24"/>
        </w:rPr>
      </w:pPr>
    </w:p>
    <w:p w:rsidRPr="00F76C56" w:rsidR="00F76C56" w:rsidP="00F76C56" w:rsidRDefault="0022120D" w14:paraId="19D15715" w14:textId="77777777">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2. De zinsnede “ten behoeve van rechtspersonen die producten niet gebruiken voor toediening aan de mens” wordt vervangen door: ten behoeve van de aflevering van producten aan rechtspersonen die producten niet gebruiken voor toediening aan de mens.</w:t>
      </w:r>
    </w:p>
    <w:p w:rsidRPr="00F76C56" w:rsidR="00F76C56" w:rsidP="00F76C56" w:rsidRDefault="00F76C56" w14:paraId="0F067D40" w14:textId="77777777">
      <w:pPr>
        <w:rPr>
          <w:rFonts w:ascii="Times New Roman" w:hAnsi="Times New Roman"/>
          <w:sz w:val="24"/>
        </w:rPr>
      </w:pPr>
    </w:p>
    <w:p w:rsidRPr="00F76C56" w:rsidR="00F76C56" w:rsidP="00F76C56" w:rsidRDefault="00F76C56" w14:paraId="06FFB1B5" w14:textId="77777777">
      <w:pPr>
        <w:rPr>
          <w:rFonts w:ascii="Times New Roman" w:hAnsi="Times New Roman"/>
          <w:b/>
          <w:sz w:val="24"/>
        </w:rPr>
      </w:pPr>
      <w:r w:rsidRPr="00F76C56">
        <w:rPr>
          <w:rFonts w:ascii="Times New Roman" w:hAnsi="Times New Roman"/>
          <w:b/>
          <w:sz w:val="24"/>
        </w:rPr>
        <w:t>Artikel 38 Wijziging Wet medisch-wetenschappelijk onderzoek met mensen</w:t>
      </w:r>
    </w:p>
    <w:p w:rsidR="0022120D" w:rsidP="00F76C56" w:rsidRDefault="0022120D" w14:paraId="1A511BBD" w14:textId="77777777">
      <w:pPr>
        <w:rPr>
          <w:rFonts w:ascii="Times New Roman" w:hAnsi="Times New Roman"/>
          <w:sz w:val="24"/>
        </w:rPr>
      </w:pPr>
    </w:p>
    <w:p w:rsidRPr="00F76C56" w:rsidR="00F76C56" w:rsidP="00F76C56" w:rsidRDefault="0022120D" w14:paraId="34A1D0D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medisch-wetenschappelijk onderzoek met mensen wordt als volgt gewijzigd:</w:t>
      </w:r>
    </w:p>
    <w:p w:rsidRPr="00F76C56" w:rsidR="00F76C56" w:rsidP="00F76C56" w:rsidRDefault="00F76C56" w14:paraId="3ED698C2" w14:textId="77777777">
      <w:pPr>
        <w:rPr>
          <w:rFonts w:ascii="Times New Roman" w:hAnsi="Times New Roman"/>
          <w:sz w:val="24"/>
        </w:rPr>
      </w:pPr>
    </w:p>
    <w:p w:rsidRPr="00F76C56" w:rsidR="00F76C56" w:rsidP="00F76C56" w:rsidRDefault="00F76C56" w14:paraId="49AF2896" w14:textId="77777777">
      <w:pPr>
        <w:rPr>
          <w:rFonts w:ascii="Times New Roman" w:hAnsi="Times New Roman"/>
          <w:sz w:val="24"/>
        </w:rPr>
      </w:pPr>
      <w:r w:rsidRPr="00F76C56">
        <w:rPr>
          <w:rFonts w:ascii="Times New Roman" w:hAnsi="Times New Roman"/>
          <w:sz w:val="24"/>
        </w:rPr>
        <w:t>A</w:t>
      </w:r>
    </w:p>
    <w:p w:rsidR="0022120D" w:rsidP="00F76C56" w:rsidRDefault="0022120D" w14:paraId="5FB4E1B9" w14:textId="77777777">
      <w:pPr>
        <w:rPr>
          <w:rFonts w:ascii="Times New Roman" w:hAnsi="Times New Roman"/>
          <w:sz w:val="24"/>
        </w:rPr>
      </w:pPr>
    </w:p>
    <w:p w:rsidRPr="00F76C56" w:rsidR="00F76C56" w:rsidP="00F76C56" w:rsidRDefault="0022120D" w14:paraId="3944713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1, onderdeel h wordt na “artikel 16” ingevoegd: eerste lid, eerste zin.</w:t>
      </w:r>
    </w:p>
    <w:p w:rsidRPr="00F76C56" w:rsidR="00F76C56" w:rsidP="00F76C56" w:rsidRDefault="00F76C56" w14:paraId="11B914BE" w14:textId="77777777">
      <w:pPr>
        <w:rPr>
          <w:rFonts w:ascii="Times New Roman" w:hAnsi="Times New Roman"/>
          <w:sz w:val="24"/>
        </w:rPr>
      </w:pPr>
    </w:p>
    <w:p w:rsidRPr="00F76C56" w:rsidR="00F76C56" w:rsidP="00F76C56" w:rsidRDefault="00F76C56" w14:paraId="045D7FDD" w14:textId="77777777">
      <w:pPr>
        <w:rPr>
          <w:rFonts w:ascii="Times New Roman" w:hAnsi="Times New Roman"/>
          <w:sz w:val="24"/>
        </w:rPr>
      </w:pPr>
      <w:r w:rsidRPr="00F76C56">
        <w:rPr>
          <w:rFonts w:ascii="Times New Roman" w:hAnsi="Times New Roman"/>
          <w:sz w:val="24"/>
        </w:rPr>
        <w:t>B</w:t>
      </w:r>
    </w:p>
    <w:p w:rsidR="0022120D" w:rsidP="00F76C56" w:rsidRDefault="0022120D" w14:paraId="11FEF5AA" w14:textId="77777777">
      <w:pPr>
        <w:rPr>
          <w:rFonts w:ascii="Times New Roman" w:hAnsi="Times New Roman"/>
          <w:sz w:val="24"/>
        </w:rPr>
      </w:pPr>
    </w:p>
    <w:p w:rsidRPr="00F76C56" w:rsidR="00F76C56" w:rsidP="00F76C56" w:rsidRDefault="0022120D" w14:paraId="7D232CF5"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16 wordt als volgt gewijzigd:</w:t>
      </w:r>
    </w:p>
    <w:p w:rsidR="0022120D" w:rsidP="00F76C56" w:rsidRDefault="0022120D" w14:paraId="4980A7AB" w14:textId="77777777">
      <w:pPr>
        <w:rPr>
          <w:rFonts w:ascii="Times New Roman" w:hAnsi="Times New Roman"/>
          <w:sz w:val="24"/>
        </w:rPr>
      </w:pPr>
    </w:p>
    <w:p w:rsidRPr="00F76C56" w:rsidR="00F76C56" w:rsidP="00F76C56" w:rsidRDefault="0022120D" w14:paraId="67AD1DEA" w14:textId="77777777">
      <w:pPr>
        <w:rPr>
          <w:rFonts w:ascii="Times New Roman" w:hAnsi="Times New Roman"/>
          <w:sz w:val="24"/>
        </w:rPr>
      </w:pPr>
      <w:r>
        <w:rPr>
          <w:rFonts w:ascii="Times New Roman" w:hAnsi="Times New Roman"/>
          <w:sz w:val="24"/>
        </w:rPr>
        <w:tab/>
      </w:r>
      <w:r w:rsidRPr="009522B0" w:rsidR="009522B0">
        <w:rPr>
          <w:rFonts w:ascii="Times New Roman" w:hAnsi="Times New Roman"/>
          <w:sz w:val="24"/>
        </w:rPr>
        <w:t>1. In het eerste lid wordt na ‘onderzoeksprotocollen’ ingevoegd ‘of protocollen’, en voorts wordt aan het slot een nieuwe zin toegevoegd, luidende: De centrale commissie kan voorts op grond van de Wet zeggenschap lichaamsmateriaal commissies als bedoeld in artikel 25, tweede lid, van die wet erkennen die ingevolge die wet belast zijn met de toetsing van protocollen overeenkomstig het bepaalde bij of krachtens die wet.</w:t>
      </w:r>
    </w:p>
    <w:p w:rsidR="0022120D" w:rsidP="00F76C56" w:rsidRDefault="0022120D" w14:paraId="77618F31" w14:textId="77777777">
      <w:pPr>
        <w:rPr>
          <w:rFonts w:ascii="Times New Roman" w:hAnsi="Times New Roman"/>
          <w:sz w:val="24"/>
        </w:rPr>
      </w:pPr>
    </w:p>
    <w:p w:rsidRPr="00F76C56" w:rsidR="00F76C56" w:rsidP="00F76C56" w:rsidRDefault="0022120D" w14:paraId="74BF4E4C"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In het tweede lid, aanhef, wordt na “erkenning” ingevoegd: als bedoeld in het eerste lid, eerste zin.</w:t>
      </w:r>
    </w:p>
    <w:p w:rsidRPr="00F76C56" w:rsidR="00F76C56" w:rsidP="00F76C56" w:rsidRDefault="00F76C56" w14:paraId="6A2BB16B" w14:textId="77777777">
      <w:pPr>
        <w:rPr>
          <w:rFonts w:ascii="Times New Roman" w:hAnsi="Times New Roman"/>
          <w:sz w:val="24"/>
        </w:rPr>
      </w:pPr>
    </w:p>
    <w:p w:rsidRPr="00F76C56" w:rsidR="00F76C56" w:rsidP="00F76C56" w:rsidRDefault="00F76C56" w14:paraId="294240CC" w14:textId="77777777">
      <w:pPr>
        <w:rPr>
          <w:rFonts w:ascii="Times New Roman" w:hAnsi="Times New Roman"/>
          <w:sz w:val="24"/>
        </w:rPr>
      </w:pPr>
      <w:r w:rsidRPr="00F76C56">
        <w:rPr>
          <w:rFonts w:ascii="Times New Roman" w:hAnsi="Times New Roman"/>
          <w:sz w:val="24"/>
        </w:rPr>
        <w:t>C</w:t>
      </w:r>
    </w:p>
    <w:p w:rsidR="0022120D" w:rsidP="00F76C56" w:rsidRDefault="0022120D" w14:paraId="6DBC8D4D" w14:textId="77777777">
      <w:pPr>
        <w:rPr>
          <w:rFonts w:ascii="Times New Roman" w:hAnsi="Times New Roman"/>
          <w:sz w:val="24"/>
        </w:rPr>
      </w:pPr>
    </w:p>
    <w:p w:rsidRPr="00F76C56" w:rsidR="00F76C56" w:rsidP="00F76C56" w:rsidRDefault="0022120D" w14:paraId="7585AFD7"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21, eerste lid, wordt na “artikel 16” toegevoegd: </w:t>
      </w:r>
      <w:r w:rsidR="00242FF4">
        <w:rPr>
          <w:rFonts w:ascii="Times New Roman" w:hAnsi="Times New Roman"/>
          <w:sz w:val="24"/>
        </w:rPr>
        <w:t>, eerste lid</w:t>
      </w:r>
      <w:r w:rsidRPr="00F76C56" w:rsidR="00F76C56">
        <w:rPr>
          <w:rFonts w:ascii="Times New Roman" w:hAnsi="Times New Roman"/>
          <w:sz w:val="24"/>
        </w:rPr>
        <w:t>, eerste zin.</w:t>
      </w:r>
    </w:p>
    <w:p w:rsidRPr="00F76C56" w:rsidR="00F76C56" w:rsidP="00F76C56" w:rsidRDefault="00F76C56" w14:paraId="24B7C876" w14:textId="77777777">
      <w:pPr>
        <w:rPr>
          <w:rFonts w:ascii="Times New Roman" w:hAnsi="Times New Roman"/>
          <w:sz w:val="24"/>
        </w:rPr>
      </w:pPr>
    </w:p>
    <w:p w:rsidRPr="00F76C56" w:rsidR="00F76C56" w:rsidP="00F76C56" w:rsidRDefault="00F76C56" w14:paraId="39922C5C" w14:textId="77777777">
      <w:pPr>
        <w:rPr>
          <w:rFonts w:ascii="Times New Roman" w:hAnsi="Times New Roman"/>
          <w:sz w:val="24"/>
        </w:rPr>
      </w:pPr>
      <w:r w:rsidRPr="00F76C56">
        <w:rPr>
          <w:rFonts w:ascii="Times New Roman" w:hAnsi="Times New Roman"/>
          <w:sz w:val="24"/>
        </w:rPr>
        <w:t>D</w:t>
      </w:r>
    </w:p>
    <w:p w:rsidR="0022120D" w:rsidP="00F76C56" w:rsidRDefault="0022120D" w14:paraId="37BCA8ED" w14:textId="77777777">
      <w:pPr>
        <w:rPr>
          <w:rFonts w:ascii="Times New Roman" w:hAnsi="Times New Roman"/>
          <w:sz w:val="24"/>
        </w:rPr>
      </w:pPr>
    </w:p>
    <w:p w:rsidRPr="00F76C56" w:rsidR="00F76C56" w:rsidP="00F76C56" w:rsidRDefault="0022120D" w14:paraId="5BA96E54"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24, eerste lid, komt als volgt te luiden:</w:t>
      </w:r>
    </w:p>
    <w:p w:rsidRPr="00F76C56" w:rsidR="00F76C56" w:rsidP="00F76C56" w:rsidRDefault="0022120D" w14:paraId="0DFA6B6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centrale commissie houdt toezicht op de werkzaamheden van de door haar erkende commissies, bedoeld in artikel 16, eerste lid. Zij kan richtlijnen vaststellen ter zake van de door hen overeenkomstig deze wet te verrichten werkzaamheden. Zodanige richtlijnen worden door de zorg van Onze Minister bekend gemaakt in de Staatscourant.</w:t>
      </w:r>
    </w:p>
    <w:p w:rsidRPr="00F76C56" w:rsidR="00F76C56" w:rsidP="00F76C56" w:rsidRDefault="00F76C56" w14:paraId="5AF61A10" w14:textId="77777777">
      <w:pPr>
        <w:rPr>
          <w:rFonts w:ascii="Times New Roman" w:hAnsi="Times New Roman"/>
          <w:sz w:val="24"/>
        </w:rPr>
      </w:pPr>
    </w:p>
    <w:p w:rsidRPr="00F76C56" w:rsidR="00F76C56" w:rsidP="00F76C56" w:rsidRDefault="00F76C56" w14:paraId="2E52D000" w14:textId="77777777">
      <w:pPr>
        <w:rPr>
          <w:rFonts w:ascii="Times New Roman" w:hAnsi="Times New Roman"/>
          <w:sz w:val="24"/>
        </w:rPr>
      </w:pPr>
      <w:r w:rsidRPr="00F76C56">
        <w:rPr>
          <w:rFonts w:ascii="Times New Roman" w:hAnsi="Times New Roman"/>
          <w:sz w:val="24"/>
        </w:rPr>
        <w:t>E</w:t>
      </w:r>
    </w:p>
    <w:p w:rsidR="0022120D" w:rsidP="00F76C56" w:rsidRDefault="0022120D" w14:paraId="3A0250F7" w14:textId="77777777">
      <w:pPr>
        <w:rPr>
          <w:rFonts w:ascii="Times New Roman" w:hAnsi="Times New Roman"/>
          <w:sz w:val="24"/>
        </w:rPr>
      </w:pPr>
    </w:p>
    <w:p w:rsidRPr="00F76C56" w:rsidR="00F76C56" w:rsidP="00F76C56" w:rsidRDefault="0022120D" w14:paraId="05E8D9B8"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25, eerste lid, aanhef en tweede en derde lid wordt: “erkenning” vervangen door: erkenning als bedoeld in artikel 16, eerste lid, eerste zin.</w:t>
      </w:r>
    </w:p>
    <w:p w:rsidRPr="00F76C56" w:rsidR="00F76C56" w:rsidP="00F76C56" w:rsidRDefault="00F76C56" w14:paraId="50F50DFB" w14:textId="77777777">
      <w:pPr>
        <w:rPr>
          <w:rFonts w:ascii="Times New Roman" w:hAnsi="Times New Roman"/>
          <w:sz w:val="24"/>
        </w:rPr>
      </w:pPr>
    </w:p>
    <w:p w:rsidRPr="00956F3F" w:rsidR="00956F3F" w:rsidP="00956F3F" w:rsidRDefault="00956F3F" w14:paraId="51B662C7" w14:textId="77777777">
      <w:pPr>
        <w:tabs>
          <w:tab w:val="left" w:pos="284"/>
        </w:tabs>
        <w:rPr>
          <w:rFonts w:ascii="Times New Roman" w:hAnsi="Times New Roman"/>
          <w:b/>
          <w:bCs/>
          <w:sz w:val="24"/>
          <w:szCs w:val="20"/>
        </w:rPr>
      </w:pPr>
      <w:r w:rsidRPr="00956F3F">
        <w:rPr>
          <w:rFonts w:ascii="Times New Roman" w:hAnsi="Times New Roman"/>
          <w:b/>
          <w:bCs/>
          <w:sz w:val="24"/>
          <w:szCs w:val="20"/>
        </w:rPr>
        <w:t>Artikel 39 Wijziging Wet op de orgaandonatie</w:t>
      </w:r>
    </w:p>
    <w:p w:rsidRPr="00956F3F" w:rsidR="00956F3F" w:rsidP="00956F3F" w:rsidRDefault="00956F3F" w14:paraId="5CF83AAB" w14:textId="77777777">
      <w:pPr>
        <w:tabs>
          <w:tab w:val="left" w:pos="284"/>
        </w:tabs>
        <w:rPr>
          <w:rFonts w:ascii="Times New Roman" w:hAnsi="Times New Roman"/>
          <w:sz w:val="24"/>
          <w:szCs w:val="20"/>
        </w:rPr>
      </w:pPr>
    </w:p>
    <w:p w:rsidRPr="00956F3F" w:rsidR="00956F3F" w:rsidP="00956F3F" w:rsidRDefault="00956F3F" w14:paraId="39EF8BD0" w14:textId="77777777">
      <w:pPr>
        <w:tabs>
          <w:tab w:val="left" w:pos="284"/>
        </w:tabs>
        <w:rPr>
          <w:rFonts w:ascii="Times New Roman" w:hAnsi="Times New Roman"/>
          <w:sz w:val="24"/>
          <w:szCs w:val="20"/>
        </w:rPr>
      </w:pPr>
      <w:r w:rsidRPr="00956F3F">
        <w:rPr>
          <w:rFonts w:ascii="Times New Roman" w:hAnsi="Times New Roman"/>
          <w:sz w:val="24"/>
          <w:szCs w:val="20"/>
        </w:rPr>
        <w:tab/>
        <w:t>De Wet op de orgaandonatie wordt als volgt gewijzigd:</w:t>
      </w:r>
    </w:p>
    <w:p w:rsidRPr="00956F3F" w:rsidR="00956F3F" w:rsidP="00956F3F" w:rsidRDefault="00956F3F" w14:paraId="35D36E4C" w14:textId="77777777">
      <w:pPr>
        <w:tabs>
          <w:tab w:val="left" w:pos="284"/>
        </w:tabs>
        <w:rPr>
          <w:rFonts w:ascii="Times New Roman" w:hAnsi="Times New Roman"/>
          <w:sz w:val="24"/>
          <w:szCs w:val="20"/>
        </w:rPr>
      </w:pPr>
    </w:p>
    <w:p w:rsidRPr="00956F3F" w:rsidR="00956F3F" w:rsidP="00956F3F" w:rsidRDefault="00956F3F" w14:paraId="0B3B3B3F" w14:textId="77777777">
      <w:pPr>
        <w:tabs>
          <w:tab w:val="left" w:pos="284"/>
        </w:tabs>
        <w:rPr>
          <w:rFonts w:ascii="Times New Roman" w:hAnsi="Times New Roman"/>
          <w:sz w:val="24"/>
          <w:szCs w:val="20"/>
        </w:rPr>
      </w:pPr>
      <w:r w:rsidRPr="00956F3F">
        <w:rPr>
          <w:rFonts w:ascii="Times New Roman" w:hAnsi="Times New Roman"/>
          <w:sz w:val="24"/>
          <w:szCs w:val="20"/>
        </w:rPr>
        <w:t>A</w:t>
      </w:r>
    </w:p>
    <w:p w:rsidRPr="00956F3F" w:rsidR="00956F3F" w:rsidP="00956F3F" w:rsidRDefault="00956F3F" w14:paraId="7A5C86FF" w14:textId="77777777">
      <w:pPr>
        <w:tabs>
          <w:tab w:val="left" w:pos="284"/>
        </w:tabs>
        <w:rPr>
          <w:rFonts w:ascii="Times New Roman" w:hAnsi="Times New Roman"/>
          <w:sz w:val="24"/>
          <w:szCs w:val="20"/>
        </w:rPr>
      </w:pPr>
    </w:p>
    <w:p w:rsidRPr="00956F3F" w:rsidR="00956F3F" w:rsidP="00956F3F" w:rsidRDefault="00956F3F" w14:paraId="4AB3DDCC" w14:textId="77777777">
      <w:pPr>
        <w:tabs>
          <w:tab w:val="left" w:pos="284"/>
        </w:tabs>
        <w:rPr>
          <w:rFonts w:ascii="Times New Roman" w:hAnsi="Times New Roman"/>
          <w:sz w:val="24"/>
          <w:szCs w:val="20"/>
        </w:rPr>
      </w:pPr>
      <w:r w:rsidRPr="00956F3F">
        <w:rPr>
          <w:rFonts w:ascii="Times New Roman" w:hAnsi="Times New Roman"/>
          <w:sz w:val="24"/>
          <w:szCs w:val="20"/>
        </w:rPr>
        <w:lastRenderedPageBreak/>
        <w:tab/>
        <w:t xml:space="preserve">In artikel 9 wordt in het eerste lid na ‘aan te wijzen organen of weefsels’ telkens ingevoegd ‘ten behoeve van transplantatie’ en wordt in het derde lid ‘verkrijgen van organen of weefsels’ vervangen door ‘verkrijgen van organen of weefsels ten behoeve van transplantatie’. </w:t>
      </w:r>
    </w:p>
    <w:p w:rsidRPr="00956F3F" w:rsidR="00956F3F" w:rsidP="00956F3F" w:rsidRDefault="00956F3F" w14:paraId="7150AA02" w14:textId="77777777">
      <w:pPr>
        <w:tabs>
          <w:tab w:val="left" w:pos="284"/>
        </w:tabs>
        <w:rPr>
          <w:rFonts w:ascii="Times New Roman" w:hAnsi="Times New Roman"/>
          <w:sz w:val="24"/>
          <w:szCs w:val="20"/>
        </w:rPr>
      </w:pPr>
    </w:p>
    <w:p w:rsidRPr="00956F3F" w:rsidR="00956F3F" w:rsidP="00956F3F" w:rsidRDefault="00956F3F" w14:paraId="3E96F2D5" w14:textId="77777777">
      <w:pPr>
        <w:tabs>
          <w:tab w:val="left" w:pos="284"/>
        </w:tabs>
        <w:rPr>
          <w:rFonts w:ascii="Times New Roman" w:hAnsi="Times New Roman"/>
          <w:sz w:val="24"/>
          <w:szCs w:val="20"/>
        </w:rPr>
      </w:pPr>
      <w:r w:rsidRPr="00956F3F">
        <w:rPr>
          <w:rFonts w:ascii="Times New Roman" w:hAnsi="Times New Roman"/>
          <w:sz w:val="24"/>
          <w:szCs w:val="20"/>
        </w:rPr>
        <w:t>B</w:t>
      </w:r>
    </w:p>
    <w:p w:rsidRPr="00956F3F" w:rsidR="00956F3F" w:rsidP="00956F3F" w:rsidRDefault="00956F3F" w14:paraId="3FEEA2A1" w14:textId="77777777">
      <w:pPr>
        <w:tabs>
          <w:tab w:val="left" w:pos="284"/>
        </w:tabs>
        <w:rPr>
          <w:rFonts w:ascii="Times New Roman" w:hAnsi="Times New Roman"/>
          <w:sz w:val="24"/>
          <w:szCs w:val="20"/>
        </w:rPr>
      </w:pPr>
    </w:p>
    <w:p w:rsidRPr="00956F3F" w:rsidR="00956F3F" w:rsidP="00956F3F" w:rsidRDefault="00956F3F" w14:paraId="40E1DEBE" w14:textId="77777777">
      <w:pPr>
        <w:tabs>
          <w:tab w:val="left" w:pos="284"/>
        </w:tabs>
        <w:rPr>
          <w:rFonts w:ascii="Times New Roman" w:hAnsi="Times New Roman"/>
          <w:sz w:val="24"/>
          <w:szCs w:val="20"/>
        </w:rPr>
      </w:pPr>
      <w:r w:rsidRPr="00956F3F">
        <w:rPr>
          <w:rFonts w:ascii="Times New Roman" w:hAnsi="Times New Roman"/>
          <w:sz w:val="24"/>
          <w:szCs w:val="20"/>
        </w:rPr>
        <w:tab/>
        <w:t xml:space="preserve">In artikel 10, tweede lid, wordt ‘verwijderen van organen of weefsels’ en ‘verwijderen van zijn organen of weefsels’ vervangen door ‘verkrijgen van organen of weefsels ten behoeve van transplantatie’ en wordt in het vierde lid ‘verwijderen van zijn organen of weefsels’ vervangen door ‘verkrijgen van zijn organen of weefsels ten behoeve van transplantatie’. </w:t>
      </w:r>
    </w:p>
    <w:p w:rsidRPr="00956F3F" w:rsidR="00956F3F" w:rsidP="00956F3F" w:rsidRDefault="00956F3F" w14:paraId="342AFA36" w14:textId="77777777">
      <w:pPr>
        <w:tabs>
          <w:tab w:val="left" w:pos="284"/>
        </w:tabs>
        <w:rPr>
          <w:rFonts w:ascii="Times New Roman" w:hAnsi="Times New Roman"/>
          <w:sz w:val="24"/>
          <w:szCs w:val="20"/>
        </w:rPr>
      </w:pPr>
    </w:p>
    <w:p w:rsidRPr="00956F3F" w:rsidR="00956F3F" w:rsidP="00956F3F" w:rsidRDefault="00956F3F" w14:paraId="6FCDC5A0" w14:textId="77777777">
      <w:pPr>
        <w:tabs>
          <w:tab w:val="left" w:pos="284"/>
        </w:tabs>
        <w:rPr>
          <w:rFonts w:ascii="Times New Roman" w:hAnsi="Times New Roman"/>
          <w:sz w:val="24"/>
          <w:szCs w:val="20"/>
        </w:rPr>
      </w:pPr>
      <w:r w:rsidRPr="00956F3F">
        <w:rPr>
          <w:rFonts w:ascii="Times New Roman" w:hAnsi="Times New Roman"/>
          <w:sz w:val="24"/>
          <w:szCs w:val="20"/>
        </w:rPr>
        <w:t>C</w:t>
      </w:r>
    </w:p>
    <w:p w:rsidRPr="00956F3F" w:rsidR="00956F3F" w:rsidP="00956F3F" w:rsidRDefault="00956F3F" w14:paraId="44238D6D" w14:textId="77777777">
      <w:pPr>
        <w:tabs>
          <w:tab w:val="left" w:pos="284"/>
        </w:tabs>
        <w:rPr>
          <w:rFonts w:ascii="Times New Roman" w:hAnsi="Times New Roman"/>
          <w:sz w:val="24"/>
          <w:szCs w:val="20"/>
        </w:rPr>
      </w:pPr>
    </w:p>
    <w:p w:rsidRPr="00956F3F" w:rsidR="00956F3F" w:rsidP="00956F3F" w:rsidRDefault="00956F3F" w14:paraId="22F563A5" w14:textId="77777777">
      <w:pPr>
        <w:tabs>
          <w:tab w:val="left" w:pos="284"/>
        </w:tabs>
        <w:rPr>
          <w:rFonts w:ascii="Times New Roman" w:hAnsi="Times New Roman"/>
          <w:sz w:val="24"/>
          <w:szCs w:val="20"/>
        </w:rPr>
      </w:pPr>
      <w:r w:rsidRPr="00956F3F">
        <w:rPr>
          <w:rFonts w:ascii="Times New Roman" w:hAnsi="Times New Roman"/>
          <w:sz w:val="24"/>
          <w:szCs w:val="20"/>
        </w:rPr>
        <w:tab/>
        <w:t xml:space="preserve">In artikel 10a, tweede en derde lid, wordt ‘verkrijgen van zijn organen of weefsels’ vervangen door ‘verkrijgen van zijn organen of weefsels ten behoeve van transplantatie’. </w:t>
      </w:r>
    </w:p>
    <w:p w:rsidRPr="00956F3F" w:rsidR="00956F3F" w:rsidP="00956F3F" w:rsidRDefault="00956F3F" w14:paraId="3AFC6AA3" w14:textId="77777777">
      <w:pPr>
        <w:tabs>
          <w:tab w:val="left" w:pos="284"/>
        </w:tabs>
        <w:rPr>
          <w:rFonts w:ascii="Times New Roman" w:hAnsi="Times New Roman"/>
          <w:sz w:val="24"/>
          <w:szCs w:val="20"/>
        </w:rPr>
      </w:pPr>
    </w:p>
    <w:p w:rsidRPr="00956F3F" w:rsidR="00956F3F" w:rsidP="00956F3F" w:rsidRDefault="00956F3F" w14:paraId="0093C3D0" w14:textId="77777777">
      <w:pPr>
        <w:tabs>
          <w:tab w:val="left" w:pos="284"/>
        </w:tabs>
        <w:rPr>
          <w:rFonts w:ascii="Times New Roman" w:hAnsi="Times New Roman"/>
          <w:sz w:val="24"/>
          <w:szCs w:val="20"/>
        </w:rPr>
      </w:pPr>
      <w:r w:rsidRPr="00956F3F">
        <w:rPr>
          <w:rFonts w:ascii="Times New Roman" w:hAnsi="Times New Roman"/>
          <w:sz w:val="24"/>
          <w:szCs w:val="20"/>
        </w:rPr>
        <w:t>D</w:t>
      </w:r>
    </w:p>
    <w:p w:rsidRPr="00956F3F" w:rsidR="00956F3F" w:rsidP="00956F3F" w:rsidRDefault="00956F3F" w14:paraId="3FCBB8D0" w14:textId="77777777">
      <w:pPr>
        <w:tabs>
          <w:tab w:val="left" w:pos="284"/>
        </w:tabs>
        <w:rPr>
          <w:rFonts w:ascii="Times New Roman" w:hAnsi="Times New Roman"/>
          <w:sz w:val="24"/>
          <w:szCs w:val="20"/>
        </w:rPr>
      </w:pPr>
    </w:p>
    <w:p w:rsidRPr="00956F3F" w:rsidR="00956F3F" w:rsidP="00956F3F" w:rsidRDefault="00956F3F" w14:paraId="057DCA86" w14:textId="77777777">
      <w:pPr>
        <w:tabs>
          <w:tab w:val="left" w:pos="284"/>
        </w:tabs>
        <w:rPr>
          <w:rFonts w:ascii="Times New Roman" w:hAnsi="Times New Roman"/>
          <w:sz w:val="24"/>
          <w:szCs w:val="20"/>
        </w:rPr>
      </w:pPr>
      <w:r w:rsidRPr="00956F3F">
        <w:rPr>
          <w:rFonts w:ascii="Times New Roman" w:hAnsi="Times New Roman"/>
          <w:sz w:val="24"/>
          <w:szCs w:val="20"/>
        </w:rPr>
        <w:tab/>
        <w:t xml:space="preserve">In artikel 11, eerste, tweede, vierde en zevende lid, wordt ‘verwijderen van zijn organen of weefsels’ vervangen door ‘verkrijgen van zijn organen of weefsels ten behoeve van transplantatie’, wordt in het derde en vijfde lid ‘toestemming voor het verkrijgen  van zijn organen of weefsels’ vervangen door ‘verkrijgen van zijn organen of weefsels ten behoeve van transplantatie’ en wordt in het zesde en negende lid ‘verwijderen van organen of weefsels’ vervangen door ‘verkrijgen van zijn organen of weefsels ten behoeve van transplantatie’. </w:t>
      </w:r>
    </w:p>
    <w:p w:rsidRPr="00956F3F" w:rsidR="00956F3F" w:rsidP="00956F3F" w:rsidRDefault="00956F3F" w14:paraId="45CF3625" w14:textId="77777777">
      <w:pPr>
        <w:tabs>
          <w:tab w:val="left" w:pos="284"/>
        </w:tabs>
        <w:rPr>
          <w:rFonts w:ascii="Times New Roman" w:hAnsi="Times New Roman"/>
          <w:sz w:val="24"/>
          <w:szCs w:val="20"/>
        </w:rPr>
      </w:pPr>
    </w:p>
    <w:p w:rsidRPr="00956F3F" w:rsidR="00956F3F" w:rsidP="00956F3F" w:rsidRDefault="00956F3F" w14:paraId="395CFD83" w14:textId="77777777">
      <w:pPr>
        <w:tabs>
          <w:tab w:val="left" w:pos="284"/>
        </w:tabs>
        <w:rPr>
          <w:rFonts w:ascii="Times New Roman" w:hAnsi="Times New Roman"/>
          <w:sz w:val="24"/>
          <w:szCs w:val="20"/>
        </w:rPr>
      </w:pPr>
      <w:r w:rsidRPr="00956F3F">
        <w:rPr>
          <w:rFonts w:ascii="Times New Roman" w:hAnsi="Times New Roman"/>
          <w:sz w:val="24"/>
          <w:szCs w:val="20"/>
        </w:rPr>
        <w:t>E</w:t>
      </w:r>
    </w:p>
    <w:p w:rsidRPr="00956F3F" w:rsidR="00956F3F" w:rsidP="00956F3F" w:rsidRDefault="00956F3F" w14:paraId="3F765CC9" w14:textId="77777777">
      <w:pPr>
        <w:tabs>
          <w:tab w:val="left" w:pos="284"/>
        </w:tabs>
        <w:rPr>
          <w:rFonts w:ascii="Times New Roman" w:hAnsi="Times New Roman"/>
          <w:sz w:val="24"/>
          <w:szCs w:val="20"/>
        </w:rPr>
      </w:pPr>
    </w:p>
    <w:p w:rsidRPr="00956F3F" w:rsidR="00956F3F" w:rsidP="00956F3F" w:rsidRDefault="00956F3F" w14:paraId="3AD26ED3" w14:textId="77777777">
      <w:pPr>
        <w:tabs>
          <w:tab w:val="left" w:pos="284"/>
        </w:tabs>
        <w:rPr>
          <w:rFonts w:ascii="Times New Roman" w:hAnsi="Times New Roman"/>
          <w:sz w:val="24"/>
          <w:szCs w:val="20"/>
        </w:rPr>
      </w:pPr>
      <w:r w:rsidRPr="00956F3F">
        <w:rPr>
          <w:rFonts w:ascii="Times New Roman" w:hAnsi="Times New Roman"/>
          <w:sz w:val="24"/>
          <w:szCs w:val="20"/>
        </w:rPr>
        <w:tab/>
        <w:t xml:space="preserve">Artikel 13 komt te luiden: </w:t>
      </w:r>
    </w:p>
    <w:p w:rsidRPr="00956F3F" w:rsidR="00956F3F" w:rsidP="00956F3F" w:rsidRDefault="00956F3F" w14:paraId="35F26C65" w14:textId="77777777">
      <w:pPr>
        <w:tabs>
          <w:tab w:val="left" w:pos="284"/>
        </w:tabs>
        <w:rPr>
          <w:rFonts w:ascii="Times New Roman" w:hAnsi="Times New Roman"/>
          <w:b/>
          <w:sz w:val="24"/>
          <w:szCs w:val="20"/>
        </w:rPr>
      </w:pPr>
    </w:p>
    <w:p w:rsidRPr="00956F3F" w:rsidR="00956F3F" w:rsidP="00956F3F" w:rsidRDefault="00956F3F" w14:paraId="30352D11" w14:textId="77777777">
      <w:pPr>
        <w:tabs>
          <w:tab w:val="left" w:pos="284"/>
        </w:tabs>
        <w:rPr>
          <w:rFonts w:ascii="Times New Roman" w:hAnsi="Times New Roman"/>
          <w:sz w:val="24"/>
          <w:szCs w:val="20"/>
        </w:rPr>
      </w:pPr>
      <w:r w:rsidRPr="00956F3F">
        <w:rPr>
          <w:rFonts w:ascii="Times New Roman" w:hAnsi="Times New Roman"/>
          <w:b/>
          <w:bCs/>
          <w:sz w:val="24"/>
          <w:szCs w:val="20"/>
        </w:rPr>
        <w:t>Artikel 13</w:t>
      </w:r>
    </w:p>
    <w:p w:rsidRPr="00956F3F" w:rsidR="00956F3F" w:rsidP="00956F3F" w:rsidRDefault="00956F3F" w14:paraId="030EBEDE" w14:textId="77777777">
      <w:pPr>
        <w:tabs>
          <w:tab w:val="left" w:pos="284"/>
        </w:tabs>
        <w:rPr>
          <w:rFonts w:ascii="Times New Roman" w:hAnsi="Times New Roman"/>
          <w:sz w:val="24"/>
          <w:szCs w:val="20"/>
        </w:rPr>
      </w:pPr>
    </w:p>
    <w:p w:rsidRPr="00956F3F" w:rsidR="00956F3F" w:rsidP="00956F3F" w:rsidRDefault="00956F3F" w14:paraId="67BD0E62" w14:textId="77777777">
      <w:pPr>
        <w:tabs>
          <w:tab w:val="left" w:pos="284"/>
        </w:tabs>
        <w:rPr>
          <w:rFonts w:ascii="Times New Roman" w:hAnsi="Times New Roman"/>
          <w:sz w:val="24"/>
          <w:szCs w:val="20"/>
        </w:rPr>
      </w:pPr>
      <w:r w:rsidRPr="00956F3F">
        <w:rPr>
          <w:rFonts w:ascii="Times New Roman" w:hAnsi="Times New Roman"/>
          <w:sz w:val="24"/>
          <w:szCs w:val="20"/>
        </w:rPr>
        <w:tab/>
        <w:t xml:space="preserve">Tenzij degene die toestemming verleent of geen bezwaar heeft uitdrukkelijk anders bepaalt, wordt de toestemming als bedoeld in deze paragraaf geacht mede te zijn verleend ten behoeve van, en heeft het geen bezwaar als bedoeld in deze paragraaf betrekking op, transplantatie, daaronder begrepen op transplantatie gericht wetenschappelijk onderzoek, indien het orgaan of weefsel na verkrijging voor transplantatie ongeschikt blijkt te zijn. </w:t>
      </w:r>
    </w:p>
    <w:p w:rsidRPr="00956F3F" w:rsidR="00956F3F" w:rsidP="00956F3F" w:rsidRDefault="00956F3F" w14:paraId="5ADDA73C" w14:textId="77777777">
      <w:pPr>
        <w:tabs>
          <w:tab w:val="left" w:pos="284"/>
        </w:tabs>
        <w:rPr>
          <w:rFonts w:ascii="Times New Roman" w:hAnsi="Times New Roman"/>
          <w:sz w:val="24"/>
          <w:szCs w:val="20"/>
        </w:rPr>
      </w:pPr>
    </w:p>
    <w:p w:rsidRPr="00956F3F" w:rsidR="00956F3F" w:rsidP="00956F3F" w:rsidRDefault="00956F3F" w14:paraId="04658D48" w14:textId="77777777">
      <w:pPr>
        <w:tabs>
          <w:tab w:val="left" w:pos="284"/>
        </w:tabs>
        <w:rPr>
          <w:rFonts w:ascii="Times New Roman" w:hAnsi="Times New Roman"/>
          <w:sz w:val="24"/>
          <w:szCs w:val="20"/>
        </w:rPr>
      </w:pPr>
      <w:r w:rsidRPr="00956F3F">
        <w:rPr>
          <w:rFonts w:ascii="Times New Roman" w:hAnsi="Times New Roman"/>
          <w:sz w:val="24"/>
          <w:szCs w:val="20"/>
        </w:rPr>
        <w:t>F</w:t>
      </w:r>
    </w:p>
    <w:p w:rsidRPr="00956F3F" w:rsidR="00956F3F" w:rsidP="00956F3F" w:rsidRDefault="00956F3F" w14:paraId="46E9A686" w14:textId="77777777">
      <w:pPr>
        <w:tabs>
          <w:tab w:val="left" w:pos="284"/>
        </w:tabs>
        <w:rPr>
          <w:rFonts w:ascii="Times New Roman" w:hAnsi="Times New Roman"/>
          <w:sz w:val="24"/>
          <w:szCs w:val="20"/>
        </w:rPr>
      </w:pPr>
    </w:p>
    <w:p w:rsidRPr="00956F3F" w:rsidR="00956F3F" w:rsidP="00956F3F" w:rsidRDefault="00956F3F" w14:paraId="0CA63255" w14:textId="77777777">
      <w:pPr>
        <w:tabs>
          <w:tab w:val="left" w:pos="284"/>
        </w:tabs>
        <w:rPr>
          <w:rFonts w:ascii="Times New Roman" w:hAnsi="Times New Roman"/>
          <w:sz w:val="24"/>
          <w:szCs w:val="20"/>
        </w:rPr>
      </w:pPr>
      <w:r w:rsidRPr="00956F3F">
        <w:rPr>
          <w:rFonts w:ascii="Times New Roman" w:hAnsi="Times New Roman"/>
          <w:sz w:val="24"/>
          <w:szCs w:val="20"/>
        </w:rPr>
        <w:tab/>
        <w:t xml:space="preserve">Na artikel 13 wordt een artikel ingevoegd, luidende: </w:t>
      </w:r>
    </w:p>
    <w:p w:rsidRPr="00956F3F" w:rsidR="00956F3F" w:rsidP="00956F3F" w:rsidRDefault="00956F3F" w14:paraId="5EE59D93" w14:textId="77777777">
      <w:pPr>
        <w:tabs>
          <w:tab w:val="left" w:pos="284"/>
        </w:tabs>
        <w:rPr>
          <w:rFonts w:ascii="Times New Roman" w:hAnsi="Times New Roman"/>
          <w:b/>
          <w:sz w:val="24"/>
          <w:szCs w:val="20"/>
        </w:rPr>
      </w:pPr>
    </w:p>
    <w:p w:rsidRPr="00956F3F" w:rsidR="00956F3F" w:rsidP="00956F3F" w:rsidRDefault="00956F3F" w14:paraId="29DB012C" w14:textId="77777777">
      <w:pPr>
        <w:tabs>
          <w:tab w:val="left" w:pos="284"/>
        </w:tabs>
        <w:rPr>
          <w:rFonts w:ascii="Times New Roman" w:hAnsi="Times New Roman"/>
          <w:b/>
          <w:bCs/>
          <w:sz w:val="24"/>
          <w:szCs w:val="20"/>
        </w:rPr>
      </w:pPr>
      <w:r w:rsidRPr="00956F3F">
        <w:rPr>
          <w:rFonts w:ascii="Times New Roman" w:hAnsi="Times New Roman"/>
          <w:b/>
          <w:bCs/>
          <w:sz w:val="24"/>
          <w:szCs w:val="20"/>
        </w:rPr>
        <w:t>Artikel 13a</w:t>
      </w:r>
    </w:p>
    <w:p w:rsidRPr="00956F3F" w:rsidR="00956F3F" w:rsidP="00956F3F" w:rsidRDefault="00956F3F" w14:paraId="51C8B69F" w14:textId="77777777">
      <w:pPr>
        <w:tabs>
          <w:tab w:val="left" w:pos="284"/>
        </w:tabs>
        <w:rPr>
          <w:rFonts w:ascii="Times New Roman" w:hAnsi="Times New Roman"/>
          <w:b/>
          <w:bCs/>
          <w:sz w:val="24"/>
          <w:szCs w:val="20"/>
        </w:rPr>
      </w:pPr>
    </w:p>
    <w:p w:rsidRPr="00956F3F" w:rsidR="00956F3F" w:rsidP="00956F3F" w:rsidRDefault="00956F3F" w14:paraId="1C12D019" w14:textId="77777777">
      <w:pPr>
        <w:tabs>
          <w:tab w:val="left" w:pos="284"/>
        </w:tabs>
        <w:rPr>
          <w:rFonts w:ascii="Times New Roman" w:hAnsi="Times New Roman"/>
          <w:sz w:val="24"/>
          <w:szCs w:val="20"/>
        </w:rPr>
      </w:pPr>
      <w:r w:rsidRPr="00956F3F">
        <w:rPr>
          <w:rFonts w:ascii="Times New Roman" w:hAnsi="Times New Roman"/>
          <w:sz w:val="24"/>
          <w:szCs w:val="20"/>
        </w:rPr>
        <w:tab/>
        <w:t xml:space="preserve">Een orgaan of weefsel dat na verkrijging voor transplantatie ongeschikt blijkt te zijn, mag worden gebruikt ten behoeve van kwaliteitsbewaking als bedoeld in artikel 19 van de Wet zeggenschap lichaamsmateriaal. </w:t>
      </w:r>
    </w:p>
    <w:p w:rsidRPr="00F76C56" w:rsidR="00F76C56" w:rsidP="00F76C56" w:rsidRDefault="00F76C56" w14:paraId="04E00A72" w14:textId="77777777">
      <w:pPr>
        <w:rPr>
          <w:rFonts w:ascii="Times New Roman" w:hAnsi="Times New Roman"/>
          <w:sz w:val="24"/>
        </w:rPr>
      </w:pPr>
    </w:p>
    <w:p w:rsidRPr="00F76C56" w:rsidR="00F76C56" w:rsidP="00F76C56" w:rsidRDefault="00F76C56" w14:paraId="21FD6246" w14:textId="77777777">
      <w:pPr>
        <w:rPr>
          <w:rFonts w:ascii="Times New Roman" w:hAnsi="Times New Roman"/>
          <w:b/>
          <w:sz w:val="24"/>
        </w:rPr>
      </w:pPr>
      <w:r w:rsidRPr="002F5612">
        <w:rPr>
          <w:rFonts w:ascii="Times New Roman" w:hAnsi="Times New Roman"/>
          <w:b/>
          <w:sz w:val="24"/>
        </w:rPr>
        <w:lastRenderedPageBreak/>
        <w:t>Artikel 40 Wijziging Wet op de lijkbezorging</w:t>
      </w:r>
    </w:p>
    <w:p w:rsidR="0022120D" w:rsidP="00F76C56" w:rsidRDefault="0022120D" w14:paraId="10AFED60" w14:textId="77777777">
      <w:pPr>
        <w:rPr>
          <w:rFonts w:ascii="Times New Roman" w:hAnsi="Times New Roman"/>
          <w:sz w:val="24"/>
        </w:rPr>
      </w:pPr>
    </w:p>
    <w:p w:rsidRPr="00F76C56" w:rsidR="00F76C56" w:rsidP="00F76C56" w:rsidRDefault="0022120D" w14:paraId="48323C77"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op de lijkbezorging wordt als volgt gewijzigd:</w:t>
      </w:r>
    </w:p>
    <w:p w:rsidRPr="00F76C56" w:rsidR="00F76C56" w:rsidP="00F76C56" w:rsidRDefault="00F76C56" w14:paraId="4A466ABC" w14:textId="77777777">
      <w:pPr>
        <w:rPr>
          <w:rFonts w:ascii="Times New Roman" w:hAnsi="Times New Roman"/>
          <w:sz w:val="24"/>
        </w:rPr>
      </w:pPr>
    </w:p>
    <w:p w:rsidRPr="00F76C56" w:rsidR="00F76C56" w:rsidP="00F76C56" w:rsidRDefault="00F76C56" w14:paraId="0A798F68" w14:textId="77777777">
      <w:pPr>
        <w:rPr>
          <w:rFonts w:ascii="Times New Roman" w:hAnsi="Times New Roman"/>
          <w:sz w:val="24"/>
        </w:rPr>
      </w:pPr>
      <w:r w:rsidRPr="00F76C56">
        <w:rPr>
          <w:rFonts w:ascii="Times New Roman" w:hAnsi="Times New Roman"/>
          <w:sz w:val="24"/>
        </w:rPr>
        <w:t>A</w:t>
      </w:r>
    </w:p>
    <w:p w:rsidR="0022120D" w:rsidP="00F76C56" w:rsidRDefault="0022120D" w14:paraId="747F4BD7" w14:textId="77777777">
      <w:pPr>
        <w:rPr>
          <w:rFonts w:ascii="Times New Roman" w:hAnsi="Times New Roman"/>
          <w:sz w:val="24"/>
        </w:rPr>
      </w:pPr>
    </w:p>
    <w:p w:rsidRPr="00F76C56" w:rsidR="00F76C56" w:rsidP="00F76C56" w:rsidRDefault="0022120D" w14:paraId="528D66BF"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Aan artikel 67 worden vier leden toegevoegd, luidende:</w:t>
      </w:r>
    </w:p>
    <w:p w:rsidRPr="00F76C56" w:rsidR="00F76C56" w:rsidP="00F76C56" w:rsidRDefault="0022120D" w14:paraId="15ABA01B"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Het is verboden om voor het bestemmen van een lijk als bedoeld in het tweede of derde lid, een vergoeding te geven of te ontvangen die meer bedraagt dan de kosten die de overledene of een andere beslissingsbevoegde als bedoeld in het derde lid, in verband daarmee heeft gemaakt. </w:t>
      </w:r>
    </w:p>
    <w:p w:rsidRPr="00F76C56" w:rsidR="00F76C56" w:rsidP="00F76C56" w:rsidRDefault="0022120D" w14:paraId="7429E2C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5. Elke wijze van openbaarmaking of iedere andere vorm van communicatie welke er kennelijk op is gericht te bevorderen dat een lijk voor ontleding als bedoeld in dit artikel wordt bestemd en die de indruk kan wekken dat degene wiens lichaam het betreft of een beslissingsbevoegde als bedoeld in het derde lid een kostenbesparing of enig ander op geld waardeerbaar voordeel kan behalen is verboden.</w:t>
      </w:r>
    </w:p>
    <w:p w:rsidRPr="00F76C56" w:rsidR="00F76C56" w:rsidP="00F76C56" w:rsidRDefault="0022120D" w14:paraId="05EEDF1E" w14:textId="7F99F87C">
      <w:pPr>
        <w:rPr>
          <w:rFonts w:ascii="Times New Roman" w:hAnsi="Times New Roman"/>
          <w:iCs/>
          <w:sz w:val="24"/>
        </w:rPr>
      </w:pPr>
      <w:r>
        <w:rPr>
          <w:rFonts w:ascii="Times New Roman" w:hAnsi="Times New Roman"/>
          <w:iCs/>
          <w:sz w:val="24"/>
        </w:rPr>
        <w:tab/>
      </w:r>
      <w:r w:rsidRPr="00F76C56" w:rsidR="00F76C56">
        <w:rPr>
          <w:rFonts w:ascii="Times New Roman" w:hAnsi="Times New Roman"/>
          <w:iCs/>
          <w:sz w:val="24"/>
        </w:rPr>
        <w:t xml:space="preserve">6. De rechtspersoon of, bij gebreke daarvan, de natuurlijke persoon, met wie een bestemming tot ontleding als bedoeld in het tweede </w:t>
      </w:r>
      <w:r w:rsidR="00F0483C">
        <w:rPr>
          <w:rFonts w:ascii="Times New Roman" w:hAnsi="Times New Roman"/>
          <w:iCs/>
          <w:sz w:val="24"/>
        </w:rPr>
        <w:t>en</w:t>
      </w:r>
      <w:r w:rsidRPr="00F76C56" w:rsidR="00F76C56">
        <w:rPr>
          <w:rFonts w:ascii="Times New Roman" w:hAnsi="Times New Roman"/>
          <w:iCs/>
          <w:sz w:val="24"/>
        </w:rPr>
        <w:t xml:space="preserve"> derde lid kan worden overeengekomen draagt er zorg voor dat voor een ieder begrijpelijke </w:t>
      </w:r>
      <w:r w:rsidR="0041630C">
        <w:rPr>
          <w:rFonts w:ascii="Times New Roman" w:hAnsi="Times New Roman"/>
          <w:iCs/>
          <w:sz w:val="24"/>
        </w:rPr>
        <w:t xml:space="preserve">, actuele </w:t>
      </w:r>
      <w:r w:rsidRPr="00F76C56" w:rsidR="00F76C56">
        <w:rPr>
          <w:rFonts w:ascii="Times New Roman" w:hAnsi="Times New Roman"/>
          <w:iCs/>
          <w:sz w:val="24"/>
        </w:rPr>
        <w:t xml:space="preserve">informatie beschikbaar is over de ontleding in het belang van de wetenschap of </w:t>
      </w:r>
      <w:r w:rsidR="0041630C">
        <w:rPr>
          <w:rFonts w:ascii="Times New Roman" w:hAnsi="Times New Roman"/>
          <w:iCs/>
          <w:sz w:val="24"/>
        </w:rPr>
        <w:t xml:space="preserve">het </w:t>
      </w:r>
      <w:r w:rsidRPr="00F76C56" w:rsidR="00F76C56">
        <w:rPr>
          <w:rFonts w:ascii="Times New Roman" w:hAnsi="Times New Roman"/>
          <w:iCs/>
          <w:sz w:val="24"/>
        </w:rPr>
        <w:t xml:space="preserve">wetenschappelijk onderwijs. </w:t>
      </w:r>
      <w:r w:rsidRPr="00F76C56" w:rsidR="00F76C56">
        <w:rPr>
          <w:rFonts w:ascii="Times New Roman" w:hAnsi="Times New Roman"/>
          <w:sz w:val="24"/>
        </w:rPr>
        <w:t>Deze informatie betreft in ieder geval:</w:t>
      </w:r>
    </w:p>
    <w:p w:rsidRPr="00F76C56" w:rsidR="00F76C56" w:rsidP="00F76C56" w:rsidRDefault="0022120D" w14:paraId="37F2332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de wijze waarop een lijk voor ontleding in het belang van de wetenschap of het wetenschappelijk onderwijs kan worden bestemd;</w:t>
      </w:r>
    </w:p>
    <w:p w:rsidRPr="00F76C56" w:rsidR="00F76C56" w:rsidP="00F76C56" w:rsidRDefault="0022120D" w14:paraId="61A0396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soorten lichaamsmateriaal die in het belang van de wetenschap of het wetenschappelijk onderwijs worden gebruikt;</w:t>
      </w:r>
    </w:p>
    <w:p w:rsidRPr="00F76C56" w:rsidR="00F76C56" w:rsidP="00F76C56" w:rsidRDefault="0022120D" w14:paraId="5AC7EC87" w14:textId="11D90162">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c. de wijze waarop met </w:t>
      </w:r>
      <w:r w:rsidR="0041630C">
        <w:rPr>
          <w:rFonts w:ascii="Times New Roman" w:hAnsi="Times New Roman"/>
          <w:sz w:val="24"/>
        </w:rPr>
        <w:t xml:space="preserve">eventuele </w:t>
      </w:r>
      <w:r w:rsidRPr="00F76C56" w:rsidR="00F76C56">
        <w:rPr>
          <w:rFonts w:ascii="Times New Roman" w:hAnsi="Times New Roman"/>
          <w:sz w:val="24"/>
        </w:rPr>
        <w:t>nevenbevindingen wordt omgegaan;</w:t>
      </w:r>
    </w:p>
    <w:p w:rsidRPr="00F76C56" w:rsidR="00F76C56" w:rsidP="00F76C56" w:rsidRDefault="0022120D" w14:paraId="42C9E064" w14:textId="4071C4C0">
      <w:pPr>
        <w:rPr>
          <w:rFonts w:ascii="Times New Roman" w:hAnsi="Times New Roman"/>
          <w:sz w:val="24"/>
        </w:rPr>
      </w:pPr>
      <w:r>
        <w:rPr>
          <w:rFonts w:ascii="Times New Roman" w:hAnsi="Times New Roman"/>
          <w:sz w:val="24"/>
        </w:rPr>
        <w:tab/>
      </w:r>
      <w:r w:rsidRPr="000D0CD3" w:rsidR="000D0CD3">
        <w:rPr>
          <w:rFonts w:ascii="Times New Roman" w:hAnsi="Times New Roman"/>
          <w:sz w:val="24"/>
        </w:rPr>
        <w:t>d. indien van toepassing, de mogelijkheid dat sensitieve toepassingen tot stand worden gebracht als bedoeld in artikel 6, eerste lid, van de Wet zeggenschap lichaamsmateriaal, welke sensitieve toepassingen het betreft en het doeleinde daarvan, en de mogelijkheid van handelingen als bedoeld in artikel 6a, eerste lid, van die wet;</w:t>
      </w:r>
    </w:p>
    <w:p w:rsidRPr="0084436E" w:rsidR="0084436E" w:rsidP="0084436E" w:rsidRDefault="0084436E" w14:paraId="158EB2C8" w14:textId="77777777">
      <w:pPr>
        <w:rPr>
          <w:rFonts w:ascii="Times New Roman" w:hAnsi="Times New Roman"/>
          <w:sz w:val="24"/>
        </w:rPr>
      </w:pPr>
      <w:r w:rsidRPr="0084436E">
        <w:rPr>
          <w:rFonts w:ascii="Times New Roman" w:hAnsi="Times New Roman"/>
          <w:sz w:val="24"/>
        </w:rPr>
        <w:tab/>
        <w:t>e. de mogelijke bestemming van eventuele inkomsten die kunnen voortvloeien uit handelingen met het lichaamsmateriaal als bedoeld in de Wet zeggenschap lichaamsmateriaal, of uit de mede daaruit te verkrijgen kennis en kunde dan wel uit een daarmee tot stand gebracht product als zodanig, en de mogelijkheid dat lichaamsmateriaal als bedoeld in de Wet zeggenschap lichaamsmateriaal wordt verstrekt of overgedragen aan een partij met winstoogmerk;</w:t>
      </w:r>
    </w:p>
    <w:p w:rsidRPr="007B3150" w:rsidR="007B3150" w:rsidP="007B3150" w:rsidRDefault="007B3150" w14:paraId="249A9576" w14:textId="77777777">
      <w:pPr>
        <w:tabs>
          <w:tab w:val="left" w:pos="284"/>
        </w:tabs>
        <w:rPr>
          <w:rFonts w:ascii="Times New Roman" w:hAnsi="Times New Roman"/>
          <w:sz w:val="24"/>
          <w:szCs w:val="20"/>
        </w:rPr>
      </w:pPr>
      <w:bookmarkStart w:name="_Hlk164250597" w:id="33"/>
      <w:r w:rsidRPr="007B3150">
        <w:rPr>
          <w:rFonts w:ascii="Times New Roman" w:hAnsi="Times New Roman"/>
          <w:sz w:val="24"/>
          <w:szCs w:val="20"/>
        </w:rPr>
        <w:tab/>
        <w:t>f. de wijze waarop invulling wordt gegeven aan de bescherming van de persoonlijke levenssfeer van de overledene of de beslissingsbevoegde, bedoeld in artikel 21, van de Wet zeggenschap lichaamsmateriaal; en</w:t>
      </w:r>
    </w:p>
    <w:bookmarkEnd w:id="33"/>
    <w:p w:rsidRPr="004238D8" w:rsidR="004238D8" w:rsidP="004238D8" w:rsidRDefault="004238D8" w14:paraId="7A2FA02C" w14:textId="403BD16A">
      <w:pPr>
        <w:tabs>
          <w:tab w:val="left" w:pos="284"/>
        </w:tabs>
        <w:rPr>
          <w:rFonts w:ascii="Times New Roman" w:hAnsi="Times New Roman"/>
          <w:sz w:val="24"/>
          <w:szCs w:val="20"/>
        </w:rPr>
      </w:pPr>
      <w:r>
        <w:rPr>
          <w:rFonts w:ascii="Times New Roman" w:hAnsi="Times New Roman"/>
          <w:sz w:val="24"/>
          <w:szCs w:val="20"/>
        </w:rPr>
        <w:tab/>
      </w:r>
      <w:r w:rsidRPr="004238D8">
        <w:rPr>
          <w:rFonts w:ascii="Times New Roman" w:hAnsi="Times New Roman"/>
          <w:sz w:val="24"/>
          <w:szCs w:val="20"/>
        </w:rPr>
        <w:t>g. de praktische wijze waarop de beslissingsbevoegde, bedoeld in artikel 21 van de Wet zeggenschap lichaamsmateriaal, zeggenschap kan uitoefenen over sensitieve toepassingen en handelingen als bedoeld in onderdeel d.</w:t>
      </w:r>
    </w:p>
    <w:p w:rsidRPr="00F76C56" w:rsidR="00F76C56" w:rsidP="00F76C56" w:rsidRDefault="00F76C56" w14:paraId="3C49B9FD" w14:textId="77777777">
      <w:pPr>
        <w:rPr>
          <w:rFonts w:ascii="Times New Roman" w:hAnsi="Times New Roman"/>
          <w:sz w:val="24"/>
        </w:rPr>
      </w:pPr>
    </w:p>
    <w:p w:rsidRPr="00E00DB4" w:rsidR="00E00DB4" w:rsidP="00E00DB4" w:rsidRDefault="00E00DB4" w14:paraId="602806DA" w14:textId="77777777">
      <w:pPr>
        <w:tabs>
          <w:tab w:val="left" w:pos="284"/>
        </w:tabs>
        <w:rPr>
          <w:rFonts w:ascii="Times New Roman" w:hAnsi="Times New Roman"/>
          <w:sz w:val="24"/>
          <w:szCs w:val="20"/>
        </w:rPr>
      </w:pPr>
      <w:r w:rsidRPr="00E00DB4">
        <w:rPr>
          <w:rFonts w:ascii="Times New Roman" w:hAnsi="Times New Roman"/>
          <w:sz w:val="24"/>
          <w:szCs w:val="20"/>
        </w:rPr>
        <w:t>B</w:t>
      </w:r>
    </w:p>
    <w:p w:rsidRPr="00E00DB4" w:rsidR="00E00DB4" w:rsidP="00E00DB4" w:rsidRDefault="00E00DB4" w14:paraId="7A9BBF05" w14:textId="77777777">
      <w:pPr>
        <w:tabs>
          <w:tab w:val="left" w:pos="284"/>
        </w:tabs>
        <w:rPr>
          <w:rFonts w:ascii="Times New Roman" w:hAnsi="Times New Roman"/>
          <w:sz w:val="24"/>
          <w:szCs w:val="20"/>
        </w:rPr>
      </w:pPr>
    </w:p>
    <w:p w:rsidRPr="00E00DB4" w:rsidR="00F76C56" w:rsidP="00E00DB4" w:rsidRDefault="00E00DB4" w14:paraId="4E716E5D" w14:textId="4EAD1F6F">
      <w:pPr>
        <w:tabs>
          <w:tab w:val="left" w:pos="284"/>
        </w:tabs>
        <w:rPr>
          <w:rFonts w:ascii="Times New Roman" w:hAnsi="Times New Roman"/>
          <w:sz w:val="24"/>
          <w:szCs w:val="20"/>
        </w:rPr>
      </w:pPr>
      <w:r w:rsidRPr="00E00DB4">
        <w:rPr>
          <w:rFonts w:ascii="Times New Roman" w:hAnsi="Times New Roman"/>
          <w:sz w:val="24"/>
          <w:szCs w:val="20"/>
        </w:rPr>
        <w:tab/>
        <w:t xml:space="preserve">In artikel 76, tweede lid, wordt “sectie of verkrijging van organen of weefsels uit het lijk voor orgaan- of weefseldonatie als bedoeld in de Wet op de orgaandonatie” vervangen door: sectie of verkrijging van organen of weefsels uit het lijk voor orgaan- of weefseldonatie als </w:t>
      </w:r>
      <w:r w:rsidRPr="00E00DB4">
        <w:rPr>
          <w:rFonts w:ascii="Times New Roman" w:hAnsi="Times New Roman"/>
          <w:sz w:val="24"/>
          <w:szCs w:val="20"/>
        </w:rPr>
        <w:lastRenderedPageBreak/>
        <w:t xml:space="preserve">bedoeld in de Wet op de orgaandonatie of afname van lichaamsmateriaal als bedoeld in de Wet zeggenschap lichaamsmateriaal. </w:t>
      </w:r>
      <w:r w:rsidRPr="00F76C56" w:rsidR="00F76C56">
        <w:rPr>
          <w:rFonts w:ascii="Times New Roman" w:hAnsi="Times New Roman"/>
          <w:sz w:val="24"/>
        </w:rPr>
        <w:t xml:space="preserve"> </w:t>
      </w:r>
    </w:p>
    <w:p w:rsidRPr="00F76C56" w:rsidR="00F76C56" w:rsidP="00F76C56" w:rsidRDefault="00F76C56" w14:paraId="70A3C0E5" w14:textId="77777777">
      <w:pPr>
        <w:rPr>
          <w:rFonts w:ascii="Times New Roman" w:hAnsi="Times New Roman"/>
          <w:sz w:val="24"/>
        </w:rPr>
      </w:pPr>
    </w:p>
    <w:p w:rsidRPr="00817B50" w:rsidR="00817B50" w:rsidP="00817B50" w:rsidRDefault="00817B50" w14:paraId="760E4033" w14:textId="77777777">
      <w:pPr>
        <w:tabs>
          <w:tab w:val="left" w:pos="284"/>
        </w:tabs>
        <w:rPr>
          <w:rFonts w:ascii="Times New Roman" w:hAnsi="Times New Roman"/>
          <w:sz w:val="24"/>
          <w:szCs w:val="20"/>
        </w:rPr>
      </w:pPr>
      <w:r w:rsidRPr="00817B50">
        <w:rPr>
          <w:rFonts w:ascii="Times New Roman" w:hAnsi="Times New Roman"/>
          <w:sz w:val="24"/>
          <w:szCs w:val="20"/>
        </w:rPr>
        <w:t xml:space="preserve">C </w:t>
      </w:r>
    </w:p>
    <w:p w:rsidRPr="00817B50" w:rsidR="00817B50" w:rsidP="00817B50" w:rsidRDefault="00817B50" w14:paraId="1BC1D885" w14:textId="77777777">
      <w:pPr>
        <w:tabs>
          <w:tab w:val="left" w:pos="284"/>
        </w:tabs>
        <w:rPr>
          <w:rFonts w:ascii="Times New Roman" w:hAnsi="Times New Roman"/>
          <w:sz w:val="24"/>
          <w:szCs w:val="20"/>
        </w:rPr>
      </w:pPr>
    </w:p>
    <w:p w:rsidRPr="00817B50" w:rsidR="00817B50" w:rsidP="00817B50" w:rsidRDefault="00817B50" w14:paraId="769C2C39" w14:textId="77777777">
      <w:pPr>
        <w:tabs>
          <w:tab w:val="left" w:pos="284"/>
        </w:tabs>
        <w:rPr>
          <w:rFonts w:ascii="Times New Roman" w:hAnsi="Times New Roman"/>
          <w:b/>
          <w:bCs/>
          <w:sz w:val="24"/>
          <w:szCs w:val="20"/>
        </w:rPr>
      </w:pPr>
      <w:r w:rsidRPr="00817B50">
        <w:rPr>
          <w:rFonts w:ascii="Times New Roman" w:hAnsi="Times New Roman"/>
          <w:sz w:val="24"/>
          <w:szCs w:val="20"/>
        </w:rPr>
        <w:tab/>
        <w:t>In artikel 80, onderdeel 1, wordt na ‘conserverend behandelen van een lijk’ ingevoegd ‘, of het bieden van een vergoeding voor of het doen van communicatie-uitingen inzake het bestemmen van een lijk voor ontleding,’ en wordt</w:t>
      </w:r>
      <w:bookmarkStart w:name="_Hlk161753113" w:id="34"/>
      <w:r w:rsidRPr="00817B50">
        <w:rPr>
          <w:rFonts w:ascii="Times New Roman" w:hAnsi="Times New Roman"/>
          <w:sz w:val="24"/>
          <w:szCs w:val="20"/>
        </w:rPr>
        <w:t xml:space="preserve"> ‘67’ vervangen door ‘67, eerste tot en met zesde lid</w:t>
      </w:r>
      <w:bookmarkEnd w:id="34"/>
      <w:r w:rsidRPr="00817B50">
        <w:rPr>
          <w:rFonts w:ascii="Times New Roman" w:hAnsi="Times New Roman"/>
          <w:sz w:val="24"/>
          <w:szCs w:val="20"/>
        </w:rPr>
        <w:t>’.</w:t>
      </w:r>
    </w:p>
    <w:p w:rsidRPr="00F76C56" w:rsidR="00F76C56" w:rsidP="00F76C56" w:rsidRDefault="00F76C56" w14:paraId="1B11D77D" w14:textId="77777777">
      <w:pPr>
        <w:rPr>
          <w:rFonts w:ascii="Times New Roman" w:hAnsi="Times New Roman"/>
          <w:sz w:val="24"/>
        </w:rPr>
      </w:pPr>
    </w:p>
    <w:p w:rsidRPr="00F76C56" w:rsidR="00F76C56" w:rsidP="00F76C56" w:rsidRDefault="00F76C56" w14:paraId="16849DBF" w14:textId="77777777">
      <w:pPr>
        <w:rPr>
          <w:rFonts w:ascii="Times New Roman" w:hAnsi="Times New Roman"/>
          <w:b/>
          <w:sz w:val="24"/>
        </w:rPr>
      </w:pPr>
      <w:r w:rsidRPr="00F76C56">
        <w:rPr>
          <w:rFonts w:ascii="Times New Roman" w:hAnsi="Times New Roman"/>
          <w:b/>
          <w:sz w:val="24"/>
        </w:rPr>
        <w:t xml:space="preserve">Artikel 41 Wijziging Wetboek van Strafvordering </w:t>
      </w:r>
    </w:p>
    <w:p w:rsidR="0022120D" w:rsidP="00F76C56" w:rsidRDefault="0022120D" w14:paraId="78A458DD" w14:textId="77777777">
      <w:pPr>
        <w:rPr>
          <w:rFonts w:ascii="Times New Roman" w:hAnsi="Times New Roman"/>
          <w:sz w:val="24"/>
        </w:rPr>
      </w:pPr>
    </w:p>
    <w:p w:rsidRPr="00F76C56" w:rsidR="00F76C56" w:rsidP="00F76C56" w:rsidRDefault="0022120D" w14:paraId="53F2042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Het Wetboek van Strafvordering wordt als volgt gewijzigd:</w:t>
      </w:r>
    </w:p>
    <w:p w:rsidRPr="00F76C56" w:rsidR="00F76C56" w:rsidP="00F76C56" w:rsidRDefault="00F76C56" w14:paraId="06954AEC" w14:textId="77777777">
      <w:pPr>
        <w:rPr>
          <w:rFonts w:ascii="Times New Roman" w:hAnsi="Times New Roman"/>
          <w:sz w:val="24"/>
        </w:rPr>
      </w:pPr>
    </w:p>
    <w:p w:rsidRPr="00F76C56" w:rsidR="00F76C56" w:rsidP="00F76C56" w:rsidRDefault="0022120D" w14:paraId="2867E68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Artikel 151a, eerste lid, wordt als volgt gewijzigd:</w:t>
      </w:r>
    </w:p>
    <w:p w:rsidR="0022120D" w:rsidP="00F76C56" w:rsidRDefault="0022120D" w14:paraId="35046625" w14:textId="77777777">
      <w:pPr>
        <w:rPr>
          <w:rFonts w:ascii="Times New Roman" w:hAnsi="Times New Roman"/>
          <w:sz w:val="24"/>
        </w:rPr>
      </w:pPr>
    </w:p>
    <w:p w:rsidRPr="00F76C56" w:rsidR="00F76C56" w:rsidP="00F76C56" w:rsidRDefault="0022120D" w14:paraId="04CF78C1"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In de derde volzin wordt “of vermissing als bedoeld in de laatste volzin” vervangen door: of de gevallen, bedoeld in de laatste volzin.</w:t>
      </w:r>
    </w:p>
    <w:p w:rsidR="0022120D" w:rsidP="00F76C56" w:rsidRDefault="0022120D" w14:paraId="26583964" w14:textId="77777777">
      <w:pPr>
        <w:rPr>
          <w:rFonts w:ascii="Times New Roman" w:hAnsi="Times New Roman"/>
          <w:sz w:val="24"/>
        </w:rPr>
      </w:pPr>
    </w:p>
    <w:p w:rsidRPr="00F76C56" w:rsidR="00F76C56" w:rsidP="00F76C56" w:rsidRDefault="0022120D" w14:paraId="219E6A6D"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In de zesde volzin wordt “vermist is als gevolg van een misdrijf” vervangen door: vermist is of overleden is als gevolg van een misdrijf en begraven of gecremeerd is.</w:t>
      </w:r>
    </w:p>
    <w:p w:rsidR="0022120D" w:rsidP="00F76C56" w:rsidRDefault="0022120D" w14:paraId="55659ACF" w14:textId="77777777">
      <w:pPr>
        <w:rPr>
          <w:rFonts w:ascii="Times New Roman" w:hAnsi="Times New Roman"/>
          <w:sz w:val="24"/>
        </w:rPr>
      </w:pPr>
    </w:p>
    <w:p w:rsidRPr="00F76C56" w:rsidR="00F76C56" w:rsidP="00F76C56" w:rsidRDefault="0022120D" w14:paraId="35F0CE6B"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Artikel 195a, eerste lid, wordt als volgt gewijzigd:</w:t>
      </w:r>
    </w:p>
    <w:p w:rsidR="0022120D" w:rsidP="00F76C56" w:rsidRDefault="0022120D" w14:paraId="722BA2D4" w14:textId="77777777">
      <w:pPr>
        <w:rPr>
          <w:rFonts w:ascii="Times New Roman" w:hAnsi="Times New Roman"/>
          <w:sz w:val="24"/>
        </w:rPr>
      </w:pPr>
    </w:p>
    <w:p w:rsidRPr="00F76C56" w:rsidR="00F76C56" w:rsidP="00F76C56" w:rsidRDefault="0022120D" w14:paraId="0F12958E"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In de derde volzin wordt “of vermissing als bedoeld in de laatste volzin” vervangen door: of de gevallen, bedoeld in de laatste volzin.</w:t>
      </w:r>
    </w:p>
    <w:p w:rsidR="0022120D" w:rsidP="00F76C56" w:rsidRDefault="0022120D" w14:paraId="570029D9" w14:textId="77777777">
      <w:pPr>
        <w:rPr>
          <w:rFonts w:ascii="Times New Roman" w:hAnsi="Times New Roman"/>
          <w:sz w:val="24"/>
        </w:rPr>
      </w:pPr>
    </w:p>
    <w:p w:rsidRPr="00F76C56" w:rsidR="00F76C56" w:rsidP="00F76C56" w:rsidRDefault="0022120D" w14:paraId="3C524BB0"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In de vijfde volzin, wordt “vermist is als gevolg van een misdrijf” vervangen door: vermist is of overleden is als gevolg van een misdrijf en begraven of gecremeerd is.</w:t>
      </w:r>
    </w:p>
    <w:p w:rsidRPr="00F76C56" w:rsidR="00F76C56" w:rsidP="00F76C56" w:rsidRDefault="00F76C56" w14:paraId="3C2E8152" w14:textId="77777777">
      <w:pPr>
        <w:rPr>
          <w:rFonts w:ascii="Times New Roman" w:hAnsi="Times New Roman"/>
          <w:sz w:val="24"/>
        </w:rPr>
      </w:pPr>
    </w:p>
    <w:p w:rsidRPr="00F76C56" w:rsidR="00F76C56" w:rsidP="00F76C56" w:rsidRDefault="00F76C56" w14:paraId="5F23ED38" w14:textId="77777777">
      <w:pPr>
        <w:rPr>
          <w:rFonts w:ascii="Times New Roman" w:hAnsi="Times New Roman"/>
          <w:sz w:val="24"/>
        </w:rPr>
      </w:pPr>
      <w:r w:rsidRPr="00F76C56">
        <w:rPr>
          <w:rFonts w:ascii="Times New Roman" w:hAnsi="Times New Roman"/>
          <w:b/>
          <w:sz w:val="24"/>
        </w:rPr>
        <w:t>Artikel 42 Evaluatiebepaling</w:t>
      </w:r>
    </w:p>
    <w:p w:rsidR="0022120D" w:rsidP="00F76C56" w:rsidRDefault="0022120D" w14:paraId="005073A9" w14:textId="77777777">
      <w:pPr>
        <w:rPr>
          <w:rFonts w:ascii="Times New Roman" w:hAnsi="Times New Roman"/>
          <w:sz w:val="24"/>
        </w:rPr>
      </w:pPr>
    </w:p>
    <w:p w:rsidRPr="00F76C56" w:rsidR="00F76C56" w:rsidP="00F76C56" w:rsidRDefault="0022120D" w14:paraId="2971C69B" w14:textId="1DABDC6F">
      <w:pPr>
        <w:rPr>
          <w:rFonts w:ascii="Times New Roman" w:hAnsi="Times New Roman"/>
          <w:sz w:val="24"/>
        </w:rPr>
      </w:pPr>
      <w:r>
        <w:rPr>
          <w:rFonts w:ascii="Times New Roman" w:hAnsi="Times New Roman"/>
          <w:sz w:val="24"/>
        </w:rPr>
        <w:tab/>
      </w:r>
      <w:r w:rsidRPr="00F76C56" w:rsidR="00F76C56">
        <w:rPr>
          <w:rFonts w:ascii="Times New Roman" w:hAnsi="Times New Roman"/>
          <w:sz w:val="24"/>
        </w:rPr>
        <w:t>Onze Minister zendt binnen vijf jaar na de inwerkingtreding van deze wet</w:t>
      </w:r>
      <w:r w:rsidRPr="002B438A" w:rsidR="002B438A">
        <w:rPr>
          <w:rFonts w:ascii="Times New Roman" w:hAnsi="Times New Roman"/>
          <w:sz w:val="24"/>
        </w:rPr>
        <w:t>, en vervolgens telkens na vijf jaar,</w:t>
      </w:r>
      <w:r w:rsidR="002B438A">
        <w:rPr>
          <w:rFonts w:ascii="Times New Roman" w:hAnsi="Times New Roman"/>
          <w:sz w:val="24"/>
        </w:rPr>
        <w:t xml:space="preserve"> </w:t>
      </w:r>
      <w:r w:rsidRPr="00F76C56" w:rsidR="00F76C56">
        <w:rPr>
          <w:rFonts w:ascii="Times New Roman" w:hAnsi="Times New Roman"/>
          <w:sz w:val="24"/>
        </w:rPr>
        <w:t>aan de Staten-Generaal een verslag over de doeltreffendheid en de effecten van deze wet in de praktijk.</w:t>
      </w:r>
    </w:p>
    <w:p w:rsidRPr="00F76C56" w:rsidR="00F76C56" w:rsidP="00F76C56" w:rsidRDefault="00F76C56" w14:paraId="0CDCE23C" w14:textId="77777777">
      <w:pPr>
        <w:rPr>
          <w:rFonts w:ascii="Times New Roman" w:hAnsi="Times New Roman"/>
          <w:sz w:val="24"/>
        </w:rPr>
      </w:pPr>
    </w:p>
    <w:p w:rsidRPr="00F76C56" w:rsidR="00F76C56" w:rsidP="00F76C56" w:rsidRDefault="00F76C56" w14:paraId="10DFC2F5" w14:textId="77777777">
      <w:pPr>
        <w:rPr>
          <w:rFonts w:ascii="Times New Roman" w:hAnsi="Times New Roman"/>
          <w:b/>
          <w:sz w:val="24"/>
        </w:rPr>
      </w:pPr>
      <w:r w:rsidRPr="00F76C56">
        <w:rPr>
          <w:rFonts w:ascii="Times New Roman" w:hAnsi="Times New Roman"/>
          <w:b/>
          <w:sz w:val="24"/>
        </w:rPr>
        <w:t>Artikel 43 Inwerkingtreding</w:t>
      </w:r>
    </w:p>
    <w:p w:rsidR="0022120D" w:rsidP="00F76C56" w:rsidRDefault="0022120D" w14:paraId="7346FC74" w14:textId="77777777">
      <w:pPr>
        <w:rPr>
          <w:rFonts w:ascii="Times New Roman" w:hAnsi="Times New Roman"/>
          <w:sz w:val="24"/>
        </w:rPr>
      </w:pPr>
    </w:p>
    <w:p w:rsidRPr="00F76C56" w:rsidR="00F76C56" w:rsidP="00F76C56" w:rsidRDefault="0022120D" w14:paraId="054FEAFA"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Deze wet treedt in werking op een bij koninklijk besluit te bepalen tijdstip, dat voor de verschillende artikelen of onderdelen daarvan verschillend kan worden gesteld.</w:t>
      </w:r>
    </w:p>
    <w:p w:rsidRPr="00F76C56" w:rsidR="00F76C56" w:rsidP="00F76C56" w:rsidRDefault="00F76C56" w14:paraId="65F61D9C" w14:textId="77777777">
      <w:pPr>
        <w:rPr>
          <w:rFonts w:ascii="Times New Roman" w:hAnsi="Times New Roman"/>
          <w:sz w:val="24"/>
        </w:rPr>
      </w:pPr>
    </w:p>
    <w:p w:rsidRPr="00F76C56" w:rsidR="00F76C56" w:rsidP="00F76C56" w:rsidRDefault="00F76C56" w14:paraId="2DDACAA1" w14:textId="77777777">
      <w:pPr>
        <w:rPr>
          <w:rFonts w:ascii="Times New Roman" w:hAnsi="Times New Roman"/>
          <w:b/>
          <w:sz w:val="24"/>
        </w:rPr>
      </w:pPr>
      <w:r w:rsidRPr="00F76C56">
        <w:rPr>
          <w:rFonts w:ascii="Times New Roman" w:hAnsi="Times New Roman"/>
          <w:b/>
          <w:sz w:val="24"/>
        </w:rPr>
        <w:t>Artikel 44 Citeertitel</w:t>
      </w:r>
    </w:p>
    <w:p w:rsidR="0022120D" w:rsidP="00F76C56" w:rsidRDefault="0022120D" w14:paraId="3D9C5DFA" w14:textId="77777777">
      <w:pPr>
        <w:rPr>
          <w:rFonts w:ascii="Times New Roman" w:hAnsi="Times New Roman"/>
          <w:sz w:val="24"/>
        </w:rPr>
      </w:pPr>
    </w:p>
    <w:p w:rsidR="00F76C56" w:rsidP="00F76C56" w:rsidRDefault="0022120D" w14:paraId="32CE1158" w14:textId="77777777">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Deze wet wordt aangehaald als: Wet zeggenschap lichaamsmateriaal.</w:t>
      </w:r>
    </w:p>
    <w:p w:rsidR="007174E7" w:rsidP="00F76C56" w:rsidRDefault="007174E7" w14:paraId="267C286C" w14:textId="77777777">
      <w:pPr>
        <w:rPr>
          <w:rFonts w:ascii="Times New Roman" w:hAnsi="Times New Roman"/>
          <w:sz w:val="24"/>
        </w:rPr>
      </w:pPr>
    </w:p>
    <w:p w:rsidR="007174E7" w:rsidP="007174E7" w:rsidRDefault="007174E7" w14:paraId="04278DB5" w14:textId="77777777">
      <w:pPr>
        <w:rPr>
          <w:rFonts w:ascii="Times New Roman" w:hAnsi="Times New Roman"/>
          <w:sz w:val="24"/>
        </w:rPr>
      </w:pPr>
    </w:p>
    <w:p w:rsidRPr="0051312E" w:rsidR="007174E7" w:rsidP="007174E7" w:rsidRDefault="007174E7" w14:paraId="7C73FD64" w14:textId="77777777">
      <w:pPr>
        <w:rPr>
          <w:rFonts w:ascii="Times New Roman" w:hAnsi="Times New Roman"/>
          <w:sz w:val="24"/>
        </w:rPr>
      </w:pPr>
      <w:r>
        <w:rPr>
          <w:rFonts w:ascii="Times New Roman" w:hAnsi="Times New Roman"/>
          <w:sz w:val="24"/>
        </w:rPr>
        <w:tab/>
      </w:r>
      <w:r w:rsidRPr="0051312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76C56" w:rsidR="007174E7" w:rsidP="00F76C56" w:rsidRDefault="007174E7" w14:paraId="08CCDEB7" w14:textId="77777777">
      <w:pPr>
        <w:rPr>
          <w:rFonts w:ascii="Times New Roman" w:hAnsi="Times New Roman"/>
          <w:sz w:val="24"/>
        </w:rPr>
      </w:pPr>
    </w:p>
    <w:p w:rsidRPr="00F76C56" w:rsidR="00F76C56" w:rsidP="00F76C56" w:rsidRDefault="0022120D" w14:paraId="3688CFD9" w14:textId="77777777">
      <w:pPr>
        <w:rPr>
          <w:rFonts w:ascii="Times New Roman" w:hAnsi="Times New Roman"/>
          <w:sz w:val="24"/>
        </w:rPr>
      </w:pPr>
      <w:r>
        <w:rPr>
          <w:rFonts w:ascii="Times New Roman" w:hAnsi="Times New Roman"/>
          <w:sz w:val="24"/>
        </w:rPr>
        <w:t>Gegeven</w:t>
      </w:r>
    </w:p>
    <w:p w:rsidRPr="00F76C56" w:rsidR="00F76C56" w:rsidP="00F76C56" w:rsidRDefault="00F76C56" w14:paraId="399A889B" w14:textId="77777777">
      <w:pPr>
        <w:rPr>
          <w:rFonts w:ascii="Times New Roman" w:hAnsi="Times New Roman"/>
          <w:sz w:val="24"/>
        </w:rPr>
      </w:pPr>
    </w:p>
    <w:p w:rsidRPr="00F76C56" w:rsidR="00F76C56" w:rsidP="00F76C56" w:rsidRDefault="00F76C56" w14:paraId="787774CD" w14:textId="77777777">
      <w:pPr>
        <w:rPr>
          <w:rFonts w:ascii="Times New Roman" w:hAnsi="Times New Roman"/>
          <w:sz w:val="24"/>
        </w:rPr>
      </w:pPr>
    </w:p>
    <w:p w:rsidR="00F76C56" w:rsidP="00F76C56" w:rsidRDefault="00F76C56" w14:paraId="19C8DC27" w14:textId="77777777">
      <w:pPr>
        <w:rPr>
          <w:rFonts w:ascii="Times New Roman" w:hAnsi="Times New Roman"/>
          <w:sz w:val="24"/>
        </w:rPr>
      </w:pPr>
    </w:p>
    <w:p w:rsidR="0022120D" w:rsidP="00F76C56" w:rsidRDefault="0022120D" w14:paraId="49B28B6D" w14:textId="77777777">
      <w:pPr>
        <w:rPr>
          <w:rFonts w:ascii="Times New Roman" w:hAnsi="Times New Roman"/>
          <w:sz w:val="24"/>
        </w:rPr>
      </w:pPr>
    </w:p>
    <w:p w:rsidR="0022120D" w:rsidP="00F76C56" w:rsidRDefault="0022120D" w14:paraId="619BA478" w14:textId="77777777">
      <w:pPr>
        <w:rPr>
          <w:rFonts w:ascii="Times New Roman" w:hAnsi="Times New Roman"/>
          <w:sz w:val="24"/>
        </w:rPr>
      </w:pPr>
    </w:p>
    <w:p w:rsidR="0022120D" w:rsidP="00F76C56" w:rsidRDefault="0022120D" w14:paraId="2B018190" w14:textId="77777777">
      <w:pPr>
        <w:rPr>
          <w:rFonts w:ascii="Times New Roman" w:hAnsi="Times New Roman"/>
          <w:sz w:val="24"/>
        </w:rPr>
      </w:pPr>
    </w:p>
    <w:p w:rsidR="0022120D" w:rsidP="00F76C56" w:rsidRDefault="0022120D" w14:paraId="73D42F5A" w14:textId="77777777">
      <w:pPr>
        <w:rPr>
          <w:rFonts w:ascii="Times New Roman" w:hAnsi="Times New Roman"/>
          <w:sz w:val="24"/>
        </w:rPr>
      </w:pPr>
    </w:p>
    <w:p w:rsidR="0022120D" w:rsidP="00F76C56" w:rsidRDefault="0022120D" w14:paraId="2E2978D2" w14:textId="77777777">
      <w:pPr>
        <w:rPr>
          <w:rFonts w:ascii="Times New Roman" w:hAnsi="Times New Roman"/>
          <w:sz w:val="24"/>
        </w:rPr>
      </w:pPr>
    </w:p>
    <w:p w:rsidRPr="00F76C56" w:rsidR="0022120D" w:rsidP="00F76C56" w:rsidRDefault="0022120D" w14:paraId="080CE423" w14:textId="77777777">
      <w:pPr>
        <w:rPr>
          <w:rFonts w:ascii="Times New Roman" w:hAnsi="Times New Roman"/>
          <w:sz w:val="24"/>
        </w:rPr>
      </w:pPr>
    </w:p>
    <w:p w:rsidRPr="00F76C56" w:rsidR="00F76C56" w:rsidP="00F76C56" w:rsidRDefault="00F76C56" w14:paraId="7198D001" w14:textId="77777777">
      <w:pPr>
        <w:rPr>
          <w:rFonts w:ascii="Times New Roman" w:hAnsi="Times New Roman"/>
          <w:sz w:val="24"/>
        </w:rPr>
      </w:pPr>
      <w:r w:rsidRPr="00F76C56">
        <w:rPr>
          <w:rFonts w:ascii="Times New Roman" w:hAnsi="Times New Roman"/>
          <w:sz w:val="24"/>
        </w:rPr>
        <w:t>De Minister van Volksgezondheid, Welzijn en Sport,</w:t>
      </w:r>
    </w:p>
    <w:p w:rsidRPr="00F76C56" w:rsidR="00F76C56" w:rsidP="00F76C56" w:rsidRDefault="00F76C56" w14:paraId="0E70A689" w14:textId="77777777">
      <w:pPr>
        <w:rPr>
          <w:rFonts w:ascii="Times New Roman" w:hAnsi="Times New Roman"/>
          <w:sz w:val="24"/>
        </w:rPr>
      </w:pPr>
    </w:p>
    <w:p w:rsidRPr="00F76C56" w:rsidR="00F76C56" w:rsidP="00F76C56" w:rsidRDefault="00F76C56" w14:paraId="12B1861A" w14:textId="77777777">
      <w:pPr>
        <w:rPr>
          <w:rFonts w:ascii="Times New Roman" w:hAnsi="Times New Roman"/>
          <w:sz w:val="24"/>
        </w:rPr>
      </w:pPr>
    </w:p>
    <w:p w:rsidRPr="00F76C56" w:rsidR="00F76C56" w:rsidP="00F76C56" w:rsidRDefault="00F76C56" w14:paraId="3F724CFE" w14:textId="77777777">
      <w:pPr>
        <w:rPr>
          <w:rFonts w:ascii="Times New Roman" w:hAnsi="Times New Roman"/>
          <w:sz w:val="24"/>
        </w:rPr>
      </w:pPr>
    </w:p>
    <w:p w:rsidRPr="00F76C56" w:rsidR="00F76C56" w:rsidP="00F76C56" w:rsidRDefault="00F76C56" w14:paraId="1F0072EF" w14:textId="77777777">
      <w:pPr>
        <w:rPr>
          <w:rFonts w:ascii="Times New Roman" w:hAnsi="Times New Roman"/>
          <w:sz w:val="24"/>
        </w:rPr>
      </w:pPr>
    </w:p>
    <w:p w:rsidR="00F76C56" w:rsidP="00F76C56" w:rsidRDefault="00F76C56" w14:paraId="6F45F950" w14:textId="77777777">
      <w:pPr>
        <w:rPr>
          <w:rFonts w:ascii="Times New Roman" w:hAnsi="Times New Roman"/>
          <w:sz w:val="24"/>
        </w:rPr>
      </w:pPr>
    </w:p>
    <w:p w:rsidR="0022120D" w:rsidP="00F76C56" w:rsidRDefault="0022120D" w14:paraId="6A7A5EA2" w14:textId="77777777">
      <w:pPr>
        <w:rPr>
          <w:rFonts w:ascii="Times New Roman" w:hAnsi="Times New Roman"/>
          <w:sz w:val="24"/>
        </w:rPr>
      </w:pPr>
    </w:p>
    <w:p w:rsidR="0022120D" w:rsidP="00F76C56" w:rsidRDefault="0022120D" w14:paraId="738D4E55" w14:textId="77777777">
      <w:pPr>
        <w:rPr>
          <w:rFonts w:ascii="Times New Roman" w:hAnsi="Times New Roman"/>
          <w:sz w:val="24"/>
        </w:rPr>
      </w:pPr>
    </w:p>
    <w:p w:rsidR="0022120D" w:rsidP="00F76C56" w:rsidRDefault="0022120D" w14:paraId="0F02F8C9" w14:textId="77777777">
      <w:pPr>
        <w:rPr>
          <w:rFonts w:ascii="Times New Roman" w:hAnsi="Times New Roman"/>
          <w:sz w:val="24"/>
        </w:rPr>
      </w:pPr>
    </w:p>
    <w:p w:rsidRPr="00F76C56" w:rsidR="0022120D" w:rsidP="00F76C56" w:rsidRDefault="0022120D" w14:paraId="000EEBB3" w14:textId="77777777">
      <w:pPr>
        <w:rPr>
          <w:rFonts w:ascii="Times New Roman" w:hAnsi="Times New Roman"/>
          <w:sz w:val="24"/>
        </w:rPr>
      </w:pPr>
    </w:p>
    <w:p w:rsidRPr="00F76C56" w:rsidR="00F76C56" w:rsidP="00F76C56" w:rsidRDefault="00F76C56" w14:paraId="5774D9BD" w14:textId="77777777">
      <w:pPr>
        <w:rPr>
          <w:rFonts w:ascii="Times New Roman" w:hAnsi="Times New Roman"/>
          <w:sz w:val="24"/>
        </w:rPr>
      </w:pPr>
      <w:r w:rsidRPr="00F76C56">
        <w:rPr>
          <w:rFonts w:ascii="Times New Roman" w:hAnsi="Times New Roman"/>
          <w:sz w:val="24"/>
        </w:rPr>
        <w:t>De Staatssecretaris van Binnenlandse Zaken en Koninkrijksrelaties</w:t>
      </w:r>
      <w:r w:rsidR="0022120D">
        <w:rPr>
          <w:rFonts w:ascii="Times New Roman" w:hAnsi="Times New Roman"/>
          <w:sz w:val="24"/>
        </w:rPr>
        <w:t>,</w:t>
      </w:r>
    </w:p>
    <w:sectPr w:rsidRPr="00F76C56" w:rsidR="00F76C56"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479F" w14:textId="77777777" w:rsidR="00611E30" w:rsidRDefault="00611E30">
      <w:pPr>
        <w:spacing w:line="20" w:lineRule="exact"/>
      </w:pPr>
    </w:p>
  </w:endnote>
  <w:endnote w:type="continuationSeparator" w:id="0">
    <w:p w14:paraId="21BC4CE1" w14:textId="77777777" w:rsidR="00611E30" w:rsidRDefault="00611E30">
      <w:pPr>
        <w:pStyle w:val="Amendement"/>
      </w:pPr>
      <w:r>
        <w:rPr>
          <w:b w:val="0"/>
          <w:bCs w:val="0"/>
        </w:rPr>
        <w:t xml:space="preserve"> </w:t>
      </w:r>
    </w:p>
  </w:endnote>
  <w:endnote w:type="continuationNotice" w:id="1">
    <w:p w14:paraId="1798EEAF" w14:textId="77777777" w:rsidR="00611E30" w:rsidRDefault="00611E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0952" w14:textId="77777777" w:rsidR="00D32754" w:rsidRDefault="00D3275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5463D" w14:textId="77777777" w:rsidR="00D32754" w:rsidRDefault="00D3275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478" w14:textId="77777777" w:rsidR="00D32754" w:rsidRPr="002168F4" w:rsidRDefault="00D3275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2FF4">
      <w:rPr>
        <w:rStyle w:val="Paginanummer"/>
        <w:rFonts w:ascii="Times New Roman" w:hAnsi="Times New Roman"/>
        <w:noProof/>
      </w:rPr>
      <w:t>1</w:t>
    </w:r>
    <w:r w:rsidRPr="002168F4">
      <w:rPr>
        <w:rStyle w:val="Paginanummer"/>
        <w:rFonts w:ascii="Times New Roman" w:hAnsi="Times New Roman"/>
      </w:rPr>
      <w:fldChar w:fldCharType="end"/>
    </w:r>
  </w:p>
  <w:p w14:paraId="786541AC" w14:textId="77777777" w:rsidR="00D32754" w:rsidRPr="002168F4" w:rsidRDefault="00D3275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404C" w14:textId="77777777" w:rsidR="00611E30" w:rsidRDefault="00611E30">
      <w:pPr>
        <w:pStyle w:val="Amendement"/>
      </w:pPr>
      <w:r>
        <w:rPr>
          <w:b w:val="0"/>
          <w:bCs w:val="0"/>
        </w:rPr>
        <w:separator/>
      </w:r>
    </w:p>
  </w:footnote>
  <w:footnote w:type="continuationSeparator" w:id="0">
    <w:p w14:paraId="5764CA5D" w14:textId="77777777" w:rsidR="00611E30" w:rsidRDefault="0061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AF2"/>
    <w:multiLevelType w:val="hybridMultilevel"/>
    <w:tmpl w:val="98462518"/>
    <w:lvl w:ilvl="0" w:tplc="3B6C1E5C">
      <w:start w:val="1"/>
      <w:numFmt w:val="lowerLetter"/>
      <w:lvlText w:val="%1."/>
      <w:lvlJc w:val="left"/>
      <w:pPr>
        <w:ind w:left="360" w:hanging="360"/>
      </w:pPr>
    </w:lvl>
    <w:lvl w:ilvl="1" w:tplc="F85C9E6C" w:tentative="1">
      <w:start w:val="1"/>
      <w:numFmt w:val="lowerLetter"/>
      <w:lvlText w:val="%2."/>
      <w:lvlJc w:val="left"/>
      <w:pPr>
        <w:ind w:left="1080" w:hanging="360"/>
      </w:pPr>
    </w:lvl>
    <w:lvl w:ilvl="2" w:tplc="014E7DFC" w:tentative="1">
      <w:start w:val="1"/>
      <w:numFmt w:val="lowerRoman"/>
      <w:lvlText w:val="%3."/>
      <w:lvlJc w:val="right"/>
      <w:pPr>
        <w:ind w:left="1800" w:hanging="180"/>
      </w:pPr>
    </w:lvl>
    <w:lvl w:ilvl="3" w:tplc="B8927140" w:tentative="1">
      <w:start w:val="1"/>
      <w:numFmt w:val="decimal"/>
      <w:lvlText w:val="%4."/>
      <w:lvlJc w:val="left"/>
      <w:pPr>
        <w:ind w:left="2520" w:hanging="360"/>
      </w:pPr>
    </w:lvl>
    <w:lvl w:ilvl="4" w:tplc="25DCC0A4" w:tentative="1">
      <w:start w:val="1"/>
      <w:numFmt w:val="lowerLetter"/>
      <w:lvlText w:val="%5."/>
      <w:lvlJc w:val="left"/>
      <w:pPr>
        <w:ind w:left="3240" w:hanging="360"/>
      </w:pPr>
    </w:lvl>
    <w:lvl w:ilvl="5" w:tplc="D5628FBC" w:tentative="1">
      <w:start w:val="1"/>
      <w:numFmt w:val="lowerRoman"/>
      <w:lvlText w:val="%6."/>
      <w:lvlJc w:val="right"/>
      <w:pPr>
        <w:ind w:left="3960" w:hanging="180"/>
      </w:pPr>
    </w:lvl>
    <w:lvl w:ilvl="6" w:tplc="8B20AAEA" w:tentative="1">
      <w:start w:val="1"/>
      <w:numFmt w:val="decimal"/>
      <w:lvlText w:val="%7."/>
      <w:lvlJc w:val="left"/>
      <w:pPr>
        <w:ind w:left="4680" w:hanging="360"/>
      </w:pPr>
    </w:lvl>
    <w:lvl w:ilvl="7" w:tplc="7220D542" w:tentative="1">
      <w:start w:val="1"/>
      <w:numFmt w:val="lowerLetter"/>
      <w:lvlText w:val="%8."/>
      <w:lvlJc w:val="left"/>
      <w:pPr>
        <w:ind w:left="5400" w:hanging="360"/>
      </w:pPr>
    </w:lvl>
    <w:lvl w:ilvl="8" w:tplc="F0D00268" w:tentative="1">
      <w:start w:val="1"/>
      <w:numFmt w:val="lowerRoman"/>
      <w:lvlText w:val="%9."/>
      <w:lvlJc w:val="right"/>
      <w:pPr>
        <w:ind w:left="6120" w:hanging="180"/>
      </w:pPr>
    </w:lvl>
  </w:abstractNum>
  <w:abstractNum w:abstractNumId="1" w15:restartNumberingAfterBreak="0">
    <w:nsid w:val="39262A19"/>
    <w:multiLevelType w:val="hybridMultilevel"/>
    <w:tmpl w:val="5B38092C"/>
    <w:lvl w:ilvl="0" w:tplc="FE8E4E2A">
      <w:start w:val="1"/>
      <w:numFmt w:val="lowerLetter"/>
      <w:lvlText w:val="%1."/>
      <w:lvlJc w:val="left"/>
      <w:pPr>
        <w:ind w:left="360" w:hanging="360"/>
      </w:pPr>
    </w:lvl>
    <w:lvl w:ilvl="1" w:tplc="39D27710" w:tentative="1">
      <w:start w:val="1"/>
      <w:numFmt w:val="lowerLetter"/>
      <w:lvlText w:val="%2."/>
      <w:lvlJc w:val="left"/>
      <w:pPr>
        <w:ind w:left="1080" w:hanging="360"/>
      </w:pPr>
    </w:lvl>
    <w:lvl w:ilvl="2" w:tplc="46406F4A" w:tentative="1">
      <w:start w:val="1"/>
      <w:numFmt w:val="lowerRoman"/>
      <w:lvlText w:val="%3."/>
      <w:lvlJc w:val="right"/>
      <w:pPr>
        <w:ind w:left="1800" w:hanging="180"/>
      </w:pPr>
    </w:lvl>
    <w:lvl w:ilvl="3" w:tplc="EF648E56" w:tentative="1">
      <w:start w:val="1"/>
      <w:numFmt w:val="decimal"/>
      <w:lvlText w:val="%4."/>
      <w:lvlJc w:val="left"/>
      <w:pPr>
        <w:ind w:left="2520" w:hanging="360"/>
      </w:pPr>
    </w:lvl>
    <w:lvl w:ilvl="4" w:tplc="FD543398" w:tentative="1">
      <w:start w:val="1"/>
      <w:numFmt w:val="lowerLetter"/>
      <w:lvlText w:val="%5."/>
      <w:lvlJc w:val="left"/>
      <w:pPr>
        <w:ind w:left="3240" w:hanging="360"/>
      </w:pPr>
    </w:lvl>
    <w:lvl w:ilvl="5" w:tplc="C8E0BDDA" w:tentative="1">
      <w:start w:val="1"/>
      <w:numFmt w:val="lowerRoman"/>
      <w:lvlText w:val="%6."/>
      <w:lvlJc w:val="right"/>
      <w:pPr>
        <w:ind w:left="3960" w:hanging="180"/>
      </w:pPr>
    </w:lvl>
    <w:lvl w:ilvl="6" w:tplc="0FD831A8" w:tentative="1">
      <w:start w:val="1"/>
      <w:numFmt w:val="decimal"/>
      <w:lvlText w:val="%7."/>
      <w:lvlJc w:val="left"/>
      <w:pPr>
        <w:ind w:left="4680" w:hanging="360"/>
      </w:pPr>
    </w:lvl>
    <w:lvl w:ilvl="7" w:tplc="69D48040" w:tentative="1">
      <w:start w:val="1"/>
      <w:numFmt w:val="lowerLetter"/>
      <w:lvlText w:val="%8."/>
      <w:lvlJc w:val="left"/>
      <w:pPr>
        <w:ind w:left="5400" w:hanging="360"/>
      </w:pPr>
    </w:lvl>
    <w:lvl w:ilvl="8" w:tplc="9822E138" w:tentative="1">
      <w:start w:val="1"/>
      <w:numFmt w:val="lowerRoman"/>
      <w:lvlText w:val="%9."/>
      <w:lvlJc w:val="right"/>
      <w:pPr>
        <w:ind w:left="6120" w:hanging="180"/>
      </w:pPr>
    </w:lvl>
  </w:abstractNum>
  <w:num w:numId="1" w16cid:durableId="1389257859">
    <w:abstractNumId w:val="1"/>
  </w:num>
  <w:num w:numId="2" w16cid:durableId="7682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56"/>
    <w:rsid w:val="00012DBE"/>
    <w:rsid w:val="0001695D"/>
    <w:rsid w:val="00020A4C"/>
    <w:rsid w:val="00035E3E"/>
    <w:rsid w:val="00047CE1"/>
    <w:rsid w:val="00053304"/>
    <w:rsid w:val="00055EBC"/>
    <w:rsid w:val="000A1D81"/>
    <w:rsid w:val="000C1226"/>
    <w:rsid w:val="000D0CD3"/>
    <w:rsid w:val="000E29A9"/>
    <w:rsid w:val="000E5457"/>
    <w:rsid w:val="000F42D8"/>
    <w:rsid w:val="0011098F"/>
    <w:rsid w:val="00111ED3"/>
    <w:rsid w:val="0013024F"/>
    <w:rsid w:val="001402C0"/>
    <w:rsid w:val="001C190E"/>
    <w:rsid w:val="0021552E"/>
    <w:rsid w:val="002168F4"/>
    <w:rsid w:val="0022120D"/>
    <w:rsid w:val="00223C9E"/>
    <w:rsid w:val="00242FF4"/>
    <w:rsid w:val="002730C9"/>
    <w:rsid w:val="0028152C"/>
    <w:rsid w:val="0028392B"/>
    <w:rsid w:val="00290496"/>
    <w:rsid w:val="002A5052"/>
    <w:rsid w:val="002A727C"/>
    <w:rsid w:val="002B438A"/>
    <w:rsid w:val="002C76D8"/>
    <w:rsid w:val="002E35F6"/>
    <w:rsid w:val="002F5612"/>
    <w:rsid w:val="003156B8"/>
    <w:rsid w:val="003315BF"/>
    <w:rsid w:val="0036042A"/>
    <w:rsid w:val="0038575B"/>
    <w:rsid w:val="0038653F"/>
    <w:rsid w:val="003C2063"/>
    <w:rsid w:val="003D02DE"/>
    <w:rsid w:val="003F0FA2"/>
    <w:rsid w:val="00405D13"/>
    <w:rsid w:val="0041630C"/>
    <w:rsid w:val="004238D8"/>
    <w:rsid w:val="00434BE8"/>
    <w:rsid w:val="00447A1E"/>
    <w:rsid w:val="0046389F"/>
    <w:rsid w:val="00464AA0"/>
    <w:rsid w:val="00477034"/>
    <w:rsid w:val="0048411D"/>
    <w:rsid w:val="004E5D66"/>
    <w:rsid w:val="004F1317"/>
    <w:rsid w:val="005268F4"/>
    <w:rsid w:val="00557A37"/>
    <w:rsid w:val="005708D0"/>
    <w:rsid w:val="005D2707"/>
    <w:rsid w:val="005D74A7"/>
    <w:rsid w:val="00606255"/>
    <w:rsid w:val="00611E30"/>
    <w:rsid w:val="0061493B"/>
    <w:rsid w:val="006511A8"/>
    <w:rsid w:val="006532C1"/>
    <w:rsid w:val="0068178C"/>
    <w:rsid w:val="00681A36"/>
    <w:rsid w:val="00690404"/>
    <w:rsid w:val="006A43BC"/>
    <w:rsid w:val="006B53A6"/>
    <w:rsid w:val="006B607A"/>
    <w:rsid w:val="006D6D63"/>
    <w:rsid w:val="006F658A"/>
    <w:rsid w:val="006F6B13"/>
    <w:rsid w:val="007174E7"/>
    <w:rsid w:val="00723063"/>
    <w:rsid w:val="00740C32"/>
    <w:rsid w:val="007724E3"/>
    <w:rsid w:val="007A080D"/>
    <w:rsid w:val="007B3150"/>
    <w:rsid w:val="007D451C"/>
    <w:rsid w:val="007E5C41"/>
    <w:rsid w:val="00816422"/>
    <w:rsid w:val="00817B50"/>
    <w:rsid w:val="008221B0"/>
    <w:rsid w:val="00826224"/>
    <w:rsid w:val="0084436E"/>
    <w:rsid w:val="00857EFD"/>
    <w:rsid w:val="00895EF2"/>
    <w:rsid w:val="008A09E2"/>
    <w:rsid w:val="008A5927"/>
    <w:rsid w:val="008D7BB9"/>
    <w:rsid w:val="00905B71"/>
    <w:rsid w:val="00911333"/>
    <w:rsid w:val="00914B7F"/>
    <w:rsid w:val="00930A23"/>
    <w:rsid w:val="0094668E"/>
    <w:rsid w:val="009522B0"/>
    <w:rsid w:val="00956F3F"/>
    <w:rsid w:val="00963CCA"/>
    <w:rsid w:val="00967F28"/>
    <w:rsid w:val="009B0C37"/>
    <w:rsid w:val="009B28E4"/>
    <w:rsid w:val="009B314C"/>
    <w:rsid w:val="009C5F01"/>
    <w:rsid w:val="009C7354"/>
    <w:rsid w:val="009E6D7F"/>
    <w:rsid w:val="009F50FF"/>
    <w:rsid w:val="00A11E73"/>
    <w:rsid w:val="00A21BE9"/>
    <w:rsid w:val="00A23E57"/>
    <w:rsid w:val="00A2521E"/>
    <w:rsid w:val="00A40352"/>
    <w:rsid w:val="00A721C4"/>
    <w:rsid w:val="00A85166"/>
    <w:rsid w:val="00AD0545"/>
    <w:rsid w:val="00AD5FD1"/>
    <w:rsid w:val="00AE365E"/>
    <w:rsid w:val="00AE436A"/>
    <w:rsid w:val="00B075CF"/>
    <w:rsid w:val="00B25458"/>
    <w:rsid w:val="00B5573C"/>
    <w:rsid w:val="00B57020"/>
    <w:rsid w:val="00B6328E"/>
    <w:rsid w:val="00B82BA2"/>
    <w:rsid w:val="00BC1FC0"/>
    <w:rsid w:val="00BD6A09"/>
    <w:rsid w:val="00C135B1"/>
    <w:rsid w:val="00C15A4C"/>
    <w:rsid w:val="00C1680C"/>
    <w:rsid w:val="00C6694E"/>
    <w:rsid w:val="00C71530"/>
    <w:rsid w:val="00C92DF8"/>
    <w:rsid w:val="00CB2CF4"/>
    <w:rsid w:val="00CB3578"/>
    <w:rsid w:val="00CE358F"/>
    <w:rsid w:val="00CF1F88"/>
    <w:rsid w:val="00D050FB"/>
    <w:rsid w:val="00D20AFA"/>
    <w:rsid w:val="00D32754"/>
    <w:rsid w:val="00D55648"/>
    <w:rsid w:val="00D72067"/>
    <w:rsid w:val="00D93F2F"/>
    <w:rsid w:val="00DD657A"/>
    <w:rsid w:val="00DD798C"/>
    <w:rsid w:val="00DF00D3"/>
    <w:rsid w:val="00DF160F"/>
    <w:rsid w:val="00E00DB4"/>
    <w:rsid w:val="00E058C4"/>
    <w:rsid w:val="00E16443"/>
    <w:rsid w:val="00E36EE9"/>
    <w:rsid w:val="00E67D04"/>
    <w:rsid w:val="00EA4887"/>
    <w:rsid w:val="00F0483C"/>
    <w:rsid w:val="00F13442"/>
    <w:rsid w:val="00F30EB9"/>
    <w:rsid w:val="00F55561"/>
    <w:rsid w:val="00F76C56"/>
    <w:rsid w:val="00F87538"/>
    <w:rsid w:val="00F90B8E"/>
    <w:rsid w:val="00F956D4"/>
    <w:rsid w:val="00FB2645"/>
    <w:rsid w:val="00FD3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B158"/>
  <w15:docId w15:val="{08E01D60-5215-447B-A6F7-BD0C3302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76C56"/>
    <w:pPr>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F76C56"/>
    <w:rPr>
      <w:sz w:val="16"/>
      <w:szCs w:val="16"/>
    </w:rPr>
  </w:style>
  <w:style w:type="paragraph" w:customStyle="1" w:styleId="Default">
    <w:name w:val="Default"/>
    <w:rsid w:val="00F76C56"/>
    <w:pPr>
      <w:autoSpaceDE w:val="0"/>
      <w:autoSpaceDN w:val="0"/>
      <w:adjustRightInd w:val="0"/>
    </w:pPr>
    <w:rPr>
      <w:rFonts w:ascii="Verdana" w:eastAsiaTheme="minorHAnsi" w:hAnsi="Verdana" w:cs="Verdana"/>
      <w:color w:val="000000"/>
      <w:sz w:val="24"/>
      <w:szCs w:val="24"/>
      <w:lang w:eastAsia="en-US"/>
    </w:rPr>
  </w:style>
  <w:style w:type="paragraph" w:styleId="Geenafstand">
    <w:name w:val="No Spacing"/>
    <w:link w:val="GeenafstandChar"/>
    <w:uiPriority w:val="1"/>
    <w:qFormat/>
    <w:rsid w:val="00F76C56"/>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F76C56"/>
    <w:rPr>
      <w:color w:val="0000FF"/>
      <w:u w:val="single"/>
    </w:rPr>
  </w:style>
  <w:style w:type="character" w:customStyle="1" w:styleId="GeenafstandChar">
    <w:name w:val="Geen afstand Char"/>
    <w:basedOn w:val="Standaardalinea-lettertype"/>
    <w:link w:val="Geenafstand"/>
    <w:uiPriority w:val="1"/>
    <w:locked/>
    <w:rsid w:val="00F76C56"/>
    <w:rPr>
      <w:rFonts w:ascii="Verdana" w:eastAsiaTheme="minorHAnsi" w:hAnsi="Verdana" w:cstheme="minorBidi"/>
      <w:sz w:val="18"/>
      <w:szCs w:val="22"/>
      <w:lang w:eastAsia="en-US"/>
    </w:rPr>
  </w:style>
  <w:style w:type="paragraph" w:styleId="Ballontekst">
    <w:name w:val="Balloon Text"/>
    <w:basedOn w:val="Standaard"/>
    <w:link w:val="BallontekstChar"/>
    <w:semiHidden/>
    <w:unhideWhenUsed/>
    <w:rsid w:val="000F42D8"/>
    <w:rPr>
      <w:rFonts w:ascii="Segoe UI" w:hAnsi="Segoe UI" w:cs="Segoe UI"/>
      <w:sz w:val="18"/>
      <w:szCs w:val="18"/>
    </w:rPr>
  </w:style>
  <w:style w:type="character" w:customStyle="1" w:styleId="BallontekstChar">
    <w:name w:val="Ballontekst Char"/>
    <w:basedOn w:val="Standaardalinea-lettertype"/>
    <w:link w:val="Ballontekst"/>
    <w:semiHidden/>
    <w:rsid w:val="000F4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etten.overheid.nl/BWBR0013797/2019-04-02"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13089</ap:Words>
  <ap:Characters>71994</ap:Characters>
  <ap:DocSecurity>0</ap:DocSecurity>
  <ap:Lines>599</ap:Lines>
  <ap:Paragraphs>169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2021-05-27T13:33:00.0000000Z</lastPrinted>
  <dcterms:created xsi:type="dcterms:W3CDTF">2022-09-27T15:18:00.0000000Z</dcterms:created>
  <dcterms:modified xsi:type="dcterms:W3CDTF">2025-11-06T11:08:00.0000000Z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