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 xml:space="preserve">W13.22.0170/III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 xml:space="preserve">12 september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
                <w:t xml:space="preserve">Bij Kabinetsmissive van 2 september 2022, no.2022001762, heeft Uwe Majesteit, op voordracht van de Minister van Financiën, mede namens de Minister van Volksgezondheid, Welzijn en Sport, bij de Afdeling advisering van de Raad van State ter overweging aanhangig gemaakt het voorstel van wet tot vaststelling van de begrotingsstaten van het ministerie van Volksgezondheid, Welzijn en Sport (XVI) voor het jaar 2023, met memorie van toelichting.</w:t>
              </w:r>
            </w:p>
          </w:sdtContent>
        </w:sdt>
        <w:p w:rsidR="0071031E" w:rsidRDefault="0071031E"/>
        <w:p w:rsidR="00C50D4F" w:rsidRDefault="00C0766C">
          <w:sdt>
            <w:sdtPr>
              <w:alias w:val="Dictum"/>
              <w:tag w:val="Dictum"/>
              <w:id w:val="-106126456"/>
              <w:lock w:val="sdtContentLocked"/>
              <w:placeholder>
                <w:docPart w:val="DefaultPlaceholder_1082065158"/>
              </w:placeholder>
              <w:text w:multiLine="1"/>
            </w:sdtPr>
            <w:sdtEndPr/>
            <w:sdtContent>
              <w:r>
                <w:t xml:space="preserve">De Afdeling advisering van de Raad van State heeft geen opmerkingen bij het voorstel en adviseert het voorstel bij de Tweede Kamer der Staten-Generaal in te dienen. </w:t>
              </w:r>
              <w:r>
                <w:br/>
                <w:t xml:space="preserve"/>
              </w:r>
              <w:r>
                <w:br/>
                <w:t xml:space="preserve"/>
              </w:r>
              <w:r>
                <w:br/>
                <w:t xml:space="preserve"/>
              </w:r>
              <w:r>
                <w:br/>
                <w:t xml:space="preserve">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E3D0" w14:textId="77777777" w:rsidR="00954004" w:rsidRDefault="00954004" w:rsidP="005B3E03">
      <w:r>
        <w:separator/>
      </w:r>
    </w:p>
  </w:endnote>
  <w:endnote w:type="continuationSeparator" w:id="0">
    <w:p w14:paraId="33920BBE" w14:textId="77777777" w:rsidR="00954004" w:rsidRDefault="0095400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editId="1CB64573" wp14:anchorId="5A02139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614E" w14:textId="77777777" w:rsidR="00954004" w:rsidRDefault="00954004" w:rsidP="005B3E03">
      <w:r>
        <w:separator/>
      </w:r>
    </w:p>
  </w:footnote>
  <w:footnote w:type="continuationSeparator" w:id="0">
    <w:p w14:paraId="70910790" w14:textId="77777777" w:rsidR="00954004" w:rsidRDefault="00954004"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styleId="VoetnoottekstChar" w:customStyle="1">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true">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ap:Words>
  <ap:Characters>35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2013-12-03T10:17:00.0000000Z</dcterms:modified>
  <dc:description>------------------------</dc:description>
  <dc:subject/>
  <dc:title/>
  <keywords/>
  <version/>
  <category/>
</coreProperties>
</file>