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5F8" w:rsidRDefault="002B24BE" w14:paraId="61A2BABF" w14:textId="77777777">
      <w:pPr>
        <w:pStyle w:val="StandaardAanhef"/>
      </w:pPr>
      <w:r>
        <w:t xml:space="preserve">Geachte voorzitter, </w:t>
      </w:r>
    </w:p>
    <w:p w:rsidR="00BC65F8" w:rsidRDefault="00E23106" w14:paraId="3AE3162A" w14:textId="1ADCBBE3">
      <w:r>
        <w:t>Met deze brief bied ik uw Kamer de beantwoording op de schriftelijke vragen aan die gesteld zijn bij het BNC-fiche ‘Verordening terbeschikkingstelling nieuwe eigen middelen’ (22 112-3459).</w:t>
      </w:r>
    </w:p>
    <w:p w:rsidR="00BC65F8" w:rsidRDefault="002B24BE" w14:paraId="34D62EDD" w14:textId="2120BB53">
      <w:pPr>
        <w:pStyle w:val="StandaardSlotzin"/>
      </w:pPr>
      <w:r>
        <w:t xml:space="preserve">Hoogachtend, </w:t>
      </w:r>
    </w:p>
    <w:p w:rsidR="00E23106" w:rsidP="00E23106" w:rsidRDefault="00E23106" w14:paraId="7FBF1A0B" w14:textId="61570F5B"/>
    <w:p w:rsidR="00E23106" w:rsidP="00E23106" w:rsidRDefault="00A4537F" w14:paraId="63F4FD88" w14:textId="5E2E8637">
      <w:r>
        <w:t>d</w:t>
      </w:r>
      <w:r w:rsidR="00E23106">
        <w:t xml:space="preserve">e minister van Financiën, </w:t>
      </w:r>
    </w:p>
    <w:p w:rsidR="00E23106" w:rsidP="00E23106" w:rsidRDefault="00E23106" w14:paraId="0A746DE9" w14:textId="2FA928BC"/>
    <w:p w:rsidR="00E23106" w:rsidP="00E23106" w:rsidRDefault="00E23106" w14:paraId="078C8AC5" w14:textId="35B44C35"/>
    <w:p w:rsidR="00E23106" w:rsidP="00E23106" w:rsidRDefault="00E23106" w14:paraId="60DC6046" w14:textId="0166412A"/>
    <w:p w:rsidRPr="00E23106" w:rsidR="00E23106" w:rsidP="00E23106" w:rsidRDefault="00E23106" w14:paraId="4ADE92AB" w14:textId="68C56ED1">
      <w:r>
        <w:t>Sigrid A.M. Kaag</w:t>
      </w:r>
    </w:p>
    <w:sectPr w:rsidRPr="00E23106" w:rsidR="00E2310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67417" w14:textId="77777777" w:rsidR="00D51449" w:rsidRDefault="00D51449">
      <w:pPr>
        <w:spacing w:line="240" w:lineRule="auto"/>
      </w:pPr>
      <w:r>
        <w:separator/>
      </w:r>
    </w:p>
  </w:endnote>
  <w:endnote w:type="continuationSeparator" w:id="0">
    <w:p w14:paraId="3E6AED37" w14:textId="77777777" w:rsidR="00D51449" w:rsidRDefault="00D514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F6A7E" w14:textId="77777777" w:rsidR="00D51449" w:rsidRDefault="00D51449">
      <w:pPr>
        <w:spacing w:line="240" w:lineRule="auto"/>
      </w:pPr>
      <w:r>
        <w:separator/>
      </w:r>
    </w:p>
  </w:footnote>
  <w:footnote w:type="continuationSeparator" w:id="0">
    <w:p w14:paraId="3EA21B2B" w14:textId="77777777" w:rsidR="00D51449" w:rsidRDefault="00D514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61A1" w14:textId="77777777" w:rsidR="00BC65F8" w:rsidRDefault="002B24B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5B9555B" wp14:editId="020C360A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D7A14A" w14:textId="77777777" w:rsidR="00BC65F8" w:rsidRDefault="002B24BE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625374C3" w14:textId="77777777" w:rsidR="00BC65F8" w:rsidRDefault="00BC65F8">
                          <w:pPr>
                            <w:pStyle w:val="WitregelW2"/>
                          </w:pPr>
                        </w:p>
                        <w:p w14:paraId="36B357B9" w14:textId="77777777" w:rsidR="00BC65F8" w:rsidRDefault="002B24B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93929DA" w14:textId="5555D382" w:rsidR="00BC65F8" w:rsidRDefault="00D5144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93100">
                            <w:t>2022-0000211416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B9555B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63D7A14A" w14:textId="77777777" w:rsidR="00BC65F8" w:rsidRDefault="002B24BE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625374C3" w14:textId="77777777" w:rsidR="00BC65F8" w:rsidRDefault="00BC65F8">
                    <w:pPr>
                      <w:pStyle w:val="WitregelW2"/>
                    </w:pPr>
                  </w:p>
                  <w:p w14:paraId="36B357B9" w14:textId="77777777" w:rsidR="00BC65F8" w:rsidRDefault="002B24B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93929DA" w14:textId="5555D382" w:rsidR="00BC65F8" w:rsidRDefault="002B24BE">
                    <w:pPr>
                      <w:pStyle w:val="StandaardReferentiegegevens"/>
                    </w:pPr>
                    <w:fldSimple w:instr=" DOCPROPERTY  &quot;Kenmerk&quot;  \* MERGEFORMAT ">
                      <w:r w:rsidR="00A93100">
                        <w:t>2022-0000211416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981D708" wp14:editId="752306A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45666B" w14:textId="77777777" w:rsidR="00BC65F8" w:rsidRDefault="002B24B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358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358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81D708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5245666B" w14:textId="77777777" w:rsidR="00BC65F8" w:rsidRDefault="002B24B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358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358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BC22C39" wp14:editId="4327698A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DA9DD5" w14:textId="0DB27D0C" w:rsidR="00BC65F8" w:rsidRDefault="002B24B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C22C3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2DDA9DD5" w14:textId="0DB27D0C" w:rsidR="00BC65F8" w:rsidRDefault="002B24B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4269" w14:textId="77777777" w:rsidR="00BC65F8" w:rsidRDefault="002B24B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A089D03" wp14:editId="177C59A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843EC5" w14:textId="77777777" w:rsidR="00BC65F8" w:rsidRDefault="002B24B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F143DC" wp14:editId="1FC50E77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089D03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27843EC5" w14:textId="77777777" w:rsidR="00BC65F8" w:rsidRDefault="002B24B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F143DC" wp14:editId="1FC50E77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88916AB" wp14:editId="5E37694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B4954B" w14:textId="77777777" w:rsidR="00BC65F8" w:rsidRDefault="002B24B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C89FE8" wp14:editId="5CAB6C5C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8916AB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2BB4954B" w14:textId="77777777" w:rsidR="00BC65F8" w:rsidRDefault="002B24B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C89FE8" wp14:editId="5CAB6C5C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ECE8364" wp14:editId="2393487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B1196A" w14:textId="77777777" w:rsidR="00BC65F8" w:rsidRDefault="002B24BE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4C28D551" w14:textId="77777777" w:rsidR="00BC65F8" w:rsidRDefault="00BC65F8">
                          <w:pPr>
                            <w:pStyle w:val="WitregelW1"/>
                          </w:pPr>
                        </w:p>
                        <w:p w14:paraId="558C6E26" w14:textId="77777777" w:rsidR="00BC65F8" w:rsidRDefault="002B24B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76A8CF6" w14:textId="77777777" w:rsidR="00BC65F8" w:rsidRDefault="002B24BE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1DAE7516" w14:textId="77777777" w:rsidR="00BC65F8" w:rsidRDefault="002B24B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8CE9DEA" w14:textId="77777777" w:rsidR="00BC65F8" w:rsidRDefault="002B24BE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398CFA71" w14:textId="77777777" w:rsidR="00BC65F8" w:rsidRDefault="002B24BE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7070921F" w14:textId="77777777" w:rsidR="00BC65F8" w:rsidRDefault="00BC65F8">
                          <w:pPr>
                            <w:pStyle w:val="WitregelW1"/>
                          </w:pPr>
                        </w:p>
                        <w:p w14:paraId="29A29DA2" w14:textId="77777777" w:rsidR="00BC65F8" w:rsidRDefault="002B24BE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3EE2863B" w14:textId="77777777" w:rsidR="00BC65F8" w:rsidRPr="00A35845" w:rsidRDefault="002B24BE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A35845">
                            <w:rPr>
                              <w:lang w:val="de-DE"/>
                            </w:rPr>
                            <w:t>www.minfin.nl</w:t>
                          </w:r>
                        </w:p>
                        <w:p w14:paraId="13446DD0" w14:textId="77777777" w:rsidR="00BC65F8" w:rsidRPr="00A35845" w:rsidRDefault="00BC65F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3357903" w14:textId="77777777" w:rsidR="00BC65F8" w:rsidRPr="00A35845" w:rsidRDefault="002B24BE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A35845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A35845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7570479F" w14:textId="62C07401" w:rsidR="00BC65F8" w:rsidRPr="00A35845" w:rsidRDefault="002B24BE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A35845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A93100">
                            <w:rPr>
                              <w:lang w:val="de-DE"/>
                            </w:rPr>
                            <w:t>2022-0000211416</w:t>
                          </w:r>
                          <w:r>
                            <w:fldChar w:fldCharType="end"/>
                          </w:r>
                        </w:p>
                        <w:p w14:paraId="6F788F4D" w14:textId="77777777" w:rsidR="00BC65F8" w:rsidRPr="00A35845" w:rsidRDefault="00BC65F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F1E7694" w14:textId="77777777" w:rsidR="00BC65F8" w:rsidRDefault="002B24B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EB80479" w14:textId="0AAEAC7C" w:rsidR="00BC65F8" w:rsidRDefault="002B24B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CE8364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53B1196A" w14:textId="77777777" w:rsidR="00BC65F8" w:rsidRDefault="002B24BE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4C28D551" w14:textId="77777777" w:rsidR="00BC65F8" w:rsidRDefault="00BC65F8">
                    <w:pPr>
                      <w:pStyle w:val="WitregelW1"/>
                    </w:pPr>
                  </w:p>
                  <w:p w14:paraId="558C6E26" w14:textId="77777777" w:rsidR="00BC65F8" w:rsidRDefault="002B24B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76A8CF6" w14:textId="77777777" w:rsidR="00BC65F8" w:rsidRDefault="002B24BE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1DAE7516" w14:textId="77777777" w:rsidR="00BC65F8" w:rsidRDefault="002B24B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8CE9DEA" w14:textId="77777777" w:rsidR="00BC65F8" w:rsidRDefault="002B24BE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398CFA71" w14:textId="77777777" w:rsidR="00BC65F8" w:rsidRDefault="002B24BE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7070921F" w14:textId="77777777" w:rsidR="00BC65F8" w:rsidRDefault="00BC65F8">
                    <w:pPr>
                      <w:pStyle w:val="WitregelW1"/>
                    </w:pPr>
                  </w:p>
                  <w:p w14:paraId="29A29DA2" w14:textId="77777777" w:rsidR="00BC65F8" w:rsidRDefault="002B24BE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3EE2863B" w14:textId="77777777" w:rsidR="00BC65F8" w:rsidRPr="00A35845" w:rsidRDefault="002B24BE">
                    <w:pPr>
                      <w:pStyle w:val="StandaardReferentiegegevens"/>
                      <w:rPr>
                        <w:lang w:val="de-DE"/>
                      </w:rPr>
                    </w:pPr>
                    <w:r w:rsidRPr="00A35845">
                      <w:rPr>
                        <w:lang w:val="de-DE"/>
                      </w:rPr>
                      <w:t>www.minfin.nl</w:t>
                    </w:r>
                  </w:p>
                  <w:p w14:paraId="13446DD0" w14:textId="77777777" w:rsidR="00BC65F8" w:rsidRPr="00A35845" w:rsidRDefault="00BC65F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3357903" w14:textId="77777777" w:rsidR="00BC65F8" w:rsidRPr="00A35845" w:rsidRDefault="002B24BE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A35845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A35845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7570479F" w14:textId="62C07401" w:rsidR="00BC65F8" w:rsidRPr="00A35845" w:rsidRDefault="002B24BE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A35845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A93100">
                      <w:rPr>
                        <w:lang w:val="de-DE"/>
                      </w:rPr>
                      <w:t>2022-0000211416</w:t>
                    </w:r>
                    <w:r>
                      <w:fldChar w:fldCharType="end"/>
                    </w:r>
                  </w:p>
                  <w:p w14:paraId="6F788F4D" w14:textId="77777777" w:rsidR="00BC65F8" w:rsidRPr="00A35845" w:rsidRDefault="00BC65F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F1E7694" w14:textId="77777777" w:rsidR="00BC65F8" w:rsidRDefault="002B24B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EB80479" w14:textId="0AAEAC7C" w:rsidR="00BC65F8" w:rsidRDefault="002B24B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44F5BA9" wp14:editId="537C543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B58D66" w14:textId="77777777" w:rsidR="00BC65F8" w:rsidRDefault="002B24BE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4F5BA9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37B58D66" w14:textId="77777777" w:rsidR="00BC65F8" w:rsidRDefault="002B24BE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3B77215" wp14:editId="0FA0810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DF0B79" w14:textId="4668F930" w:rsidR="00BC65F8" w:rsidRDefault="002B24B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A61940A" w14:textId="77777777" w:rsidR="00A93100" w:rsidRDefault="002B24BE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93100">
                            <w:t>Voorzitter van de Tweede Kamer der Staten-Generaal</w:t>
                          </w:r>
                        </w:p>
                        <w:p w14:paraId="220FA738" w14:textId="77777777" w:rsidR="00A93100" w:rsidRDefault="00A93100">
                          <w:r>
                            <w:t>Postbus 20018</w:t>
                          </w:r>
                        </w:p>
                        <w:p w14:paraId="77AFE497" w14:textId="7C69BAB4" w:rsidR="00BC65F8" w:rsidRDefault="00A93100">
                          <w:r>
                            <w:t>2500 EA  Den Haag</w:t>
                          </w:r>
                          <w:r w:rsidR="002B24B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B77215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18DF0B79" w14:textId="4668F930" w:rsidR="00BC65F8" w:rsidRDefault="002B24B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A61940A" w14:textId="77777777" w:rsidR="00A93100" w:rsidRDefault="002B24BE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93100">
                      <w:t>Voorzitter van de Tweede Kamer der Staten-Generaal</w:t>
                    </w:r>
                  </w:p>
                  <w:p w14:paraId="220FA738" w14:textId="77777777" w:rsidR="00A93100" w:rsidRDefault="00A93100">
                    <w:r>
                      <w:t>Postbus 20018</w:t>
                    </w:r>
                  </w:p>
                  <w:p w14:paraId="77AFE497" w14:textId="7C69BAB4" w:rsidR="00BC65F8" w:rsidRDefault="00A93100">
                    <w:r>
                      <w:t>2500 EA  Den Haag</w:t>
                    </w:r>
                    <w:r w:rsidR="002B24B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B8189A9" wp14:editId="538AD5C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4352F9" w14:textId="77777777" w:rsidR="00BC65F8" w:rsidRDefault="002B24B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358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358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8189A9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314352F9" w14:textId="77777777" w:rsidR="00BC65F8" w:rsidRDefault="002B24B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358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358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0376A9E" wp14:editId="3901DB8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C65F8" w14:paraId="507C7DC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CE1C590" w14:textId="77777777" w:rsidR="00BC65F8" w:rsidRDefault="00BC65F8"/>
                            </w:tc>
                            <w:tc>
                              <w:tcPr>
                                <w:tcW w:w="5400" w:type="dxa"/>
                              </w:tcPr>
                              <w:p w14:paraId="7C652D01" w14:textId="77777777" w:rsidR="00BC65F8" w:rsidRDefault="00BC65F8"/>
                            </w:tc>
                          </w:tr>
                          <w:tr w:rsidR="00BC65F8" w14:paraId="3BE6E67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2F1B287" w14:textId="77777777" w:rsidR="00BC65F8" w:rsidRDefault="002B24B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D5AB538" w14:textId="66BAD52E" w:rsidR="00BC65F8" w:rsidRDefault="00E41463">
                                <w:r>
                                  <w:t>6 september 2022</w:t>
                                </w:r>
                              </w:p>
                            </w:tc>
                          </w:tr>
                          <w:tr w:rsidR="00BC65F8" w14:paraId="406A8C9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23EA6D" w14:textId="77777777" w:rsidR="00BC65F8" w:rsidRDefault="002B24B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0E51BDC" w14:textId="69590A62" w:rsidR="00BC65F8" w:rsidRDefault="00D5144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A93100">
                                  <w:t>Aanbieding beantwoording schriftelijke vragen inzake het BNC-fiche Verordening terbeschikkingstelling nieuwe eigen middelen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C65F8" w14:paraId="136370D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2A0ED4D" w14:textId="77777777" w:rsidR="00BC65F8" w:rsidRDefault="00BC65F8"/>
                            </w:tc>
                            <w:tc>
                              <w:tcPr>
                                <w:tcW w:w="4738" w:type="dxa"/>
                              </w:tcPr>
                              <w:p w14:paraId="02BC7865" w14:textId="77777777" w:rsidR="00BC65F8" w:rsidRDefault="00BC65F8"/>
                            </w:tc>
                          </w:tr>
                        </w:tbl>
                        <w:p w14:paraId="68EDB4A3" w14:textId="77777777" w:rsidR="006C372A" w:rsidRDefault="006C37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376A9E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C65F8" w14:paraId="507C7DC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CE1C590" w14:textId="77777777" w:rsidR="00BC65F8" w:rsidRDefault="00BC65F8"/>
                      </w:tc>
                      <w:tc>
                        <w:tcPr>
                          <w:tcW w:w="5400" w:type="dxa"/>
                        </w:tcPr>
                        <w:p w14:paraId="7C652D01" w14:textId="77777777" w:rsidR="00BC65F8" w:rsidRDefault="00BC65F8"/>
                      </w:tc>
                    </w:tr>
                    <w:tr w:rsidR="00BC65F8" w14:paraId="3BE6E67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2F1B287" w14:textId="77777777" w:rsidR="00BC65F8" w:rsidRDefault="002B24B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D5AB538" w14:textId="66BAD52E" w:rsidR="00BC65F8" w:rsidRDefault="00E41463">
                          <w:r>
                            <w:t>6 september 2022</w:t>
                          </w:r>
                        </w:p>
                      </w:tc>
                    </w:tr>
                    <w:tr w:rsidR="00BC65F8" w14:paraId="406A8C9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23EA6D" w14:textId="77777777" w:rsidR="00BC65F8" w:rsidRDefault="002B24B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0E51BDC" w14:textId="69590A62" w:rsidR="00BC65F8" w:rsidRDefault="00D5144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A93100">
                            <w:t>Aanbieding beantwoording schriftelijke vragen inzake het BNC-fiche Verordening terbeschikkingstelling nieuwe eigen middelen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C65F8" w14:paraId="136370D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2A0ED4D" w14:textId="77777777" w:rsidR="00BC65F8" w:rsidRDefault="00BC65F8"/>
                      </w:tc>
                      <w:tc>
                        <w:tcPr>
                          <w:tcW w:w="4738" w:type="dxa"/>
                        </w:tcPr>
                        <w:p w14:paraId="02BC7865" w14:textId="77777777" w:rsidR="00BC65F8" w:rsidRDefault="00BC65F8"/>
                      </w:tc>
                    </w:tr>
                  </w:tbl>
                  <w:p w14:paraId="68EDB4A3" w14:textId="77777777" w:rsidR="006C372A" w:rsidRDefault="006C372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74FC9B9" wp14:editId="6AFA857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EBA0A" w14:textId="75C4C871" w:rsidR="00BC65F8" w:rsidRDefault="002B24B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4FC9B9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30CEBA0A" w14:textId="75C4C871" w:rsidR="00BC65F8" w:rsidRDefault="002B24B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7DEF61B" wp14:editId="2F94359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7034B3" w14:textId="77777777" w:rsidR="006C372A" w:rsidRDefault="006C37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DEF61B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447034B3" w14:textId="77777777" w:rsidR="006C372A" w:rsidRDefault="006C372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58F06A"/>
    <w:multiLevelType w:val="multilevel"/>
    <w:tmpl w:val="5AFDB31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ADAF61"/>
    <w:multiLevelType w:val="multilevel"/>
    <w:tmpl w:val="011DD7E1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FB7264"/>
    <w:multiLevelType w:val="multilevel"/>
    <w:tmpl w:val="4CB4ECF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6F456D"/>
    <w:multiLevelType w:val="multilevel"/>
    <w:tmpl w:val="3077B2A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45"/>
    <w:rsid w:val="00193BC1"/>
    <w:rsid w:val="002B24BE"/>
    <w:rsid w:val="004B479C"/>
    <w:rsid w:val="006C372A"/>
    <w:rsid w:val="00A35845"/>
    <w:rsid w:val="00A4537F"/>
    <w:rsid w:val="00A93100"/>
    <w:rsid w:val="00BC65F8"/>
    <w:rsid w:val="00D51449"/>
    <w:rsid w:val="00E23106"/>
    <w:rsid w:val="00E4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ABCD0"/>
  <w15:docId w15:val="{2CB31C05-6FBC-4FF3-8774-50A9623B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3584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584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3584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584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N\AppData\Local\Temp\MicrosoftEdgeDownloads\66ff51cb-79ac-4efa-9386-5ecfc75f2b0c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2022-09-06T09:53:00.0000000Z</dcterms:created>
  <dcterms:modified xsi:type="dcterms:W3CDTF">2022-09-06T09:53:00.0000000Z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beantwoording schriftelijke vragen inzake het BNC-fiche Verordening terbeschikkingstelling nieuwe eigen middelen</vt:lpwstr>
  </property>
  <property fmtid="{D5CDD505-2E9C-101B-9397-08002B2CF9AE}" pid="4" name="Datum">
    <vt:lpwstr>23 augustus 2022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2022-0000211416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2022-08-23T10:01:57Z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7ee762ac-c516-4ed4-9b67-5d8f0f785481</vt:lpwstr>
  </property>
  <property fmtid="{D5CDD505-2E9C-101B-9397-08002B2CF9AE}" pid="15" name="MSIP_Label_6800fede-0e59-47ad-af95-4e63bbdb932d_ContentBits">
    <vt:lpwstr>0</vt:lpwstr>
  </property>
</Properties>
</file>