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8A" w:rsidRDefault="00D77CF6" w14:paraId="45967FF7" w14:textId="77777777">
      <w:pPr>
        <w:pStyle w:val="Salutation"/>
      </w:pPr>
      <w:bookmarkStart w:name="_GoBack" w:id="0"/>
      <w:bookmarkEnd w:id="0"/>
      <w:r>
        <w:t>Geachte voorzitter,</w:t>
      </w:r>
    </w:p>
    <w:p w:rsidR="00B325F5" w:rsidP="00B325F5" w:rsidRDefault="00B325F5" w14:paraId="39B7F482" w14:textId="779AF1B0">
      <w:r w:rsidRPr="005A62B9">
        <w:t xml:space="preserve">Op </w:t>
      </w:r>
      <w:r>
        <w:t>2</w:t>
      </w:r>
      <w:r w:rsidR="003C7714">
        <w:t>5</w:t>
      </w:r>
      <w:r>
        <w:t xml:space="preserve"> mei 20</w:t>
      </w:r>
      <w:r w:rsidR="003D583B">
        <w:t>2</w:t>
      </w:r>
      <w:r w:rsidR="003C7714">
        <w:t>2</w:t>
      </w:r>
      <w:r>
        <w:t xml:space="preserve"> </w:t>
      </w:r>
      <w:r w:rsidRPr="005A62B9">
        <w:t>heeft uw Kamer feitelijke vragen gesteld over</w:t>
      </w:r>
      <w:r>
        <w:t>:</w:t>
      </w:r>
    </w:p>
    <w:p w:rsidR="00F04FEF" w:rsidP="00586BDF" w:rsidRDefault="00F04FEF" w14:paraId="64AF5FAA" w14:textId="77777777">
      <w:pPr>
        <w:pStyle w:val="ListParagraph"/>
        <w:numPr>
          <w:ilvl w:val="0"/>
          <w:numId w:val="17"/>
        </w:numPr>
      </w:pPr>
      <w:r w:rsidRPr="00F04FEF">
        <w:t>Verslag Slotwet IenW 2021</w:t>
      </w:r>
    </w:p>
    <w:p w:rsidR="00F04FEF" w:rsidP="00586BDF" w:rsidRDefault="00F04FEF" w14:paraId="290D46B0" w14:textId="77777777">
      <w:pPr>
        <w:pStyle w:val="ListParagraph"/>
        <w:numPr>
          <w:ilvl w:val="0"/>
          <w:numId w:val="17"/>
        </w:numPr>
      </w:pPr>
      <w:r w:rsidRPr="00F04FEF">
        <w:t>Verslag Slotwet Infrastructuurfonds 2021</w:t>
      </w:r>
    </w:p>
    <w:p w:rsidR="00F04FEF" w:rsidP="00F70EAC" w:rsidRDefault="00F04FEF" w14:paraId="78EBF767" w14:textId="77777777">
      <w:pPr>
        <w:pStyle w:val="ListParagraph"/>
        <w:numPr>
          <w:ilvl w:val="0"/>
          <w:numId w:val="17"/>
        </w:numPr>
      </w:pPr>
      <w:r w:rsidRPr="00F04FEF">
        <w:t>Verslag Slotwet Deltafonds 2021</w:t>
      </w:r>
    </w:p>
    <w:p w:rsidR="00F04FEF" w:rsidP="00F70EAC" w:rsidRDefault="00F04FEF" w14:paraId="67C9E1A9" w14:textId="0E3783D2">
      <w:pPr>
        <w:pStyle w:val="ListParagraph"/>
        <w:numPr>
          <w:ilvl w:val="0"/>
          <w:numId w:val="17"/>
        </w:numPr>
      </w:pPr>
      <w:r>
        <w:t>R</w:t>
      </w:r>
      <w:r w:rsidRPr="00F04FEF">
        <w:t>apport AR inzake IenW 2021</w:t>
      </w:r>
    </w:p>
    <w:p w:rsidR="00F04FEF" w:rsidP="00F70EAC" w:rsidRDefault="00F04FEF" w14:paraId="328AF6DF" w14:textId="7B23632A">
      <w:pPr>
        <w:pStyle w:val="ListParagraph"/>
        <w:numPr>
          <w:ilvl w:val="0"/>
          <w:numId w:val="17"/>
        </w:numPr>
      </w:pPr>
      <w:r w:rsidRPr="00F04FEF">
        <w:t>Jaarverslag Deltafonds 2021</w:t>
      </w:r>
    </w:p>
    <w:p w:rsidR="00B325F5" w:rsidP="00F04FEF" w:rsidRDefault="00F04FEF" w14:paraId="45EC40DB" w14:textId="4C53AF88">
      <w:pPr>
        <w:pStyle w:val="ListParagraph"/>
        <w:numPr>
          <w:ilvl w:val="0"/>
          <w:numId w:val="17"/>
        </w:numPr>
      </w:pPr>
      <w:r>
        <w:t>J</w:t>
      </w:r>
      <w:r w:rsidRPr="00F04FEF">
        <w:t>aarverslag Infrastructuurfonds 2021</w:t>
      </w:r>
    </w:p>
    <w:p w:rsidR="00F04FEF" w:rsidP="00F04FEF" w:rsidRDefault="00F04FEF" w14:paraId="4181D5AA" w14:textId="6786801A">
      <w:pPr>
        <w:pStyle w:val="ListParagraph"/>
        <w:numPr>
          <w:ilvl w:val="0"/>
          <w:numId w:val="17"/>
        </w:numPr>
      </w:pPr>
      <w:r>
        <w:t>Ja</w:t>
      </w:r>
      <w:r w:rsidRPr="00F04FEF">
        <w:t>arverslag Min IenW 2021 36100-XII-1</w:t>
      </w:r>
    </w:p>
    <w:p w:rsidR="00F04FEF" w:rsidP="002E76EC" w:rsidRDefault="00F04FEF" w14:paraId="6E004BDF" w14:textId="20985727">
      <w:pPr>
        <w:pStyle w:val="ListParagraph"/>
        <w:numPr>
          <w:ilvl w:val="0"/>
          <w:numId w:val="17"/>
        </w:numPr>
      </w:pPr>
      <w:r w:rsidRPr="00F04FEF">
        <w:t xml:space="preserve">V100 Vragen over thema Financiering uitvoeringsorganisaties </w:t>
      </w:r>
      <w:r w:rsidR="00966699">
        <w:t>IenW</w:t>
      </w:r>
    </w:p>
    <w:p w:rsidR="00966699" w:rsidP="00966699" w:rsidRDefault="00966699" w14:paraId="0F543ABA" w14:textId="77777777">
      <w:pPr>
        <w:pStyle w:val="ListParagraph"/>
      </w:pPr>
    </w:p>
    <w:p w:rsidR="00B325F5" w:rsidP="00B325F5" w:rsidRDefault="00B325F5" w14:paraId="1380F272" w14:textId="77777777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 w14:paraId="54E1AD92" w14:textId="77777777"/>
    <w:p w:rsidR="00B325F5" w:rsidP="00B325F5" w:rsidRDefault="00B325F5" w14:paraId="70CC8FAE" w14:textId="77777777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 w14:paraId="72B0F7A6" w14:textId="77777777">
      <w:pPr>
        <w:pStyle w:val="Huisstijl-Ondertekeningvervolg"/>
        <w:rPr>
          <w:i w:val="0"/>
        </w:rPr>
      </w:pPr>
    </w:p>
    <w:p w:rsidR="00B325F5" w:rsidP="00B325F5" w:rsidRDefault="00B325F5" w14:paraId="0A199BCF" w14:textId="77777777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 w14:paraId="137B1B76" w14:textId="221FF0A2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 w14:paraId="74D92760" w14:textId="77777777">
      <w:pPr>
        <w:pStyle w:val="Huisstijl-Ondertekeningvervolg"/>
      </w:pPr>
    </w:p>
    <w:p w:rsidR="00B325F5" w:rsidP="00B325F5" w:rsidRDefault="00B325F5" w14:paraId="49C87FD7" w14:textId="77777777">
      <w:pPr>
        <w:pStyle w:val="Huisstijl-Ondertekeningvervolg"/>
      </w:pPr>
    </w:p>
    <w:p w:rsidR="00B325F5" w:rsidP="00B325F5" w:rsidRDefault="00B325F5" w14:paraId="2BDD3F96" w14:textId="77777777">
      <w:pPr>
        <w:pStyle w:val="Huisstijl-Ondertekeningvervolg"/>
      </w:pPr>
    </w:p>
    <w:p w:rsidR="00B325F5" w:rsidP="00B325F5" w:rsidRDefault="00B325F5" w14:paraId="61DD2738" w14:textId="77777777">
      <w:pPr>
        <w:pStyle w:val="Huisstijl-Ondertekeningvervolg"/>
      </w:pPr>
    </w:p>
    <w:p w:rsidR="00B325F5" w:rsidP="00B325F5" w:rsidRDefault="00B325F5" w14:paraId="7C36855A" w14:textId="77777777">
      <w:pPr>
        <w:pStyle w:val="Huisstijl-Ondertekeningvervolg"/>
      </w:pPr>
    </w:p>
    <w:p w:rsidR="003C7714" w:rsidP="003C7714" w:rsidRDefault="003C7714" w14:paraId="1D1922B1" w14:textId="77777777">
      <w:r w:rsidRPr="003C7714">
        <w:rPr>
          <w:iCs/>
        </w:rPr>
        <w:t>Mark Harbers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325F5">
        <w:tab/>
        <w:t xml:space="preserve">        </w:t>
      </w:r>
      <w:r>
        <w:t>drs. V.L.W.A. Heijnen</w:t>
      </w:r>
      <w:r>
        <w:tab/>
      </w:r>
    </w:p>
    <w:p w:rsidRPr="00B325F5" w:rsidR="00B325F5" w:rsidP="00B325F5" w:rsidRDefault="00B325F5" w14:paraId="52A6D11E" w14:textId="68549593">
      <w:pPr>
        <w:pStyle w:val="Huisstijl-Ondertekeningvervolg"/>
        <w:rPr>
          <w:i w:val="0"/>
        </w:rPr>
      </w:pP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593C9" w14:textId="77777777" w:rsidR="00321889" w:rsidRDefault="00321889">
      <w:pPr>
        <w:spacing w:line="240" w:lineRule="auto"/>
      </w:pPr>
      <w:r>
        <w:separator/>
      </w:r>
    </w:p>
  </w:endnote>
  <w:endnote w:type="continuationSeparator" w:id="0">
    <w:p w14:paraId="27014231" w14:textId="77777777" w:rsidR="00321889" w:rsidRDefault="0032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57EE" w14:textId="77777777" w:rsidR="000F6824" w:rsidRDefault="000F6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3F5B9" w14:textId="77777777" w:rsidR="000F6824" w:rsidRDefault="000F6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9E18" w14:textId="77777777" w:rsidR="000F6824" w:rsidRDefault="000F6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3D98" w14:textId="77777777" w:rsidR="00321889" w:rsidRDefault="00321889">
      <w:pPr>
        <w:spacing w:line="240" w:lineRule="auto"/>
      </w:pPr>
      <w:r>
        <w:separator/>
      </w:r>
    </w:p>
  </w:footnote>
  <w:footnote w:type="continuationSeparator" w:id="0">
    <w:p w14:paraId="6FC07DA6" w14:textId="77777777" w:rsidR="00321889" w:rsidRDefault="0032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9A914" w14:textId="77777777" w:rsidR="000F6824" w:rsidRDefault="000F6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7E2C" w14:textId="77777777"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FA49C99" wp14:editId="5918755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A5ECB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4381D6" w14:textId="77777777" w:rsidR="00F3268A" w:rsidRDefault="00F3268A">
                          <w:pPr>
                            <w:pStyle w:val="WitregelW2"/>
                          </w:pPr>
                        </w:p>
                        <w:p w14:paraId="17D8E4C2" w14:textId="77777777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6CC9D3F" w14:textId="77777777"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A49C9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5EA5ECB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4381D6" w14:textId="77777777" w:rsidR="00F3268A" w:rsidRDefault="00F3268A">
                    <w:pPr>
                      <w:pStyle w:val="WitregelW2"/>
                    </w:pPr>
                  </w:p>
                  <w:p w14:paraId="17D8E4C2" w14:textId="77777777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6CC9D3F" w14:textId="77777777"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5B848C" wp14:editId="43F8A9D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8C4CB" w14:textId="77777777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B848C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48C4CB" w14:textId="77777777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9801FB" wp14:editId="2390DD7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102E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801F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80102E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8CEB8F" wp14:editId="443591C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069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CEB8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7B069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2316" w14:textId="77777777"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278944" wp14:editId="45C9D21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2764A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27894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E92764A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8D94C5" wp14:editId="549130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E23C9" w14:textId="745E8C3F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29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29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D94C5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F1E23C9" w14:textId="745E8C3F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29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29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F68835" wp14:editId="6CD446B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F4AD7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FF6CCC1" w14:textId="77777777" w:rsidR="00F3268A" w:rsidRDefault="00F3268A">
                          <w:pPr>
                            <w:pStyle w:val="WitregelW1"/>
                          </w:pPr>
                        </w:p>
                        <w:p w14:paraId="6A1A0039" w14:textId="77777777"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876B25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0261527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06412C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AFF3B2E" w14:textId="77777777"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8E39D6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74DB6B0" w14:textId="77777777"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663FCC" w14:textId="77777777" w:rsidR="00F3268A" w:rsidRDefault="00F3268A">
                          <w:pPr>
                            <w:pStyle w:val="WitregelW2"/>
                          </w:pPr>
                        </w:p>
                        <w:p w14:paraId="4CAA6859" w14:textId="49473BED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5BBB8F8" w14:textId="77777777" w:rsidR="00F154C7" w:rsidRDefault="00F154C7" w:rsidP="00F154C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IENW/BSK-2022/138288</w:t>
                          </w:r>
                        </w:p>
                        <w:p w14:paraId="4CD2C285" w14:textId="4C7D56D6" w:rsidR="003C7714" w:rsidRDefault="003C7714" w:rsidP="003C7714"/>
                        <w:p w14:paraId="7166E957" w14:textId="5CF8A10C" w:rsidR="00B325F5" w:rsidRPr="00B325F5" w:rsidRDefault="003C7714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</w:t>
                          </w:r>
                          <w:r w:rsidR="00B325F5" w:rsidRPr="00B325F5">
                            <w:rPr>
                              <w:b/>
                              <w:sz w:val="13"/>
                              <w:szCs w:val="13"/>
                            </w:rPr>
                            <w:t>ijlage(n)</w:t>
                          </w:r>
                        </w:p>
                        <w:p w14:paraId="1412A6DE" w14:textId="544E56C5" w:rsidR="00B325F5" w:rsidRPr="00B325F5" w:rsidRDefault="00F04FEF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68835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F4F4AD7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FF6CCC1" w14:textId="77777777" w:rsidR="00F3268A" w:rsidRDefault="00F3268A">
                    <w:pPr>
                      <w:pStyle w:val="WitregelW1"/>
                    </w:pPr>
                  </w:p>
                  <w:p w14:paraId="6A1A0039" w14:textId="77777777"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14:paraId="02876B25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14:paraId="20261527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14:paraId="7006412C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14:paraId="3AFF3B2E" w14:textId="77777777"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8E39D6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14:paraId="274DB6B0" w14:textId="77777777"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663FCC" w14:textId="77777777" w:rsidR="00F3268A" w:rsidRDefault="00F3268A">
                    <w:pPr>
                      <w:pStyle w:val="WitregelW2"/>
                    </w:pPr>
                  </w:p>
                  <w:p w14:paraId="4CAA6859" w14:textId="49473BED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5BBB8F8" w14:textId="77777777" w:rsidR="00F154C7" w:rsidRDefault="00F154C7" w:rsidP="00F154C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IENW/BSK-2022/138288</w:t>
                    </w:r>
                  </w:p>
                  <w:p w14:paraId="4CD2C285" w14:textId="4C7D56D6" w:rsidR="003C7714" w:rsidRDefault="003C7714" w:rsidP="003C7714"/>
                  <w:p w14:paraId="7166E957" w14:textId="5CF8A10C" w:rsidR="00B325F5" w:rsidRPr="00B325F5" w:rsidRDefault="003C7714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</w:t>
                    </w:r>
                    <w:r w:rsidR="00B325F5" w:rsidRPr="00B325F5">
                      <w:rPr>
                        <w:b/>
                        <w:sz w:val="13"/>
                        <w:szCs w:val="13"/>
                      </w:rPr>
                      <w:t>ijlage(n)</w:t>
                    </w:r>
                  </w:p>
                  <w:p w14:paraId="1412A6DE" w14:textId="544E56C5" w:rsidR="00B325F5" w:rsidRPr="00B325F5" w:rsidRDefault="00F04FEF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AA0F82" wp14:editId="6521C21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AA7D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A0F82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1DAA7D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B1F1031" wp14:editId="51BD17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D71C8" w14:textId="77777777"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B7FC79" wp14:editId="075D7A03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F103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5FD71C8" w14:textId="77777777"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B7FC79" wp14:editId="075D7A03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4D5BB6" wp14:editId="58C42E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7FD11" w14:textId="77777777"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D5BB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07FD11" w14:textId="77777777"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27C039" wp14:editId="050655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C1440" w14:textId="77777777" w:rsidR="003C7714" w:rsidRDefault="003C7714" w:rsidP="003C77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4B1F4CDA" w14:textId="4A1FD49B" w:rsidR="00F3268A" w:rsidRDefault="00F32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7C03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22C1440" w14:textId="77777777" w:rsidR="003C7714" w:rsidRDefault="003C7714" w:rsidP="003C77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4B1F4CDA" w14:textId="4A1FD49B" w:rsidR="00F3268A" w:rsidRDefault="00F32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F0CCC07" wp14:editId="08FBFF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 w14:paraId="52C99F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5D43F0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2003F48E" w14:textId="77777777" w:rsidR="00F3268A" w:rsidRDefault="00F3268A"/>
                            </w:tc>
                          </w:tr>
                          <w:tr w:rsidR="00F3268A" w14:paraId="5291D6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7FA7D" w14:textId="77777777"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814070" w14:textId="31591492" w:rsidR="00F3268A" w:rsidRDefault="000F6824">
                                <w:r>
                                  <w:t>14 juni 2022</w:t>
                                </w:r>
                              </w:p>
                            </w:tc>
                          </w:tr>
                          <w:tr w:rsidR="00F3268A" w14:paraId="761090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E9AC3" w14:textId="77777777"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B3F6D1" w14:textId="2EDADD7E" w:rsidR="00F3268A" w:rsidRDefault="00D77CF6" w:rsidP="00586BDF">
                                <w:r>
                                  <w:t>Beantwoording feitelijke vragen jaarverslagen I</w:t>
                                </w:r>
                                <w:r w:rsidR="003D583B">
                                  <w:t>nfrastructuur en Waterstaat 20</w:t>
                                </w:r>
                                <w:r w:rsidR="00586BDF">
                                  <w:t>2</w:t>
                                </w:r>
                                <w:r w:rsidR="003C7714">
                                  <w:t>1</w:t>
                                </w:r>
                              </w:p>
                            </w:tc>
                          </w:tr>
                          <w:tr w:rsidR="00F3268A" w14:paraId="02B27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029B7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599D4D7C" w14:textId="77777777" w:rsidR="00F3268A" w:rsidRDefault="00F3268A"/>
                            </w:tc>
                          </w:tr>
                        </w:tbl>
                        <w:p w14:paraId="14D49846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0CCC07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 w14:paraId="52C99F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5D43F0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2003F48E" w14:textId="77777777" w:rsidR="00F3268A" w:rsidRDefault="00F3268A"/>
                      </w:tc>
                    </w:tr>
                    <w:tr w:rsidR="00F3268A" w14:paraId="5291D6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7FA7D" w14:textId="77777777"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814070" w14:textId="31591492" w:rsidR="00F3268A" w:rsidRDefault="000F6824">
                          <w:r>
                            <w:t>14 juni 2022</w:t>
                          </w:r>
                        </w:p>
                      </w:tc>
                    </w:tr>
                    <w:tr w:rsidR="00F3268A" w14:paraId="761090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E9AC3" w14:textId="77777777"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B3F6D1" w14:textId="2EDADD7E" w:rsidR="00F3268A" w:rsidRDefault="00D77CF6" w:rsidP="00586BDF">
                          <w:r>
                            <w:t>Beantwoording feitelijke vragen jaarverslagen I</w:t>
                          </w:r>
                          <w:r w:rsidR="003D583B">
                            <w:t>nfrastructuur en Waterstaat 20</w:t>
                          </w:r>
                          <w:r w:rsidR="00586BDF">
                            <w:t>2</w:t>
                          </w:r>
                          <w:r w:rsidR="003C7714">
                            <w:t>1</w:t>
                          </w:r>
                        </w:p>
                      </w:tc>
                    </w:tr>
                    <w:tr w:rsidR="00F3268A" w14:paraId="02B27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029B7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599D4D7C" w14:textId="77777777" w:rsidR="00F3268A" w:rsidRDefault="00F3268A"/>
                      </w:tc>
                    </w:tr>
                  </w:tbl>
                  <w:p w14:paraId="14D49846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678A0D6" wp14:editId="1CBEFC8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EB21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8A0D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B1EB21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F0602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F6824"/>
    <w:rsid w:val="0013300B"/>
    <w:rsid w:val="002D59C6"/>
    <w:rsid w:val="003202E8"/>
    <w:rsid w:val="00321889"/>
    <w:rsid w:val="003C7714"/>
    <w:rsid w:val="003D583B"/>
    <w:rsid w:val="00443756"/>
    <w:rsid w:val="0046431D"/>
    <w:rsid w:val="005829C2"/>
    <w:rsid w:val="00586BDF"/>
    <w:rsid w:val="005B3638"/>
    <w:rsid w:val="006056AD"/>
    <w:rsid w:val="00615CEA"/>
    <w:rsid w:val="00966699"/>
    <w:rsid w:val="009D2547"/>
    <w:rsid w:val="009F471F"/>
    <w:rsid w:val="00A775FC"/>
    <w:rsid w:val="00AC67A5"/>
    <w:rsid w:val="00B325F5"/>
    <w:rsid w:val="00BA131D"/>
    <w:rsid w:val="00BE454D"/>
    <w:rsid w:val="00C66100"/>
    <w:rsid w:val="00D051CE"/>
    <w:rsid w:val="00D77CF6"/>
    <w:rsid w:val="00DC3898"/>
    <w:rsid w:val="00EC6C0B"/>
    <w:rsid w:val="00F04FEF"/>
    <w:rsid w:val="00F154C7"/>
    <w:rsid w:val="00F3268A"/>
    <w:rsid w:val="00F44BB7"/>
    <w:rsid w:val="00F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1DA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2022-06-14T14:02:00.0000000Z</dcterms:created>
  <dcterms:modified xsi:type="dcterms:W3CDTF">2022-06-14T14:02:00.0000000Z</dcterms:modified>
  <dc:description>------------------------</dc:description>
  <dc:subject/>
  <dc:title/>
  <keywords/>
  <version/>
  <category/>
</coreProperties>
</file>