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359886931"/>
        <w:lock w:val="contentLocked"/>
        <w:placeholder>
          <w:docPart w:val="DefaultPlaceholder_1082065158"/>
        </w:placeholder>
        <w:group/>
      </w:sdtPr>
      <w:sdtEndPr/>
      <w:sdtContent>
        <w:p w:rsidR="002C6867" w:rsidP="00E56EB2" w:rsidRDefault="00FF6790" w14:paraId="1CD3CE1E" w14:textId="77777777">
          <w:pPr>
            <w:tabs>
              <w:tab w:val="left" w:pos="3686"/>
            </w:tabs>
          </w:pPr>
          <w:r>
            <w:rPr>
              <w:noProof/>
            </w:rPr>
            <mc:AlternateContent>
              <mc:Choice Requires="wps">
                <w:drawing>
                  <wp:anchor distT="0" distB="0" distL="114300" distR="114300" simplePos="0" relativeHeight="251657728" behindDoc="0" locked="0" layoutInCell="1" allowOverlap="1" wp14:editId="52E40474" wp14:anchorId="000820E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155BC752"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00820E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14:paraId="155BC752"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5D4F286F" wp14:anchorId="108BC69D">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W05.21.0295/I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3 november 2021</w:t>
              </w:r>
            </w:sdtContent>
          </w:sdt>
        </w:p>
        <w:p w:rsidR="00503044" w:rsidP="00503044" w:rsidRDefault="00503044" w14:paraId="04971D48" w14:textId="77777777">
          <w:pPr>
            <w:tabs>
              <w:tab w:val="left" w:pos="3685"/>
            </w:tabs>
          </w:pPr>
        </w:p>
        <w:p w:rsidR="00503044" w:rsidP="00503044" w:rsidRDefault="00503044" w14:paraId="344B1877"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606004" w:rsidRDefault="003F26F2" w14:paraId="3FF667BF" w14:textId="77777777">
              <w:r>
                <w:t>Bij Kabinetsmissive van 4 oktober 2021, no.2021001951, heeft Uwe Majesteit, op voordracht van de Minister voor Basis- en Voortgezet Onderwijs en Media, bij de Afdeling advisering van de Raad van State ter overweging aanhangig gemaakt het ontwerpbesluit houdende voorschriften inzake berekening, toekenning en het beheer van de bekostiging van scholen voor speciaal onderwijs, scholen voor voortgezet speciaal onderwijs en scholen voor speciaal en voortgezet speciaal onderwijs (Besluit bekostiging WEC 20xx), met nota van toelichting.</w:t>
              </w:r>
            </w:p>
          </w:sdtContent>
        </w:sdt>
        <w:p w:rsidR="0071031E" w:rsidRDefault="0071031E" w14:paraId="6AF6CE0B" w14:textId="77777777"/>
        <w:p w:rsidR="00C50D4F" w:rsidRDefault="00F85172" w14:paraId="194B7D06" w14:textId="77777777">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over het ontwerpbesluit en adviseert het besluit te nemen. </w:t>
              </w:r>
              <w:r w:rsidR="00C0766C">
                <w:br/>
              </w:r>
              <w:r w:rsidR="00C0766C">
                <w:br/>
                <w:t>Gelet op artikel 26, zesde lid jo vijfde lid, van de Wet op de Raad van State, adviseert de Afdeling dit advies openbaar te maken.</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86760" w14:textId="77777777" w:rsidR="00954004" w:rsidRDefault="003F26F2" w:rsidP="005B3E03">
      <w:r>
        <w:separator/>
      </w:r>
    </w:p>
  </w:endnote>
  <w:endnote w:type="continuationSeparator" w:id="0">
    <w:p w14:paraId="605F403A" w14:textId="77777777" w:rsidR="00954004" w:rsidRDefault="003F26F2"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DA5F7" w14:textId="77777777"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4A519690" wp14:editId="3709FDD6">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18569E"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519690"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" stroked="f">
              <v:textbox>
                <w:txbxContent>
                  <w:p w14:paraId="6A18569E"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F1B64" w14:textId="77777777" w:rsidR="00954004" w:rsidRDefault="003F26F2" w:rsidP="005B3E03">
      <w:r>
        <w:separator/>
      </w:r>
    </w:p>
  </w:footnote>
  <w:footnote w:type="continuationSeparator" w:id="0">
    <w:p w14:paraId="050C0DF6" w14:textId="77777777" w:rsidR="00954004" w:rsidRDefault="003F26F2"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8182A"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3F26F2"/>
    <w:rsid w:val="00414D52"/>
    <w:rsid w:val="00424C22"/>
    <w:rsid w:val="004C120D"/>
    <w:rsid w:val="00503044"/>
    <w:rsid w:val="005D31AB"/>
    <w:rsid w:val="00606004"/>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8517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2BC093E"/>
  <w15:docId w15:val="{7D399FA6-2506-463D-A8C4-FDBEFCE2D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763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2021-12-09T11:44:00.0000000Z</dcterms:created>
  <dcterms:modified xsi:type="dcterms:W3CDTF">2021-12-09T11:44:00.0000000Z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30271216</vt:lpwstr>
  </property>
</Properties>
</file>