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3D54" w:rsidR="003A5B96" w:rsidP="00BA3CDB" w:rsidRDefault="003A5B96" w14:paraId="185DBECD" w14:textId="10731464">
      <w:pPr>
        <w:pStyle w:val="Titel"/>
      </w:pPr>
      <w:r w:rsidRPr="00B93D54">
        <w:t xml:space="preserve">Netwerkverkenning </w:t>
      </w:r>
      <w:sdt>
        <w:sdtPr>
          <w:id w:val="-184683356"/>
          <w:lock w:val="sdtLocked"/>
          <w:placeholder>
            <w:docPart w:val="63855BDC7FC54E7EB355EDB244EA46D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/>
        </w:sdtPr>
        <w:sdtEndPr/>
        <w:sdtContent>
          <w:r w:rsidRPr="00B93D54" w:rsidR="006C295D">
            <w:t>Afrika – economie en handel</w:t>
          </w:r>
        </w:sdtContent>
      </w:sdt>
    </w:p>
    <w:sdt>
      <w:sdtPr>
        <w:id w:val="-991640767"/>
        <w:placeholder>
          <w:docPart w:val="836AF1C5E48C4B118F616A2387D3C08C"/>
        </w:placeholder>
        <w15:appearance w15:val="hidden"/>
        <w:text/>
      </w:sdtPr>
      <w:sdtEndPr/>
      <w:sdtContent>
        <w:p w:rsidRPr="00B93D54" w:rsidR="00BA3CDB" w:rsidP="00CD2777" w:rsidRDefault="006C295D" w14:paraId="0E75804C" w14:textId="203ECB65">
          <w:pPr>
            <w:spacing w:after="180"/>
          </w:pPr>
          <w:r w:rsidRPr="00B93D54">
            <w:t>7 december 2021</w:t>
          </w:r>
        </w:p>
      </w:sdtContent>
    </w:sdt>
    <w:p w:rsidRPr="00B93D54" w:rsidR="001D6977" w:rsidP="000D4B67" w:rsidRDefault="001D6977" w14:paraId="4CC78D0B" w14:textId="77777777">
      <w:pPr>
        <w:spacing w:line="240" w:lineRule="auto"/>
      </w:pPr>
      <w:bookmarkStart w:name="bmOnderdeel" w:id="0"/>
    </w:p>
    <w:p w:rsidRPr="00B93D54" w:rsidR="00180969" w:rsidP="00180969" w:rsidRDefault="00180969" w14:paraId="194C63DD" w14:textId="77777777">
      <w:pPr>
        <w:keepNext/>
      </w:pPr>
    </w:p>
    <w:tbl>
      <w:tblPr>
        <w:tblStyle w:val="Tabelraster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00"/>
        <w:gridCol w:w="1548"/>
        <w:gridCol w:w="1844"/>
        <w:gridCol w:w="2269"/>
        <w:gridCol w:w="2552"/>
        <w:gridCol w:w="2127"/>
        <w:gridCol w:w="2836"/>
        <w:gridCol w:w="1214"/>
      </w:tblGrid>
      <w:tr w:rsidRPr="00B93D54" w:rsidR="00180969" w:rsidTr="005F3D7F" w14:paraId="3FA2B8AC" w14:textId="77777777">
        <w:trPr>
          <w:tblHeader/>
        </w:trPr>
        <w:tc>
          <w:tcPr>
            <w:tcW w:w="1000" w:type="dxa"/>
            <w:noWrap/>
          </w:tcPr>
          <w:p w:rsidRPr="00B93D54" w:rsidR="00180969" w:rsidP="00797163" w:rsidRDefault="00180969" w14:paraId="229FC637" w14:textId="77777777">
            <w:pPr>
              <w:pStyle w:val="KNAWBijschrifttabel"/>
              <w:spacing w:line="240" w:lineRule="auto"/>
            </w:pPr>
            <w:r w:rsidRPr="00B93D54">
              <w:t>Foto</w:t>
            </w:r>
          </w:p>
        </w:tc>
        <w:tc>
          <w:tcPr>
            <w:tcW w:w="1548" w:type="dxa"/>
          </w:tcPr>
          <w:p w:rsidRPr="00B93D54" w:rsidR="00180969" w:rsidP="00797163" w:rsidRDefault="00180969" w14:paraId="6683F6E8" w14:textId="77777777">
            <w:pPr>
              <w:pStyle w:val="KNAWBijschrifttabel"/>
              <w:spacing w:line="240" w:lineRule="auto"/>
            </w:pPr>
            <w:r w:rsidRPr="00B93D54">
              <w:t>Naam</w:t>
            </w:r>
          </w:p>
        </w:tc>
        <w:tc>
          <w:tcPr>
            <w:tcW w:w="1844" w:type="dxa"/>
          </w:tcPr>
          <w:p w:rsidRPr="00B93D54" w:rsidR="00180969" w:rsidP="00797163" w:rsidRDefault="00180969" w14:paraId="6FA414B2" w14:textId="77777777">
            <w:pPr>
              <w:pStyle w:val="KNAWBijschrifttabel"/>
              <w:spacing w:line="240" w:lineRule="auto"/>
            </w:pPr>
            <w:r w:rsidRPr="00B93D54">
              <w:t>Organisatie</w:t>
            </w:r>
          </w:p>
        </w:tc>
        <w:tc>
          <w:tcPr>
            <w:tcW w:w="2269" w:type="dxa"/>
          </w:tcPr>
          <w:p w:rsidRPr="00B93D54" w:rsidR="00180969" w:rsidP="00797163" w:rsidRDefault="00180969" w14:paraId="04BAD885" w14:textId="77777777">
            <w:pPr>
              <w:pStyle w:val="KNAWBijschrifttabel"/>
              <w:spacing w:line="240" w:lineRule="auto"/>
            </w:pPr>
            <w:r w:rsidRPr="00B93D54">
              <w:t>Expertise</w:t>
            </w:r>
          </w:p>
        </w:tc>
        <w:tc>
          <w:tcPr>
            <w:tcW w:w="2552" w:type="dxa"/>
          </w:tcPr>
          <w:p w:rsidRPr="00B93D54" w:rsidR="00180969" w:rsidP="00797163" w:rsidRDefault="00180969" w14:paraId="0F111081" w14:textId="77777777">
            <w:pPr>
              <w:pStyle w:val="KNAWBijschrifttabel"/>
              <w:spacing w:line="240" w:lineRule="auto"/>
            </w:pPr>
            <w:r w:rsidRPr="00B93D54">
              <w:t>Wetenschapscommunica</w:t>
            </w:r>
            <w:r w:rsidRPr="00B93D54">
              <w:softHyphen/>
              <w:t>tie</w:t>
            </w:r>
          </w:p>
        </w:tc>
        <w:tc>
          <w:tcPr>
            <w:tcW w:w="2127" w:type="dxa"/>
          </w:tcPr>
          <w:p w:rsidRPr="00B93D54" w:rsidR="00180969" w:rsidP="00797163" w:rsidRDefault="00180969" w14:paraId="1CB2E275" w14:textId="77777777">
            <w:pPr>
              <w:pStyle w:val="KNAWBijschrifttabel"/>
              <w:spacing w:line="240" w:lineRule="auto"/>
            </w:pPr>
            <w:r w:rsidRPr="00B93D54">
              <w:t>Nevenwerkzaamheden</w:t>
            </w:r>
          </w:p>
        </w:tc>
        <w:tc>
          <w:tcPr>
            <w:tcW w:w="2836" w:type="dxa"/>
          </w:tcPr>
          <w:p w:rsidRPr="00B93D54" w:rsidR="00180969" w:rsidP="00797163" w:rsidRDefault="00180969" w14:paraId="15A661D2" w14:textId="77777777">
            <w:pPr>
              <w:pStyle w:val="KNAWBijschrifttabel"/>
              <w:spacing w:line="240" w:lineRule="auto"/>
            </w:pPr>
            <w:r w:rsidRPr="00B93D54">
              <w:t>Contactinformatie</w:t>
            </w:r>
          </w:p>
        </w:tc>
        <w:tc>
          <w:tcPr>
            <w:tcW w:w="1214" w:type="dxa"/>
          </w:tcPr>
          <w:p w:rsidRPr="00B93D54" w:rsidR="00180969" w:rsidP="00797163" w:rsidRDefault="00180969" w14:paraId="2B037B6C" w14:textId="77777777">
            <w:pPr>
              <w:pStyle w:val="KNAWBijschrifttabel"/>
              <w:spacing w:line="240" w:lineRule="auto"/>
            </w:pPr>
            <w:r w:rsidRPr="00B93D54">
              <w:t>Bron</w:t>
            </w:r>
          </w:p>
        </w:tc>
      </w:tr>
      <w:tr w:rsidRPr="00B93D54" w:rsidR="00294DC4" w:rsidTr="005F3D7F" w14:paraId="14EFF801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F368B7" w14:paraId="2CA63169" w14:textId="35A3FF05">
            <w:pPr>
              <w:spacing w:line="240" w:lineRule="auto"/>
              <w:rPr>
                <w:sz w:val="24"/>
              </w:rPr>
            </w:pPr>
            <w:r w:rsidRPr="00B93D54">
              <w:rPr>
                <w:sz w:val="24"/>
              </w:rPr>
              <w:fldChar w:fldCharType="begin"/>
            </w:r>
            <w:r w:rsidRPr="00B93D54">
              <w:rPr>
                <w:sz w:val="24"/>
              </w:rPr>
              <w:instrText xml:space="preserve"> INCLUDEPICTURE "/var/folders/8y/lr80460x7ljdjtdbszgnbpzd3tg100/T/com.microsoft.Word/WebArchiveCopyPasteTempFiles/2Q==" \* MERGEFORMATINET </w:instrText>
            </w:r>
            <w:r w:rsidRPr="00B93D54">
              <w:rPr>
                <w:sz w:val="24"/>
              </w:rPr>
              <w:fldChar w:fldCharType="separate"/>
            </w:r>
            <w:r w:rsidRPr="00B93D54">
              <w:rPr>
                <w:noProof/>
                <w:sz w:val="24"/>
              </w:rPr>
              <w:drawing>
                <wp:inline distT="0" distB="0" distL="0" distR="0" wp14:anchorId="2F0DEDBB" wp14:editId="523F817E">
                  <wp:extent cx="628650" cy="628650"/>
                  <wp:effectExtent l="0" t="0" r="6350" b="6350"/>
                  <wp:docPr id="16" name="Afbeelding 16" descr="Pamella Eunice Ahairwe (@PamellaEunice) /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amella Eunice Ahairwe (@PamellaEunice) /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rPr>
                <w:sz w:val="24"/>
              </w:rP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EC26142" w14:textId="72B107D7">
            <w:pPr>
              <w:spacing w:line="240" w:lineRule="auto"/>
              <w:rPr>
                <w:color w:val="auto"/>
              </w:rPr>
            </w:pPr>
            <w:hyperlink w:history="1" r:id="rId9">
              <w:proofErr w:type="spellStart"/>
              <w:r w:rsidRPr="00B93D54" w:rsidR="00294DC4">
                <w:rPr>
                  <w:rStyle w:val="Hyperlink"/>
                </w:rPr>
                <w:t>Pamella</w:t>
              </w:r>
              <w:proofErr w:type="spellEnd"/>
              <w:r w:rsidRPr="00B93D54" w:rsidR="00294DC4">
                <w:rPr>
                  <w:rStyle w:val="Hyperlink"/>
                </w:rPr>
                <w:t xml:space="preserve"> </w:t>
              </w:r>
              <w:proofErr w:type="spellStart"/>
              <w:r w:rsidRPr="00B93D54" w:rsidR="00294DC4">
                <w:rPr>
                  <w:rStyle w:val="Hyperlink"/>
                </w:rPr>
                <w:t>Eunice</w:t>
              </w:r>
              <w:proofErr w:type="spellEnd"/>
              <w:r w:rsidRPr="00B93D54" w:rsidR="00294DC4">
                <w:rPr>
                  <w:rStyle w:val="Hyperlink"/>
                </w:rPr>
                <w:t xml:space="preserve"> </w:t>
              </w:r>
              <w:proofErr w:type="spellStart"/>
              <w:r w:rsidRPr="00B93D54" w:rsidR="00294DC4">
                <w:rPr>
                  <w:rStyle w:val="Hyperlink"/>
                </w:rPr>
                <w:t>Ahairwe</w:t>
              </w:r>
              <w:proofErr w:type="spellEnd"/>
            </w:hyperlink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294DC4" w14:paraId="021A1233" w14:textId="3E4E10CB">
            <w:pPr>
              <w:spacing w:line="240" w:lineRule="auto"/>
              <w:rPr>
                <w:lang w:val="en-US"/>
              </w:rPr>
            </w:pPr>
            <w:r w:rsidRPr="00034462">
              <w:rPr>
                <w:i/>
                <w:iCs/>
                <w:lang w:val="en-US"/>
              </w:rPr>
              <w:t>European Centre for Development Policy Management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F368B7" w:rsidP="00F368B7" w:rsidRDefault="00F368B7" w14:paraId="3F14F83A" w14:textId="4D534D9A">
            <w:pPr>
              <w:spacing w:line="240" w:lineRule="auto"/>
              <w:rPr>
                <w:i/>
                <w:iCs/>
              </w:rPr>
            </w:pPr>
            <w:r w:rsidRPr="00B93D54">
              <w:rPr>
                <w:i/>
                <w:iCs/>
              </w:rPr>
              <w:t xml:space="preserve">Trade, investment </w:t>
            </w:r>
            <w:proofErr w:type="spellStart"/>
            <w:r w:rsidRPr="00B93D54">
              <w:rPr>
                <w:i/>
                <w:iCs/>
              </w:rPr>
              <w:t>and</w:t>
            </w:r>
            <w:proofErr w:type="spellEnd"/>
            <w:r w:rsidRPr="00B93D54">
              <w:rPr>
                <w:i/>
                <w:iCs/>
              </w:rPr>
              <w:t xml:space="preserve"> </w:t>
            </w:r>
            <w:proofErr w:type="spellStart"/>
            <w:r w:rsidRPr="00B93D54">
              <w:rPr>
                <w:i/>
                <w:iCs/>
              </w:rPr>
              <w:t>finance</w:t>
            </w:r>
            <w:proofErr w:type="spellEnd"/>
            <w:r w:rsidRPr="00B93D54">
              <w:rPr>
                <w:i/>
                <w:iCs/>
              </w:rPr>
              <w:t> </w:t>
            </w:r>
          </w:p>
          <w:p w:rsidRPr="00B93D54" w:rsidR="00294DC4" w:rsidP="00294DC4" w:rsidRDefault="00294DC4" w14:paraId="3D38CD53" w14:textId="7777777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F368B7" w14:paraId="4729B5BB" w14:textId="6445F7D2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F368B7" w14:paraId="262DA9D7" w14:textId="5C28707D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ABE6B8D" w14:textId="008EB8A3">
            <w:pPr>
              <w:spacing w:line="240" w:lineRule="auto"/>
            </w:pPr>
            <w:hyperlink w:history="1" r:id="rId10">
              <w:r w:rsidRPr="00B93D54" w:rsidR="00294DC4">
                <w:rPr>
                  <w:rStyle w:val="Hyperlink"/>
                </w:rPr>
                <w:t>pah@ecdpm.org</w:t>
              </w:r>
            </w:hyperlink>
          </w:p>
          <w:p w:rsidRPr="00B525B0" w:rsidR="00B525B0" w:rsidP="00B525B0" w:rsidRDefault="00B525B0" w14:paraId="70809478" w14:textId="209C311A">
            <w:pPr>
              <w:spacing w:line="240" w:lineRule="auto"/>
            </w:pPr>
            <w:r w:rsidRPr="00B93D54">
              <w:t>0</w:t>
            </w:r>
            <w:r w:rsidRPr="00B525B0">
              <w:t>43 350 2900</w:t>
            </w:r>
            <w:r w:rsidRPr="00B93D54">
              <w:t xml:space="preserve"> (alg.)</w:t>
            </w:r>
          </w:p>
          <w:p w:rsidRPr="00B93D54" w:rsidR="00294DC4" w:rsidP="00294DC4" w:rsidRDefault="00294DC4" w14:paraId="40D96DF4" w14:textId="6C739F98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05C031A" w14:textId="5246489C">
            <w:pPr>
              <w:spacing w:line="240" w:lineRule="auto"/>
            </w:pPr>
            <w:r w:rsidRPr="00B93D54">
              <w:t>Carl Michiels</w:t>
            </w:r>
            <w:r w:rsidRPr="00B93D54">
              <w:rPr>
                <w:rStyle w:val="Voetnootmarkering"/>
              </w:rPr>
              <w:footnoteReference w:id="1"/>
            </w:r>
          </w:p>
        </w:tc>
      </w:tr>
      <w:tr w:rsidRPr="00B93D54" w:rsidR="00294DC4" w:rsidTr="005F3D7F" w14:paraId="4584EFB5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0F6C8787" w14:textId="1E455397">
            <w:pPr>
              <w:spacing w:line="240" w:lineRule="auto"/>
              <w:rPr>
                <w:sz w:val="24"/>
              </w:rPr>
            </w:pPr>
            <w:r w:rsidRPr="00B93D54">
              <w:rPr>
                <w:sz w:val="24"/>
              </w:rPr>
              <w:fldChar w:fldCharType="begin"/>
            </w:r>
            <w:r w:rsidRPr="00B93D54">
              <w:rPr>
                <w:sz w:val="24"/>
              </w:rPr>
              <w:instrText xml:space="preserve"> INCLUDEPICTURE "/var/folders/8y/lr80460x7ljdjtdbszgnbpzd3tg100/T/com.microsoft.Word/WebArchiveCopyPasteTempFiles/akinyinka_0.jpg" \* MERGEFORMATINET </w:instrText>
            </w:r>
            <w:r w:rsidRPr="00B93D54">
              <w:rPr>
                <w:sz w:val="24"/>
              </w:rPr>
              <w:fldChar w:fldCharType="separate"/>
            </w:r>
            <w:r w:rsidRPr="00B93D54">
              <w:rPr>
                <w:noProof/>
                <w:sz w:val="24"/>
              </w:rPr>
              <w:drawing>
                <wp:inline distT="0" distB="0" distL="0" distR="0" wp14:anchorId="6DE8751E" wp14:editId="0AC07F7C">
                  <wp:extent cx="628650" cy="941070"/>
                  <wp:effectExtent l="0" t="0" r="6350" b="0"/>
                  <wp:docPr id="4" name="Afbeelding 4" descr="Akinyinka Akinyo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kinyinka Akinyo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rPr>
                <w:sz w:val="24"/>
              </w:rP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65FBA51" w14:textId="6F2835CF">
            <w:pPr>
              <w:spacing w:line="240" w:lineRule="auto"/>
              <w:jc w:val="both"/>
              <w:rPr>
                <w:color w:val="auto"/>
              </w:rPr>
            </w:pPr>
            <w:hyperlink w:history="1" w:anchor="tab-1" r:id="rId12">
              <w:proofErr w:type="spellStart"/>
              <w:r w:rsidRPr="00B93D54" w:rsidR="00294DC4">
                <w:rPr>
                  <w:rStyle w:val="Hyperlink"/>
                </w:rPr>
                <w:t>Akinyinka</w:t>
              </w:r>
              <w:proofErr w:type="spellEnd"/>
              <w:r w:rsidRPr="00B93D54" w:rsidR="00294DC4">
                <w:rPr>
                  <w:rStyle w:val="Hyperlink"/>
                </w:rPr>
                <w:t xml:space="preserve"> </w:t>
              </w:r>
              <w:proofErr w:type="spellStart"/>
              <w:r w:rsidRPr="00B93D54" w:rsidR="00294DC4">
                <w:rPr>
                  <w:rStyle w:val="Hyperlink"/>
                </w:rPr>
                <w:t>Akinyoade</w:t>
              </w:r>
              <w:proofErr w:type="spellEnd"/>
            </w:hyperlink>
            <w:r w:rsidRPr="00B93D54" w:rsidR="00294DC4">
              <w:rPr>
                <w:color w:val="auto"/>
              </w:rPr>
              <w:t xml:space="preserve"> (dr.)</w:t>
            </w:r>
          </w:p>
          <w:p w:rsidRPr="00B93D54" w:rsidR="00294DC4" w:rsidP="00294DC4" w:rsidRDefault="00294DC4" w14:paraId="51980CA0" w14:textId="77777777">
            <w:pPr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1293402" w14:textId="73D7D4CF">
            <w:pPr>
              <w:spacing w:line="240" w:lineRule="auto"/>
            </w:pPr>
            <w:r w:rsidRPr="00B93D54">
              <w:t>Universiteit Leiden, Afrika-Studiecentrum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294DC4" w14:paraId="355C7B4F" w14:textId="79A1E20E">
            <w:pPr>
              <w:spacing w:line="240" w:lineRule="auto"/>
              <w:rPr>
                <w:i/>
                <w:iCs/>
                <w:lang w:val="en-US"/>
              </w:rPr>
            </w:pPr>
            <w:r w:rsidRPr="00034462">
              <w:rPr>
                <w:i/>
                <w:iCs/>
                <w:lang w:val="en-US"/>
              </w:rPr>
              <w:t>Population health and development</w:t>
            </w:r>
          </w:p>
          <w:p w:rsidRPr="00034462" w:rsidR="00294DC4" w:rsidP="00294DC4" w:rsidRDefault="00294DC4" w14:paraId="0C1F46EB" w14:textId="633A0903">
            <w:pPr>
              <w:spacing w:line="240" w:lineRule="auto"/>
              <w:rPr>
                <w:lang w:val="en-US"/>
              </w:rPr>
            </w:pPr>
          </w:p>
          <w:p w:rsidRPr="00034462" w:rsidR="00294DC4" w:rsidP="00294DC4" w:rsidRDefault="00294DC4" w14:paraId="34BD216B" w14:textId="6A988095">
            <w:pPr>
              <w:spacing w:line="240" w:lineRule="auto"/>
              <w:rPr>
                <w:lang w:val="en-US"/>
              </w:rPr>
            </w:pPr>
            <w:r w:rsidRPr="00034462">
              <w:rPr>
                <w:lang w:val="en-US"/>
              </w:rPr>
              <w:t xml:space="preserve">West-Afrika, Nigeria, Ghana, </w:t>
            </w:r>
            <w:proofErr w:type="spellStart"/>
            <w:r w:rsidRPr="00034462">
              <w:rPr>
                <w:lang w:val="en-US"/>
              </w:rPr>
              <w:t>Kameroen</w:t>
            </w:r>
            <w:proofErr w:type="spellEnd"/>
            <w:r w:rsidRPr="00034462">
              <w:rPr>
                <w:lang w:val="en-US"/>
              </w:rPr>
              <w:t>, Kenia, Tanzania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A59CD06" w14:textId="77777777">
            <w:pPr>
              <w:spacing w:line="240" w:lineRule="auto"/>
            </w:pPr>
            <w:r>
              <w:fldChar w:fldCharType="begin"/>
            </w:r>
            <w:r>
              <w:instrText xml:space="preserve"> HYPERLINK "https://www.trouw.nl/buitenland/het-probleem-van-afrika-is-afrika~bd86b3c9/" </w:instrText>
            </w:r>
            <w:r>
              <w:fldChar w:fldCharType="separate"/>
            </w:r>
            <w:r w:rsidRPr="00B93D54" w:rsidR="00294DC4">
              <w:rPr>
                <w:rStyle w:val="Hyperlink"/>
              </w:rPr>
              <w:t>Artikel in Trouw</w:t>
            </w:r>
            <w:r>
              <w:rPr>
                <w:rStyle w:val="Hyperlink"/>
              </w:rPr>
              <w:fldChar w:fldCharType="end"/>
            </w:r>
            <w:r w:rsidRPr="00B93D54" w:rsidR="00294DC4">
              <w:t xml:space="preserve"> (januari 2020)</w:t>
            </w:r>
          </w:p>
          <w:p w:rsidRPr="00B93D54" w:rsidR="00294DC4" w:rsidP="00294DC4" w:rsidRDefault="005E42FD" w14:paraId="56B7E6E7" w14:textId="6DE6B05F">
            <w:pPr>
              <w:spacing w:line="240" w:lineRule="auto"/>
            </w:pPr>
            <w:hyperlink w:history="1" r:id="rId13">
              <w:r w:rsidRPr="00B93D54" w:rsidR="00294DC4">
                <w:rPr>
                  <w:rStyle w:val="Hyperlink"/>
                </w:rPr>
                <w:t>Artikel in Trouw</w:t>
              </w:r>
            </w:hyperlink>
            <w:r w:rsidRPr="00B93D54" w:rsidR="00294DC4">
              <w:t xml:space="preserve"> (maart 2017)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8220E5F" w14:textId="3CB6E1E3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61FBD99" w14:textId="77777777">
            <w:pPr>
              <w:spacing w:line="240" w:lineRule="auto"/>
            </w:pPr>
            <w:hyperlink w:history="1" r:id="rId14">
              <w:r w:rsidRPr="00B93D54" w:rsidR="00294DC4">
                <w:rPr>
                  <w:rStyle w:val="Hyperlink"/>
                </w:rPr>
                <w:t>a.akinyoade@asc.leidenuniv.nl</w:t>
              </w:r>
            </w:hyperlink>
            <w:r w:rsidRPr="00B93D54" w:rsidR="00294DC4">
              <w:t xml:space="preserve"> </w:t>
            </w:r>
          </w:p>
          <w:p w:rsidRPr="00B93D54" w:rsidR="00294DC4" w:rsidP="00294DC4" w:rsidRDefault="00294DC4" w14:paraId="7D8E4646" w14:textId="3F9C98F7">
            <w:pPr>
              <w:spacing w:line="240" w:lineRule="auto"/>
            </w:pPr>
            <w:r w:rsidRPr="00B93D54">
              <w:t>071 527 6701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62ADD9F" w14:textId="341530FB">
            <w:pPr>
              <w:spacing w:line="240" w:lineRule="auto"/>
            </w:pPr>
            <w:r w:rsidRPr="00B93D54">
              <w:t>Prof. Marleen Dekker</w:t>
            </w:r>
            <w:r w:rsidRPr="00B93D54" w:rsidR="00521F80">
              <w:t xml:space="preserve"> (ook in lijst)</w:t>
            </w:r>
          </w:p>
        </w:tc>
      </w:tr>
      <w:tr w:rsidRPr="00B93D54" w:rsidR="00294DC4" w:rsidTr="005F3D7F" w14:paraId="4103D23F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3D28B4" w:rsidP="003D28B4" w:rsidRDefault="003D28B4" w14:paraId="2EFA2112" w14:textId="5B8D29B4">
            <w:pPr>
              <w:spacing w:line="240" w:lineRule="auto"/>
              <w:rPr>
                <w:sz w:val="24"/>
              </w:rPr>
            </w:pPr>
            <w:r w:rsidRPr="00B93D54">
              <w:rPr>
                <w:sz w:val="24"/>
              </w:rPr>
              <w:fldChar w:fldCharType="begin"/>
            </w:r>
            <w:r w:rsidRPr="00B93D54">
              <w:rPr>
                <w:sz w:val="24"/>
              </w:rPr>
              <w:instrText xml:space="preserve"> INCLUDEPICTURE "/var/folders/8y/lr80460x7ljdjtdbszgnbpzd3tg100/T/com.microsoft.Word/WebArchiveCopyPasteTempFiles/Philomena300x300.jpg" \* MERGEFORMATINET </w:instrText>
            </w:r>
            <w:r w:rsidRPr="00B93D54">
              <w:rPr>
                <w:sz w:val="24"/>
              </w:rPr>
              <w:fldChar w:fldCharType="separate"/>
            </w:r>
            <w:r w:rsidRPr="00B93D54">
              <w:rPr>
                <w:noProof/>
                <w:sz w:val="24"/>
              </w:rPr>
              <w:drawing>
                <wp:inline distT="0" distB="0" distL="0" distR="0" wp14:anchorId="14E1A16A" wp14:editId="01D4CB70">
                  <wp:extent cx="628650" cy="628650"/>
                  <wp:effectExtent l="0" t="0" r="6350" b="635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rPr>
                <w:sz w:val="24"/>
              </w:rPr>
              <w:fldChar w:fldCharType="end"/>
            </w:r>
          </w:p>
          <w:p w:rsidRPr="00B93D54" w:rsidR="00294DC4" w:rsidP="00294DC4" w:rsidRDefault="00294DC4" w14:paraId="41EF6D6A" w14:textId="77777777">
            <w:pPr>
              <w:spacing w:line="240" w:lineRule="auto"/>
              <w:rPr>
                <w:sz w:val="24"/>
              </w:rPr>
            </w:pP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94559B2" w14:textId="625DC2FF">
            <w:pPr>
              <w:spacing w:line="240" w:lineRule="auto"/>
              <w:jc w:val="both"/>
              <w:rPr>
                <w:color w:val="auto"/>
              </w:rPr>
            </w:pPr>
            <w:hyperlink w:history="1" r:id="rId16">
              <w:r w:rsidRPr="00B93D54" w:rsidR="00294DC4">
                <w:rPr>
                  <w:rStyle w:val="Hyperlink"/>
                </w:rPr>
                <w:t xml:space="preserve">Philomena </w:t>
              </w:r>
              <w:proofErr w:type="spellStart"/>
              <w:r w:rsidRPr="00B93D54" w:rsidR="00294DC4">
                <w:rPr>
                  <w:rStyle w:val="Hyperlink"/>
                </w:rPr>
                <w:t>Apiko</w:t>
              </w:r>
              <w:proofErr w:type="spellEnd"/>
            </w:hyperlink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294DC4" w14:paraId="148EC182" w14:textId="36E07E0D">
            <w:pPr>
              <w:spacing w:line="240" w:lineRule="auto"/>
              <w:rPr>
                <w:lang w:val="en-US"/>
              </w:rPr>
            </w:pPr>
            <w:r w:rsidRPr="00034462">
              <w:rPr>
                <w:i/>
                <w:iCs/>
                <w:lang w:val="en-US"/>
              </w:rPr>
              <w:t>European Centre for Development Policy Management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3D28B4" w:rsidP="003D28B4" w:rsidRDefault="003D28B4" w14:paraId="5A5FDA3C" w14:textId="18EC4310">
            <w:pPr>
              <w:spacing w:line="240" w:lineRule="auto"/>
              <w:rPr>
                <w:i/>
                <w:iCs/>
                <w:lang w:val="en-US"/>
              </w:rPr>
            </w:pPr>
            <w:r w:rsidRPr="00034462">
              <w:rPr>
                <w:i/>
                <w:iCs/>
                <w:lang w:val="en-US"/>
              </w:rPr>
              <w:t>African Union reforms including self- financing; trade and regional integration</w:t>
            </w:r>
          </w:p>
          <w:p w:rsidRPr="00034462" w:rsidR="00294DC4" w:rsidP="00294DC4" w:rsidRDefault="00294DC4" w14:paraId="43A24269" w14:textId="77777777">
            <w:pPr>
              <w:spacing w:line="240" w:lineRule="auto"/>
              <w:rPr>
                <w:i/>
                <w:iCs/>
                <w:lang w:val="en-US"/>
              </w:rPr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3D28B4" w14:paraId="42DA9A19" w14:textId="41103D0C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3D28B4" w14:paraId="575696C2" w14:textId="24591F79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2AED523" w14:textId="3F33912B">
            <w:pPr>
              <w:spacing w:line="240" w:lineRule="auto"/>
            </w:pPr>
            <w:hyperlink w:history="1" r:id="rId17">
              <w:r w:rsidRPr="00B93D54" w:rsidR="00294DC4">
                <w:rPr>
                  <w:rStyle w:val="Hyperlink"/>
                </w:rPr>
                <w:t>pha@ecdpm.org</w:t>
              </w:r>
            </w:hyperlink>
          </w:p>
          <w:p w:rsidRPr="00B525B0" w:rsidR="00B525B0" w:rsidP="00B525B0" w:rsidRDefault="00B525B0" w14:paraId="697B7FFD" w14:textId="792F08A7">
            <w:pPr>
              <w:spacing w:line="240" w:lineRule="auto"/>
            </w:pPr>
            <w:r w:rsidRPr="00B93D54">
              <w:t>0</w:t>
            </w:r>
            <w:r w:rsidRPr="00B525B0">
              <w:t>43 350 2900</w:t>
            </w:r>
            <w:r w:rsidRPr="00B93D54">
              <w:t xml:space="preserve"> (alg.)</w:t>
            </w:r>
          </w:p>
          <w:p w:rsidRPr="00B93D54" w:rsidR="00294DC4" w:rsidP="00294DC4" w:rsidRDefault="00294DC4" w14:paraId="2FE27CF9" w14:textId="6902FCF3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EE136E6" w14:textId="5BB9E414">
            <w:pPr>
              <w:spacing w:line="240" w:lineRule="auto"/>
            </w:pPr>
            <w:r w:rsidRPr="00B93D54">
              <w:t>Carl Michiels</w:t>
            </w:r>
          </w:p>
        </w:tc>
      </w:tr>
      <w:tr w:rsidRPr="00B93D54" w:rsidR="00360F4E" w:rsidTr="005F3D7F" w14:paraId="0058D382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360F4E" w:rsidP="003D28B4" w:rsidRDefault="00B525B0" w14:paraId="2D32142B" w14:textId="775EA1A3">
            <w:pPr>
              <w:spacing w:line="240" w:lineRule="auto"/>
              <w:rPr>
                <w:sz w:val="24"/>
              </w:rPr>
            </w:pPr>
            <w:r w:rsidRPr="00B93D54">
              <w:rPr>
                <w:noProof/>
                <w:sz w:val="24"/>
              </w:rPr>
              <w:drawing>
                <wp:inline distT="0" distB="0" distL="0" distR="0" wp14:anchorId="046BEB65" wp14:editId="16789EB5">
                  <wp:extent cx="628650" cy="880110"/>
                  <wp:effectExtent l="0" t="0" r="635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D23041" w:rsidRDefault="005E42FD" w14:paraId="753C70BD" w14:textId="3C9458D6">
            <w:pPr>
              <w:spacing w:line="240" w:lineRule="auto"/>
            </w:pPr>
            <w:hyperlink w:history="1" r:id="rId19">
              <w:proofErr w:type="spellStart"/>
              <w:r w:rsidRPr="00B93D54" w:rsidR="00360F4E">
                <w:rPr>
                  <w:rStyle w:val="Hyperlink"/>
                </w:rPr>
                <w:t>Arjun</w:t>
              </w:r>
              <w:proofErr w:type="spellEnd"/>
              <w:r w:rsidRPr="00B93D54" w:rsidR="00360F4E">
                <w:rPr>
                  <w:rStyle w:val="Hyperlink"/>
                </w:rPr>
                <w:t xml:space="preserve"> </w:t>
              </w:r>
              <w:proofErr w:type="spellStart"/>
              <w:r w:rsidRPr="00B93D54" w:rsidR="00B93D54">
                <w:rPr>
                  <w:rStyle w:val="Hyperlink"/>
                </w:rPr>
                <w:t>Sigh</w:t>
              </w:r>
              <w:proofErr w:type="spellEnd"/>
              <w:r w:rsidRPr="00B93D54" w:rsidR="00B93D54">
                <w:rPr>
                  <w:rStyle w:val="Hyperlink"/>
                </w:rPr>
                <w:t xml:space="preserve"> </w:t>
              </w:r>
              <w:proofErr w:type="spellStart"/>
              <w:r w:rsidRPr="00B93D54" w:rsidR="00360F4E">
                <w:rPr>
                  <w:rStyle w:val="Hyperlink"/>
                </w:rPr>
                <w:t>Bedi</w:t>
              </w:r>
              <w:proofErr w:type="spellEnd"/>
            </w:hyperlink>
            <w:r w:rsidRPr="00B93D54" w:rsidR="00B525B0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2ABDE890" w14:textId="454F0C1C">
            <w:pPr>
              <w:spacing w:line="240" w:lineRule="auto"/>
              <w:rPr>
                <w:i/>
                <w:iCs/>
              </w:rPr>
            </w:pPr>
            <w:r w:rsidRPr="00B93D54">
              <w:t xml:space="preserve">Erasmus Universiteit Rotterdam, </w:t>
            </w:r>
            <w:r w:rsidRPr="00B93D54">
              <w:rPr>
                <w:i/>
                <w:iCs/>
              </w:rPr>
              <w:t xml:space="preserve">International </w:t>
            </w:r>
            <w:proofErr w:type="spellStart"/>
            <w:r w:rsidRPr="00B93D54">
              <w:rPr>
                <w:i/>
                <w:iCs/>
              </w:rPr>
              <w:t>Institute</w:t>
            </w:r>
            <w:proofErr w:type="spellEnd"/>
            <w:r w:rsidRPr="00B93D54">
              <w:rPr>
                <w:i/>
                <w:iCs/>
              </w:rPr>
              <w:t xml:space="preserve"> of </w:t>
            </w:r>
            <w:proofErr w:type="spellStart"/>
            <w:r w:rsidRPr="00B93D54">
              <w:rPr>
                <w:i/>
                <w:iCs/>
              </w:rPr>
              <w:t>Social</w:t>
            </w:r>
            <w:proofErr w:type="spellEnd"/>
            <w:r w:rsidRPr="00B93D54">
              <w:rPr>
                <w:i/>
                <w:iCs/>
              </w:rPr>
              <w:t xml:space="preserve"> Studies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3D28B4" w:rsidRDefault="00B93D54" w14:paraId="528FB759" w14:textId="1A08148B">
            <w:pPr>
              <w:spacing w:line="240" w:lineRule="auto"/>
            </w:pPr>
            <w:r w:rsidRPr="00B93D54">
              <w:t>Kwantitatieve economie; ontwikkelingseconomie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B93D54" w14:paraId="6E79C5C5" w14:textId="677FF84F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B525B0" w14:paraId="50A4FABF" w14:textId="45777B3D">
            <w:pPr>
              <w:spacing w:line="240" w:lineRule="auto"/>
            </w:pPr>
            <w:r w:rsidRPr="00B93D54">
              <w:t xml:space="preserve">Zie </w:t>
            </w:r>
            <w:hyperlink w:history="1" r:id="rId20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5E42FD" w14:paraId="2CD06B7A" w14:textId="77777777">
            <w:pPr>
              <w:spacing w:line="240" w:lineRule="auto"/>
            </w:pPr>
            <w:hyperlink w:history="1" r:id="rId21">
              <w:r w:rsidRPr="00B93D54" w:rsidR="00B525B0">
                <w:rPr>
                  <w:rStyle w:val="Hyperlink"/>
                </w:rPr>
                <w:t>bedi@iss.nl</w:t>
              </w:r>
            </w:hyperlink>
            <w:r w:rsidRPr="00B93D54" w:rsidR="00B525B0">
              <w:t xml:space="preserve"> </w:t>
            </w:r>
          </w:p>
          <w:p w:rsidRPr="00D23041" w:rsidR="00D23041" w:rsidP="00D23041" w:rsidRDefault="00D23041" w14:paraId="1D7D97A6" w14:textId="11659CBC">
            <w:pPr>
              <w:spacing w:line="240" w:lineRule="auto"/>
            </w:pPr>
            <w:r w:rsidRPr="00B93D54">
              <w:t>0</w:t>
            </w:r>
            <w:r w:rsidRPr="00D23041">
              <w:t>70</w:t>
            </w:r>
            <w:r w:rsidRPr="00B93D54">
              <w:t xml:space="preserve"> </w:t>
            </w:r>
            <w:r w:rsidRPr="00D23041">
              <w:t>246</w:t>
            </w:r>
            <w:r w:rsidRPr="00B93D54">
              <w:t xml:space="preserve"> </w:t>
            </w:r>
            <w:r w:rsidRPr="00D23041">
              <w:t>0493</w:t>
            </w:r>
          </w:p>
          <w:p w:rsidRPr="00B93D54" w:rsidR="00B525B0" w:rsidP="00294DC4" w:rsidRDefault="00B525B0" w14:paraId="643445AE" w14:textId="2FC828C2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44620B50" w14:textId="4F64D242">
            <w:pPr>
              <w:spacing w:line="240" w:lineRule="auto"/>
            </w:pPr>
            <w:r w:rsidRPr="00B93D54">
              <w:t xml:space="preserve">Prof. Erwin </w:t>
            </w:r>
            <w:proofErr w:type="spellStart"/>
            <w:r w:rsidRPr="00B93D54">
              <w:t>Bulte</w:t>
            </w:r>
            <w:proofErr w:type="spellEnd"/>
          </w:p>
        </w:tc>
      </w:tr>
      <w:tr w:rsidRPr="00B93D54" w:rsidR="00294DC4" w:rsidTr="005F3D7F" w14:paraId="1D134BA6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6093818A" w14:textId="1C6C8B6C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"/var/folders/8y/lr80460x7ljdjtdbszgnbpzd3tg100/T/com.microsoft.Word/WebArchiveCopyPasteTempFiles/2Q=="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15307609" wp14:editId="44F85253">
                  <wp:extent cx="628650" cy="840740"/>
                  <wp:effectExtent l="0" t="0" r="6350" b="0"/>
                  <wp:docPr id="5" name="Afbeelding 5" descr="COVID-19 | Fighting pandemics = fighting inequalities: a business  proposition - Bl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OVID-19 | Fighting pandemics = fighting inequalities: a business  proposition - Bl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5DD69EC" w14:textId="7890435E">
            <w:pPr>
              <w:spacing w:line="240" w:lineRule="auto"/>
              <w:rPr>
                <w:color w:val="auto"/>
              </w:rPr>
            </w:pPr>
            <w:hyperlink w:history="1" r:id="rId23">
              <w:r w:rsidRPr="00B93D54" w:rsidR="00294DC4">
                <w:rPr>
                  <w:rStyle w:val="Hyperlink"/>
                </w:rPr>
                <w:t>Peter van Bergeijk</w:t>
              </w:r>
            </w:hyperlink>
            <w:r w:rsidRPr="00B93D54" w:rsidR="00294DC4">
              <w:rPr>
                <w:color w:val="auto"/>
              </w:rPr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A352D97" w14:textId="27CAE0C6">
            <w:pPr>
              <w:spacing w:line="240" w:lineRule="auto"/>
            </w:pPr>
            <w:r w:rsidRPr="00B93D54">
              <w:t xml:space="preserve">Erasmus Universiteit Rotterdam, </w:t>
            </w:r>
            <w:r w:rsidRPr="00B93D54">
              <w:rPr>
                <w:i/>
                <w:iCs/>
              </w:rPr>
              <w:t xml:space="preserve">International </w:t>
            </w:r>
            <w:proofErr w:type="spellStart"/>
            <w:r w:rsidRPr="00B93D54">
              <w:rPr>
                <w:i/>
                <w:iCs/>
              </w:rPr>
              <w:t>Institute</w:t>
            </w:r>
            <w:proofErr w:type="spellEnd"/>
            <w:r w:rsidRPr="00B93D54">
              <w:rPr>
                <w:i/>
                <w:iCs/>
              </w:rPr>
              <w:t xml:space="preserve"> of </w:t>
            </w:r>
            <w:proofErr w:type="spellStart"/>
            <w:r w:rsidRPr="00B93D54">
              <w:rPr>
                <w:i/>
                <w:iCs/>
              </w:rPr>
              <w:t>Social</w:t>
            </w:r>
            <w:proofErr w:type="spellEnd"/>
            <w:r w:rsidRPr="00B93D54">
              <w:rPr>
                <w:i/>
                <w:iCs/>
              </w:rPr>
              <w:t xml:space="preserve"> Studies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BC38AF3" w14:textId="77777777">
            <w:pPr>
              <w:spacing w:line="240" w:lineRule="auto"/>
            </w:pPr>
            <w:r w:rsidRPr="00B93D54">
              <w:t>Ontwikkelingslanden, internationale economische betrekkingen, mededinging, economische politiek, </w:t>
            </w:r>
          </w:p>
          <w:p w:rsidRPr="00B93D54" w:rsidR="00294DC4" w:rsidP="00294DC4" w:rsidRDefault="00294DC4" w14:paraId="1522F62A" w14:textId="7777777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94A69D8" w14:textId="419DA54B">
            <w:pPr>
              <w:spacing w:line="240" w:lineRule="auto"/>
            </w:pPr>
            <w:r w:rsidRPr="00B93D54"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6CB7356" w14:textId="52388E5A">
            <w:pPr>
              <w:spacing w:line="240" w:lineRule="auto"/>
            </w:pPr>
            <w:r w:rsidRPr="00B93D54">
              <w:t xml:space="preserve">Zie </w:t>
            </w:r>
            <w:hyperlink w:history="1" r:id="rId24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9B0A669" w14:textId="77777777">
            <w:pPr>
              <w:spacing w:line="240" w:lineRule="auto"/>
            </w:pPr>
            <w:hyperlink w:history="1" r:id="rId25">
              <w:r w:rsidRPr="00B93D54" w:rsidR="00294DC4">
                <w:rPr>
                  <w:rStyle w:val="Hyperlink"/>
                </w:rPr>
                <w:t>bergeijk@iss.nl</w:t>
              </w:r>
            </w:hyperlink>
            <w:r w:rsidRPr="00B93D54" w:rsidR="00294DC4">
              <w:t xml:space="preserve"> </w:t>
            </w:r>
          </w:p>
          <w:p w:rsidRPr="00B93D54" w:rsidR="00294DC4" w:rsidP="00294DC4" w:rsidRDefault="00294DC4" w14:paraId="172C9D25" w14:textId="683215A5">
            <w:pPr>
              <w:spacing w:line="240" w:lineRule="auto"/>
            </w:pPr>
            <w:r w:rsidRPr="00B93D54">
              <w:t>070 426 0517</w:t>
            </w:r>
          </w:p>
          <w:p w:rsidRPr="00B93D54" w:rsidR="00294DC4" w:rsidP="00294DC4" w:rsidRDefault="00294DC4" w14:paraId="36148B6D" w14:textId="65BBFE14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A7365C" w14:paraId="4D359EA0" w14:textId="28BDB93B">
            <w:pPr>
              <w:spacing w:line="240" w:lineRule="auto"/>
            </w:pPr>
            <w:r w:rsidRPr="00B93D54">
              <w:t>Prof. Marleen Dekker</w:t>
            </w:r>
            <w:r w:rsidRPr="00B93D54" w:rsidR="00360F4E">
              <w:t xml:space="preserve">, prof. Erwin </w:t>
            </w:r>
            <w:proofErr w:type="spellStart"/>
            <w:r w:rsidRPr="00B93D54" w:rsidR="00360F4E">
              <w:t>Bulte</w:t>
            </w:r>
            <w:proofErr w:type="spellEnd"/>
          </w:p>
        </w:tc>
      </w:tr>
      <w:tr w:rsidRPr="00B93D54" w:rsidR="00294DC4" w:rsidTr="005F3D7F" w14:paraId="0FA2CD3B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4A17B9" w14:paraId="79C56673" w14:textId="4AFF1CCF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"/var/folders/8y/lr80460x7ljdjtdbszgnbpzd3tg100/T/com.microsoft.Word/WebArchiveCopyPasteTempFiles/San-Bilal-e1394180363232.jpg"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0A12B5C8" wp14:editId="7FA33561">
                  <wp:extent cx="628650" cy="628650"/>
                  <wp:effectExtent l="0" t="0" r="6350" b="635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4F84DA7" w14:textId="2398A288">
            <w:pPr>
              <w:spacing w:line="240" w:lineRule="auto"/>
              <w:rPr>
                <w:color w:val="auto"/>
              </w:rPr>
            </w:pPr>
            <w:hyperlink w:history="1" r:id="rId27">
              <w:r w:rsidRPr="00B93D54" w:rsidR="00294DC4">
                <w:rPr>
                  <w:rStyle w:val="Hyperlink"/>
                </w:rPr>
                <w:t xml:space="preserve">San </w:t>
              </w:r>
              <w:proofErr w:type="spellStart"/>
              <w:r w:rsidRPr="00B93D54" w:rsidR="00294DC4">
                <w:rPr>
                  <w:rStyle w:val="Hyperlink"/>
                </w:rPr>
                <w:t>Bilal</w:t>
              </w:r>
              <w:proofErr w:type="spellEnd"/>
            </w:hyperlink>
            <w:r w:rsidRPr="00B93D54" w:rsidR="0099350B">
              <w:rPr>
                <w:color w:val="auto"/>
              </w:rPr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294DC4" w14:paraId="64C7CD84" w14:textId="436E4342">
            <w:pPr>
              <w:spacing w:line="240" w:lineRule="auto"/>
              <w:rPr>
                <w:lang w:val="en-US"/>
              </w:rPr>
            </w:pPr>
            <w:r w:rsidRPr="00034462">
              <w:rPr>
                <w:i/>
                <w:iCs/>
                <w:lang w:val="en-US"/>
              </w:rPr>
              <w:t>European Centre for Development Policy Management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CC4436" w:rsidP="00CC4436" w:rsidRDefault="00CC4436" w14:paraId="3046D07F" w14:textId="1FDF364F">
            <w:pPr>
              <w:spacing w:line="240" w:lineRule="auto"/>
              <w:rPr>
                <w:i/>
                <w:iCs/>
                <w:lang w:val="en-US"/>
              </w:rPr>
            </w:pPr>
            <w:r w:rsidRPr="00034462">
              <w:rPr>
                <w:i/>
                <w:iCs/>
                <w:lang w:val="en-US"/>
              </w:rPr>
              <w:t>Structural transformation dynamics in Africa; financing for development</w:t>
            </w:r>
          </w:p>
          <w:p w:rsidRPr="00034462" w:rsidR="00294DC4" w:rsidP="00294DC4" w:rsidRDefault="00294DC4" w14:paraId="60243697" w14:textId="77777777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6A54D7" w14:paraId="684F1F70" w14:textId="45438C13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6A54D7" w14:paraId="3E75EAB2" w14:textId="3754C318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DCBABCE" w14:textId="0FEF9BE9">
            <w:pPr>
              <w:spacing w:line="240" w:lineRule="auto"/>
            </w:pPr>
            <w:hyperlink w:history="1" r:id="rId28">
              <w:r w:rsidRPr="00B93D54" w:rsidR="00294DC4">
                <w:rPr>
                  <w:rStyle w:val="Hyperlink"/>
                </w:rPr>
                <w:t>sb@ecdpm.org</w:t>
              </w:r>
            </w:hyperlink>
          </w:p>
          <w:p w:rsidRPr="00B93D54" w:rsidR="002677A7" w:rsidP="002677A7" w:rsidRDefault="002677A7" w14:paraId="42196E79" w14:textId="65385C14">
            <w:pPr>
              <w:spacing w:line="240" w:lineRule="auto"/>
            </w:pPr>
            <w:r w:rsidRPr="00B93D54">
              <w:t>+32 223 743 89</w:t>
            </w:r>
          </w:p>
          <w:p w:rsidRPr="00B93D54" w:rsidR="002677A7" w:rsidP="00294DC4" w:rsidRDefault="002677A7" w14:paraId="763CFA74" w14:textId="77777777">
            <w:pPr>
              <w:spacing w:line="240" w:lineRule="auto"/>
            </w:pPr>
          </w:p>
          <w:p w:rsidRPr="00B93D54" w:rsidR="00294DC4" w:rsidP="00294DC4" w:rsidRDefault="00294DC4" w14:paraId="4CB994CA" w14:textId="69E26864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68DF954" w14:textId="17B5508C">
            <w:pPr>
              <w:spacing w:line="240" w:lineRule="auto"/>
            </w:pPr>
            <w:r w:rsidRPr="00B93D54">
              <w:t>Carl Michiels</w:t>
            </w:r>
          </w:p>
        </w:tc>
      </w:tr>
      <w:tr w:rsidRPr="00B93D54" w:rsidR="00294DC4" w:rsidTr="005F3D7F" w14:paraId="4F69CA7A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0849EBE3" w14:textId="1576DAC6">
            <w:pPr>
              <w:spacing w:line="240" w:lineRule="auto"/>
              <w:rPr>
                <w:sz w:val="24"/>
              </w:rPr>
            </w:pPr>
            <w:r w:rsidRPr="00B93D54">
              <w:lastRenderedPageBreak/>
              <w:fldChar w:fldCharType="begin"/>
            </w:r>
            <w:r w:rsidRPr="00B93D54">
              <w:instrText xml:space="preserve"> INCLUDEPICTURE "/var/folders/8y/lr80460x7ljdjtdbszgnbpzd3tg100/T/com.microsoft.Word/WebArchiveCopyPasteTempFiles/brakmans.jpg"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104DA6AE" wp14:editId="24742135">
                  <wp:extent cx="628650" cy="946785"/>
                  <wp:effectExtent l="0" t="0" r="6350" b="5715"/>
                  <wp:docPr id="6" name="Afbeelding 6" descr="prof. dr. S. (Steven) Brak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of. dr. S. (Steven) Brak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6EB0902" w14:textId="64A38F90">
            <w:pPr>
              <w:spacing w:line="240" w:lineRule="auto"/>
              <w:rPr>
                <w:color w:val="auto"/>
              </w:rPr>
            </w:pPr>
            <w:hyperlink w:history="1" r:id="rId30">
              <w:r w:rsidRPr="00B93D54" w:rsidR="00294DC4">
                <w:rPr>
                  <w:rStyle w:val="Hyperlink"/>
                </w:rPr>
                <w:t>Steven Brakman</w:t>
              </w:r>
            </w:hyperlink>
            <w:r w:rsidRPr="00B93D54" w:rsidR="00294DC4">
              <w:rPr>
                <w:color w:val="auto"/>
              </w:rPr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1C54547" w14:textId="7B851A2C">
            <w:pPr>
              <w:spacing w:line="240" w:lineRule="auto"/>
            </w:pPr>
            <w:r w:rsidRPr="00B93D54">
              <w:t>Rijksuniversiteit Groningen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7FF8D70" w14:textId="63E3CE34">
            <w:pPr>
              <w:spacing w:line="240" w:lineRule="auto"/>
            </w:pPr>
            <w:r w:rsidRPr="00B93D54">
              <w:t>Internationale (macro)economie; internationale handel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41E1B098" w14:textId="37F5F1A7">
            <w:pPr>
              <w:spacing w:line="240" w:lineRule="auto"/>
            </w:pPr>
            <w:hyperlink w:history="1" r:id="rId31">
              <w:r w:rsidRPr="00B93D54" w:rsidR="00294DC4">
                <w:rPr>
                  <w:rStyle w:val="Hyperlink"/>
                </w:rPr>
                <w:t>Item NOS</w:t>
              </w:r>
            </w:hyperlink>
            <w:r w:rsidRPr="00B93D54" w:rsidR="00294DC4">
              <w:t xml:space="preserve"> (maart 2017)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A4085D2" w14:textId="611B3B50">
            <w:pPr>
              <w:spacing w:line="240" w:lineRule="auto"/>
            </w:pPr>
            <w:r w:rsidRPr="00B93D54">
              <w:t xml:space="preserve">Zie </w:t>
            </w:r>
            <w:hyperlink w:history="1" r:id="rId32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5E42FD" w14:paraId="0C2BBA5E" w14:textId="77777777">
            <w:pPr>
              <w:spacing w:line="240" w:lineRule="auto"/>
              <w:rPr>
                <w:lang w:val="en-US"/>
              </w:rPr>
            </w:pPr>
            <w:r>
              <w:fldChar w:fldCharType="begin"/>
            </w:r>
            <w:r w:rsidRPr="00034462">
              <w:rPr>
                <w:lang w:val="en-US"/>
              </w:rPr>
              <w:instrText xml:space="preserve"> HYPERLINK "mailto:s.brakman@rug.nl" </w:instrText>
            </w:r>
            <w:r>
              <w:fldChar w:fldCharType="separate"/>
            </w:r>
            <w:r w:rsidRPr="00034462" w:rsidR="00294DC4">
              <w:rPr>
                <w:rStyle w:val="Hyperlink"/>
                <w:lang w:val="en-US"/>
              </w:rPr>
              <w:t>s.brakman@rug.nl</w:t>
            </w:r>
            <w:r>
              <w:rPr>
                <w:rStyle w:val="Hyperlink"/>
              </w:rPr>
              <w:fldChar w:fldCharType="end"/>
            </w:r>
            <w:r w:rsidRPr="00034462" w:rsidR="00294DC4">
              <w:rPr>
                <w:lang w:val="en-US"/>
              </w:rPr>
              <w:t xml:space="preserve"> </w:t>
            </w:r>
          </w:p>
          <w:p w:rsidRPr="00034462" w:rsidR="00294DC4" w:rsidP="00294DC4" w:rsidRDefault="00294DC4" w14:paraId="2AA9543E" w14:textId="77777777">
            <w:pPr>
              <w:spacing w:line="240" w:lineRule="auto"/>
              <w:rPr>
                <w:lang w:val="en-US"/>
              </w:rPr>
            </w:pPr>
            <w:r w:rsidRPr="00034462">
              <w:rPr>
                <w:lang w:val="en-US"/>
              </w:rPr>
              <w:t>050 363 3746 (</w:t>
            </w:r>
            <w:proofErr w:type="spellStart"/>
            <w:r w:rsidRPr="00034462">
              <w:rPr>
                <w:lang w:val="en-US"/>
              </w:rPr>
              <w:t>secr</w:t>
            </w:r>
            <w:proofErr w:type="spellEnd"/>
            <w:r w:rsidRPr="00034462">
              <w:rPr>
                <w:lang w:val="en-US"/>
              </w:rPr>
              <w:t>.)</w:t>
            </w:r>
          </w:p>
          <w:p w:rsidRPr="00B93D54" w:rsidR="00294DC4" w:rsidP="00294DC4" w:rsidRDefault="00294DC4" w14:paraId="2C4D4589" w14:textId="77777777">
            <w:pPr>
              <w:spacing w:line="240" w:lineRule="auto"/>
            </w:pPr>
            <w:r w:rsidRPr="00B93D54">
              <w:t>050 363 3458</w:t>
            </w:r>
          </w:p>
          <w:p w:rsidRPr="00B93D54" w:rsidR="00294DC4" w:rsidP="00294DC4" w:rsidRDefault="00294DC4" w14:paraId="685A9185" w14:textId="5B2B6EFA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58D790C" w14:textId="20A49444">
            <w:pPr>
              <w:spacing w:line="240" w:lineRule="auto"/>
            </w:pPr>
            <w:r w:rsidRPr="00B93D54">
              <w:t>HvB</w:t>
            </w:r>
          </w:p>
        </w:tc>
      </w:tr>
      <w:tr w:rsidRPr="00B93D54" w:rsidR="00294DC4" w:rsidTr="005F3D7F" w14:paraId="6DDA2BB2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2C46E9CD" w14:textId="1089341A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"/var/folders/8y/lr80460x7ljdjtdbszgnbpzd3tg100/T/com.microsoft.Word/WebArchiveCopyPasteTempFiles/GetMedia.ashx?id=13763"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64B62B80" wp14:editId="7C240FBD">
                  <wp:extent cx="628650" cy="628650"/>
                  <wp:effectExtent l="0" t="0" r="6350" b="6350"/>
                  <wp:docPr id="7" name="Afbeelding 7" descr="prof.dr.ir. EH (Erwin) B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rof.dr.ir. EH (Erwin) B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7841B24" w14:textId="31B93CFD">
            <w:pPr>
              <w:spacing w:line="240" w:lineRule="auto"/>
              <w:rPr>
                <w:color w:val="auto"/>
              </w:rPr>
            </w:pPr>
            <w:hyperlink w:history="1" r:id="rId34">
              <w:r w:rsidRPr="00B93D54" w:rsidR="00294DC4">
                <w:rPr>
                  <w:rStyle w:val="Hyperlink"/>
                </w:rPr>
                <w:t xml:space="preserve">Erwin </w:t>
              </w:r>
              <w:proofErr w:type="spellStart"/>
              <w:r w:rsidRPr="00B93D54" w:rsidR="00294DC4">
                <w:rPr>
                  <w:rStyle w:val="Hyperlink"/>
                </w:rPr>
                <w:t>Bulte</w:t>
              </w:r>
              <w:proofErr w:type="spellEnd"/>
            </w:hyperlink>
            <w:r w:rsidRPr="00B93D54" w:rsidR="00294DC4">
              <w:rPr>
                <w:color w:val="auto"/>
              </w:rPr>
              <w:t xml:space="preserve"> (prof. dr. ir.)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98BF513" w14:textId="4A957581">
            <w:pPr>
              <w:spacing w:line="240" w:lineRule="auto"/>
            </w:pPr>
            <w:r w:rsidRPr="00B93D54">
              <w:t>Wageningen Universiteit &amp; Research; Universiteit Utrecht</w:t>
            </w:r>
          </w:p>
          <w:p w:rsidRPr="00B93D54" w:rsidR="00294DC4" w:rsidP="00294DC4" w:rsidRDefault="00294DC4" w14:paraId="6211FA5C" w14:textId="1D757301">
            <w:pPr>
              <w:spacing w:line="240" w:lineRule="auto"/>
            </w:pPr>
            <w:r w:rsidRPr="00B93D54">
              <w:t>Lid van de KNAW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B8997CE" w14:textId="2F94DA78">
            <w:pPr>
              <w:spacing w:line="240" w:lineRule="auto"/>
            </w:pPr>
            <w:r w:rsidRPr="00B93D54">
              <w:t>Ontwikkelingseconomie; economisch herstel na ontwrichting (Liberia)</w:t>
            </w:r>
          </w:p>
          <w:p w:rsidRPr="00B93D54" w:rsidR="00294DC4" w:rsidP="00294DC4" w:rsidRDefault="00294DC4" w14:paraId="66BE83CC" w14:textId="22CF40C6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5D303EC" w14:textId="0B20EB3E">
            <w:pPr>
              <w:spacing w:line="240" w:lineRule="auto"/>
            </w:pPr>
            <w:hyperlink w:history="1" r:id="rId35">
              <w:r w:rsidRPr="00B93D54" w:rsidR="00294DC4">
                <w:rPr>
                  <w:rStyle w:val="Hyperlink"/>
                </w:rPr>
                <w:t>Artikel Trouw</w:t>
              </w:r>
            </w:hyperlink>
            <w:r w:rsidRPr="00B93D54" w:rsidR="00294DC4">
              <w:t xml:space="preserve"> (oktober 2020)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7D6381A" w14:textId="77777777">
            <w:pPr>
              <w:spacing w:line="240" w:lineRule="auto"/>
            </w:pPr>
            <w:r w:rsidRPr="00B93D54">
              <w:t xml:space="preserve">Zie </w:t>
            </w:r>
            <w:hyperlink w:history="1" r:id="rId36">
              <w:r w:rsidRPr="00B93D54">
                <w:rPr>
                  <w:rStyle w:val="Hyperlink"/>
                </w:rPr>
                <w:t>webpagina</w:t>
              </w:r>
            </w:hyperlink>
          </w:p>
          <w:p w:rsidRPr="00B93D54" w:rsidR="00294DC4" w:rsidP="00294DC4" w:rsidRDefault="00294DC4" w14:paraId="7B4A5444" w14:textId="2D910D8C">
            <w:pPr>
              <w:spacing w:line="240" w:lineRule="auto"/>
            </w:pPr>
            <w:r w:rsidRPr="00B93D54">
              <w:t>Verder verbonden aan de universiteiten van Cambridge en Oxford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FEDB827" w14:textId="24135A2F">
            <w:pPr>
              <w:spacing w:line="240" w:lineRule="auto"/>
            </w:pPr>
            <w:hyperlink w:history="1" r:id="rId37">
              <w:r w:rsidRPr="00B93D54" w:rsidR="00294DC4">
                <w:rPr>
                  <w:rStyle w:val="Hyperlink"/>
                </w:rPr>
                <w:t>erwin.bulte@wur.nl</w:t>
              </w:r>
            </w:hyperlink>
          </w:p>
          <w:p w:rsidRPr="00B93D54" w:rsidR="00294DC4" w:rsidP="00294DC4" w:rsidRDefault="00294DC4" w14:paraId="38E72A08" w14:textId="34AD8557">
            <w:pPr>
              <w:spacing w:line="240" w:lineRule="auto"/>
            </w:pPr>
            <w:r w:rsidRPr="00B93D54">
              <w:t>031 748 5286</w:t>
            </w:r>
          </w:p>
          <w:p w:rsidRPr="00B93D54" w:rsidR="00294DC4" w:rsidP="00294DC4" w:rsidRDefault="00294DC4" w14:paraId="6D8FA53E" w14:textId="33697657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AC33522" w14:textId="4698917C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D06539" w:rsidTr="005F3D7F" w14:paraId="23B97490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D06539" w:rsidP="00294DC4" w:rsidRDefault="00521F80" w14:paraId="6344AC48" w14:textId="1625F488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"/var/folders/8y/lr80460x7ljdjtdbszgnbpzd3tg100/T/com.microsoft.Word/WebArchiveCopyPasteTempFiles/d200x250"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2746BC3E" wp14:editId="653164D7">
                  <wp:extent cx="628650" cy="784860"/>
                  <wp:effectExtent l="0" t="0" r="6350" b="254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D06539" w:rsidP="00294DC4" w:rsidRDefault="005E42FD" w14:paraId="5C923653" w14:textId="792738FA">
            <w:pPr>
              <w:spacing w:line="240" w:lineRule="auto"/>
            </w:pPr>
            <w:hyperlink w:history="1" w:anchor="tab-1" r:id="rId39">
              <w:r w:rsidRPr="00B93D54" w:rsidR="00D06539">
                <w:rPr>
                  <w:rStyle w:val="Hyperlink"/>
                </w:rPr>
                <w:t>Marleen Dekker</w:t>
              </w:r>
            </w:hyperlink>
            <w:r w:rsidRPr="00B93D54" w:rsidR="00D06539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D06539" w:rsidP="00294DC4" w:rsidRDefault="00521F80" w14:paraId="703AE4C4" w14:textId="226999C3">
            <w:pPr>
              <w:spacing w:line="240" w:lineRule="auto"/>
            </w:pPr>
            <w:r w:rsidRPr="00B93D54">
              <w:t>Universiteit Leiden, directeur Afrika-Studiecentrum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D06539" w:rsidP="00294DC4" w:rsidRDefault="00186DCE" w14:paraId="1E673282" w14:textId="6C13CF12">
            <w:pPr>
              <w:spacing w:line="240" w:lineRule="auto"/>
            </w:pPr>
            <w:r w:rsidRPr="00B93D54">
              <w:t>Afrikastudies, inclusieve ontwikkeling in Afrika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D06539" w:rsidP="00294DC4" w:rsidRDefault="005E42FD" w14:paraId="705A58B7" w14:textId="77777777">
            <w:pPr>
              <w:spacing w:line="240" w:lineRule="auto"/>
            </w:pPr>
            <w:hyperlink w:history="1" r:id="rId40">
              <w:r w:rsidRPr="00B93D54" w:rsidR="00183813">
                <w:rPr>
                  <w:rStyle w:val="Hyperlink"/>
                </w:rPr>
                <w:t>Artikel de Volkskrant</w:t>
              </w:r>
            </w:hyperlink>
            <w:r w:rsidRPr="00B93D54" w:rsidR="00183813">
              <w:t xml:space="preserve"> (juli 2021)</w:t>
            </w:r>
          </w:p>
          <w:p w:rsidRPr="00B93D54" w:rsidR="004B5262" w:rsidP="00294DC4" w:rsidRDefault="005E42FD" w14:paraId="78097014" w14:textId="0834B2E0">
            <w:pPr>
              <w:spacing w:line="240" w:lineRule="auto"/>
            </w:pPr>
            <w:hyperlink w:history="1" r:id="rId41">
              <w:r w:rsidRPr="00B93D54" w:rsidR="004B5262">
                <w:rPr>
                  <w:rStyle w:val="Hyperlink"/>
                </w:rPr>
                <w:t>Artikel AD</w:t>
              </w:r>
            </w:hyperlink>
            <w:r w:rsidRPr="00B93D54" w:rsidR="004B5262">
              <w:t xml:space="preserve"> (juli 2019)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D06539" w:rsidP="00294DC4" w:rsidRDefault="000C6036" w14:paraId="1D1D9AB7" w14:textId="2B508344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D06539" w:rsidP="00294DC4" w:rsidRDefault="005E42FD" w14:paraId="336C2F7A" w14:textId="77777777">
            <w:pPr>
              <w:spacing w:line="240" w:lineRule="auto"/>
            </w:pPr>
            <w:hyperlink w:history="1" r:id="rId42">
              <w:r w:rsidRPr="00B93D54" w:rsidR="000C6036">
                <w:rPr>
                  <w:rStyle w:val="Hyperlink"/>
                </w:rPr>
                <w:t>m.dekker@asc.leidenuniv.nl</w:t>
              </w:r>
            </w:hyperlink>
            <w:r w:rsidRPr="00B93D54" w:rsidR="000C6036">
              <w:t xml:space="preserve"> </w:t>
            </w:r>
          </w:p>
          <w:p w:rsidRPr="00B93D54" w:rsidR="000C6036" w:rsidP="00294DC4" w:rsidRDefault="000C6036" w14:paraId="13C5243E" w14:textId="0ACB632D">
            <w:pPr>
              <w:spacing w:line="240" w:lineRule="auto"/>
            </w:pPr>
            <w:r w:rsidRPr="00B93D54">
              <w:t>071 527 6602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834B22" w:rsidP="00294DC4" w:rsidRDefault="00834B22" w14:paraId="0D0C1620" w14:textId="56916074">
            <w:pPr>
              <w:spacing w:line="240" w:lineRule="auto"/>
            </w:pPr>
            <w:r w:rsidRPr="00B93D54">
              <w:t>Prof. Ton Dietz</w:t>
            </w:r>
            <w:r w:rsidRPr="00B93D54" w:rsidR="000C6036">
              <w:t xml:space="preserve"> </w:t>
            </w:r>
            <w:r w:rsidRPr="00B93D54">
              <w:t>(ook op lijst)</w:t>
            </w:r>
            <w:r w:rsidRPr="00B93D54" w:rsidR="00B97AE1">
              <w:t xml:space="preserve">, prof. Erwin </w:t>
            </w:r>
            <w:proofErr w:type="spellStart"/>
            <w:r w:rsidRPr="00B93D54" w:rsidR="00B97AE1">
              <w:t>Bulte</w:t>
            </w:r>
            <w:proofErr w:type="spellEnd"/>
          </w:p>
        </w:tc>
      </w:tr>
      <w:tr w:rsidRPr="00B93D54" w:rsidR="00294DC4" w:rsidTr="005F3D7F" w14:paraId="769CE6B1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4BFA6BDB" w14:textId="21E4E3CF">
            <w:pPr>
              <w:spacing w:line="240" w:lineRule="auto"/>
              <w:rPr>
                <w:sz w:val="24"/>
              </w:rPr>
            </w:pPr>
            <w:r w:rsidRPr="00B93D54">
              <w:rPr>
                <w:noProof/>
                <w:sz w:val="24"/>
              </w:rPr>
              <w:drawing>
                <wp:inline distT="0" distB="0" distL="0" distR="0" wp14:anchorId="65042EB3" wp14:editId="265AEEAC">
                  <wp:extent cx="628650" cy="880110"/>
                  <wp:effectExtent l="0" t="0" r="635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108897F" w14:textId="6993D870">
            <w:pPr>
              <w:spacing w:line="240" w:lineRule="auto"/>
            </w:pPr>
            <w:hyperlink w:history="1" r:id="rId44">
              <w:proofErr w:type="spellStart"/>
              <w:r w:rsidRPr="00B93D54" w:rsidR="00294DC4">
                <w:rPr>
                  <w:rStyle w:val="Hyperlink"/>
                </w:rPr>
                <w:t>Binyam</w:t>
              </w:r>
              <w:proofErr w:type="spellEnd"/>
              <w:r w:rsidRPr="00B93D54" w:rsidR="00294DC4">
                <w:rPr>
                  <w:rStyle w:val="Hyperlink"/>
                </w:rPr>
                <w:t xml:space="preserve"> </w:t>
              </w:r>
              <w:proofErr w:type="spellStart"/>
              <w:r w:rsidRPr="00B93D54" w:rsidR="00294DC4">
                <w:rPr>
                  <w:rStyle w:val="Hyperlink"/>
                </w:rPr>
                <w:t>Afewerk</w:t>
              </w:r>
              <w:proofErr w:type="spellEnd"/>
              <w:r w:rsidRPr="00B93D54" w:rsidR="00294DC4">
                <w:rPr>
                  <w:rStyle w:val="Hyperlink"/>
                </w:rPr>
                <w:t xml:space="preserve"> </w:t>
              </w:r>
              <w:proofErr w:type="spellStart"/>
              <w:r w:rsidRPr="00B93D54" w:rsidR="00294DC4">
                <w:rPr>
                  <w:rStyle w:val="Hyperlink"/>
                </w:rPr>
                <w:t>Demena</w:t>
              </w:r>
              <w:proofErr w:type="spellEnd"/>
            </w:hyperlink>
            <w:r w:rsidRPr="00B93D54" w:rsidR="00294DC4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F8FBE48" w14:textId="7C82B18B">
            <w:pPr>
              <w:spacing w:line="240" w:lineRule="auto"/>
            </w:pPr>
            <w:r w:rsidRPr="00B93D54">
              <w:t xml:space="preserve">Erasmus Universiteit Rotterdam, </w:t>
            </w:r>
            <w:r w:rsidRPr="00B93D54">
              <w:rPr>
                <w:i/>
                <w:iCs/>
              </w:rPr>
              <w:t xml:space="preserve">International </w:t>
            </w:r>
            <w:proofErr w:type="spellStart"/>
            <w:r w:rsidRPr="00B93D54">
              <w:rPr>
                <w:i/>
                <w:iCs/>
              </w:rPr>
              <w:t>Institute</w:t>
            </w:r>
            <w:proofErr w:type="spellEnd"/>
            <w:r w:rsidRPr="00B93D54">
              <w:rPr>
                <w:i/>
                <w:iCs/>
              </w:rPr>
              <w:t xml:space="preserve"> of </w:t>
            </w:r>
            <w:proofErr w:type="spellStart"/>
            <w:r w:rsidRPr="00B93D54">
              <w:rPr>
                <w:i/>
                <w:iCs/>
              </w:rPr>
              <w:t>Social</w:t>
            </w:r>
            <w:proofErr w:type="spellEnd"/>
            <w:r w:rsidRPr="00B93D54">
              <w:rPr>
                <w:i/>
                <w:iCs/>
              </w:rPr>
              <w:t xml:space="preserve"> Studies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466E213" w14:textId="21C72110">
            <w:pPr>
              <w:spacing w:line="240" w:lineRule="auto"/>
            </w:pPr>
            <w:r w:rsidRPr="00B93D54">
              <w:t>Emp</w:t>
            </w:r>
            <w:r w:rsidRPr="00B93D54" w:rsidR="008623D4">
              <w:t>i</w:t>
            </w:r>
            <w:r w:rsidRPr="00B93D54">
              <w:t xml:space="preserve">rische economie; ontwikkelingseconomie </w:t>
            </w:r>
          </w:p>
          <w:p w:rsidRPr="00B93D54" w:rsidR="00294DC4" w:rsidP="00294DC4" w:rsidRDefault="00294DC4" w14:paraId="38826849" w14:textId="77777777">
            <w:pPr>
              <w:spacing w:line="240" w:lineRule="auto"/>
            </w:pPr>
          </w:p>
          <w:p w:rsidRPr="00B93D54" w:rsidR="00294DC4" w:rsidP="00294DC4" w:rsidRDefault="00294DC4" w14:paraId="4733B04C" w14:textId="5D67588F">
            <w:pPr>
              <w:spacing w:line="240" w:lineRule="auto"/>
            </w:pPr>
            <w:r w:rsidRPr="00B93D54">
              <w:t>Eritrea, Uganda en Tanzania</w:t>
            </w:r>
          </w:p>
          <w:p w:rsidRPr="00B93D54" w:rsidR="00294DC4" w:rsidP="00294DC4" w:rsidRDefault="00294DC4" w14:paraId="68838E45" w14:textId="59A560E0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9F5DD29" w14:textId="29ACA031">
            <w:pPr>
              <w:spacing w:line="240" w:lineRule="auto"/>
            </w:pPr>
            <w:r w:rsidRPr="00B93D54"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8323D8C" w14:textId="27D60911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E007DAB" w14:textId="5C417A2E">
            <w:pPr>
              <w:spacing w:line="240" w:lineRule="auto"/>
            </w:pPr>
            <w:hyperlink w:history="1" r:id="rId45">
              <w:r w:rsidRPr="00B93D54" w:rsidR="00294DC4">
                <w:rPr>
                  <w:rStyle w:val="Hyperlink"/>
                </w:rPr>
                <w:t>demena@iss.nl</w:t>
              </w:r>
            </w:hyperlink>
          </w:p>
          <w:p w:rsidRPr="00B525B0" w:rsidR="00B525B0" w:rsidP="00B525B0" w:rsidRDefault="00B525B0" w14:paraId="0FB8AB0B" w14:textId="77777777">
            <w:pPr>
              <w:spacing w:line="240" w:lineRule="auto"/>
            </w:pPr>
            <w:r w:rsidRPr="00B93D54">
              <w:t>0</w:t>
            </w:r>
            <w:r w:rsidRPr="00B525B0">
              <w:t>70 426 0460</w:t>
            </w:r>
            <w:r w:rsidRPr="00B93D54">
              <w:t xml:space="preserve"> (alg.)</w:t>
            </w:r>
          </w:p>
          <w:p w:rsidRPr="00B93D54" w:rsidR="00294DC4" w:rsidP="00294DC4" w:rsidRDefault="00294DC4" w14:paraId="0A6FDA90" w14:textId="162AAB76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0206A5B" w14:textId="56562AF8">
            <w:pPr>
              <w:spacing w:line="240" w:lineRule="auto"/>
            </w:pPr>
            <w:r w:rsidRPr="00B93D54">
              <w:t>Prof. Peter van Bergeijk (ook op lijst)</w:t>
            </w:r>
            <w:r w:rsidRPr="00B93D54" w:rsidR="00343A91">
              <w:t xml:space="preserve">, prof. Erwin </w:t>
            </w:r>
            <w:proofErr w:type="spellStart"/>
            <w:r w:rsidRPr="00B93D54" w:rsidR="00343A91">
              <w:t>Bulte</w:t>
            </w:r>
            <w:proofErr w:type="spellEnd"/>
          </w:p>
        </w:tc>
      </w:tr>
      <w:tr w:rsidRPr="00B93D54" w:rsidR="00294DC4" w:rsidTr="005F3D7F" w14:paraId="557419A3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1D75BE21" w14:textId="59954FD1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"/var/folders/8y/lr80460x7ljdjtdbszgnbpzd3tg100/T/com.microsoft.Word/WebArchiveCopyPasteTempFiles/d200x250"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0621BEAE" wp14:editId="10BF0EB4">
                  <wp:extent cx="628650" cy="784860"/>
                  <wp:effectExtent l="0" t="0" r="6350" b="254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490BC072" w14:textId="4558CF54">
            <w:pPr>
              <w:spacing w:line="240" w:lineRule="auto"/>
            </w:pPr>
            <w:hyperlink w:history="1" w:anchor="tab-1" r:id="rId47">
              <w:r w:rsidRPr="00B93D54" w:rsidR="00294DC4">
                <w:rPr>
                  <w:rStyle w:val="Hyperlink"/>
                </w:rPr>
                <w:t>Ton Dietz</w:t>
              </w:r>
            </w:hyperlink>
            <w:r w:rsidRPr="00B93D54" w:rsidR="00294DC4">
              <w:t xml:space="preserve"> (prof. dr.) 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291AB974" w14:textId="24BC0DA2">
            <w:pPr>
              <w:spacing w:line="240" w:lineRule="auto"/>
            </w:pPr>
            <w:r w:rsidRPr="00B93D54">
              <w:t>Universiteit Leiden (emeritus)</w:t>
            </w:r>
          </w:p>
          <w:p w:rsidRPr="00B93D54" w:rsidR="00294DC4" w:rsidP="00294DC4" w:rsidRDefault="00294DC4" w14:paraId="3662C64B" w14:textId="77777777">
            <w:pPr>
              <w:spacing w:line="240" w:lineRule="auto"/>
            </w:pPr>
          </w:p>
          <w:p w:rsidRPr="00B93D54" w:rsidR="00294DC4" w:rsidP="00294DC4" w:rsidRDefault="00294DC4" w14:paraId="62E2A1B0" w14:textId="67D5EB7E">
            <w:pPr>
              <w:spacing w:line="240" w:lineRule="auto"/>
            </w:pPr>
            <w:r w:rsidRPr="00B93D54">
              <w:t>Oud-directeur Afrika- Studiecentrum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F5FBAF3" w14:textId="2970F7D5">
            <w:pPr>
              <w:spacing w:line="240" w:lineRule="auto"/>
            </w:pPr>
            <w:r w:rsidRPr="00B93D54">
              <w:t>Afrika en ontwikkeling; bestaansverwerving, armoedebestrijding; participatieve evaluaties van ontwikkelingsinitiatieven </w:t>
            </w:r>
          </w:p>
          <w:p w:rsidRPr="00B93D54" w:rsidR="00294DC4" w:rsidP="00294DC4" w:rsidRDefault="00294DC4" w14:paraId="2B61D9B2" w14:textId="7777777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3E945B2" w14:textId="6A9DD46B">
            <w:pPr>
              <w:spacing w:line="240" w:lineRule="auto"/>
            </w:pPr>
            <w:hyperlink w:history="1" r:id="rId48">
              <w:r w:rsidRPr="00B93D54" w:rsidR="00294DC4">
                <w:rPr>
                  <w:rStyle w:val="Hyperlink"/>
                </w:rPr>
                <w:t>Artikel AD</w:t>
              </w:r>
            </w:hyperlink>
            <w:r w:rsidRPr="00B93D54" w:rsidR="00294DC4">
              <w:t xml:space="preserve"> (mei 2019)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723BB2C" w14:textId="765D6BEA">
            <w:pPr>
              <w:spacing w:line="240" w:lineRule="auto"/>
            </w:pPr>
            <w:r w:rsidRPr="00B93D54">
              <w:t>Adviseur van de Universiteit Keulen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04E9DD02" w14:textId="793CD782">
            <w:pPr>
              <w:spacing w:line="240" w:lineRule="auto"/>
            </w:pPr>
            <w:hyperlink w:history="1" r:id="rId49">
              <w:r w:rsidRPr="00B93D54" w:rsidR="00294DC4">
                <w:rPr>
                  <w:rStyle w:val="Hyperlink"/>
                </w:rPr>
                <w:t>a.j.dietz@asc.leidenuniv.nl</w:t>
              </w:r>
            </w:hyperlink>
          </w:p>
          <w:p w:rsidRPr="00B93D54" w:rsidR="00294DC4" w:rsidP="00294DC4" w:rsidRDefault="00294DC4" w14:paraId="00D043FB" w14:textId="51BF1D78">
            <w:pPr>
              <w:spacing w:line="240" w:lineRule="auto"/>
            </w:pPr>
            <w:r w:rsidRPr="00B93D54">
              <w:t>071 527 3372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0CCA21D" w14:textId="67A4C289">
            <w:pPr>
              <w:spacing w:line="240" w:lineRule="auto"/>
            </w:pPr>
            <w:r w:rsidRPr="00B93D54">
              <w:t>HvB</w:t>
            </w:r>
          </w:p>
        </w:tc>
      </w:tr>
      <w:tr w:rsidRPr="00B93D54" w:rsidR="00294DC4" w:rsidTr="005F3D7F" w14:paraId="7FDBCF7C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3C0FE02D" w14:textId="379E9466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"/var/folders/8y/lr80460x7ljdjtdbszgnbpzd3tg100/T/com.microsoft.Word/WebArchiveCopyPasteTempFiles/2Q=="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67672C9E" wp14:editId="7E4410CA">
                  <wp:extent cx="628650" cy="782320"/>
                  <wp:effectExtent l="0" t="0" r="6350" b="5080"/>
                  <wp:docPr id="12" name="Afbeelding 12" descr="Han van Dijk - Leiden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an van Dijk - Leiden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4817E29B" w14:textId="5E46E027">
            <w:pPr>
              <w:spacing w:line="240" w:lineRule="auto"/>
            </w:pPr>
            <w:hyperlink w:history="1" r:id="rId51">
              <w:r w:rsidRPr="00B93D54" w:rsidR="00294DC4">
                <w:rPr>
                  <w:rStyle w:val="Hyperlink"/>
                </w:rPr>
                <w:t>Han van Dijk</w:t>
              </w:r>
            </w:hyperlink>
            <w:r w:rsidRPr="00B93D54" w:rsidR="00294DC4">
              <w:t xml:space="preserve"> (prof. dr. ir.)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75D405B" w14:textId="4AF63F09">
            <w:pPr>
              <w:spacing w:line="240" w:lineRule="auto"/>
            </w:pPr>
            <w:r w:rsidRPr="00B93D54">
              <w:t>Wageningen Universiteit &amp; Research; Afrika-Studiecentrum Universiteit Leiden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2F7ABA0D" w14:textId="544CD174">
            <w:pPr>
              <w:spacing w:line="240" w:lineRule="auto"/>
            </w:pPr>
            <w:r w:rsidRPr="00B93D54">
              <w:t>Sociologie van ontwikkeling en verandering; recht en bestuur in Afrika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2405A25" w14:textId="1E509A74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49CEF39D" w14:textId="5CA20F7C">
            <w:pPr>
              <w:spacing w:line="240" w:lineRule="auto"/>
            </w:pPr>
            <w:r w:rsidRPr="00B93D54">
              <w:t xml:space="preserve">Zie </w:t>
            </w:r>
            <w:hyperlink w:history="1" r:id="rId52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050FDA3" w14:textId="3B96C8FF">
            <w:pPr>
              <w:spacing w:line="240" w:lineRule="auto"/>
            </w:pPr>
            <w:hyperlink w:history="1" r:id="rId53">
              <w:r w:rsidRPr="00B93D54" w:rsidR="00294DC4">
                <w:rPr>
                  <w:rStyle w:val="Hyperlink"/>
                </w:rPr>
                <w:t>han.vandijk@wur.nl</w:t>
              </w:r>
            </w:hyperlink>
          </w:p>
          <w:p w:rsidRPr="00B93D54" w:rsidR="00294DC4" w:rsidP="00294DC4" w:rsidRDefault="00294DC4" w14:paraId="5DD169A7" w14:textId="48139CC7">
            <w:pPr>
              <w:spacing w:line="240" w:lineRule="auto"/>
            </w:pPr>
            <w:r w:rsidRPr="00B93D54">
              <w:t>031 748 2960</w:t>
            </w:r>
          </w:p>
          <w:p w:rsidRPr="00B93D54" w:rsidR="00294DC4" w:rsidP="00294DC4" w:rsidRDefault="00294DC4" w14:paraId="2364B464" w14:textId="072422A0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9691872" w14:textId="1441928B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294DC4" w:rsidTr="005F3D7F" w14:paraId="02301E41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25210258" w14:textId="1EDD4782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"/var/folders/8y/lr80460x7ljdjtdbszgnbpzd3tg100/T/com.microsoft.Word/WebArchiveCopyPasteTempFiles/GetMedia.ashx?id=2371"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3E1D13C9" wp14:editId="62585416">
                  <wp:extent cx="628650" cy="628650"/>
                  <wp:effectExtent l="0" t="0" r="6350" b="6350"/>
                  <wp:docPr id="13" name="Afbeelding 13" descr="dr.ir. MWC (Marijke) Dijkshoorn-Dek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r.ir. MWC (Marijke) Dijkshoorn-Dek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E63A48F" w14:textId="6C884498">
            <w:pPr>
              <w:spacing w:line="240" w:lineRule="auto"/>
            </w:pPr>
            <w:hyperlink w:history="1" r:id="rId55">
              <w:r w:rsidRPr="00B93D54" w:rsidR="00294DC4">
                <w:rPr>
                  <w:rStyle w:val="Hyperlink"/>
                </w:rPr>
                <w:t xml:space="preserve">Marijke </w:t>
              </w:r>
              <w:proofErr w:type="spellStart"/>
              <w:r w:rsidRPr="00B93D54" w:rsidR="00294DC4">
                <w:rPr>
                  <w:rStyle w:val="Hyperlink"/>
                </w:rPr>
                <w:t>Dijkshoorn</w:t>
              </w:r>
              <w:proofErr w:type="spellEnd"/>
            </w:hyperlink>
            <w:r w:rsidRPr="00B93D54" w:rsidR="00294DC4">
              <w:t xml:space="preserve"> (dr. ir.)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4FAD03CD" w14:textId="44F456A1">
            <w:pPr>
              <w:spacing w:line="240" w:lineRule="auto"/>
            </w:pPr>
            <w:r w:rsidRPr="00B93D54">
              <w:t>Wageningen Universiteit &amp; Research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B77A112" w14:textId="593FFB75">
            <w:pPr>
              <w:spacing w:line="240" w:lineRule="auto"/>
            </w:pPr>
            <w:r w:rsidRPr="00B93D54">
              <w:t>Kennisvalorisatie en (sociale) innovatie op het gebied van voedsel, groen en landbouw; interacties tussen stand en platteland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76B01F5" w14:textId="40B0F47B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F370CB6" w14:textId="6DE5985F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A77118B" w14:textId="5D308624">
            <w:pPr>
              <w:spacing w:line="240" w:lineRule="auto"/>
            </w:pPr>
            <w:hyperlink w:history="1" r:id="rId56">
              <w:r w:rsidRPr="00B93D54" w:rsidR="00294DC4">
                <w:rPr>
                  <w:rStyle w:val="Hyperlink"/>
                </w:rPr>
                <w:t>marijke.dijkshoorn@wur.nl</w:t>
              </w:r>
            </w:hyperlink>
          </w:p>
          <w:p w:rsidRPr="00B93D54" w:rsidR="00294DC4" w:rsidP="00294DC4" w:rsidRDefault="00294DC4" w14:paraId="71949B25" w14:textId="4C3CFD3F">
            <w:pPr>
              <w:spacing w:line="240" w:lineRule="auto"/>
            </w:pPr>
            <w:r w:rsidRPr="00B93D54">
              <w:t>070 335 8153</w:t>
            </w:r>
          </w:p>
          <w:p w:rsidRPr="00B93D54" w:rsidR="00294DC4" w:rsidP="00294DC4" w:rsidRDefault="00294DC4" w14:paraId="5DEF93EF" w14:textId="2DB52C73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4B0B0E4B" w14:textId="39275D2C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294DC4" w:rsidTr="005F3D7F" w14:paraId="71F0B306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14C052CC" w14:textId="7239A320">
            <w:pPr>
              <w:spacing w:line="240" w:lineRule="auto"/>
              <w:rPr>
                <w:sz w:val="24"/>
              </w:rPr>
            </w:pPr>
            <w:r w:rsidRPr="00B93D54">
              <w:lastRenderedPageBreak/>
              <w:fldChar w:fldCharType="begin"/>
            </w:r>
            <w:r w:rsidRPr="00B93D54">
              <w:instrText xml:space="preserve"> INCLUDEPICTURE "/var/folders/8y/lr80460x7ljdjtdbszgnbpzd3tg100/T/com.microsoft.Word/WebArchiveCopyPasteTempFiles/d200x250"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7E09143D" wp14:editId="43BC1B8D">
                  <wp:extent cx="628650" cy="784860"/>
                  <wp:effectExtent l="0" t="0" r="6350" b="254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1352B89" w14:textId="12E9B897">
            <w:pPr>
              <w:spacing w:line="240" w:lineRule="auto"/>
            </w:pPr>
            <w:hyperlink w:history="1" w:anchor="tab-1" r:id="rId58">
              <w:r w:rsidRPr="00B93D54" w:rsidR="00294DC4">
                <w:rPr>
                  <w:rStyle w:val="Hyperlink"/>
                </w:rPr>
                <w:t xml:space="preserve">David </w:t>
              </w:r>
              <w:proofErr w:type="spellStart"/>
              <w:r w:rsidRPr="00B93D54" w:rsidR="00294DC4">
                <w:rPr>
                  <w:rStyle w:val="Hyperlink"/>
                </w:rPr>
                <w:t>Ehrhardt</w:t>
              </w:r>
              <w:proofErr w:type="spellEnd"/>
            </w:hyperlink>
            <w:r w:rsidRPr="00B93D54" w:rsidR="00294DC4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FD3EEED" w14:textId="4D84B457">
            <w:pPr>
              <w:spacing w:line="240" w:lineRule="auto"/>
            </w:pPr>
            <w:r w:rsidRPr="00B93D54">
              <w:t>Universiteit Leiden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FA99972" w14:textId="780B43FA">
            <w:pPr>
              <w:spacing w:line="240" w:lineRule="auto"/>
            </w:pPr>
            <w:r w:rsidRPr="00B93D54">
              <w:t>Internationale ontwikkeling (Nigeria)</w:t>
            </w:r>
          </w:p>
          <w:p w:rsidRPr="00B93D54" w:rsidR="00294DC4" w:rsidP="00294DC4" w:rsidRDefault="00294DC4" w14:paraId="633BD5D0" w14:textId="77777777">
            <w:pPr>
              <w:spacing w:line="240" w:lineRule="auto"/>
            </w:pPr>
          </w:p>
          <w:p w:rsidRPr="00B93D54" w:rsidR="00294DC4" w:rsidP="00294DC4" w:rsidRDefault="00294DC4" w14:paraId="6081D0DD" w14:textId="30147F4D">
            <w:pPr>
              <w:spacing w:line="240" w:lineRule="auto"/>
            </w:pPr>
            <w:r w:rsidRPr="00B93D54">
              <w:t xml:space="preserve">Coördinator van de </w:t>
            </w:r>
            <w:r w:rsidRPr="00B93D54">
              <w:rPr>
                <w:i/>
                <w:iCs/>
              </w:rPr>
              <w:t xml:space="preserve">Leiden-Delft-Rotterdam </w:t>
            </w:r>
            <w:proofErr w:type="spellStart"/>
            <w:r w:rsidRPr="00B93D54">
              <w:rPr>
                <w:i/>
                <w:iCs/>
              </w:rPr>
              <w:t>African</w:t>
            </w:r>
            <w:proofErr w:type="spellEnd"/>
            <w:r w:rsidRPr="00B93D54">
              <w:rPr>
                <w:i/>
                <w:iCs/>
              </w:rPr>
              <w:t xml:space="preserve"> Studies Assembly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F369529" w14:textId="725C3ABF">
            <w:pPr>
              <w:spacing w:line="240" w:lineRule="auto"/>
            </w:pPr>
            <w:r w:rsidRPr="00B93D54"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C052ECC" w14:textId="726C80DB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FCCA30D" w14:textId="111905FD">
            <w:pPr>
              <w:spacing w:line="240" w:lineRule="auto"/>
            </w:pPr>
            <w:hyperlink w:history="1" r:id="rId59">
              <w:r w:rsidRPr="00B93D54" w:rsidR="00294DC4">
                <w:rPr>
                  <w:rStyle w:val="Hyperlink"/>
                </w:rPr>
                <w:t>d.w.l.ehrhardt@luc.leidenuniv.nl</w:t>
              </w:r>
            </w:hyperlink>
          </w:p>
          <w:p w:rsidRPr="00B93D54" w:rsidR="00294DC4" w:rsidP="00294DC4" w:rsidRDefault="00294DC4" w14:paraId="0DE106FA" w14:textId="4F1858BD">
            <w:pPr>
              <w:spacing w:line="240" w:lineRule="auto"/>
            </w:pPr>
            <w:r w:rsidRPr="00B93D54">
              <w:t>070 800 9313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CD56783" w14:textId="656D83EE">
            <w:pPr>
              <w:spacing w:line="240" w:lineRule="auto"/>
            </w:pPr>
            <w:r w:rsidRPr="00B93D54">
              <w:t xml:space="preserve">Prof. Ton Dietz </w:t>
            </w:r>
          </w:p>
        </w:tc>
      </w:tr>
      <w:tr w:rsidRPr="00187F4A" w:rsidR="00360F4E" w:rsidTr="005F3D7F" w14:paraId="4A169EE7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360F4E" w:rsidP="00294DC4" w:rsidRDefault="00B93D54" w14:paraId="7D2968FD" w14:textId="10D334B2">
            <w:pPr>
              <w:spacing w:line="240" w:lineRule="auto"/>
              <w:rPr>
                <w:sz w:val="24"/>
              </w:rPr>
            </w:pPr>
            <w:r>
              <w:fldChar w:fldCharType="begin"/>
            </w:r>
            <w:r>
              <w:instrText xml:space="preserve"> INCLUDEPICTURE "https://research.vu.nl/files-asset/10322089/Elbers_Chris_pwp_tcm257_189353.jpg?w=160&amp;f=jpg"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B2A998" wp14:editId="089C63D4">
                  <wp:extent cx="628650" cy="784860"/>
                  <wp:effectExtent l="0" t="0" r="6350" b="2540"/>
                  <wp:docPr id="24" name="Afbeelding 24" descr="Chris El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ris Elb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5E42FD" w14:paraId="38AD9E8F" w14:textId="196D1598">
            <w:pPr>
              <w:spacing w:line="240" w:lineRule="auto"/>
            </w:pPr>
            <w:hyperlink w:history="1" r:id="rId61">
              <w:r w:rsidRPr="00B93D54" w:rsidR="00360F4E">
                <w:rPr>
                  <w:rStyle w:val="Hyperlink"/>
                </w:rPr>
                <w:t>Chris Elbers</w:t>
              </w:r>
            </w:hyperlink>
            <w:r w:rsidR="00B93D54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77A8961C" w14:textId="52D2B7C2">
            <w:pPr>
              <w:spacing w:line="240" w:lineRule="auto"/>
            </w:pPr>
            <w:r w:rsidRPr="00B93D54">
              <w:t>Vrije Universiteit Amsterdam (emeritus)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187F4A" w:rsidR="00187F4A" w:rsidP="00187F4A" w:rsidRDefault="00187F4A" w14:paraId="0122C8B0" w14:textId="5ECF1DD0">
            <w:pPr>
              <w:spacing w:line="240" w:lineRule="auto"/>
              <w:rPr>
                <w:i/>
                <w:iCs/>
                <w:lang w:val="en-US"/>
              </w:rPr>
            </w:pPr>
            <w:r w:rsidRPr="00187F4A">
              <w:rPr>
                <w:i/>
                <w:iCs/>
                <w:lang w:val="en-US"/>
              </w:rPr>
              <w:t>Economics of developing countries, both micro and macro; impact evaluation of development policy</w:t>
            </w:r>
          </w:p>
          <w:p w:rsidRPr="00187F4A" w:rsidR="00360F4E" w:rsidP="00294DC4" w:rsidRDefault="00360F4E" w14:paraId="199398ED" w14:textId="77777777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187F4A" w:rsidR="00360F4E" w:rsidP="00294DC4" w:rsidRDefault="005D6387" w14:paraId="4E5E6D2D" w14:textId="57955917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gevonden</w:t>
            </w:r>
            <w:proofErr w:type="spellEnd"/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187F4A" w:rsidR="00360F4E" w:rsidP="00294DC4" w:rsidRDefault="005D6387" w14:paraId="178F3037" w14:textId="0A9A3BE5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nevenwerkzaamheden</w:t>
            </w:r>
            <w:proofErr w:type="spellEnd"/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187F4A" w:rsidR="00360F4E" w:rsidP="00294DC4" w:rsidRDefault="005E42FD" w14:paraId="6B3971CA" w14:textId="1D6D5FF7">
            <w:pPr>
              <w:spacing w:line="240" w:lineRule="auto"/>
              <w:rPr>
                <w:lang w:val="en-US"/>
              </w:rPr>
            </w:pPr>
            <w:r>
              <w:fldChar w:fldCharType="begin"/>
            </w:r>
            <w:r w:rsidRPr="00034462">
              <w:rPr>
                <w:lang w:val="en-US"/>
              </w:rPr>
              <w:instrText xml:space="preserve"> HYPERLINK "mailto:c.t.m.elbers@vu.nl" </w:instrText>
            </w:r>
            <w:r>
              <w:fldChar w:fldCharType="separate"/>
            </w:r>
            <w:r w:rsidRPr="00711795" w:rsidR="00187F4A">
              <w:rPr>
                <w:rStyle w:val="Hyperlink"/>
                <w:lang w:val="en-US"/>
              </w:rPr>
              <w:t>c.t.m.elbers@vu.nl</w:t>
            </w:r>
            <w:r>
              <w:rPr>
                <w:rStyle w:val="Hyperlink"/>
                <w:lang w:val="en-US"/>
              </w:rPr>
              <w:fldChar w:fldCharType="end"/>
            </w:r>
            <w:r w:rsidR="00187F4A">
              <w:rPr>
                <w:lang w:val="en-US"/>
              </w:rPr>
              <w:t xml:space="preserve"> 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187F4A" w:rsidR="00360F4E" w:rsidP="00294DC4" w:rsidRDefault="00187F4A" w14:paraId="15CF3AFC" w14:textId="190961C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Prof. Erwin </w:t>
            </w:r>
            <w:proofErr w:type="spellStart"/>
            <w:r>
              <w:rPr>
                <w:lang w:val="en-US"/>
              </w:rPr>
              <w:t>Bulte</w:t>
            </w:r>
            <w:proofErr w:type="spellEnd"/>
          </w:p>
        </w:tc>
      </w:tr>
      <w:tr w:rsidRPr="00B93D54" w:rsidR="00294DC4" w:rsidTr="005F3D7F" w14:paraId="790F7A67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E4023A" w14:paraId="1FBB114B" w14:textId="4949D56A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"/var/folders/8y/lr80460x7ljdjtdbszgnbpzd3tg100/T/com.microsoft.Word/WebArchiveCopyPasteTempFiles/2Q=="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0EC3220E" wp14:editId="1C991592">
                  <wp:extent cx="628650" cy="628650"/>
                  <wp:effectExtent l="0" t="0" r="6350" b="6350"/>
                  <wp:docPr id="20" name="Afbeelding 20" descr="Ewout) Frankema - Professor of Rural and Environmental History - Wageningen  UR (University &amp; Research centre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Ewout) Frankema - Professor of Rural and Environmental History - Wageningen  UR (University &amp; Research centre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69332A0" w14:textId="46EF671F">
            <w:pPr>
              <w:spacing w:line="240" w:lineRule="auto"/>
            </w:pPr>
            <w:hyperlink w:history="1" r:id="rId63">
              <w:r w:rsidRPr="00B93D54" w:rsidR="00294DC4">
                <w:rPr>
                  <w:rStyle w:val="Hyperlink"/>
                </w:rPr>
                <w:t xml:space="preserve">Ewout </w:t>
              </w:r>
              <w:proofErr w:type="spellStart"/>
              <w:r w:rsidRPr="00B93D54" w:rsidR="00294DC4">
                <w:rPr>
                  <w:rStyle w:val="Hyperlink"/>
                </w:rPr>
                <w:t>Frankema</w:t>
              </w:r>
              <w:proofErr w:type="spellEnd"/>
            </w:hyperlink>
            <w:r w:rsidRPr="00B93D54" w:rsidR="000241DE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80A0FCC" w14:textId="701E680A">
            <w:pPr>
              <w:spacing w:line="240" w:lineRule="auto"/>
            </w:pPr>
            <w:r w:rsidRPr="00B93D54">
              <w:t>Wageningen Universiteit &amp; Research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0241DE" w14:paraId="750CDF9F" w14:textId="05681EF5">
            <w:pPr>
              <w:spacing w:line="240" w:lineRule="auto"/>
            </w:pPr>
            <w:proofErr w:type="spellStart"/>
            <w:r w:rsidRPr="00B93D54">
              <w:t>Langetermijnontwikkelings</w:t>
            </w:r>
            <w:proofErr w:type="spellEnd"/>
            <w:r w:rsidRPr="00B93D54">
              <w:t>- geschiedenis van (voormalige) ontwikkelingsregio</w:t>
            </w:r>
            <w:r w:rsidRPr="00B93D54" w:rsidR="008623D4">
              <w:t>’</w:t>
            </w:r>
            <w:r w:rsidRPr="00B93D54">
              <w:t>s w.o. Afrika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09EBC0CA" w14:textId="55A640A5">
            <w:pPr>
              <w:spacing w:line="240" w:lineRule="auto"/>
            </w:pPr>
            <w:hyperlink w:history="1" r:id="rId64">
              <w:r w:rsidRPr="00B93D54" w:rsidR="0059058C">
                <w:rPr>
                  <w:rStyle w:val="Hyperlink"/>
                </w:rPr>
                <w:t xml:space="preserve">Blog op </w:t>
              </w:r>
              <w:proofErr w:type="spellStart"/>
              <w:r w:rsidRPr="00B93D54" w:rsidR="0059058C">
                <w:rPr>
                  <w:rStyle w:val="Hyperlink"/>
                </w:rPr>
                <w:t>African</w:t>
              </w:r>
              <w:proofErr w:type="spellEnd"/>
              <w:r w:rsidRPr="00B93D54" w:rsidR="0059058C">
                <w:rPr>
                  <w:rStyle w:val="Hyperlink"/>
                </w:rPr>
                <w:t xml:space="preserve"> </w:t>
              </w:r>
              <w:proofErr w:type="spellStart"/>
              <w:r w:rsidRPr="00B93D54" w:rsidR="0059058C">
                <w:rPr>
                  <w:rStyle w:val="Hyperlink"/>
                </w:rPr>
                <w:t>Arguments</w:t>
              </w:r>
              <w:proofErr w:type="spellEnd"/>
            </w:hyperlink>
            <w:r w:rsidRPr="00B93D54" w:rsidR="0059058C">
              <w:t xml:space="preserve"> (januari 2019)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0241DE" w14:paraId="344FB9C2" w14:textId="7E55D3C1">
            <w:pPr>
              <w:spacing w:line="240" w:lineRule="auto"/>
            </w:pPr>
            <w:r w:rsidRPr="00B93D54">
              <w:t xml:space="preserve">Zie </w:t>
            </w:r>
            <w:hyperlink w:history="1" r:id="rId65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B33C5A9" w14:textId="77777777">
            <w:pPr>
              <w:spacing w:line="240" w:lineRule="auto"/>
            </w:pPr>
            <w:hyperlink w:history="1" r:id="rId66">
              <w:r w:rsidRPr="00B93D54" w:rsidR="000241DE">
                <w:rPr>
                  <w:rStyle w:val="Hyperlink"/>
                </w:rPr>
                <w:t>ewout.frankema@wur.nl</w:t>
              </w:r>
            </w:hyperlink>
            <w:r w:rsidRPr="00B93D54" w:rsidR="000241DE">
              <w:t xml:space="preserve"> </w:t>
            </w:r>
          </w:p>
          <w:p w:rsidRPr="00B93D54" w:rsidR="000241DE" w:rsidP="000241DE" w:rsidRDefault="000241DE" w14:paraId="66D3001B" w14:textId="75106D60">
            <w:pPr>
              <w:spacing w:line="240" w:lineRule="auto"/>
            </w:pPr>
            <w:r w:rsidRPr="00B93D54">
              <w:t>031 748 4027</w:t>
            </w:r>
          </w:p>
          <w:p w:rsidRPr="00B93D54" w:rsidR="000241DE" w:rsidP="00294DC4" w:rsidRDefault="000241DE" w14:paraId="7196200A" w14:textId="298DEA60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2758144C" w14:textId="29A6CF08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0241DE" w:rsidTr="005F3D7F" w14:paraId="26E87E66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0241DE" w:rsidP="00294DC4" w:rsidRDefault="00D74EDF" w14:paraId="11ABB40B" w14:textId="6C749F39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"/var/folders/8y/lr80460x7ljdjtdbszgnbpzd3tg100/T/com.microsoft.Word/WebArchiveCopyPasteTempFiles/Z"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56589303" wp14:editId="5AF49912">
                  <wp:extent cx="628650" cy="418465"/>
                  <wp:effectExtent l="0" t="0" r="6350" b="635"/>
                  <wp:docPr id="21" name="Afbeelding 21" descr="Frank Gerits op VRT NWS: 'De hele Belgische samenleving moet excuses  aanbieden voor het koloniale verleden in Congo' - In de media - Universiteit  Utre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Frank Gerits op VRT NWS: 'De hele Belgische samenleving moet excuses  aanbieden voor het koloniale verleden in Congo' - In de media - Universiteit  Utre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294DC4" w:rsidRDefault="005E42FD" w14:paraId="0326CBCA" w14:textId="02512378">
            <w:pPr>
              <w:spacing w:line="240" w:lineRule="auto"/>
            </w:pPr>
            <w:hyperlink w:history="1" r:id="rId68">
              <w:r w:rsidRPr="00B93D54" w:rsidR="000241DE">
                <w:rPr>
                  <w:rStyle w:val="Hyperlink"/>
                </w:rPr>
                <w:t xml:space="preserve">Frank </w:t>
              </w:r>
              <w:proofErr w:type="spellStart"/>
              <w:r w:rsidRPr="00B93D54" w:rsidR="000241DE">
                <w:rPr>
                  <w:rStyle w:val="Hyperlink"/>
                </w:rPr>
                <w:t>Gerits</w:t>
              </w:r>
              <w:proofErr w:type="spellEnd"/>
            </w:hyperlink>
            <w:r w:rsidRPr="00B93D54" w:rsidR="0059058C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294DC4" w:rsidRDefault="000241DE" w14:paraId="0264A3EF" w14:textId="231B0308">
            <w:pPr>
              <w:spacing w:line="240" w:lineRule="auto"/>
            </w:pPr>
            <w:r w:rsidRPr="00B93D54">
              <w:t>Universiteit Utrecht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0241DE" w:rsidRDefault="00D74EDF" w14:paraId="69F1A6FF" w14:textId="67096929">
            <w:pPr>
              <w:spacing w:line="240" w:lineRule="auto"/>
            </w:pPr>
            <w:r w:rsidRPr="00B93D54">
              <w:t>I</w:t>
            </w:r>
            <w:r w:rsidRPr="00B93D54" w:rsidR="0059058C">
              <w:t>nternationale geschiedenis van Afrika; Europese integratie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294DC4" w:rsidRDefault="00D74EDF" w14:paraId="76A064B0" w14:textId="7B9395B6">
            <w:pPr>
              <w:spacing w:line="240" w:lineRule="auto"/>
            </w:pPr>
            <w:r w:rsidRPr="00B93D54">
              <w:t xml:space="preserve">Zie </w:t>
            </w:r>
            <w:hyperlink w:history="1" r:id="rId69">
              <w:r w:rsidRPr="00B93D54">
                <w:rPr>
                  <w:rStyle w:val="Hyperlink"/>
                </w:rPr>
                <w:t>persoonlijke website</w:t>
              </w:r>
            </w:hyperlink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294DC4" w:rsidRDefault="0059058C" w14:paraId="0243A742" w14:textId="1035C5A3">
            <w:pPr>
              <w:spacing w:line="240" w:lineRule="auto"/>
            </w:pPr>
            <w:r w:rsidRPr="00B93D54">
              <w:t xml:space="preserve">Zie </w:t>
            </w:r>
            <w:hyperlink w:history="1" r:id="rId70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294DC4" w:rsidRDefault="005E42FD" w14:paraId="78743111" w14:textId="7276E122">
            <w:pPr>
              <w:spacing w:line="240" w:lineRule="auto"/>
            </w:pPr>
            <w:hyperlink w:history="1" r:id="rId71">
              <w:r w:rsidRPr="00B93D54" w:rsidR="0059058C">
                <w:rPr>
                  <w:rStyle w:val="Hyperlink"/>
                </w:rPr>
                <w:t>f.p.l.gerits@uu.nl</w:t>
              </w:r>
            </w:hyperlink>
            <w:r w:rsidRPr="00B93D54" w:rsidR="0059058C">
              <w:t xml:space="preserve"> 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41DE" w:rsidP="00294DC4" w:rsidRDefault="0059058C" w14:paraId="1C8B4BD2" w14:textId="614269CC">
            <w:pPr>
              <w:spacing w:line="240" w:lineRule="auto"/>
            </w:pPr>
            <w:r w:rsidRPr="00B93D54">
              <w:t>HvB</w:t>
            </w:r>
          </w:p>
        </w:tc>
      </w:tr>
      <w:tr w:rsidRPr="00B93D54" w:rsidR="00294DC4" w:rsidTr="005F3D7F" w14:paraId="6B892944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E024A0" w:rsidP="00294DC4" w:rsidRDefault="00E024A0" w14:paraId="263524C7" w14:textId="5BA9430E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"/var/folders/8y/lr80460x7ljdjtdbszgnbpzd3tg100/T/com.microsoft.Word/WebArchiveCopyPasteTempFiles/GetMedia.ashx?id=4837"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02215418" wp14:editId="3430591C">
                  <wp:extent cx="628650" cy="628650"/>
                  <wp:effectExtent l="0" t="0" r="6350" b="6350"/>
                  <wp:docPr id="22" name="Afbeelding 22" descr="prof.dr. KE (Ken) Gi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prof.dr. KE (Ken) Gi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5FD0B557" w14:textId="5C2DF02F">
            <w:pPr>
              <w:spacing w:line="240" w:lineRule="auto"/>
            </w:pPr>
            <w:hyperlink w:history="1" r:id="rId73">
              <w:r w:rsidRPr="00B93D54" w:rsidR="00294DC4">
                <w:rPr>
                  <w:rStyle w:val="Hyperlink"/>
                </w:rPr>
                <w:t>Ken Giller</w:t>
              </w:r>
            </w:hyperlink>
            <w:r w:rsidRPr="00B93D54" w:rsidR="00E024A0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4C9BCA5" w14:textId="1DC3F2DD">
            <w:pPr>
              <w:spacing w:line="240" w:lineRule="auto"/>
            </w:pPr>
            <w:r w:rsidRPr="00B93D54">
              <w:t>Wageningen Universiteit &amp; Research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54670" w14:paraId="75C49F69" w14:textId="2BDEDF5B">
            <w:pPr>
              <w:spacing w:line="240" w:lineRule="auto"/>
            </w:pPr>
            <w:r w:rsidRPr="00B93D54">
              <w:t>Agrarische systemen in sub-Sahara Afrika</w:t>
            </w:r>
          </w:p>
          <w:p w:rsidRPr="00B93D54" w:rsidR="00294DC4" w:rsidP="00294DC4" w:rsidRDefault="00294DC4" w14:paraId="2A56F151" w14:textId="5FF8F571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4746F10" w14:textId="2BA597E9">
            <w:pPr>
              <w:spacing w:line="240" w:lineRule="auto"/>
            </w:pPr>
            <w:hyperlink w:history="1" r:id="rId74">
              <w:r w:rsidRPr="00B93D54" w:rsidR="00135F33">
                <w:rPr>
                  <w:rStyle w:val="Hyperlink"/>
                </w:rPr>
                <w:t>Artikel De Groene Amsterdammer</w:t>
              </w:r>
            </w:hyperlink>
            <w:r w:rsidRPr="00B93D54" w:rsidR="00135F33">
              <w:t xml:space="preserve"> (april 2018)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8C71F4" w14:paraId="61D5B352" w14:textId="4EC08BD8">
            <w:pPr>
              <w:spacing w:line="240" w:lineRule="auto"/>
            </w:pPr>
            <w:r w:rsidRPr="00B93D54">
              <w:t xml:space="preserve">Zie </w:t>
            </w:r>
            <w:hyperlink w:history="1" r:id="rId75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5E42FD" w14:paraId="0053DE3B" w14:textId="0FF8F069">
            <w:pPr>
              <w:spacing w:line="240" w:lineRule="auto"/>
              <w:rPr>
                <w:lang w:val="en-US"/>
              </w:rPr>
            </w:pPr>
            <w:r>
              <w:fldChar w:fldCharType="begin"/>
            </w:r>
            <w:r w:rsidRPr="00034462">
              <w:rPr>
                <w:lang w:val="en-US"/>
              </w:rPr>
              <w:instrText xml:space="preserve"> HYPERLINK "mailto:ken.giller@</w:instrText>
            </w:r>
            <w:r w:rsidRPr="00034462">
              <w:rPr>
                <w:lang w:val="en-US"/>
              </w:rPr>
              <w:instrText xml:space="preserve">wur.nl" </w:instrText>
            </w:r>
            <w:r>
              <w:fldChar w:fldCharType="separate"/>
            </w:r>
            <w:r w:rsidRPr="00034462" w:rsidR="008C71F4">
              <w:rPr>
                <w:rStyle w:val="Hyperlink"/>
                <w:lang w:val="en-US"/>
              </w:rPr>
              <w:t>ken.giller@wur.nl</w:t>
            </w:r>
            <w:r>
              <w:rPr>
                <w:rStyle w:val="Hyperlink"/>
              </w:rPr>
              <w:fldChar w:fldCharType="end"/>
            </w:r>
          </w:p>
          <w:p w:rsidRPr="00034462" w:rsidR="008C71F4" w:rsidP="00294DC4" w:rsidRDefault="008C71F4" w14:paraId="32DB3453" w14:textId="77777777">
            <w:pPr>
              <w:spacing w:line="240" w:lineRule="auto"/>
              <w:rPr>
                <w:lang w:val="en-US"/>
              </w:rPr>
            </w:pPr>
            <w:r w:rsidRPr="00034462">
              <w:rPr>
                <w:lang w:val="en-US"/>
              </w:rPr>
              <w:t>031 748 5818</w:t>
            </w:r>
          </w:p>
          <w:p w:rsidRPr="00034462" w:rsidR="008C71F4" w:rsidP="00294DC4" w:rsidRDefault="008C71F4" w14:paraId="5E4D29F4" w14:textId="65A801C7">
            <w:pPr>
              <w:spacing w:line="240" w:lineRule="auto"/>
              <w:rPr>
                <w:lang w:val="en-US"/>
              </w:rPr>
            </w:pPr>
            <w:r w:rsidRPr="00034462">
              <w:rPr>
                <w:lang w:val="en-US"/>
              </w:rPr>
              <w:t>031 748 2141 (</w:t>
            </w:r>
            <w:proofErr w:type="spellStart"/>
            <w:r w:rsidRPr="00034462">
              <w:rPr>
                <w:lang w:val="en-US"/>
              </w:rPr>
              <w:t>secr</w:t>
            </w:r>
            <w:proofErr w:type="spellEnd"/>
            <w:r w:rsidRPr="00034462">
              <w:rPr>
                <w:lang w:val="en-US"/>
              </w:rPr>
              <w:t>.)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14F5553" w14:textId="4D130C8F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294DC4" w:rsidTr="005F3D7F" w14:paraId="0C46C0B5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201DF" w14:paraId="1BAF696A" w14:textId="053A51C2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"/var/folders/8y/lr80460x7ljdjtdbszgnbpzd3tg100/T/com.microsoft.Word/WebArchiveCopyPasteTempFiles/2Q=="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189FCD66" wp14:editId="7F091685">
                  <wp:extent cx="628650" cy="784860"/>
                  <wp:effectExtent l="0" t="0" r="6350" b="2540"/>
                  <wp:docPr id="23" name="Afbeelding 23" descr="Lars Hein benoemd tot persoonlijk hoogleraar Ecosystem services and  environmental change - W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Lars Hein benoemd tot persoonlijk hoogleraar Ecosystem services and  environmental change - W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36BD5A9" w14:textId="0157B783">
            <w:pPr>
              <w:spacing w:line="240" w:lineRule="auto"/>
            </w:pPr>
            <w:hyperlink w:history="1" r:id="rId77">
              <w:r w:rsidRPr="00B93D54" w:rsidR="00294DC4">
                <w:rPr>
                  <w:rStyle w:val="Hyperlink"/>
                </w:rPr>
                <w:t>Lars Hein</w:t>
              </w:r>
            </w:hyperlink>
            <w:r w:rsidRPr="00B93D54" w:rsidR="002B0F58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4AF0792E" w14:textId="1022A294">
            <w:pPr>
              <w:spacing w:line="240" w:lineRule="auto"/>
            </w:pPr>
            <w:r w:rsidRPr="00B93D54">
              <w:t>Wageningen Universiteit &amp; Research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5F3D7F" w:rsidRDefault="005F3D7F" w14:paraId="7C31477A" w14:textId="4E87049A">
            <w:pPr>
              <w:spacing w:line="240" w:lineRule="auto"/>
            </w:pPr>
            <w:r w:rsidRPr="00B93D54">
              <w:t xml:space="preserve">Ecologie, geografie, geografische informatiesystemen, </w:t>
            </w:r>
            <w:proofErr w:type="spellStart"/>
            <w:r w:rsidRPr="00B93D54">
              <w:t>milieu-economie</w:t>
            </w:r>
            <w:proofErr w:type="spellEnd"/>
          </w:p>
          <w:p w:rsidRPr="00B93D54" w:rsidR="00294DC4" w:rsidP="005F3D7F" w:rsidRDefault="00294DC4" w14:paraId="0665A9D0" w14:textId="0D645C9D">
            <w:pPr>
              <w:spacing w:line="240" w:lineRule="auto"/>
              <w:ind w:left="360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B963F2" w14:paraId="05304AB6" w14:textId="0E9653D1">
            <w:pPr>
              <w:spacing w:line="240" w:lineRule="auto"/>
            </w:pPr>
            <w:r w:rsidRPr="00B93D54"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B0F58" w14:paraId="28AED9CC" w14:textId="0DE4EDEF">
            <w:pPr>
              <w:spacing w:line="240" w:lineRule="auto"/>
            </w:pPr>
            <w:r w:rsidRPr="00B93D54">
              <w:t xml:space="preserve">Zie </w:t>
            </w:r>
            <w:hyperlink w:history="1" r:id="rId78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A419D2B" w14:textId="40F0168D">
            <w:pPr>
              <w:spacing w:line="240" w:lineRule="auto"/>
            </w:pPr>
            <w:hyperlink w:history="1" r:id="rId79">
              <w:r w:rsidRPr="00B93D54" w:rsidR="002201DF">
                <w:rPr>
                  <w:rStyle w:val="Hyperlink"/>
                </w:rPr>
                <w:t>lars.hein@wur.nl</w:t>
              </w:r>
            </w:hyperlink>
          </w:p>
          <w:p w:rsidRPr="00B93D54" w:rsidR="002201DF" w:rsidP="00294DC4" w:rsidRDefault="002201DF" w14:paraId="6FB75D81" w14:textId="77777777">
            <w:pPr>
              <w:spacing w:line="240" w:lineRule="auto"/>
            </w:pPr>
            <w:r w:rsidRPr="00B93D54">
              <w:t>031 748 2993</w:t>
            </w:r>
          </w:p>
          <w:p w:rsidRPr="00B93D54" w:rsidR="002201DF" w:rsidP="00294DC4" w:rsidRDefault="002201DF" w14:paraId="56E62AFE" w14:textId="41EE9C4C">
            <w:pPr>
              <w:spacing w:line="240" w:lineRule="auto"/>
            </w:pPr>
            <w:r w:rsidRPr="00B93D54">
              <w:t>031 748 4812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70C41D7" w14:textId="67B223E1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360F4E" w:rsidTr="005F3D7F" w14:paraId="52D7A15A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3305CE" w:rsidR="00360F4E" w:rsidP="00294DC4" w:rsidRDefault="003305CE" w14:paraId="5E4C44D6" w14:textId="57449593">
            <w:pPr>
              <w:spacing w:line="240" w:lineRule="auto"/>
              <w:rPr>
                <w:sz w:val="24"/>
              </w:rPr>
            </w:pPr>
            <w:r>
              <w:fldChar w:fldCharType="begin"/>
            </w:r>
            <w:r>
              <w:instrText xml:space="preserve"> INCLUDEPICTURE "/var/folders/8y/lr80460x7ljdjtdbszgnbpzd3tg100/T/com.microsoft.Word/WebArchiveCopyPasteTempFiles/photo.png?unique=1582042847651.jpg"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103075" wp14:editId="7045EF36">
                  <wp:extent cx="628650" cy="838200"/>
                  <wp:effectExtent l="0" t="0" r="6350" b="0"/>
                  <wp:docPr id="29" name="Afbeelding 29" descr="prof. dr. C.L.M. (Niels) Her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f. dr. C.L.M. (Niels) Her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5E42FD" w14:paraId="2EF9BF81" w14:textId="049F3BB1">
            <w:pPr>
              <w:spacing w:line="240" w:lineRule="auto"/>
            </w:pPr>
            <w:hyperlink w:history="1" r:id="rId81">
              <w:r w:rsidRPr="003305CE" w:rsidR="00360F4E">
                <w:rPr>
                  <w:rStyle w:val="Hyperlink"/>
                </w:rPr>
                <w:t>Niels Hermes</w:t>
              </w:r>
            </w:hyperlink>
            <w:r w:rsidR="003305CE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3E3471B5" w14:textId="6DA4CA38">
            <w:pPr>
              <w:spacing w:line="240" w:lineRule="auto"/>
            </w:pPr>
            <w:r w:rsidRPr="00B93D54">
              <w:t>Rijksuniversiteit Groningen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496F" w:rsidP="0025496F" w:rsidRDefault="0025496F" w14:paraId="6FBFD085" w14:textId="77777777">
            <w:pPr>
              <w:spacing w:line="240" w:lineRule="auto"/>
            </w:pPr>
            <w:r>
              <w:t>C</w:t>
            </w:r>
            <w:r w:rsidRPr="0025496F">
              <w:t>orporate governance, microfinanciering, </w:t>
            </w:r>
          </w:p>
          <w:p w:rsidRPr="0025496F" w:rsidR="0025496F" w:rsidP="0025496F" w:rsidRDefault="0025496F" w14:paraId="62744966" w14:textId="3C232560">
            <w:pPr>
              <w:spacing w:line="240" w:lineRule="auto"/>
            </w:pPr>
            <w:proofErr w:type="gramStart"/>
            <w:r w:rsidRPr="0025496F">
              <w:t>internat</w:t>
            </w:r>
            <w:r w:rsidR="00034462">
              <w:t>i</w:t>
            </w:r>
            <w:r w:rsidRPr="0025496F">
              <w:t>onale</w:t>
            </w:r>
            <w:proofErr w:type="gramEnd"/>
            <w:r w:rsidRPr="0025496F">
              <w:t xml:space="preserve"> financiering, financi</w:t>
            </w:r>
            <w:r>
              <w:t>ë</w:t>
            </w:r>
            <w:r w:rsidRPr="0025496F">
              <w:t>le systemen en ontwikkeling</w:t>
            </w:r>
          </w:p>
          <w:p w:rsidRPr="00B93D54" w:rsidR="00360F4E" w:rsidP="005F3D7F" w:rsidRDefault="00360F4E" w14:paraId="7CFB0F48" w14:textId="7777777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6D7443" w14:paraId="468637E4" w14:textId="0D54DC32">
            <w:pPr>
              <w:spacing w:line="240" w:lineRule="auto"/>
            </w:pPr>
            <w:r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CF4EC1" w14:paraId="261AEDB0" w14:textId="55EE699E">
            <w:pPr>
              <w:spacing w:line="240" w:lineRule="auto"/>
            </w:pPr>
            <w:r>
              <w:t xml:space="preserve">Zie </w:t>
            </w:r>
            <w:hyperlink w:history="1" r:id="rId82">
              <w:r w:rsidRPr="00CF4EC1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60F4E" w:rsidP="00294DC4" w:rsidRDefault="005E42FD" w14:paraId="6523F187" w14:textId="77777777">
            <w:pPr>
              <w:spacing w:line="240" w:lineRule="auto"/>
            </w:pPr>
            <w:hyperlink w:history="1" r:id="rId83">
              <w:r w:rsidRPr="00711795" w:rsidR="004F36D5">
                <w:rPr>
                  <w:rStyle w:val="Hyperlink"/>
                </w:rPr>
                <w:t>c.l.m.hermes@rug.nl</w:t>
              </w:r>
            </w:hyperlink>
            <w:r w:rsidR="004F36D5">
              <w:t xml:space="preserve"> </w:t>
            </w:r>
          </w:p>
          <w:p w:rsidR="004F36D5" w:rsidP="00294DC4" w:rsidRDefault="004F36D5" w14:paraId="01646ABA" w14:textId="77777777">
            <w:pPr>
              <w:spacing w:line="240" w:lineRule="auto"/>
            </w:pPr>
            <w:r>
              <w:t>050 363 4863</w:t>
            </w:r>
          </w:p>
          <w:p w:rsidRPr="00B93D54" w:rsidR="004F36D5" w:rsidP="00294DC4" w:rsidRDefault="004F36D5" w14:paraId="721D33D4" w14:textId="6DFE5282">
            <w:pPr>
              <w:spacing w:line="240" w:lineRule="auto"/>
            </w:pPr>
            <w:r>
              <w:t>050 363 3685 (secr.)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655A4360" w14:textId="406C38DC">
            <w:pPr>
              <w:spacing w:line="240" w:lineRule="auto"/>
            </w:pPr>
            <w:r w:rsidRPr="00B93D54">
              <w:t xml:space="preserve">Prof. Erwin </w:t>
            </w:r>
            <w:proofErr w:type="spellStart"/>
            <w:r w:rsidRPr="00B93D54">
              <w:t>Bulte</w:t>
            </w:r>
            <w:proofErr w:type="spellEnd"/>
          </w:p>
        </w:tc>
      </w:tr>
      <w:tr w:rsidRPr="00B93D54" w:rsidR="00294DC4" w:rsidTr="005F3D7F" w14:paraId="28805DFC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782518" w14:paraId="6E45D3D5" w14:textId="617659F0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"/var/folders/8y/lr80460x7ljdjtdbszgnbpzd3tg100/T/com.microsoft.Word/WebArchiveCopyPasteTempFiles/d200x250"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16C8F6D1" wp14:editId="4A5C2A29">
                  <wp:extent cx="628650" cy="784860"/>
                  <wp:effectExtent l="0" t="0" r="6350" b="254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07DC8463" w14:textId="5244F4E9">
            <w:pPr>
              <w:spacing w:line="240" w:lineRule="auto"/>
            </w:pPr>
            <w:hyperlink w:history="1" w:anchor="tab-1" r:id="rId85">
              <w:r w:rsidRPr="00B93D54" w:rsidR="00294DC4">
                <w:rPr>
                  <w:rStyle w:val="Hyperlink"/>
                </w:rPr>
                <w:t>Mayke Kaag</w:t>
              </w:r>
            </w:hyperlink>
            <w:r w:rsidRPr="00B93D54" w:rsidR="00782518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0471C3" w14:paraId="31CF7859" w14:textId="406AA189">
            <w:pPr>
              <w:spacing w:line="240" w:lineRule="auto"/>
            </w:pPr>
            <w:r w:rsidRPr="00B93D54">
              <w:t>Universiteit Leiden, Universiteit van Amsterdam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471C3" w:rsidP="000471C3" w:rsidRDefault="000471C3" w14:paraId="76876C13" w14:textId="02662698">
            <w:pPr>
              <w:spacing w:line="240" w:lineRule="auto"/>
            </w:pPr>
            <w:r w:rsidRPr="00B93D54">
              <w:t xml:space="preserve">Politieke antropologie van </w:t>
            </w:r>
            <w:proofErr w:type="spellStart"/>
            <w:r w:rsidRPr="00B93D54">
              <w:t>Afrika’s</w:t>
            </w:r>
            <w:proofErr w:type="spellEnd"/>
            <w:r w:rsidRPr="00B93D54">
              <w:t xml:space="preserve"> wereldwijde relaties</w:t>
            </w:r>
          </w:p>
          <w:p w:rsidRPr="00B93D54" w:rsidR="00294DC4" w:rsidP="000471C3" w:rsidRDefault="00294DC4" w14:paraId="7F48B283" w14:textId="7777777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2F55709" w14:textId="5B31146C">
            <w:pPr>
              <w:spacing w:line="240" w:lineRule="auto"/>
            </w:pPr>
            <w:hyperlink w:history="1" r:id="rId86">
              <w:r w:rsidRPr="00B93D54" w:rsidR="000471C3">
                <w:rPr>
                  <w:rStyle w:val="Hyperlink"/>
                </w:rPr>
                <w:t>Artikel Trouw</w:t>
              </w:r>
            </w:hyperlink>
            <w:r w:rsidRPr="00B93D54" w:rsidR="000471C3">
              <w:t xml:space="preserve"> (juli 2018)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14C53" w14:paraId="3918A918" w14:textId="03A19476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40A15B7A" w14:textId="000D4153">
            <w:pPr>
              <w:spacing w:line="240" w:lineRule="auto"/>
            </w:pPr>
            <w:hyperlink w:history="1" r:id="rId87">
              <w:r w:rsidRPr="00B93D54" w:rsidR="000471C3">
                <w:rPr>
                  <w:rStyle w:val="Hyperlink"/>
                </w:rPr>
                <w:t>m.m.a.kaag@asc.leidenuniv.nl</w:t>
              </w:r>
            </w:hyperlink>
          </w:p>
          <w:p w:rsidRPr="00B93D54" w:rsidR="000471C3" w:rsidP="00294DC4" w:rsidRDefault="000471C3" w14:paraId="178FB5FE" w14:textId="3132E5FE">
            <w:pPr>
              <w:spacing w:line="240" w:lineRule="auto"/>
            </w:pPr>
            <w:r w:rsidRPr="00B93D54">
              <w:t>071 527 3375</w:t>
            </w:r>
          </w:p>
          <w:p w:rsidRPr="00B93D54" w:rsidR="000471C3" w:rsidP="00294DC4" w:rsidRDefault="000471C3" w14:paraId="021BD9BC" w14:textId="21226C4C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017CB6E0" w14:textId="6AB882BE">
            <w:pPr>
              <w:spacing w:line="240" w:lineRule="auto"/>
            </w:pPr>
            <w:r w:rsidRPr="00B93D54">
              <w:t>Prof. Ton Dietz</w:t>
            </w:r>
          </w:p>
        </w:tc>
      </w:tr>
      <w:tr w:rsidRPr="00B93D54" w:rsidR="00294DC4" w:rsidTr="005F3D7F" w14:paraId="28C81008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05525E" w14:paraId="288993BF" w14:textId="51FAD49A">
            <w:pPr>
              <w:spacing w:line="240" w:lineRule="auto"/>
              <w:rPr>
                <w:sz w:val="24"/>
              </w:rPr>
            </w:pPr>
            <w:r w:rsidRPr="00B93D54">
              <w:rPr>
                <w:noProof/>
                <w:sz w:val="24"/>
              </w:rPr>
              <w:lastRenderedPageBreak/>
              <w:drawing>
                <wp:inline distT="0" distB="0" distL="0" distR="0" wp14:anchorId="1EBB063E" wp14:editId="0F3E3A8D">
                  <wp:extent cx="628650" cy="880110"/>
                  <wp:effectExtent l="0" t="0" r="6350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fbeelding 26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40F5CFAB" w14:textId="53F1B90D">
            <w:pPr>
              <w:spacing w:line="240" w:lineRule="auto"/>
            </w:pPr>
            <w:hyperlink w:history="1" r:id="rId89">
              <w:r w:rsidRPr="00B93D54" w:rsidR="00294DC4">
                <w:rPr>
                  <w:rStyle w:val="Hyperlink"/>
                </w:rPr>
                <w:t xml:space="preserve">Peter </w:t>
              </w:r>
              <w:proofErr w:type="spellStart"/>
              <w:r w:rsidRPr="00B93D54" w:rsidR="00294DC4">
                <w:rPr>
                  <w:rStyle w:val="Hyperlink"/>
                </w:rPr>
                <w:t>Knorringa</w:t>
              </w:r>
              <w:proofErr w:type="spellEnd"/>
            </w:hyperlink>
            <w:r w:rsidRPr="00B93D54" w:rsidR="0005525E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12C9F53" w14:textId="5CCC619C">
            <w:pPr>
              <w:spacing w:line="240" w:lineRule="auto"/>
            </w:pPr>
            <w:r w:rsidRPr="00B93D54">
              <w:t xml:space="preserve">Erasmus Universiteit Rotterdam, </w:t>
            </w:r>
            <w:r w:rsidRPr="00B93D54">
              <w:rPr>
                <w:i/>
                <w:iCs/>
              </w:rPr>
              <w:t xml:space="preserve">International </w:t>
            </w:r>
            <w:proofErr w:type="spellStart"/>
            <w:r w:rsidRPr="00B93D54">
              <w:rPr>
                <w:i/>
                <w:iCs/>
              </w:rPr>
              <w:t>Institute</w:t>
            </w:r>
            <w:proofErr w:type="spellEnd"/>
            <w:r w:rsidRPr="00B93D54">
              <w:rPr>
                <w:i/>
                <w:iCs/>
              </w:rPr>
              <w:t xml:space="preserve"> of </w:t>
            </w:r>
            <w:proofErr w:type="spellStart"/>
            <w:r w:rsidRPr="00B93D54">
              <w:rPr>
                <w:i/>
                <w:iCs/>
              </w:rPr>
              <w:t>Social</w:t>
            </w:r>
            <w:proofErr w:type="spellEnd"/>
            <w:r w:rsidRPr="00B93D54">
              <w:rPr>
                <w:i/>
                <w:iCs/>
              </w:rPr>
              <w:t xml:space="preserve"> Studies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17E90294" w14:textId="24AF2B4C">
            <w:pPr>
              <w:spacing w:line="240" w:lineRule="auto"/>
            </w:pPr>
            <w:proofErr w:type="spellStart"/>
            <w:r w:rsidRPr="00B93D54">
              <w:rPr>
                <w:i/>
                <w:iCs/>
              </w:rPr>
              <w:t>Frugal</w:t>
            </w:r>
            <w:proofErr w:type="spellEnd"/>
            <w:r w:rsidRPr="00B93D54">
              <w:rPr>
                <w:i/>
                <w:iCs/>
              </w:rPr>
              <w:t xml:space="preserve"> </w:t>
            </w:r>
            <w:proofErr w:type="spellStart"/>
            <w:r w:rsidRPr="00B93D54">
              <w:rPr>
                <w:i/>
                <w:iCs/>
              </w:rPr>
              <w:t>innovation</w:t>
            </w:r>
            <w:proofErr w:type="spellEnd"/>
            <w:r w:rsidRPr="00B93D54">
              <w:rPr>
                <w:rStyle w:val="Voetnootmarkering"/>
                <w:i/>
                <w:iCs/>
              </w:rPr>
              <w:footnoteReference w:id="2"/>
            </w:r>
            <w:r w:rsidRPr="00B93D54" w:rsidR="0042738F">
              <w:t xml:space="preserve"> Kleinbedrijf, industriële ontwikkeling, lokale ontwikkeling, private-sectorontwikkeling; eerlijke handel; maatschappelijk verantwoord ondernemen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0A0317" w14:paraId="6114AFEB" w14:textId="07820024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05525E" w14:paraId="71ADC780" w14:textId="20D2C96E">
            <w:pPr>
              <w:spacing w:line="240" w:lineRule="auto"/>
            </w:pPr>
            <w:r w:rsidRPr="00B93D54">
              <w:t xml:space="preserve">Zie </w:t>
            </w:r>
            <w:hyperlink w:history="1" r:id="rId90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B525B0" w:rsidP="00294DC4" w:rsidRDefault="005E42FD" w14:paraId="55456673" w14:textId="77777777">
            <w:pPr>
              <w:spacing w:line="240" w:lineRule="auto"/>
              <w:rPr>
                <w:rStyle w:val="Hyperlink"/>
              </w:rPr>
            </w:pPr>
            <w:hyperlink w:history="1" r:id="rId91">
              <w:r w:rsidRPr="00B93D54" w:rsidR="0005525E">
                <w:rPr>
                  <w:rStyle w:val="Hyperlink"/>
                </w:rPr>
                <w:t>knorringa@iss.nl</w:t>
              </w:r>
            </w:hyperlink>
          </w:p>
          <w:p w:rsidRPr="00B525B0" w:rsidR="00B525B0" w:rsidP="00B525B0" w:rsidRDefault="00B525B0" w14:paraId="211D9A96" w14:textId="77777777">
            <w:pPr>
              <w:spacing w:line="240" w:lineRule="auto"/>
            </w:pPr>
            <w:r w:rsidRPr="00B93D54">
              <w:t>0</w:t>
            </w:r>
            <w:r w:rsidRPr="00B525B0">
              <w:t>70 426 0460</w:t>
            </w:r>
            <w:r w:rsidRPr="00B93D54">
              <w:t xml:space="preserve"> (alg.)</w:t>
            </w:r>
          </w:p>
          <w:p w:rsidRPr="00B93D54" w:rsidR="00294DC4" w:rsidP="00294DC4" w:rsidRDefault="0005525E" w14:paraId="32CB6061" w14:textId="44C85A84">
            <w:pPr>
              <w:spacing w:line="240" w:lineRule="auto"/>
            </w:pPr>
            <w:r w:rsidRPr="00B93D54">
              <w:t xml:space="preserve"> 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F3D2BDA" w14:textId="70EE27DE">
            <w:pPr>
              <w:spacing w:line="240" w:lineRule="auto"/>
            </w:pPr>
            <w:r w:rsidRPr="00B93D54">
              <w:t>Prof. Peter van Bergeijk</w:t>
            </w:r>
          </w:p>
        </w:tc>
      </w:tr>
      <w:tr w:rsidRPr="00B93D54" w:rsidR="00294DC4" w:rsidTr="005F3D7F" w14:paraId="1B220223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CA61E0" w14:paraId="1E1BC179" w14:textId="0BE0082B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"/var/folders/8y/lr80460x7ljdjtdbszgnbpzd3tg100/T/com.microsoft.Word/WebArchiveCopyPasteTempFiles/photo.png?unique=1599767110601.jpg"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78ED20CE" wp14:editId="2716C764">
                  <wp:extent cx="628650" cy="838200"/>
                  <wp:effectExtent l="0" t="0" r="6350" b="0"/>
                  <wp:docPr id="27" name="Afbeelding 27" descr="dr. T. (Tristan) Ko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dr. T. (Tristan) Ko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9DA0C23" w14:textId="0A4DBA0E">
            <w:pPr>
              <w:spacing w:line="240" w:lineRule="auto"/>
            </w:pPr>
            <w:hyperlink w:history="1" r:id="rId93">
              <w:r w:rsidRPr="00B93D54" w:rsidR="00294DC4">
                <w:rPr>
                  <w:rStyle w:val="Hyperlink"/>
                </w:rPr>
                <w:t>Tristan Kohl</w:t>
              </w:r>
            </w:hyperlink>
            <w:r w:rsidRPr="00B93D54" w:rsidR="00294DC4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FE601E" w14:paraId="2D1051A4" w14:textId="4A911321">
            <w:pPr>
              <w:spacing w:line="240" w:lineRule="auto"/>
            </w:pPr>
            <w:r w:rsidRPr="00B93D54">
              <w:t>Rijksuniversiteit Groningen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792347" w:rsidRDefault="00792347" w14:paraId="6618B986" w14:textId="0BB0996C">
            <w:pPr>
              <w:spacing w:line="240" w:lineRule="auto"/>
            </w:pPr>
            <w:r w:rsidRPr="00B93D54">
              <w:t>Economische globalisering; economische geografie; handelsbeleid; handelsverdragen, internationale economie; internationale handel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8E5203" w14:paraId="5D922551" w14:textId="1E76D789">
            <w:pPr>
              <w:spacing w:line="240" w:lineRule="auto"/>
            </w:pPr>
            <w:r w:rsidRPr="00B93D54"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AE5D54" w14:paraId="4AAE73E2" w14:textId="70F361DF">
            <w:pPr>
              <w:spacing w:line="240" w:lineRule="auto"/>
            </w:pPr>
            <w:r w:rsidRPr="00B93D54">
              <w:t xml:space="preserve">Zie </w:t>
            </w:r>
            <w:hyperlink w:history="1" r:id="rId94">
              <w:r w:rsidRPr="00B93D54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BB7BBCA" w14:textId="77777777">
            <w:pPr>
              <w:spacing w:line="240" w:lineRule="auto"/>
            </w:pPr>
            <w:hyperlink w:history="1" r:id="rId95">
              <w:r w:rsidRPr="00B93D54" w:rsidR="00FE601E">
                <w:rPr>
                  <w:rStyle w:val="Hyperlink"/>
                </w:rPr>
                <w:t>t.kohl@rug.nl</w:t>
              </w:r>
            </w:hyperlink>
            <w:r w:rsidRPr="00B93D54" w:rsidR="00FE601E">
              <w:t xml:space="preserve"> </w:t>
            </w:r>
          </w:p>
          <w:p w:rsidRPr="00B93D54" w:rsidR="00FE601E" w:rsidP="00294DC4" w:rsidRDefault="00FE601E" w14:paraId="21A08EAD" w14:textId="5BAD3C70">
            <w:pPr>
              <w:spacing w:line="240" w:lineRule="auto"/>
            </w:pPr>
            <w:r w:rsidRPr="00B93D54">
              <w:t>050 363 7292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278E5A11" w14:textId="1B12873D">
            <w:pPr>
              <w:spacing w:line="240" w:lineRule="auto"/>
            </w:pPr>
            <w:r w:rsidRPr="00B93D54">
              <w:t>Prof. Steven Brakman (ook op lijst)</w:t>
            </w:r>
          </w:p>
        </w:tc>
      </w:tr>
      <w:tr w:rsidRPr="00B93D54" w:rsidR="00294DC4" w:rsidTr="005F3D7F" w14:paraId="3CDA381F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365FDA" w:rsidP="00294DC4" w:rsidRDefault="00365FDA" w14:paraId="19D341F5" w14:textId="6D44BAC9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"/var/folders/8y/lr80460x7ljdjtdbszgnbpzd3tg100/T/com.microsoft.Word/WebArchiveCopyPasteTempFiles/d200x250"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1996DF79" wp14:editId="59BAAF65">
                  <wp:extent cx="628650" cy="784860"/>
                  <wp:effectExtent l="0" t="0" r="6350" b="254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58962227" w14:textId="2D370900">
            <w:pPr>
              <w:spacing w:line="240" w:lineRule="auto"/>
            </w:pPr>
            <w:hyperlink w:history="1" w:anchor="tab-1" r:id="rId97">
              <w:r w:rsidRPr="00B93D54" w:rsidR="00294DC4">
                <w:rPr>
                  <w:rStyle w:val="Hyperlink"/>
                </w:rPr>
                <w:t>André Leliveld</w:t>
              </w:r>
            </w:hyperlink>
            <w:r w:rsidRPr="00B93D54" w:rsidR="00294DC4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365FDA" w14:paraId="12A91D52" w14:textId="70DD3635">
            <w:pPr>
              <w:spacing w:line="240" w:lineRule="auto"/>
            </w:pPr>
            <w:r w:rsidRPr="00B93D54">
              <w:t>Universiteit Leiden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93243" w14:paraId="3D77DD77" w14:textId="3C1D7CE5">
            <w:pPr>
              <w:spacing w:line="240" w:lineRule="auto"/>
            </w:pPr>
            <w:r w:rsidRPr="00B93D54">
              <w:t>Ontwikkelingseconomie</w:t>
            </w:r>
          </w:p>
          <w:p w:rsidRPr="00B93D54" w:rsidR="00593243" w:rsidP="00294DC4" w:rsidRDefault="00593243" w14:paraId="524D263F" w14:textId="77777777">
            <w:pPr>
              <w:spacing w:line="240" w:lineRule="auto"/>
            </w:pPr>
          </w:p>
          <w:p w:rsidRPr="00B93D54" w:rsidR="00294DC4" w:rsidP="00294DC4" w:rsidRDefault="00294DC4" w14:paraId="7CD67C85" w14:textId="17B00B37">
            <w:pPr>
              <w:spacing w:line="240" w:lineRule="auto"/>
            </w:pPr>
            <w:r w:rsidRPr="00B93D54">
              <w:t xml:space="preserve">Coördinator </w:t>
            </w:r>
            <w:proofErr w:type="spellStart"/>
            <w:r w:rsidRPr="00B93D54">
              <w:rPr>
                <w:i/>
                <w:iCs/>
              </w:rPr>
              <w:t>Frugal</w:t>
            </w:r>
            <w:proofErr w:type="spellEnd"/>
            <w:r w:rsidRPr="00B93D54">
              <w:rPr>
                <w:i/>
                <w:iCs/>
              </w:rPr>
              <w:t xml:space="preserve"> </w:t>
            </w:r>
            <w:proofErr w:type="spellStart"/>
            <w:r w:rsidRPr="00B93D54">
              <w:rPr>
                <w:i/>
                <w:iCs/>
              </w:rPr>
              <w:t>Innovations</w:t>
            </w:r>
            <w:proofErr w:type="spellEnd"/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93243" w14:paraId="4B740130" w14:textId="739E125C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93243" w14:paraId="3C5E667B" w14:textId="3B253235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FA3E835" w14:textId="0416FC37">
            <w:pPr>
              <w:spacing w:line="240" w:lineRule="auto"/>
            </w:pPr>
            <w:hyperlink w:history="1" r:id="rId98">
              <w:r w:rsidRPr="00B93D54" w:rsidR="00365FDA">
                <w:rPr>
                  <w:rStyle w:val="Hyperlink"/>
                </w:rPr>
                <w:t>a.h.m.leliveld@asc.leidenuniv.nl</w:t>
              </w:r>
            </w:hyperlink>
          </w:p>
          <w:p w:rsidRPr="00B93D54" w:rsidR="00365FDA" w:rsidP="00294DC4" w:rsidRDefault="00365FDA" w14:paraId="727D8FE3" w14:textId="143C3F2A">
            <w:pPr>
              <w:spacing w:line="240" w:lineRule="auto"/>
            </w:pPr>
            <w:r w:rsidRPr="00B93D54">
              <w:t>071 527 33 72 (alg.)</w:t>
            </w:r>
          </w:p>
          <w:p w:rsidRPr="00B93D54" w:rsidR="00365FDA" w:rsidP="00365FDA" w:rsidRDefault="00365FDA" w14:paraId="0C8E4092" w14:textId="3F6CDA35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484FEA3E" w14:textId="51BB7C8F">
            <w:pPr>
              <w:spacing w:line="240" w:lineRule="auto"/>
            </w:pPr>
            <w:r w:rsidRPr="00B93D54">
              <w:t>Prof. Ton Dietz</w:t>
            </w:r>
          </w:p>
        </w:tc>
      </w:tr>
      <w:tr w:rsidRPr="00B93D54" w:rsidR="00A32B73" w:rsidTr="005F3D7F" w14:paraId="5C2A8811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613BC2" w:rsidR="00A32B73" w:rsidP="00294DC4" w:rsidRDefault="00613BC2" w14:paraId="6E884BEC" w14:textId="09939E5A">
            <w:pPr>
              <w:spacing w:line="240" w:lineRule="auto"/>
              <w:rPr>
                <w:sz w:val="24"/>
              </w:rPr>
            </w:pPr>
            <w:r>
              <w:fldChar w:fldCharType="begin"/>
            </w:r>
            <w:r>
              <w:instrText xml:space="preserve"> INCLUDEPICTURE "/var/folders/8y/lr80460x7ljdjtdbszgnbpzd3tg100/T/com.microsoft.Word/WebArchiveCopyPasteTempFiles/9k="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27C8398" wp14:editId="2A2A2D14">
                  <wp:extent cx="628650" cy="841375"/>
                  <wp:effectExtent l="0" t="0" r="6350" b="0"/>
                  <wp:docPr id="30" name="Afbeelding 30" descr="prof. dr. B.W. (Robert) Lensink | Waar vindt u ons | Zoek een medewerker |  Rijksuniversiteit Gron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f. dr. B.W. (Robert) Lensink | Waar vindt u ons | Zoek een medewerker |  Rijksuniversiteit Gron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A32B73" w:rsidP="00294DC4" w:rsidRDefault="005E42FD" w14:paraId="7DD58A6D" w14:textId="153A2CEA">
            <w:pPr>
              <w:spacing w:line="240" w:lineRule="auto"/>
            </w:pPr>
            <w:hyperlink w:history="1" r:id="rId100">
              <w:r w:rsidRPr="00CA3E7B" w:rsidR="00A32B73">
                <w:rPr>
                  <w:rStyle w:val="Hyperlink"/>
                </w:rPr>
                <w:t xml:space="preserve">Robert </w:t>
              </w:r>
              <w:proofErr w:type="spellStart"/>
              <w:r w:rsidRPr="00CA3E7B" w:rsidR="00A32B73">
                <w:rPr>
                  <w:rStyle w:val="Hyperlink"/>
                </w:rPr>
                <w:t>Le</w:t>
              </w:r>
              <w:r w:rsidRPr="00CA3E7B" w:rsidR="00CA3E7B">
                <w:rPr>
                  <w:rStyle w:val="Hyperlink"/>
                </w:rPr>
                <w:t>n</w:t>
              </w:r>
              <w:r w:rsidRPr="00CA3E7B" w:rsidR="00A32B73">
                <w:rPr>
                  <w:rStyle w:val="Hyperlink"/>
                </w:rPr>
                <w:t>sink</w:t>
              </w:r>
              <w:proofErr w:type="spellEnd"/>
            </w:hyperlink>
            <w:r w:rsidR="00CA3E7B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A32B73" w:rsidP="00294DC4" w:rsidRDefault="00CA3E7B" w14:paraId="042C74CF" w14:textId="2C98D0EF">
            <w:pPr>
              <w:spacing w:line="240" w:lineRule="auto"/>
            </w:pPr>
            <w:r>
              <w:t>Rijksuniversiteit Groningen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CA3E7B" w:rsidR="00CA3E7B" w:rsidP="00CA3E7B" w:rsidRDefault="00CA3E7B" w14:paraId="23102462" w14:textId="2276714E">
            <w:pPr>
              <w:spacing w:line="240" w:lineRule="auto"/>
            </w:pPr>
            <w:r w:rsidRPr="00CA3E7B">
              <w:t>Financiering</w:t>
            </w:r>
            <w:r>
              <w:t>, o</w:t>
            </w:r>
            <w:r w:rsidRPr="00CA3E7B">
              <w:t xml:space="preserve">ntwikkelings- en </w:t>
            </w:r>
            <w:r>
              <w:t>t</w:t>
            </w:r>
            <w:r w:rsidRPr="00CA3E7B">
              <w:t>ransitie-economie</w:t>
            </w:r>
          </w:p>
          <w:p w:rsidRPr="00B93D54" w:rsidR="00A32B73" w:rsidP="00294DC4" w:rsidRDefault="00A32B73" w14:paraId="3889CA65" w14:textId="7777777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A32B73" w:rsidP="00294DC4" w:rsidRDefault="005E42FD" w14:paraId="19264A14" w14:textId="62CDD950">
            <w:pPr>
              <w:spacing w:line="240" w:lineRule="auto"/>
            </w:pPr>
            <w:hyperlink w:history="1" r:id="rId101">
              <w:r w:rsidRPr="009D6A69" w:rsidR="009D6A69">
                <w:rPr>
                  <w:rStyle w:val="Hyperlink"/>
                </w:rPr>
                <w:t>Artikel Trouw</w:t>
              </w:r>
            </w:hyperlink>
            <w:r w:rsidR="009D6A69">
              <w:t xml:space="preserve"> (mei 2021)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A32B73" w:rsidP="00294DC4" w:rsidRDefault="009D6A69" w14:paraId="6CF49C62" w14:textId="5977748A">
            <w:pPr>
              <w:spacing w:line="240" w:lineRule="auto"/>
            </w:pPr>
            <w:r>
              <w:t xml:space="preserve">Zie </w:t>
            </w:r>
            <w:hyperlink w:history="1" r:id="rId102">
              <w:r w:rsidRPr="009D6A69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32B73" w:rsidP="00294DC4" w:rsidRDefault="005E42FD" w14:paraId="491A5020" w14:textId="4A334722">
            <w:pPr>
              <w:spacing w:line="240" w:lineRule="auto"/>
            </w:pPr>
            <w:hyperlink w:history="1" r:id="rId103">
              <w:r w:rsidRPr="00711795" w:rsidR="00CA3E7B">
                <w:rPr>
                  <w:rStyle w:val="Hyperlink"/>
                </w:rPr>
                <w:t>b.w.lensink@rug.nl</w:t>
              </w:r>
            </w:hyperlink>
          </w:p>
          <w:p w:rsidR="00CA3E7B" w:rsidP="00294DC4" w:rsidRDefault="00CA3E7B" w14:paraId="2C3CCD14" w14:textId="2C511EFA">
            <w:pPr>
              <w:spacing w:line="240" w:lineRule="auto"/>
            </w:pPr>
            <w:r>
              <w:t>050 363 3712</w:t>
            </w:r>
          </w:p>
          <w:p w:rsidR="00CA3E7B" w:rsidP="00294DC4" w:rsidRDefault="00CA3E7B" w14:paraId="3F1E231A" w14:textId="4FF20C54">
            <w:pPr>
              <w:spacing w:line="240" w:lineRule="auto"/>
            </w:pPr>
            <w:r>
              <w:t>050 363 7068 (secr.)</w:t>
            </w:r>
          </w:p>
          <w:p w:rsidRPr="00B93D54" w:rsidR="00CA3E7B" w:rsidP="00294DC4" w:rsidRDefault="00CA3E7B" w14:paraId="7F204180" w14:textId="52F982C3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A32B73" w:rsidP="00294DC4" w:rsidRDefault="00A32B73" w14:paraId="137DCCE7" w14:textId="02E896DB">
            <w:pPr>
              <w:spacing w:line="240" w:lineRule="auto"/>
            </w:pPr>
            <w:r w:rsidRPr="00B93D54">
              <w:t xml:space="preserve">Prof. Erwin </w:t>
            </w:r>
            <w:proofErr w:type="spellStart"/>
            <w:r w:rsidRPr="00B93D54">
              <w:t>Bulte</w:t>
            </w:r>
            <w:proofErr w:type="spellEnd"/>
          </w:p>
        </w:tc>
      </w:tr>
      <w:tr w:rsidRPr="00B93D54" w:rsidR="00294DC4" w:rsidTr="005F3D7F" w14:paraId="15763A89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CF3034" w14:paraId="56290265" w14:textId="73BAE00C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"/var/folders/8y/lr80460x7ljdjtdbszgnbpzd3tg100/T/com.microsoft.Word/WebArchiveCopyPasteTempFiles/Z"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2AA14B88" wp14:editId="6A93555F">
                  <wp:extent cx="628650" cy="951865"/>
                  <wp:effectExtent l="0" t="0" r="6350" b="635"/>
                  <wp:docPr id="2" name="Afbeelding 2" descr="Charles van Marrewijk Hom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les van Marrewijk 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E4DC404" w14:textId="0FD2C54C">
            <w:pPr>
              <w:spacing w:line="240" w:lineRule="auto"/>
            </w:pPr>
            <w:hyperlink w:history="1" r:id="rId105">
              <w:r w:rsidRPr="00B93D54" w:rsidR="00294DC4">
                <w:rPr>
                  <w:rStyle w:val="Hyperlink"/>
                </w:rPr>
                <w:t xml:space="preserve">Charles van </w:t>
              </w:r>
              <w:proofErr w:type="spellStart"/>
              <w:r w:rsidRPr="00B93D54" w:rsidR="00294DC4">
                <w:rPr>
                  <w:rStyle w:val="Hyperlink"/>
                </w:rPr>
                <w:t>Marrewijk</w:t>
              </w:r>
              <w:proofErr w:type="spellEnd"/>
            </w:hyperlink>
            <w:r w:rsidRPr="00B93D54" w:rsidR="002B4774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B4774" w14:paraId="0865B9CE" w14:textId="3980196E">
            <w:pPr>
              <w:spacing w:line="240" w:lineRule="auto"/>
            </w:pPr>
            <w:r w:rsidRPr="00B93D54">
              <w:t>Universiteit Utrecht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CF3034" w:rsidRDefault="00CF3034" w14:paraId="4195BA20" w14:textId="420AAFAA">
            <w:pPr>
              <w:spacing w:line="240" w:lineRule="auto"/>
            </w:pPr>
            <w:r w:rsidRPr="00B93D54">
              <w:t>Internationale macro</w:t>
            </w:r>
            <w:r w:rsidRPr="00B93D54" w:rsidR="008623D4">
              <w:t>-</w:t>
            </w:r>
            <w:r w:rsidRPr="00B93D54">
              <w:t>economie, internationale handel, geografische economie, ontwikkelingseconomie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C23696" w14:paraId="2812307F" w14:textId="4F606F0E">
            <w:pPr>
              <w:spacing w:line="240" w:lineRule="auto"/>
            </w:pPr>
            <w:r w:rsidRPr="00B93D54"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CF3034" w14:paraId="5CDB4DEE" w14:textId="656CDD96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FBAA6C9" w14:textId="77777777">
            <w:pPr>
              <w:spacing w:line="240" w:lineRule="auto"/>
            </w:pPr>
            <w:hyperlink w:history="1" r:id="rId106">
              <w:r w:rsidRPr="00B93D54" w:rsidR="002B4774">
                <w:rPr>
                  <w:rStyle w:val="Hyperlink"/>
                </w:rPr>
                <w:t>J.G.M.vanMarrewijk@uu.nl</w:t>
              </w:r>
            </w:hyperlink>
            <w:r w:rsidRPr="00B93D54" w:rsidR="002B4774">
              <w:t xml:space="preserve"> </w:t>
            </w:r>
          </w:p>
          <w:p w:rsidRPr="00B93D54" w:rsidR="002B4774" w:rsidP="00294DC4" w:rsidRDefault="002B4774" w14:paraId="64497C79" w14:textId="0AAF0A68">
            <w:pPr>
              <w:spacing w:line="240" w:lineRule="auto"/>
            </w:pPr>
            <w:r w:rsidRPr="00B93D54">
              <w:t>030 253 7109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2392610" w14:textId="3ACFDCE1">
            <w:pPr>
              <w:spacing w:line="240" w:lineRule="auto"/>
            </w:pPr>
            <w:r w:rsidRPr="00B93D54">
              <w:t>Prof. Steven Brakman</w:t>
            </w:r>
            <w:r w:rsidRPr="00B93D54" w:rsidR="00360F4E">
              <w:t xml:space="preserve">, prof. Erwin </w:t>
            </w:r>
            <w:proofErr w:type="spellStart"/>
            <w:r w:rsidRPr="00B93D54" w:rsidR="00360F4E">
              <w:t>Bulte</w:t>
            </w:r>
            <w:proofErr w:type="spellEnd"/>
          </w:p>
        </w:tc>
      </w:tr>
      <w:tr w:rsidRPr="00B93D54" w:rsidR="00360F4E" w:rsidTr="005F3D7F" w14:paraId="1B00A198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3E2BCE" w:rsidR="00360F4E" w:rsidP="00294DC4" w:rsidRDefault="003E2BCE" w14:paraId="4A31E352" w14:textId="66037B33">
            <w:pPr>
              <w:spacing w:line="240" w:lineRule="auto"/>
              <w:rPr>
                <w:sz w:val="24"/>
              </w:rPr>
            </w:pPr>
            <w:r>
              <w:fldChar w:fldCharType="begin"/>
            </w:r>
            <w:r>
              <w:instrText xml:space="preserve"> INCLUDEPICTURE "/var/folders/8y/lr80460x7ljdjtdbszgnbpzd3tg100/T/com.microsoft.Word/WebArchiveCopyPasteTempFiles/GetMedia.ashx?id=57359"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4C0E96F" wp14:editId="70049A7A">
                  <wp:extent cx="628650" cy="628650"/>
                  <wp:effectExtent l="0" t="0" r="6350" b="6350"/>
                  <wp:docPr id="31" name="Afbeelding 31" descr="dr. J (Janneke) Pie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r. J (Janneke) Pie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5E42FD" w14:paraId="76EA8AF7" w14:textId="1D3D89DF">
            <w:pPr>
              <w:spacing w:line="240" w:lineRule="auto"/>
            </w:pPr>
            <w:hyperlink w:history="1" r:id="rId108">
              <w:r w:rsidRPr="003E2BCE" w:rsidR="00360F4E">
                <w:rPr>
                  <w:rStyle w:val="Hyperlink"/>
                </w:rPr>
                <w:t>Janneke Pieters</w:t>
              </w:r>
            </w:hyperlink>
            <w:r w:rsidR="003E2BCE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1EE21F31" w14:textId="5A62E2E5">
            <w:pPr>
              <w:spacing w:line="240" w:lineRule="auto"/>
            </w:pPr>
            <w:r w:rsidRPr="00B93D54">
              <w:t>Wagenin</w:t>
            </w:r>
            <w:r w:rsidR="003E2BCE">
              <w:t>g</w:t>
            </w:r>
            <w:r w:rsidRPr="00B93D54">
              <w:t>en Universiteit &amp; Research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60F4E" w:rsidP="00DB0C16" w:rsidRDefault="003E33AD" w14:paraId="6D55C33C" w14:textId="77777777">
            <w:pPr>
              <w:spacing w:line="240" w:lineRule="auto"/>
            </w:pPr>
            <w:r>
              <w:t>Ontwikkelingseconomie</w:t>
            </w:r>
          </w:p>
          <w:p w:rsidR="003E33AD" w:rsidP="00DB0C16" w:rsidRDefault="003E33AD" w14:paraId="189D195E" w14:textId="77777777">
            <w:pPr>
              <w:spacing w:line="240" w:lineRule="auto"/>
            </w:pPr>
          </w:p>
          <w:p w:rsidRPr="003E33AD" w:rsidR="003E33AD" w:rsidP="00DB0C16" w:rsidRDefault="003E33AD" w14:paraId="63D35F35" w14:textId="0449E399">
            <w:pPr>
              <w:spacing w:line="240" w:lineRule="auto"/>
            </w:pPr>
            <w:r>
              <w:t xml:space="preserve">Zie ook </w:t>
            </w:r>
            <w:hyperlink w:history="1" r:id="rId109">
              <w:r w:rsidRPr="003E33AD">
                <w:rPr>
                  <w:rStyle w:val="Hyperlink"/>
                </w:rPr>
                <w:t>persoonlijke website</w:t>
              </w:r>
            </w:hyperlink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E33AD" w14:paraId="3EF86E3D" w14:textId="6F74905B">
            <w:pPr>
              <w:spacing w:line="240" w:lineRule="auto"/>
            </w:pPr>
            <w:r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E33AD" w14:paraId="5BA9E8E9" w14:textId="2A9273AB">
            <w:pPr>
              <w:spacing w:line="240" w:lineRule="auto"/>
            </w:pPr>
            <w:r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360F4E" w:rsidP="00294DC4" w:rsidRDefault="005E42FD" w14:paraId="53D6173C" w14:textId="1FD1AC50">
            <w:pPr>
              <w:spacing w:line="240" w:lineRule="auto"/>
              <w:rPr>
                <w:lang w:val="en-US"/>
              </w:rPr>
            </w:pPr>
            <w:hyperlink w:history="1" r:id="rId110">
              <w:r w:rsidRPr="00034462" w:rsidR="00962669">
                <w:rPr>
                  <w:rStyle w:val="Hyperlink"/>
                  <w:lang w:val="en-US"/>
                </w:rPr>
                <w:t>janneke.pieters@wur.nl</w:t>
              </w:r>
            </w:hyperlink>
          </w:p>
          <w:p w:rsidRPr="00034462" w:rsidR="00962669" w:rsidP="00294DC4" w:rsidRDefault="00962669" w14:paraId="3DEE2871" w14:textId="77777777">
            <w:pPr>
              <w:spacing w:line="240" w:lineRule="auto"/>
              <w:rPr>
                <w:lang w:val="en-US"/>
              </w:rPr>
            </w:pPr>
            <w:r w:rsidRPr="00034462">
              <w:rPr>
                <w:lang w:val="en-US"/>
              </w:rPr>
              <w:t>031 748 5766</w:t>
            </w:r>
          </w:p>
          <w:p w:rsidRPr="00034462" w:rsidR="00962669" w:rsidP="00294DC4" w:rsidRDefault="00962669" w14:paraId="205908D0" w14:textId="08E6AF7F">
            <w:pPr>
              <w:spacing w:line="240" w:lineRule="auto"/>
              <w:rPr>
                <w:lang w:val="en-US"/>
              </w:rPr>
            </w:pPr>
            <w:r w:rsidRPr="00034462">
              <w:rPr>
                <w:lang w:val="en-US"/>
              </w:rPr>
              <w:t>031 748 4360 (</w:t>
            </w:r>
            <w:proofErr w:type="spellStart"/>
            <w:r w:rsidRPr="00034462">
              <w:rPr>
                <w:lang w:val="en-US"/>
              </w:rPr>
              <w:t>secr</w:t>
            </w:r>
            <w:proofErr w:type="spellEnd"/>
            <w:r w:rsidRPr="00034462">
              <w:rPr>
                <w:lang w:val="en-US"/>
              </w:rPr>
              <w:t>.)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60F4E" w:rsidP="00294DC4" w:rsidRDefault="00360F4E" w14:paraId="12B3E90F" w14:textId="31AD9C0F">
            <w:pPr>
              <w:spacing w:line="240" w:lineRule="auto"/>
            </w:pPr>
            <w:r w:rsidRPr="00B93D54">
              <w:t xml:space="preserve">Prof. Erwin </w:t>
            </w:r>
            <w:proofErr w:type="spellStart"/>
            <w:r w:rsidRPr="00B93D54">
              <w:t>Bulte</w:t>
            </w:r>
            <w:proofErr w:type="spellEnd"/>
          </w:p>
        </w:tc>
      </w:tr>
      <w:tr w:rsidRPr="00B93D54" w:rsidR="00294DC4" w:rsidTr="005F3D7F" w14:paraId="3DE1C8AF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7D4426" w14:paraId="718B06B3" w14:textId="32BBD3EA">
            <w:pPr>
              <w:spacing w:line="240" w:lineRule="auto"/>
              <w:rPr>
                <w:sz w:val="24"/>
              </w:rPr>
            </w:pPr>
            <w:r w:rsidRPr="00B93D54">
              <w:lastRenderedPageBreak/>
              <w:fldChar w:fldCharType="begin"/>
            </w:r>
            <w:r w:rsidRPr="00B93D54">
              <w:instrText xml:space="preserve"> INCLUDEPICTURE "/var/folders/8y/lr80460x7ljdjtdbszgnbpzd3tg100/T/com.microsoft.Word/WebArchiveCopyPasteTempFiles/JeskeSeters300x300.jpg"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41D44921" wp14:editId="384FEB8B">
                  <wp:extent cx="628650" cy="628650"/>
                  <wp:effectExtent l="0" t="0" r="6350" b="635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D8CE3C8" w14:textId="36F32FA1">
            <w:pPr>
              <w:spacing w:line="240" w:lineRule="auto"/>
            </w:pPr>
            <w:hyperlink w:history="1" r:id="rId112">
              <w:proofErr w:type="spellStart"/>
              <w:r w:rsidRPr="00B93D54" w:rsidR="00294DC4">
                <w:rPr>
                  <w:rStyle w:val="Hyperlink"/>
                </w:rPr>
                <w:t>Jeske</w:t>
              </w:r>
              <w:proofErr w:type="spellEnd"/>
              <w:r w:rsidRPr="00B93D54" w:rsidR="00294DC4">
                <w:rPr>
                  <w:rStyle w:val="Hyperlink"/>
                </w:rPr>
                <w:t xml:space="preserve"> van Seters</w:t>
              </w:r>
            </w:hyperlink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294DC4" w14:paraId="210B5915" w14:textId="4A9A4533">
            <w:pPr>
              <w:spacing w:line="240" w:lineRule="auto"/>
              <w:rPr>
                <w:lang w:val="en-US"/>
              </w:rPr>
            </w:pPr>
            <w:r w:rsidRPr="00034462">
              <w:rPr>
                <w:i/>
                <w:iCs/>
                <w:lang w:val="en-US"/>
              </w:rPr>
              <w:t>European Centre for Development Policy Management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DB0C16" w:rsidP="00DB0C16" w:rsidRDefault="00DB0C16" w14:paraId="6AD713CB" w14:textId="028E3DE8">
            <w:pPr>
              <w:spacing w:line="240" w:lineRule="auto"/>
              <w:rPr>
                <w:i/>
                <w:iCs/>
                <w:lang w:val="en-US"/>
              </w:rPr>
            </w:pPr>
            <w:r w:rsidRPr="00034462">
              <w:rPr>
                <w:i/>
                <w:iCs/>
                <w:lang w:val="en-US"/>
              </w:rPr>
              <w:t>Private sector engagement for sustainable development in Africa; trade and aid for trade</w:t>
            </w:r>
          </w:p>
          <w:p w:rsidRPr="00034462" w:rsidR="00294DC4" w:rsidP="00DB0C16" w:rsidRDefault="00294DC4" w14:paraId="4B6543FC" w14:textId="77777777">
            <w:pPr>
              <w:spacing w:line="240" w:lineRule="auto"/>
              <w:rPr>
                <w:lang w:val="en-US"/>
              </w:rPr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F25930" w14:paraId="06EDEDB9" w14:textId="60B0EC86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DB0C16" w14:paraId="70C57725" w14:textId="00746178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BCFFFD5" w14:textId="2A8E0954">
            <w:pPr>
              <w:spacing w:line="240" w:lineRule="auto"/>
            </w:pPr>
            <w:hyperlink w:history="1" r:id="rId113">
              <w:r w:rsidRPr="00B93D54" w:rsidR="00294DC4">
                <w:rPr>
                  <w:rStyle w:val="Hyperlink"/>
                </w:rPr>
                <w:t>jvs@ecdpm.org</w:t>
              </w:r>
            </w:hyperlink>
          </w:p>
          <w:p w:rsidRPr="00B525B0" w:rsidR="00B525B0" w:rsidP="00B525B0" w:rsidRDefault="00B525B0" w14:paraId="443DEA34" w14:textId="6FB70103">
            <w:pPr>
              <w:spacing w:line="240" w:lineRule="auto"/>
            </w:pPr>
            <w:r w:rsidRPr="00B93D54">
              <w:t>0</w:t>
            </w:r>
            <w:r w:rsidRPr="00B525B0">
              <w:t>43 350 2900</w:t>
            </w:r>
            <w:r w:rsidRPr="00B93D54">
              <w:t xml:space="preserve"> (alg.)</w:t>
            </w:r>
          </w:p>
          <w:p w:rsidRPr="00B93D54" w:rsidR="00294DC4" w:rsidP="00294DC4" w:rsidRDefault="00294DC4" w14:paraId="6278B555" w14:textId="1454FF3A">
            <w:pPr>
              <w:spacing w:line="240" w:lineRule="auto"/>
            </w:pP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4BD1777D" w14:textId="4F28BA00">
            <w:pPr>
              <w:spacing w:line="240" w:lineRule="auto"/>
            </w:pPr>
            <w:r w:rsidRPr="00B93D54">
              <w:t>Carl Michiels</w:t>
            </w:r>
          </w:p>
        </w:tc>
      </w:tr>
      <w:tr w:rsidRPr="00B93D54" w:rsidR="00343A91" w:rsidTr="005F3D7F" w14:paraId="7C419445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E96157" w:rsidR="00343A91" w:rsidP="00294DC4" w:rsidRDefault="00E96157" w14:paraId="3245B822" w14:textId="447D44EB">
            <w:pPr>
              <w:spacing w:line="240" w:lineRule="auto"/>
              <w:rPr>
                <w:sz w:val="24"/>
              </w:rPr>
            </w:pPr>
            <w:r>
              <w:fldChar w:fldCharType="begin"/>
            </w:r>
            <w:r>
              <w:instrText xml:space="preserve"> INCLUDEPICTURE "/var/folders/8y/lr80460x7ljdjtdbszgnbpzd3tg100/T/com.microsoft.Word/WebArchiveCopyPasteTempFiles/d200x250"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24C013" wp14:editId="18B9AB33">
                  <wp:extent cx="628650" cy="784860"/>
                  <wp:effectExtent l="0" t="0" r="6350" b="254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43A91" w:rsidP="00294DC4" w:rsidRDefault="005E42FD" w14:paraId="37B5CD43" w14:textId="14D4ACE5">
            <w:pPr>
              <w:spacing w:line="240" w:lineRule="auto"/>
            </w:pPr>
            <w:hyperlink w:history="1" w:anchor="tab-1" r:id="rId115">
              <w:r w:rsidRPr="00E96157" w:rsidR="00343A91">
                <w:rPr>
                  <w:rStyle w:val="Hyperlink"/>
                </w:rPr>
                <w:t>Marja Spierenburg</w:t>
              </w:r>
            </w:hyperlink>
            <w:r w:rsidR="00E96157">
              <w:t xml:space="preserve"> (prof. 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43A91" w:rsidP="00294DC4" w:rsidRDefault="00343A91" w14:paraId="5490662B" w14:textId="3EF97582">
            <w:pPr>
              <w:spacing w:line="240" w:lineRule="auto"/>
            </w:pPr>
            <w:r w:rsidRPr="00B93D54">
              <w:t>Universiteit Leiden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1558AF" w:rsidR="001558AF" w:rsidP="001558AF" w:rsidRDefault="001558AF" w14:paraId="438AC1DF" w14:textId="308727DF">
            <w:pPr>
              <w:spacing w:line="240" w:lineRule="auto"/>
            </w:pPr>
            <w:r w:rsidRPr="001558AF">
              <w:t xml:space="preserve">Internationale </w:t>
            </w:r>
            <w:r>
              <w:t>s</w:t>
            </w:r>
            <w:r w:rsidRPr="001558AF">
              <w:t xml:space="preserve">amenwerking; </w:t>
            </w:r>
            <w:proofErr w:type="spellStart"/>
            <w:r w:rsidRPr="001558AF">
              <w:t>Inter</w:t>
            </w:r>
            <w:r w:rsidR="00034462">
              <w:t>-</w:t>
            </w:r>
            <w:r w:rsidRPr="001558AF">
              <w:t>organisationele</w:t>
            </w:r>
            <w:proofErr w:type="spellEnd"/>
            <w:r w:rsidRPr="001558AF">
              <w:t xml:space="preserve"> samenwerking; </w:t>
            </w:r>
            <w:r>
              <w:t>r</w:t>
            </w:r>
            <w:r w:rsidRPr="001558AF">
              <w:t>egio: Zuidelijk Afrika</w:t>
            </w:r>
          </w:p>
          <w:p w:rsidRPr="00B93D54" w:rsidR="00343A91" w:rsidP="00DB0C16" w:rsidRDefault="00343A91" w14:paraId="42AC6FDD" w14:textId="7777777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43A91" w:rsidP="00294DC4" w:rsidRDefault="003B4ADE" w14:paraId="6C4C4EDE" w14:textId="43A39CBA">
            <w:pPr>
              <w:spacing w:line="240" w:lineRule="auto"/>
            </w:pPr>
            <w:r>
              <w:t>Geen onderwerpgerelateerde informatie gevonden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43A91" w:rsidP="00294DC4" w:rsidRDefault="00C4286D" w14:paraId="467A95D5" w14:textId="20A48E5B">
            <w:pPr>
              <w:spacing w:line="240" w:lineRule="auto"/>
            </w:pPr>
            <w:r>
              <w:t xml:space="preserve">Zie </w:t>
            </w:r>
            <w:hyperlink w:history="1" w:anchor="tab-3" r:id="rId116">
              <w:r w:rsidRPr="00C4286D">
                <w:rPr>
                  <w:rStyle w:val="Hyperlink"/>
                </w:rPr>
                <w:t>webpagina</w:t>
              </w:r>
            </w:hyperlink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43A91" w:rsidP="00294DC4" w:rsidRDefault="005E42FD" w14:paraId="6BCA73B4" w14:textId="140FD1BC">
            <w:pPr>
              <w:spacing w:line="240" w:lineRule="auto"/>
            </w:pPr>
            <w:hyperlink w:history="1" r:id="rId117">
              <w:r w:rsidRPr="00711795" w:rsidR="00C4286D">
                <w:rPr>
                  <w:rStyle w:val="Hyperlink"/>
                </w:rPr>
                <w:t>m.j.spierenburg@fsw.leidenuniv.nl</w:t>
              </w:r>
            </w:hyperlink>
          </w:p>
          <w:p w:rsidRPr="00B93D54" w:rsidR="00C4286D" w:rsidP="00294DC4" w:rsidRDefault="00C4286D" w14:paraId="67D2D788" w14:textId="331716A6">
            <w:pPr>
              <w:spacing w:line="240" w:lineRule="auto"/>
            </w:pPr>
            <w:r>
              <w:t>071 527 6699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343A91" w:rsidP="00294DC4" w:rsidRDefault="00343A91" w14:paraId="1EA35D5E" w14:textId="52A66E25">
            <w:pPr>
              <w:spacing w:line="240" w:lineRule="auto"/>
            </w:pPr>
            <w:r w:rsidRPr="00B93D54">
              <w:t xml:space="preserve">Prof. Erwin </w:t>
            </w:r>
            <w:proofErr w:type="spellStart"/>
            <w:r w:rsidRPr="00B93D54">
              <w:t>Bulte</w:t>
            </w:r>
            <w:proofErr w:type="spellEnd"/>
          </w:p>
        </w:tc>
      </w:tr>
      <w:tr w:rsidRPr="00B93D54" w:rsidR="00294DC4" w:rsidTr="005F3D7F" w14:paraId="1FAE49B6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081B84" w14:paraId="045E60EF" w14:textId="5AD70566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"/var/folders/8y/lr80460x7ljdjtdbszgnbpzd3tg100/T/com.microsoft.Word/WebArchiveCopyPasteTempFiles/GetMedia.ashx?id=89062"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04BA19B6" wp14:editId="333D4579">
                  <wp:extent cx="628650" cy="628650"/>
                  <wp:effectExtent l="0" t="0" r="6350" b="6350"/>
                  <wp:docPr id="8" name="Afbeelding 8" descr="dr. CB (Bart) de Steenhuijsen Pi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. CB (Bart) de Steenhuijsen Pi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3B96A85" w14:textId="65F69253">
            <w:pPr>
              <w:spacing w:line="240" w:lineRule="auto"/>
            </w:pPr>
            <w:hyperlink w:history="1" r:id="rId119">
              <w:r w:rsidRPr="00B93D54" w:rsidR="00294DC4">
                <w:rPr>
                  <w:rStyle w:val="Hyperlink"/>
                </w:rPr>
                <w:t xml:space="preserve">Bart de </w:t>
              </w:r>
              <w:proofErr w:type="spellStart"/>
              <w:r w:rsidRPr="00B93D54" w:rsidR="00294DC4">
                <w:rPr>
                  <w:rStyle w:val="Hyperlink"/>
                </w:rPr>
                <w:t>Steenhuijsen</w:t>
              </w:r>
              <w:proofErr w:type="spellEnd"/>
              <w:r w:rsidRPr="00B93D54" w:rsidR="00294DC4">
                <w:rPr>
                  <w:rStyle w:val="Hyperlink"/>
                </w:rPr>
                <w:t xml:space="preserve"> Piters</w:t>
              </w:r>
            </w:hyperlink>
            <w:r w:rsidRPr="00B93D54" w:rsidR="00081B84">
              <w:t xml:space="preserve"> (dr.)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6B3844E8" w14:textId="56E31AFB">
            <w:pPr>
              <w:spacing w:line="240" w:lineRule="auto"/>
            </w:pPr>
            <w:r w:rsidRPr="00B93D54">
              <w:t>Wageningen Universiteit &amp; Research</w:t>
            </w:r>
            <w:r w:rsidRPr="00B93D54" w:rsidR="006E3D49">
              <w:t>, Afrika-Centrum Leiden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0252DA" w:rsidP="000252DA" w:rsidRDefault="000252DA" w14:paraId="5DBEAD53" w14:textId="07A938CF">
            <w:pPr>
              <w:spacing w:line="240" w:lineRule="auto"/>
              <w:rPr>
                <w:i/>
                <w:iCs/>
              </w:rPr>
            </w:pPr>
            <w:r w:rsidRPr="00B93D54">
              <w:rPr>
                <w:i/>
                <w:iCs/>
              </w:rPr>
              <w:t xml:space="preserve">Food system </w:t>
            </w:r>
            <w:proofErr w:type="spellStart"/>
            <w:r w:rsidRPr="00B93D54">
              <w:rPr>
                <w:i/>
                <w:iCs/>
              </w:rPr>
              <w:t>transformations</w:t>
            </w:r>
            <w:proofErr w:type="spellEnd"/>
          </w:p>
          <w:p w:rsidRPr="00B93D54" w:rsidR="00294DC4" w:rsidP="00294DC4" w:rsidRDefault="00294DC4" w14:paraId="0431B2E9" w14:textId="77777777">
            <w:pPr>
              <w:spacing w:line="240" w:lineRule="auto"/>
            </w:pPr>
          </w:p>
          <w:p w:rsidRPr="00B93D54" w:rsidR="00294DC4" w:rsidP="00294DC4" w:rsidRDefault="00294DC4" w14:paraId="68B87B41" w14:textId="6A684987">
            <w:pPr>
              <w:spacing w:line="240" w:lineRule="auto"/>
            </w:pP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085D59F0" w14:textId="190A444B">
            <w:pPr>
              <w:spacing w:line="240" w:lineRule="auto"/>
            </w:pPr>
            <w:hyperlink w:history="1" r:id="rId120">
              <w:r w:rsidRPr="00B93D54" w:rsidR="007C35EF">
                <w:rPr>
                  <w:rStyle w:val="Hyperlink"/>
                </w:rPr>
                <w:t>Artikel Trouw</w:t>
              </w:r>
            </w:hyperlink>
            <w:r w:rsidRPr="00B93D54" w:rsidR="007C35EF">
              <w:t xml:space="preserve"> (september 2021)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7C35EF" w14:paraId="00500031" w14:textId="0C233192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7B2C01B5" w14:textId="34A08C1D">
            <w:pPr>
              <w:spacing w:line="240" w:lineRule="auto"/>
            </w:pPr>
            <w:hyperlink w:history="1" r:id="rId121">
              <w:r w:rsidRPr="00B93D54" w:rsidR="000252DA">
                <w:rPr>
                  <w:rStyle w:val="Hyperlink"/>
                </w:rPr>
                <w:t>bart.desteenhuijsenpiters@wur.nl</w:t>
              </w:r>
            </w:hyperlink>
          </w:p>
          <w:p w:rsidRPr="00B93D54" w:rsidR="000252DA" w:rsidP="00294DC4" w:rsidRDefault="000252DA" w14:paraId="18240D87" w14:textId="3D129CD3">
            <w:pPr>
              <w:spacing w:line="240" w:lineRule="auto"/>
            </w:pPr>
            <w:r w:rsidRPr="00B93D54">
              <w:t>06 2874 8968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A27B096" w14:textId="5C32DCBE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294DC4" w:rsidTr="005F3D7F" w14:paraId="6206846D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C84C82" w14:paraId="200B3398" w14:textId="4C1C80B3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"/var/folders/8y/lr80460x7ljdjtdbszgnbpzd3tg100/T/com.microsoft.Word/WebArchiveCopyPasteTempFiles/GetMedia.ashx?id=2135"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79D6D655" wp14:editId="03031236">
                  <wp:extent cx="628650" cy="628650"/>
                  <wp:effectExtent l="0" t="0" r="6350" b="6350"/>
                  <wp:docPr id="9" name="Afbeelding 9" descr="dr.ir. MH (Marja) Thijs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r.ir. MH (Marja) Thijs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68C7243C" w14:textId="3A71B821">
            <w:pPr>
              <w:spacing w:line="240" w:lineRule="auto"/>
            </w:pPr>
            <w:hyperlink w:history="1" r:id="rId123">
              <w:r w:rsidRPr="00B93D54" w:rsidR="00294DC4">
                <w:rPr>
                  <w:rStyle w:val="Hyperlink"/>
                </w:rPr>
                <w:t>Marja Thijssen</w:t>
              </w:r>
            </w:hyperlink>
            <w:r w:rsidRPr="00B93D54" w:rsidR="00341A17">
              <w:t xml:space="preserve"> (dr. ir.)</w:t>
            </w: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AC5FFB8" w14:textId="4163BA0F">
            <w:pPr>
              <w:spacing w:line="240" w:lineRule="auto"/>
            </w:pPr>
            <w:r w:rsidRPr="00B93D54">
              <w:t>Wageningen Universiteit &amp; Research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277A" w14:paraId="58EFFB3A" w14:textId="2F7147C1">
            <w:pPr>
              <w:spacing w:line="240" w:lineRule="auto"/>
            </w:pPr>
            <w:r w:rsidRPr="00B93D54">
              <w:rPr>
                <w:i/>
                <w:iCs/>
              </w:rPr>
              <w:t xml:space="preserve">Development </w:t>
            </w:r>
            <w:proofErr w:type="spellStart"/>
            <w:r w:rsidRPr="00B93D54">
              <w:rPr>
                <w:i/>
                <w:iCs/>
              </w:rPr>
              <w:t>innovation</w:t>
            </w:r>
            <w:proofErr w:type="spellEnd"/>
            <w:r w:rsidRPr="00B93D54">
              <w:t>, agrobiodiversiteit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0985C18E" w14:textId="29053E69">
            <w:pPr>
              <w:spacing w:line="240" w:lineRule="auto"/>
            </w:pPr>
            <w:hyperlink w:history="1" r:id="rId124">
              <w:r w:rsidRPr="00B93D54" w:rsidR="00CC18B8">
                <w:rPr>
                  <w:rStyle w:val="Hyperlink"/>
                </w:rPr>
                <w:t>Blog universiteit</w:t>
              </w:r>
            </w:hyperlink>
            <w:r w:rsidRPr="00B93D54" w:rsidR="00CC18B8">
              <w:t xml:space="preserve"> (maart 2019)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37353F" w14:paraId="6B5F241F" w14:textId="689F423B">
            <w:pPr>
              <w:spacing w:line="240" w:lineRule="auto"/>
            </w:pPr>
            <w:r w:rsidRPr="00B93D54">
              <w:t>Geen informatie gevonden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FB99928" w14:textId="3D97F3E5">
            <w:pPr>
              <w:spacing w:line="240" w:lineRule="auto"/>
            </w:pPr>
            <w:hyperlink w:history="1" r:id="rId125">
              <w:r w:rsidRPr="00B93D54" w:rsidR="00CD434A">
                <w:rPr>
                  <w:rStyle w:val="Hyperlink"/>
                </w:rPr>
                <w:t>marja.thijssen@wur.nl</w:t>
              </w:r>
            </w:hyperlink>
          </w:p>
          <w:p w:rsidRPr="00B93D54" w:rsidR="00CD434A" w:rsidP="00294DC4" w:rsidRDefault="00CD434A" w14:paraId="3BF9BAAA" w14:textId="52A706FB">
            <w:pPr>
              <w:spacing w:line="240" w:lineRule="auto"/>
            </w:pPr>
            <w:r w:rsidRPr="00B93D54">
              <w:t>031 748 6865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767AD9E8" w14:textId="45EAE5AB">
            <w:pPr>
              <w:spacing w:line="240" w:lineRule="auto"/>
            </w:pPr>
            <w:r w:rsidRPr="00B93D54">
              <w:t>WUR</w:t>
            </w:r>
          </w:p>
        </w:tc>
      </w:tr>
      <w:tr w:rsidRPr="00B93D54" w:rsidR="00294DC4" w:rsidTr="005F3D7F" w14:paraId="001E0604" w14:textId="77777777">
        <w:trPr>
          <w:cantSplit/>
        </w:trPr>
        <w:tc>
          <w:tcPr>
            <w:tcW w:w="1000" w:type="dxa"/>
            <w:tcMar>
              <w:left w:w="0" w:type="dxa"/>
              <w:right w:w="0" w:type="dxa"/>
            </w:tcMar>
          </w:tcPr>
          <w:p w:rsidRPr="00B93D54" w:rsidR="00294DC4" w:rsidP="00294DC4" w:rsidRDefault="00294DC4" w14:paraId="3B68348C" w14:textId="4B090E1B">
            <w:pPr>
              <w:spacing w:line="240" w:lineRule="auto"/>
              <w:rPr>
                <w:sz w:val="24"/>
              </w:rPr>
            </w:pPr>
            <w:r w:rsidRPr="00B93D54">
              <w:fldChar w:fldCharType="begin"/>
            </w:r>
            <w:r w:rsidRPr="00B93D54">
              <w:instrText xml:space="preserve"> INCLUDEPICTURE "/var/folders/8y/lr80460x7ljdjtdbszgnbpzd3tg100/T/com.microsoft.Word/WebArchiveCopyPasteTempFiles/d200x250" \* MERGEFORMATINET </w:instrText>
            </w:r>
            <w:r w:rsidRPr="00B93D54">
              <w:fldChar w:fldCharType="separate"/>
            </w:r>
            <w:r w:rsidRPr="00B93D54">
              <w:rPr>
                <w:noProof/>
              </w:rPr>
              <w:drawing>
                <wp:inline distT="0" distB="0" distL="0" distR="0" wp14:anchorId="5534C8AD" wp14:editId="784E888C">
                  <wp:extent cx="628650" cy="784860"/>
                  <wp:effectExtent l="0" t="0" r="6350" b="254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D54">
              <w:fldChar w:fldCharType="end"/>
            </w:r>
          </w:p>
        </w:tc>
        <w:tc>
          <w:tcPr>
            <w:tcW w:w="154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3F6582AF" w14:textId="308C9B3E">
            <w:pPr>
              <w:spacing w:line="240" w:lineRule="auto"/>
            </w:pPr>
            <w:hyperlink w:history="1" w:anchor="tab-1" r:id="rId127">
              <w:proofErr w:type="spellStart"/>
              <w:r w:rsidRPr="00B93D54" w:rsidR="00294DC4">
                <w:rPr>
                  <w:rStyle w:val="Hyperlink"/>
                </w:rPr>
                <w:t>Chibuike</w:t>
              </w:r>
              <w:proofErr w:type="spellEnd"/>
              <w:r w:rsidRPr="00B93D54" w:rsidR="00294DC4">
                <w:rPr>
                  <w:rStyle w:val="Hyperlink"/>
                </w:rPr>
                <w:t xml:space="preserve"> Uche</w:t>
              </w:r>
            </w:hyperlink>
            <w:r w:rsidRPr="00B93D54" w:rsidR="00294DC4">
              <w:t xml:space="preserve"> (prof. dr.)</w:t>
            </w:r>
          </w:p>
          <w:p w:rsidRPr="00B93D54" w:rsidR="00294DC4" w:rsidP="00294DC4" w:rsidRDefault="00294DC4" w14:paraId="27B4B9C0" w14:textId="77777777">
            <w:pPr>
              <w:spacing w:line="240" w:lineRule="auto"/>
            </w:pPr>
          </w:p>
        </w:tc>
        <w:tc>
          <w:tcPr>
            <w:tcW w:w="184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5B46BAE3" w14:textId="4FB5AD7E">
            <w:pPr>
              <w:spacing w:line="240" w:lineRule="auto"/>
            </w:pPr>
            <w:r w:rsidRPr="00B93D54">
              <w:t>Universiteit Leiden</w:t>
            </w:r>
          </w:p>
        </w:tc>
        <w:tc>
          <w:tcPr>
            <w:tcW w:w="226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034462" w:rsidR="00294DC4" w:rsidP="00294DC4" w:rsidRDefault="00294DC4" w14:paraId="437C82E3" w14:textId="7E3A64BE">
            <w:pPr>
              <w:spacing w:line="240" w:lineRule="auto"/>
              <w:rPr>
                <w:i/>
                <w:iCs/>
                <w:lang w:val="en-US"/>
              </w:rPr>
            </w:pPr>
            <w:r w:rsidRPr="00034462">
              <w:rPr>
                <w:i/>
                <w:iCs/>
                <w:lang w:val="en-US"/>
              </w:rPr>
              <w:t>Governance of finance and integrity in Africa</w:t>
            </w:r>
          </w:p>
        </w:tc>
        <w:tc>
          <w:tcPr>
            <w:tcW w:w="255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1AB611F0" w14:textId="59D21D99">
            <w:pPr>
              <w:spacing w:line="240" w:lineRule="auto"/>
            </w:pPr>
            <w:hyperlink w:history="1" r:id="rId128">
              <w:r w:rsidRPr="00B93D54" w:rsidR="00294DC4">
                <w:rPr>
                  <w:rStyle w:val="Hyperlink"/>
                </w:rPr>
                <w:t>Artikel in Trouw</w:t>
              </w:r>
            </w:hyperlink>
            <w:r w:rsidRPr="00B93D54" w:rsidR="00294DC4">
              <w:t xml:space="preserve"> (januari 2020)</w:t>
            </w:r>
          </w:p>
        </w:tc>
        <w:tc>
          <w:tcPr>
            <w:tcW w:w="212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F415A4" w14:paraId="55DAE500" w14:textId="6B0BCE99">
            <w:pPr>
              <w:spacing w:line="240" w:lineRule="auto"/>
            </w:pPr>
            <w:r w:rsidRPr="00B93D54">
              <w:t>Geen nevenwerkzaamheden</w:t>
            </w:r>
          </w:p>
        </w:tc>
        <w:tc>
          <w:tcPr>
            <w:tcW w:w="28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5E42FD" w14:paraId="2153D842" w14:textId="4649DEF5">
            <w:pPr>
              <w:spacing w:line="240" w:lineRule="auto"/>
            </w:pPr>
            <w:hyperlink w:history="1" r:id="rId129">
              <w:r w:rsidRPr="00B93D54" w:rsidR="00294DC4">
                <w:rPr>
                  <w:rStyle w:val="Hyperlink"/>
                </w:rPr>
                <w:t>c.u.uche@asc.leidenuniv.nl</w:t>
              </w:r>
            </w:hyperlink>
            <w:r w:rsidRPr="00B93D54" w:rsidR="00294DC4">
              <w:t xml:space="preserve"> </w:t>
            </w:r>
          </w:p>
          <w:p w:rsidRPr="00B93D54" w:rsidR="00294DC4" w:rsidP="00294DC4" w:rsidRDefault="00294DC4" w14:paraId="49900F69" w14:textId="0B204542">
            <w:pPr>
              <w:spacing w:line="240" w:lineRule="auto"/>
            </w:pPr>
            <w:r w:rsidRPr="00B93D54">
              <w:t>071 152 738 54</w:t>
            </w:r>
          </w:p>
        </w:tc>
        <w:tc>
          <w:tcPr>
            <w:tcW w:w="121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Pr="00B93D54" w:rsidR="00294DC4" w:rsidP="00294DC4" w:rsidRDefault="00294DC4" w14:paraId="36AC03E4" w14:textId="4D56B3CC">
            <w:pPr>
              <w:spacing w:line="240" w:lineRule="auto"/>
            </w:pPr>
            <w:r w:rsidRPr="00B93D54">
              <w:t xml:space="preserve">Prof. Marleen Dekker, </w:t>
            </w:r>
            <w:r w:rsidRPr="00B93D54" w:rsidR="00A32B73">
              <w:t>p</w:t>
            </w:r>
            <w:r w:rsidRPr="00B93D54">
              <w:t>rof. Ton Dietz</w:t>
            </w:r>
            <w:r w:rsidRPr="00B93D54" w:rsidR="00A32B73">
              <w:t xml:space="preserve">, prof. Erwin </w:t>
            </w:r>
            <w:proofErr w:type="spellStart"/>
            <w:r w:rsidRPr="00B93D54" w:rsidR="00A32B73">
              <w:t>Bulte</w:t>
            </w:r>
            <w:proofErr w:type="spellEnd"/>
          </w:p>
        </w:tc>
      </w:tr>
      <w:bookmarkEnd w:id="0"/>
    </w:tbl>
    <w:p w:rsidRPr="00B93D54" w:rsidR="00302423" w:rsidP="00BA3CDB" w:rsidRDefault="00302423" w14:paraId="02B8C8E4" w14:textId="77777777"/>
    <w:sectPr w:rsidRPr="00B93D54" w:rsidR="00302423" w:rsidSect="006F0C08">
      <w:headerReference w:type="even" r:id="rId130"/>
      <w:headerReference w:type="default" r:id="rId131"/>
      <w:footerReference w:type="even" r:id="rId132"/>
      <w:footerReference w:type="default" r:id="rId133"/>
      <w:headerReference w:type="first" r:id="rId134"/>
      <w:footerReference w:type="first" r:id="rId135"/>
      <w:pgSz w:w="16834" w:h="11909" w:orient="landscape" w:code="9"/>
      <w:pgMar w:top="720" w:right="720" w:bottom="720" w:left="720" w:header="425" w:footer="425" w:gutter="0"/>
      <w:cols w:space="72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2D24" w14:textId="77777777" w:rsidR="005E42FD" w:rsidRDefault="005E42FD" w:rsidP="003A5B96">
      <w:r>
        <w:separator/>
      </w:r>
    </w:p>
  </w:endnote>
  <w:endnote w:type="continuationSeparator" w:id="0">
    <w:p w14:paraId="630CCB6B" w14:textId="77777777" w:rsidR="005E42FD" w:rsidRDefault="005E42FD" w:rsidP="003A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E24F" w14:textId="77777777" w:rsidR="00797163" w:rsidRPr="00DA6280" w:rsidRDefault="00797163" w:rsidP="003A5B96">
    <w:pPr>
      <w:pStyle w:val="Voettekst"/>
      <w:rPr>
        <w:sz w:val="16"/>
        <w:lang w:val="en-US"/>
      </w:rPr>
    </w:pPr>
    <w:r w:rsidRPr="00DA6280">
      <w:rPr>
        <w:sz w:val="16"/>
        <w:lang w:val="en-US"/>
      </w:rPr>
      <w:fldChar w:fldCharType="begin"/>
    </w:r>
    <w:r w:rsidRPr="00DA6280">
      <w:rPr>
        <w:sz w:val="16"/>
        <w:lang w:val="en-US"/>
      </w:rPr>
      <w:instrText xml:space="preserve"> PAGE   \* MERGEFORMAT </w:instrText>
    </w:r>
    <w:r w:rsidRPr="00DA6280">
      <w:rPr>
        <w:sz w:val="16"/>
        <w:lang w:val="en-US"/>
      </w:rPr>
      <w:fldChar w:fldCharType="separate"/>
    </w:r>
    <w:r>
      <w:rPr>
        <w:noProof/>
        <w:sz w:val="16"/>
        <w:lang w:val="en-US"/>
      </w:rPr>
      <w:t>2</w:t>
    </w:r>
    <w:r w:rsidRPr="00DA6280">
      <w:rPr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148C" w14:textId="5F8B6536" w:rsidR="00797163" w:rsidRPr="006F0C08" w:rsidRDefault="00797163" w:rsidP="003A5B96">
    <w:pPr>
      <w:pStyle w:val="Voettekst"/>
      <w:rPr>
        <w:sz w:val="16"/>
        <w:lang w:val="en-GB"/>
      </w:rPr>
    </w:pPr>
    <w:r w:rsidRPr="006F0C08">
      <w:rPr>
        <w:sz w:val="16"/>
      </w:rPr>
      <w:ptab w:relativeTo="margin" w:alignment="center" w:leader="none"/>
    </w:r>
    <w:r w:rsidRPr="006F0C08">
      <w:rPr>
        <w:sz w:val="16"/>
      </w:rPr>
      <w:ptab w:relativeTo="margin" w:alignment="right" w:leader="none"/>
    </w:r>
    <w:r w:rsidRPr="0009769F">
      <w:fldChar w:fldCharType="begin"/>
    </w:r>
    <w:r w:rsidRPr="0009769F">
      <w:instrText xml:space="preserve"> PAGE   \* MERGEFORMAT </w:instrText>
    </w:r>
    <w:r w:rsidRPr="0009769F">
      <w:fldChar w:fldCharType="separate"/>
    </w:r>
    <w:r>
      <w:rPr>
        <w:noProof/>
      </w:rPr>
      <w:t>2</w:t>
    </w:r>
    <w:r w:rsidRPr="0009769F">
      <w:rPr>
        <w:noProof/>
      </w:rPr>
      <w:fldChar w:fldCharType="end"/>
    </w:r>
    <w:r w:rsidRPr="0009769F">
      <w:t xml:space="preserve"> </w:t>
    </w:r>
    <w:r>
      <w:t>/</w:t>
    </w:r>
    <w:r w:rsidRPr="0009769F">
      <w:t xml:space="preserve">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CA0083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C496" w14:textId="5264A23B" w:rsidR="00797163" w:rsidRDefault="00797163" w:rsidP="006F0C08">
    <w:pPr>
      <w:pStyle w:val="Voettekst"/>
      <w:jc w:val="right"/>
    </w:pPr>
    <w:r w:rsidRPr="0009769F">
      <w:fldChar w:fldCharType="begin"/>
    </w:r>
    <w:r w:rsidRPr="0009769F">
      <w:instrText xml:space="preserve"> PAGE   \* MERGEFORMAT </w:instrText>
    </w:r>
    <w:r w:rsidRPr="0009769F">
      <w:fldChar w:fldCharType="separate"/>
    </w:r>
    <w:r>
      <w:rPr>
        <w:noProof/>
      </w:rPr>
      <w:t>1</w:t>
    </w:r>
    <w:r w:rsidRPr="0009769F">
      <w:rPr>
        <w:noProof/>
      </w:rPr>
      <w:fldChar w:fldCharType="end"/>
    </w:r>
    <w:r w:rsidRPr="0009769F">
      <w:t xml:space="preserve"> </w:t>
    </w:r>
    <w:r>
      <w:t>/</w:t>
    </w:r>
    <w:r w:rsidRPr="0009769F">
      <w:t xml:space="preserve">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034462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5F95" w14:textId="77777777" w:rsidR="005E42FD" w:rsidRDefault="005E42FD" w:rsidP="003A5B96">
      <w:r>
        <w:separator/>
      </w:r>
    </w:p>
  </w:footnote>
  <w:footnote w:type="continuationSeparator" w:id="0">
    <w:p w14:paraId="35A1AC7C" w14:textId="77777777" w:rsidR="005E42FD" w:rsidRDefault="005E42FD" w:rsidP="003A5B96">
      <w:r>
        <w:continuationSeparator/>
      </w:r>
    </w:p>
  </w:footnote>
  <w:footnote w:id="1">
    <w:p w14:paraId="6D5C73D1" w14:textId="77777777" w:rsidR="00294DC4" w:rsidRDefault="00294DC4" w:rsidP="00060E3C">
      <w:pPr>
        <w:pStyle w:val="Voetnoottekst"/>
      </w:pPr>
      <w:r>
        <w:rPr>
          <w:rStyle w:val="Voetnootmarkering"/>
        </w:rPr>
        <w:footnoteRef/>
      </w:r>
      <w:r>
        <w:t xml:space="preserve"> Carl Michiels is directeur van het </w:t>
      </w:r>
      <w:hyperlink r:id="rId1" w:history="1">
        <w:r w:rsidRPr="00421B91">
          <w:rPr>
            <w:rStyle w:val="Hyperlink"/>
            <w:i/>
            <w:iCs/>
          </w:rPr>
          <w:t xml:space="preserve">European Centre </w:t>
        </w:r>
        <w:proofErr w:type="spellStart"/>
        <w:r w:rsidRPr="00421B91">
          <w:rPr>
            <w:rStyle w:val="Hyperlink"/>
            <w:i/>
            <w:iCs/>
          </w:rPr>
          <w:t>for</w:t>
        </w:r>
        <w:proofErr w:type="spellEnd"/>
        <w:r w:rsidRPr="00421B91">
          <w:rPr>
            <w:rStyle w:val="Hyperlink"/>
            <w:i/>
            <w:iCs/>
          </w:rPr>
          <w:t xml:space="preserve"> Development Policy Management</w:t>
        </w:r>
      </w:hyperlink>
      <w:r>
        <w:t xml:space="preserve"> (Maastricht/Brussel)</w:t>
      </w:r>
    </w:p>
  </w:footnote>
  <w:footnote w:id="2">
    <w:p w14:paraId="14CDF74B" w14:textId="11BA6248" w:rsidR="00294DC4" w:rsidRDefault="00294DC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711795">
          <w:rPr>
            <w:rStyle w:val="Hyperlink"/>
          </w:rPr>
          <w:t>https://www.leiden-delft-erasmus.nl/nl/centres/international-centre-for-frugal-innovation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CB93" w14:textId="77777777" w:rsidR="00797163" w:rsidRDefault="007971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A83B" w14:textId="294A7514" w:rsidR="00797163" w:rsidRPr="006C295D" w:rsidRDefault="00797163" w:rsidP="006F0C08">
    <w:pPr>
      <w:pStyle w:val="Koptekst"/>
      <w:spacing w:after="180"/>
    </w:pPr>
    <w:r>
      <w:ptab w:relativeTo="margin" w:alignment="center" w:leader="none"/>
    </w:r>
    <w:r w:rsidRPr="006F0C08">
      <w:rPr>
        <w:bCs/>
        <w:i/>
      </w:rPr>
      <w:t xml:space="preserve">Netwerkverkenning </w:t>
    </w:r>
    <w:sdt>
      <w:sdtPr>
        <w:rPr>
          <w:bCs/>
          <w:i/>
        </w:rPr>
        <w:id w:val="1751543366"/>
        <w:lock w:val="sdtLocked"/>
        <w:placeholder>
          <w:docPart w:val="3D20446BDBEA4ECFA3B8B77BCE34D3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6C295D">
          <w:rPr>
            <w:bCs/>
            <w:i/>
          </w:rPr>
          <w:t>Afrika – economie en handel</w:t>
        </w:r>
      </w:sdtContent>
    </w:sdt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EFE" w14:textId="77777777" w:rsidR="00797163" w:rsidRDefault="007971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531"/>
    <w:multiLevelType w:val="hybridMultilevel"/>
    <w:tmpl w:val="0BAC4010"/>
    <w:lvl w:ilvl="0" w:tplc="39863244">
      <w:start w:val="1"/>
      <w:numFmt w:val="decimal"/>
      <w:pStyle w:val="Kop1"/>
      <w:lvlText w:val="%1 -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D82"/>
    <w:multiLevelType w:val="hybridMultilevel"/>
    <w:tmpl w:val="FF84FC86"/>
    <w:lvl w:ilvl="0" w:tplc="55504AC6">
      <w:start w:val="1"/>
      <w:numFmt w:val="bullet"/>
      <w:pStyle w:val="KNAWOpsommingbulli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A6418"/>
    <w:multiLevelType w:val="multilevel"/>
    <w:tmpl w:val="C3342B00"/>
    <w:lvl w:ilvl="0">
      <w:start w:val="1"/>
      <w:numFmt w:val="decimal"/>
      <w:pStyle w:val="KNAWGenummerd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pStyle w:val="KNAWSubGenummerd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pStyle w:val="KNAWSubSubGenummerd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96"/>
    <w:rsid w:val="0000422D"/>
    <w:rsid w:val="00004374"/>
    <w:rsid w:val="0001518F"/>
    <w:rsid w:val="000176B8"/>
    <w:rsid w:val="000233CE"/>
    <w:rsid w:val="000241DE"/>
    <w:rsid w:val="000252DA"/>
    <w:rsid w:val="0003431D"/>
    <w:rsid w:val="00034462"/>
    <w:rsid w:val="000354B1"/>
    <w:rsid w:val="00040596"/>
    <w:rsid w:val="00040D4B"/>
    <w:rsid w:val="00042C86"/>
    <w:rsid w:val="000471C3"/>
    <w:rsid w:val="00054A4C"/>
    <w:rsid w:val="0005525E"/>
    <w:rsid w:val="0005728F"/>
    <w:rsid w:val="000579E4"/>
    <w:rsid w:val="00060E3C"/>
    <w:rsid w:val="00067786"/>
    <w:rsid w:val="00072A7B"/>
    <w:rsid w:val="00074CE0"/>
    <w:rsid w:val="00075BD0"/>
    <w:rsid w:val="00077CD1"/>
    <w:rsid w:val="00081509"/>
    <w:rsid w:val="00081B84"/>
    <w:rsid w:val="00083868"/>
    <w:rsid w:val="000915F3"/>
    <w:rsid w:val="000930E4"/>
    <w:rsid w:val="00093240"/>
    <w:rsid w:val="000A0317"/>
    <w:rsid w:val="000A157D"/>
    <w:rsid w:val="000A1B33"/>
    <w:rsid w:val="000A687D"/>
    <w:rsid w:val="000A7CE4"/>
    <w:rsid w:val="000B6196"/>
    <w:rsid w:val="000C6036"/>
    <w:rsid w:val="000C7A81"/>
    <w:rsid w:val="000D16BB"/>
    <w:rsid w:val="000D1F44"/>
    <w:rsid w:val="000D4B67"/>
    <w:rsid w:val="000D64E5"/>
    <w:rsid w:val="000E3CA3"/>
    <w:rsid w:val="000E7AAE"/>
    <w:rsid w:val="000F3BFE"/>
    <w:rsid w:val="000F3C81"/>
    <w:rsid w:val="00102CA8"/>
    <w:rsid w:val="00110A34"/>
    <w:rsid w:val="00111B66"/>
    <w:rsid w:val="001148BC"/>
    <w:rsid w:val="0011649B"/>
    <w:rsid w:val="00131515"/>
    <w:rsid w:val="001327E3"/>
    <w:rsid w:val="00135F33"/>
    <w:rsid w:val="0013762F"/>
    <w:rsid w:val="00140D7F"/>
    <w:rsid w:val="00154B9F"/>
    <w:rsid w:val="001558AF"/>
    <w:rsid w:val="00155965"/>
    <w:rsid w:val="00157D4F"/>
    <w:rsid w:val="0016210A"/>
    <w:rsid w:val="00170E99"/>
    <w:rsid w:val="00175E93"/>
    <w:rsid w:val="00180969"/>
    <w:rsid w:val="00183813"/>
    <w:rsid w:val="00186DCE"/>
    <w:rsid w:val="001879F9"/>
    <w:rsid w:val="00187F4A"/>
    <w:rsid w:val="00192679"/>
    <w:rsid w:val="001A3EF2"/>
    <w:rsid w:val="001A79E9"/>
    <w:rsid w:val="001A7C6A"/>
    <w:rsid w:val="001B71CB"/>
    <w:rsid w:val="001C3E06"/>
    <w:rsid w:val="001C687B"/>
    <w:rsid w:val="001C7578"/>
    <w:rsid w:val="001D0C78"/>
    <w:rsid w:val="001D2996"/>
    <w:rsid w:val="001D3CA2"/>
    <w:rsid w:val="001D3CF5"/>
    <w:rsid w:val="001D6977"/>
    <w:rsid w:val="001E142F"/>
    <w:rsid w:val="001E310B"/>
    <w:rsid w:val="001F2605"/>
    <w:rsid w:val="001F31D6"/>
    <w:rsid w:val="001F6527"/>
    <w:rsid w:val="001F6AD8"/>
    <w:rsid w:val="002072D3"/>
    <w:rsid w:val="00213D31"/>
    <w:rsid w:val="00217C8C"/>
    <w:rsid w:val="002201DF"/>
    <w:rsid w:val="00221BA6"/>
    <w:rsid w:val="0022220E"/>
    <w:rsid w:val="00233716"/>
    <w:rsid w:val="00233766"/>
    <w:rsid w:val="00242D87"/>
    <w:rsid w:val="00245304"/>
    <w:rsid w:val="0025496F"/>
    <w:rsid w:val="00254C46"/>
    <w:rsid w:val="00266FB2"/>
    <w:rsid w:val="002677A7"/>
    <w:rsid w:val="002701A9"/>
    <w:rsid w:val="00273202"/>
    <w:rsid w:val="00287178"/>
    <w:rsid w:val="0029277A"/>
    <w:rsid w:val="00293935"/>
    <w:rsid w:val="00294DC4"/>
    <w:rsid w:val="002A7BC7"/>
    <w:rsid w:val="002B016B"/>
    <w:rsid w:val="002B0F58"/>
    <w:rsid w:val="002B3F46"/>
    <w:rsid w:val="002B4774"/>
    <w:rsid w:val="002B67BB"/>
    <w:rsid w:val="002C3222"/>
    <w:rsid w:val="002C52A2"/>
    <w:rsid w:val="002D4960"/>
    <w:rsid w:val="002D7FE2"/>
    <w:rsid w:val="002E0024"/>
    <w:rsid w:val="002E4968"/>
    <w:rsid w:val="002E5CCD"/>
    <w:rsid w:val="002F0D24"/>
    <w:rsid w:val="00302423"/>
    <w:rsid w:val="00304A3C"/>
    <w:rsid w:val="0030734D"/>
    <w:rsid w:val="00310CA0"/>
    <w:rsid w:val="00311548"/>
    <w:rsid w:val="0031645B"/>
    <w:rsid w:val="0032293D"/>
    <w:rsid w:val="00323B84"/>
    <w:rsid w:val="003305CE"/>
    <w:rsid w:val="00331E4A"/>
    <w:rsid w:val="003345F5"/>
    <w:rsid w:val="00334E40"/>
    <w:rsid w:val="00336F31"/>
    <w:rsid w:val="00341A17"/>
    <w:rsid w:val="00343A91"/>
    <w:rsid w:val="00346DFF"/>
    <w:rsid w:val="00347B5B"/>
    <w:rsid w:val="00352BB1"/>
    <w:rsid w:val="00360F4E"/>
    <w:rsid w:val="00362D30"/>
    <w:rsid w:val="00364513"/>
    <w:rsid w:val="003656C8"/>
    <w:rsid w:val="00365FDA"/>
    <w:rsid w:val="0036622B"/>
    <w:rsid w:val="00370B25"/>
    <w:rsid w:val="0037353F"/>
    <w:rsid w:val="00375699"/>
    <w:rsid w:val="0038330F"/>
    <w:rsid w:val="0039362E"/>
    <w:rsid w:val="00394A92"/>
    <w:rsid w:val="003A5B96"/>
    <w:rsid w:val="003A62B4"/>
    <w:rsid w:val="003B468D"/>
    <w:rsid w:val="003B4ADE"/>
    <w:rsid w:val="003B5794"/>
    <w:rsid w:val="003C2EFD"/>
    <w:rsid w:val="003D28B4"/>
    <w:rsid w:val="003D719E"/>
    <w:rsid w:val="003E2BCE"/>
    <w:rsid w:val="003E33AD"/>
    <w:rsid w:val="003E5293"/>
    <w:rsid w:val="003F33CB"/>
    <w:rsid w:val="003F5009"/>
    <w:rsid w:val="004013D3"/>
    <w:rsid w:val="00402102"/>
    <w:rsid w:val="00403904"/>
    <w:rsid w:val="00407D62"/>
    <w:rsid w:val="00413A36"/>
    <w:rsid w:val="00413F93"/>
    <w:rsid w:val="00415AE9"/>
    <w:rsid w:val="0041663D"/>
    <w:rsid w:val="00421B91"/>
    <w:rsid w:val="00422EF8"/>
    <w:rsid w:val="004244E5"/>
    <w:rsid w:val="00426594"/>
    <w:rsid w:val="0042738F"/>
    <w:rsid w:val="0043788E"/>
    <w:rsid w:val="004434A7"/>
    <w:rsid w:val="00444657"/>
    <w:rsid w:val="00451B1F"/>
    <w:rsid w:val="004567E3"/>
    <w:rsid w:val="00456EE8"/>
    <w:rsid w:val="00457C13"/>
    <w:rsid w:val="00461F22"/>
    <w:rsid w:val="0046204F"/>
    <w:rsid w:val="00462D54"/>
    <w:rsid w:val="00467287"/>
    <w:rsid w:val="0047761E"/>
    <w:rsid w:val="00483782"/>
    <w:rsid w:val="00487F91"/>
    <w:rsid w:val="00492B91"/>
    <w:rsid w:val="00497BBB"/>
    <w:rsid w:val="004A17B9"/>
    <w:rsid w:val="004A79ED"/>
    <w:rsid w:val="004B1B36"/>
    <w:rsid w:val="004B41D3"/>
    <w:rsid w:val="004B5262"/>
    <w:rsid w:val="004C1EB2"/>
    <w:rsid w:val="004C3D3A"/>
    <w:rsid w:val="004C460D"/>
    <w:rsid w:val="004C4F63"/>
    <w:rsid w:val="004C4FB4"/>
    <w:rsid w:val="004C5C9F"/>
    <w:rsid w:val="004D2567"/>
    <w:rsid w:val="004E0176"/>
    <w:rsid w:val="004E78A6"/>
    <w:rsid w:val="004F3181"/>
    <w:rsid w:val="004F36D5"/>
    <w:rsid w:val="004F3853"/>
    <w:rsid w:val="004F3E2F"/>
    <w:rsid w:val="004F5900"/>
    <w:rsid w:val="004F749E"/>
    <w:rsid w:val="00503163"/>
    <w:rsid w:val="005031ED"/>
    <w:rsid w:val="00512678"/>
    <w:rsid w:val="00514C53"/>
    <w:rsid w:val="00517638"/>
    <w:rsid w:val="00521F80"/>
    <w:rsid w:val="0053062A"/>
    <w:rsid w:val="00534449"/>
    <w:rsid w:val="005367F1"/>
    <w:rsid w:val="005402A6"/>
    <w:rsid w:val="0054230D"/>
    <w:rsid w:val="00550859"/>
    <w:rsid w:val="00551C5D"/>
    <w:rsid w:val="00554670"/>
    <w:rsid w:val="0055486E"/>
    <w:rsid w:val="00565B66"/>
    <w:rsid w:val="00566C6D"/>
    <w:rsid w:val="00576E1B"/>
    <w:rsid w:val="005825A5"/>
    <w:rsid w:val="0059058C"/>
    <w:rsid w:val="00593243"/>
    <w:rsid w:val="0059511E"/>
    <w:rsid w:val="00595E56"/>
    <w:rsid w:val="005A33ED"/>
    <w:rsid w:val="005A3557"/>
    <w:rsid w:val="005A46EC"/>
    <w:rsid w:val="005B2887"/>
    <w:rsid w:val="005B3D35"/>
    <w:rsid w:val="005B78EC"/>
    <w:rsid w:val="005C2A42"/>
    <w:rsid w:val="005C70E1"/>
    <w:rsid w:val="005C7173"/>
    <w:rsid w:val="005D2A41"/>
    <w:rsid w:val="005D6387"/>
    <w:rsid w:val="005E3F6F"/>
    <w:rsid w:val="005E42FD"/>
    <w:rsid w:val="005E6B2B"/>
    <w:rsid w:val="005F3D7F"/>
    <w:rsid w:val="005F4844"/>
    <w:rsid w:val="005F786B"/>
    <w:rsid w:val="00600129"/>
    <w:rsid w:val="00602215"/>
    <w:rsid w:val="0060756F"/>
    <w:rsid w:val="006113FA"/>
    <w:rsid w:val="0061384E"/>
    <w:rsid w:val="00613BC2"/>
    <w:rsid w:val="006142ED"/>
    <w:rsid w:val="00623E17"/>
    <w:rsid w:val="006276D8"/>
    <w:rsid w:val="00631503"/>
    <w:rsid w:val="00635C46"/>
    <w:rsid w:val="006417FC"/>
    <w:rsid w:val="006448BB"/>
    <w:rsid w:val="0064592D"/>
    <w:rsid w:val="00653FB2"/>
    <w:rsid w:val="00656DDC"/>
    <w:rsid w:val="00663F8C"/>
    <w:rsid w:val="00674D02"/>
    <w:rsid w:val="00675C3C"/>
    <w:rsid w:val="006819AB"/>
    <w:rsid w:val="006842F9"/>
    <w:rsid w:val="006916AB"/>
    <w:rsid w:val="006A2095"/>
    <w:rsid w:val="006A54D7"/>
    <w:rsid w:val="006A739D"/>
    <w:rsid w:val="006C1306"/>
    <w:rsid w:val="006C295D"/>
    <w:rsid w:val="006C6528"/>
    <w:rsid w:val="006D3FE0"/>
    <w:rsid w:val="006D5BBB"/>
    <w:rsid w:val="006D7443"/>
    <w:rsid w:val="006E0645"/>
    <w:rsid w:val="006E2F12"/>
    <w:rsid w:val="006E3D49"/>
    <w:rsid w:val="006E5C41"/>
    <w:rsid w:val="006F0C08"/>
    <w:rsid w:val="006F3469"/>
    <w:rsid w:val="006F792D"/>
    <w:rsid w:val="00701E92"/>
    <w:rsid w:val="00702CBD"/>
    <w:rsid w:val="00710284"/>
    <w:rsid w:val="00725411"/>
    <w:rsid w:val="00726188"/>
    <w:rsid w:val="00730C6F"/>
    <w:rsid w:val="00733784"/>
    <w:rsid w:val="00747483"/>
    <w:rsid w:val="00761390"/>
    <w:rsid w:val="00766C9F"/>
    <w:rsid w:val="007730F2"/>
    <w:rsid w:val="0077330E"/>
    <w:rsid w:val="00782518"/>
    <w:rsid w:val="007833EE"/>
    <w:rsid w:val="00792347"/>
    <w:rsid w:val="007962BA"/>
    <w:rsid w:val="00797163"/>
    <w:rsid w:val="007A2001"/>
    <w:rsid w:val="007A2465"/>
    <w:rsid w:val="007B688B"/>
    <w:rsid w:val="007B799B"/>
    <w:rsid w:val="007B7EA0"/>
    <w:rsid w:val="007C35EF"/>
    <w:rsid w:val="007C4B0B"/>
    <w:rsid w:val="007C60FA"/>
    <w:rsid w:val="007D4426"/>
    <w:rsid w:val="007E1DE6"/>
    <w:rsid w:val="007E6215"/>
    <w:rsid w:val="007F5653"/>
    <w:rsid w:val="00801DB4"/>
    <w:rsid w:val="008020DA"/>
    <w:rsid w:val="0080331D"/>
    <w:rsid w:val="0080540C"/>
    <w:rsid w:val="00805910"/>
    <w:rsid w:val="00806624"/>
    <w:rsid w:val="00810278"/>
    <w:rsid w:val="00811044"/>
    <w:rsid w:val="0081159C"/>
    <w:rsid w:val="00817A9A"/>
    <w:rsid w:val="00823BD3"/>
    <w:rsid w:val="00824B30"/>
    <w:rsid w:val="00824CAB"/>
    <w:rsid w:val="00831129"/>
    <w:rsid w:val="00832B6B"/>
    <w:rsid w:val="008333BE"/>
    <w:rsid w:val="00833F93"/>
    <w:rsid w:val="008348D4"/>
    <w:rsid w:val="00834B22"/>
    <w:rsid w:val="008377FB"/>
    <w:rsid w:val="00841297"/>
    <w:rsid w:val="00841C78"/>
    <w:rsid w:val="0084318F"/>
    <w:rsid w:val="00843A6D"/>
    <w:rsid w:val="00851414"/>
    <w:rsid w:val="008569BB"/>
    <w:rsid w:val="00856AAC"/>
    <w:rsid w:val="0085708D"/>
    <w:rsid w:val="00860DE6"/>
    <w:rsid w:val="008623D4"/>
    <w:rsid w:val="0086256C"/>
    <w:rsid w:val="00862AEA"/>
    <w:rsid w:val="008656E5"/>
    <w:rsid w:val="00875C69"/>
    <w:rsid w:val="0088070D"/>
    <w:rsid w:val="0089352B"/>
    <w:rsid w:val="0089690D"/>
    <w:rsid w:val="008A1514"/>
    <w:rsid w:val="008A2E6A"/>
    <w:rsid w:val="008A33B7"/>
    <w:rsid w:val="008A4ECA"/>
    <w:rsid w:val="008A4FDE"/>
    <w:rsid w:val="008B37BC"/>
    <w:rsid w:val="008B62A3"/>
    <w:rsid w:val="008C621C"/>
    <w:rsid w:val="008C71F4"/>
    <w:rsid w:val="008C7E39"/>
    <w:rsid w:val="008E5203"/>
    <w:rsid w:val="008E6F4E"/>
    <w:rsid w:val="008F0F8F"/>
    <w:rsid w:val="008F2647"/>
    <w:rsid w:val="008F4555"/>
    <w:rsid w:val="008F681E"/>
    <w:rsid w:val="009000A7"/>
    <w:rsid w:val="00903ECD"/>
    <w:rsid w:val="00906994"/>
    <w:rsid w:val="00907EB6"/>
    <w:rsid w:val="009135A1"/>
    <w:rsid w:val="00914652"/>
    <w:rsid w:val="00917D64"/>
    <w:rsid w:val="00917EB6"/>
    <w:rsid w:val="009206D7"/>
    <w:rsid w:val="00925C02"/>
    <w:rsid w:val="009410B0"/>
    <w:rsid w:val="0094586C"/>
    <w:rsid w:val="009459C7"/>
    <w:rsid w:val="00957455"/>
    <w:rsid w:val="0096059C"/>
    <w:rsid w:val="009614CE"/>
    <w:rsid w:val="00962669"/>
    <w:rsid w:val="00962C47"/>
    <w:rsid w:val="0097282A"/>
    <w:rsid w:val="0097573F"/>
    <w:rsid w:val="0098510E"/>
    <w:rsid w:val="00986038"/>
    <w:rsid w:val="0099350B"/>
    <w:rsid w:val="00994CE6"/>
    <w:rsid w:val="009A1C07"/>
    <w:rsid w:val="009A2A42"/>
    <w:rsid w:val="009B06B6"/>
    <w:rsid w:val="009B28E7"/>
    <w:rsid w:val="009B29C0"/>
    <w:rsid w:val="009B52A8"/>
    <w:rsid w:val="009B6F12"/>
    <w:rsid w:val="009B7012"/>
    <w:rsid w:val="009B7A74"/>
    <w:rsid w:val="009C490D"/>
    <w:rsid w:val="009C6B5F"/>
    <w:rsid w:val="009C7B88"/>
    <w:rsid w:val="009D1377"/>
    <w:rsid w:val="009D6A69"/>
    <w:rsid w:val="009E124E"/>
    <w:rsid w:val="009E77E2"/>
    <w:rsid w:val="009F080A"/>
    <w:rsid w:val="009F14BC"/>
    <w:rsid w:val="009F3FC6"/>
    <w:rsid w:val="009F412E"/>
    <w:rsid w:val="00A04516"/>
    <w:rsid w:val="00A06750"/>
    <w:rsid w:val="00A11DE7"/>
    <w:rsid w:val="00A21A18"/>
    <w:rsid w:val="00A23B44"/>
    <w:rsid w:val="00A272C6"/>
    <w:rsid w:val="00A32B73"/>
    <w:rsid w:val="00A34785"/>
    <w:rsid w:val="00A351EA"/>
    <w:rsid w:val="00A36FDB"/>
    <w:rsid w:val="00A41538"/>
    <w:rsid w:val="00A45DC5"/>
    <w:rsid w:val="00A468A0"/>
    <w:rsid w:val="00A508B0"/>
    <w:rsid w:val="00A51509"/>
    <w:rsid w:val="00A532E0"/>
    <w:rsid w:val="00A56D63"/>
    <w:rsid w:val="00A62476"/>
    <w:rsid w:val="00A63F73"/>
    <w:rsid w:val="00A72632"/>
    <w:rsid w:val="00A7365C"/>
    <w:rsid w:val="00A82116"/>
    <w:rsid w:val="00A831EE"/>
    <w:rsid w:val="00A874B4"/>
    <w:rsid w:val="00A95A80"/>
    <w:rsid w:val="00AA36D5"/>
    <w:rsid w:val="00AA5BD3"/>
    <w:rsid w:val="00AA7003"/>
    <w:rsid w:val="00AB040B"/>
    <w:rsid w:val="00AB1387"/>
    <w:rsid w:val="00AC2910"/>
    <w:rsid w:val="00AC2D84"/>
    <w:rsid w:val="00AD6176"/>
    <w:rsid w:val="00AD72CC"/>
    <w:rsid w:val="00AE3314"/>
    <w:rsid w:val="00AE37CA"/>
    <w:rsid w:val="00AE5D54"/>
    <w:rsid w:val="00AE7376"/>
    <w:rsid w:val="00AF2E1D"/>
    <w:rsid w:val="00AF5F50"/>
    <w:rsid w:val="00AF6A05"/>
    <w:rsid w:val="00B03529"/>
    <w:rsid w:val="00B11077"/>
    <w:rsid w:val="00B12561"/>
    <w:rsid w:val="00B14FF0"/>
    <w:rsid w:val="00B17784"/>
    <w:rsid w:val="00B209AF"/>
    <w:rsid w:val="00B20B76"/>
    <w:rsid w:val="00B20BBD"/>
    <w:rsid w:val="00B22FC8"/>
    <w:rsid w:val="00B276D7"/>
    <w:rsid w:val="00B30272"/>
    <w:rsid w:val="00B31541"/>
    <w:rsid w:val="00B376E7"/>
    <w:rsid w:val="00B414CE"/>
    <w:rsid w:val="00B429BA"/>
    <w:rsid w:val="00B474CE"/>
    <w:rsid w:val="00B47BBE"/>
    <w:rsid w:val="00B5003A"/>
    <w:rsid w:val="00B525B0"/>
    <w:rsid w:val="00B61F7F"/>
    <w:rsid w:val="00B62273"/>
    <w:rsid w:val="00B639A9"/>
    <w:rsid w:val="00B726F7"/>
    <w:rsid w:val="00B93D54"/>
    <w:rsid w:val="00B95E3B"/>
    <w:rsid w:val="00B963F2"/>
    <w:rsid w:val="00B97AE1"/>
    <w:rsid w:val="00BA3CDB"/>
    <w:rsid w:val="00BA501B"/>
    <w:rsid w:val="00BB3817"/>
    <w:rsid w:val="00BB5EB5"/>
    <w:rsid w:val="00BC16AA"/>
    <w:rsid w:val="00BC3D2D"/>
    <w:rsid w:val="00BC5AB9"/>
    <w:rsid w:val="00BD1956"/>
    <w:rsid w:val="00BD543A"/>
    <w:rsid w:val="00BD5D92"/>
    <w:rsid w:val="00BD654F"/>
    <w:rsid w:val="00BE4C5B"/>
    <w:rsid w:val="00BE4E08"/>
    <w:rsid w:val="00BE4EE2"/>
    <w:rsid w:val="00BF174A"/>
    <w:rsid w:val="00BF2564"/>
    <w:rsid w:val="00C003CE"/>
    <w:rsid w:val="00C0340D"/>
    <w:rsid w:val="00C03932"/>
    <w:rsid w:val="00C1186D"/>
    <w:rsid w:val="00C1569E"/>
    <w:rsid w:val="00C15BAD"/>
    <w:rsid w:val="00C15D0A"/>
    <w:rsid w:val="00C21611"/>
    <w:rsid w:val="00C23696"/>
    <w:rsid w:val="00C25F02"/>
    <w:rsid w:val="00C347AD"/>
    <w:rsid w:val="00C3605A"/>
    <w:rsid w:val="00C400A3"/>
    <w:rsid w:val="00C4286D"/>
    <w:rsid w:val="00C43717"/>
    <w:rsid w:val="00C44882"/>
    <w:rsid w:val="00C46B02"/>
    <w:rsid w:val="00C5256F"/>
    <w:rsid w:val="00C52B41"/>
    <w:rsid w:val="00C53B8C"/>
    <w:rsid w:val="00C8317B"/>
    <w:rsid w:val="00C84C82"/>
    <w:rsid w:val="00C855EA"/>
    <w:rsid w:val="00C906D2"/>
    <w:rsid w:val="00C91B94"/>
    <w:rsid w:val="00C9245C"/>
    <w:rsid w:val="00C925F9"/>
    <w:rsid w:val="00C9308B"/>
    <w:rsid w:val="00C9586D"/>
    <w:rsid w:val="00C95ACE"/>
    <w:rsid w:val="00CA0083"/>
    <w:rsid w:val="00CA3E7B"/>
    <w:rsid w:val="00CA61E0"/>
    <w:rsid w:val="00CA7D23"/>
    <w:rsid w:val="00CB7982"/>
    <w:rsid w:val="00CC18B8"/>
    <w:rsid w:val="00CC4436"/>
    <w:rsid w:val="00CD0F96"/>
    <w:rsid w:val="00CD2777"/>
    <w:rsid w:val="00CD2B9B"/>
    <w:rsid w:val="00CD434A"/>
    <w:rsid w:val="00CD5A25"/>
    <w:rsid w:val="00CE0660"/>
    <w:rsid w:val="00CE3823"/>
    <w:rsid w:val="00CE7190"/>
    <w:rsid w:val="00CF154F"/>
    <w:rsid w:val="00CF3034"/>
    <w:rsid w:val="00CF3F63"/>
    <w:rsid w:val="00CF4EC1"/>
    <w:rsid w:val="00D023A2"/>
    <w:rsid w:val="00D06539"/>
    <w:rsid w:val="00D11585"/>
    <w:rsid w:val="00D2243A"/>
    <w:rsid w:val="00D23041"/>
    <w:rsid w:val="00D501BA"/>
    <w:rsid w:val="00D5091F"/>
    <w:rsid w:val="00D550A8"/>
    <w:rsid w:val="00D5731E"/>
    <w:rsid w:val="00D6178D"/>
    <w:rsid w:val="00D63BFD"/>
    <w:rsid w:val="00D6701E"/>
    <w:rsid w:val="00D74EDF"/>
    <w:rsid w:val="00D7582E"/>
    <w:rsid w:val="00D771E5"/>
    <w:rsid w:val="00D85A83"/>
    <w:rsid w:val="00D910E9"/>
    <w:rsid w:val="00D91C3D"/>
    <w:rsid w:val="00D931E8"/>
    <w:rsid w:val="00DA27AD"/>
    <w:rsid w:val="00DA3736"/>
    <w:rsid w:val="00DA6280"/>
    <w:rsid w:val="00DB0C16"/>
    <w:rsid w:val="00DB3F7E"/>
    <w:rsid w:val="00DB566E"/>
    <w:rsid w:val="00DB6931"/>
    <w:rsid w:val="00DB6AC1"/>
    <w:rsid w:val="00DB707F"/>
    <w:rsid w:val="00DB72B4"/>
    <w:rsid w:val="00DB7ED2"/>
    <w:rsid w:val="00DD4E1B"/>
    <w:rsid w:val="00DD7897"/>
    <w:rsid w:val="00DE01E2"/>
    <w:rsid w:val="00DE7650"/>
    <w:rsid w:val="00DF1648"/>
    <w:rsid w:val="00DF4B16"/>
    <w:rsid w:val="00E024A0"/>
    <w:rsid w:val="00E13BA6"/>
    <w:rsid w:val="00E206D9"/>
    <w:rsid w:val="00E21A8E"/>
    <w:rsid w:val="00E2274B"/>
    <w:rsid w:val="00E4023A"/>
    <w:rsid w:val="00E41388"/>
    <w:rsid w:val="00E438A9"/>
    <w:rsid w:val="00E50609"/>
    <w:rsid w:val="00E51CC5"/>
    <w:rsid w:val="00E61D03"/>
    <w:rsid w:val="00E6308F"/>
    <w:rsid w:val="00E631F9"/>
    <w:rsid w:val="00E6320F"/>
    <w:rsid w:val="00E657AF"/>
    <w:rsid w:val="00E65C78"/>
    <w:rsid w:val="00E72FEB"/>
    <w:rsid w:val="00E748E7"/>
    <w:rsid w:val="00E7572F"/>
    <w:rsid w:val="00E83F03"/>
    <w:rsid w:val="00E855FA"/>
    <w:rsid w:val="00E87C8A"/>
    <w:rsid w:val="00E904CE"/>
    <w:rsid w:val="00E95AE7"/>
    <w:rsid w:val="00E96157"/>
    <w:rsid w:val="00EA2156"/>
    <w:rsid w:val="00EA2FFD"/>
    <w:rsid w:val="00EA37BE"/>
    <w:rsid w:val="00EA5E75"/>
    <w:rsid w:val="00EB2B2B"/>
    <w:rsid w:val="00EB3741"/>
    <w:rsid w:val="00EB42CD"/>
    <w:rsid w:val="00EB4A6F"/>
    <w:rsid w:val="00EB549C"/>
    <w:rsid w:val="00EB6C63"/>
    <w:rsid w:val="00EB74EA"/>
    <w:rsid w:val="00EC4CA6"/>
    <w:rsid w:val="00EC5DEA"/>
    <w:rsid w:val="00ED02BB"/>
    <w:rsid w:val="00ED34FC"/>
    <w:rsid w:val="00EE2242"/>
    <w:rsid w:val="00EE6BAE"/>
    <w:rsid w:val="00EF75B3"/>
    <w:rsid w:val="00F033CE"/>
    <w:rsid w:val="00F03EBE"/>
    <w:rsid w:val="00F05F43"/>
    <w:rsid w:val="00F224A6"/>
    <w:rsid w:val="00F23A92"/>
    <w:rsid w:val="00F25930"/>
    <w:rsid w:val="00F34DDF"/>
    <w:rsid w:val="00F363D1"/>
    <w:rsid w:val="00F368B7"/>
    <w:rsid w:val="00F415A4"/>
    <w:rsid w:val="00F43C50"/>
    <w:rsid w:val="00F50E3B"/>
    <w:rsid w:val="00F52F68"/>
    <w:rsid w:val="00F672B6"/>
    <w:rsid w:val="00F777AC"/>
    <w:rsid w:val="00F9206E"/>
    <w:rsid w:val="00F93C1B"/>
    <w:rsid w:val="00F944E6"/>
    <w:rsid w:val="00F95589"/>
    <w:rsid w:val="00F95A82"/>
    <w:rsid w:val="00FA38EA"/>
    <w:rsid w:val="00FA45C4"/>
    <w:rsid w:val="00FA6615"/>
    <w:rsid w:val="00FA7537"/>
    <w:rsid w:val="00FB62D4"/>
    <w:rsid w:val="00FB74BD"/>
    <w:rsid w:val="00FC168E"/>
    <w:rsid w:val="00FD043B"/>
    <w:rsid w:val="00FD247C"/>
    <w:rsid w:val="00FD4153"/>
    <w:rsid w:val="00FE601E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0760"/>
  <w15:docId w15:val="{8C748090-02FF-4326-9C90-A7B728FB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color w:val="000000" w:themeColor="text1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4449"/>
    <w:pPr>
      <w:spacing w:line="260" w:lineRule="atLeast"/>
    </w:pPr>
    <w:rPr>
      <w:sz w:val="18"/>
      <w:lang w:val="nl-NL"/>
    </w:rPr>
  </w:style>
  <w:style w:type="paragraph" w:styleId="Kop1">
    <w:name w:val="heading 1"/>
    <w:basedOn w:val="Kop2"/>
    <w:next w:val="Standaard"/>
    <w:link w:val="Kop1Char"/>
    <w:autoRedefine/>
    <w:uiPriority w:val="9"/>
    <w:qFormat/>
    <w:rsid w:val="00BA3CDB"/>
    <w:pPr>
      <w:numPr>
        <w:numId w:val="3"/>
      </w:numPr>
      <w:ind w:left="284" w:hanging="284"/>
      <w:outlineLvl w:val="0"/>
    </w:p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A3CDB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4882"/>
    <w:pPr>
      <w:spacing w:beforeLines="100" w:before="100"/>
      <w:outlineLvl w:val="2"/>
    </w:pPr>
    <w:rPr>
      <w:bCs/>
      <w:i/>
      <w:iCs/>
      <w:noProof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01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71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3CDB"/>
    <w:rPr>
      <w:rFonts w:asciiTheme="majorHAnsi" w:eastAsiaTheme="majorEastAsia" w:hAnsiTheme="majorHAnsi" w:cstheme="majorBidi"/>
      <w:b/>
      <w:bCs/>
      <w:sz w:val="18"/>
      <w:szCs w:val="26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BA3CDB"/>
    <w:rPr>
      <w:rFonts w:asciiTheme="majorHAnsi" w:eastAsiaTheme="majorEastAsia" w:hAnsiTheme="majorHAnsi" w:cstheme="majorBidi"/>
      <w:b/>
      <w:bCs/>
      <w:sz w:val="1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44882"/>
    <w:rPr>
      <w:bCs/>
      <w:i/>
      <w:iCs/>
      <w:noProof/>
      <w:lang w:val="nl-NL" w:eastAsia="nl-NL"/>
    </w:rPr>
  </w:style>
  <w:style w:type="paragraph" w:customStyle="1" w:styleId="KNAWGenummerd">
    <w:name w:val="KNAW_Genummerd"/>
    <w:basedOn w:val="Standaard"/>
    <w:qFormat/>
    <w:rsid w:val="003D719E"/>
    <w:pPr>
      <w:numPr>
        <w:numId w:val="1"/>
      </w:numPr>
    </w:pPr>
    <w:rPr>
      <w:lang w:eastAsia="nl-NL"/>
    </w:rPr>
  </w:style>
  <w:style w:type="table" w:customStyle="1" w:styleId="KNAWTabel">
    <w:name w:val="KNAW_Tabel"/>
    <w:basedOn w:val="Standaardtabel"/>
    <w:uiPriority w:val="99"/>
    <w:rsid w:val="003D719E"/>
    <w:pPr>
      <w:spacing w:line="260" w:lineRule="atLeast"/>
    </w:pPr>
    <w:rPr>
      <w:szCs w:val="22"/>
      <w:lang w:val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i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KNAWBijschrifttabel">
    <w:name w:val="KNAW_Bijschrifttabel"/>
    <w:basedOn w:val="Standaard"/>
    <w:qFormat/>
    <w:rsid w:val="003D719E"/>
    <w:rPr>
      <w:b/>
      <w:lang w:eastAsia="nl-NL"/>
    </w:rPr>
  </w:style>
  <w:style w:type="paragraph" w:customStyle="1" w:styleId="KNAWOpsommingbullits">
    <w:name w:val="KNAW_Opsommingbullits"/>
    <w:basedOn w:val="Standaard"/>
    <w:qFormat/>
    <w:rsid w:val="00725411"/>
    <w:pPr>
      <w:numPr>
        <w:numId w:val="2"/>
      </w:numPr>
      <w:tabs>
        <w:tab w:val="left" w:pos="340"/>
      </w:tabs>
    </w:pPr>
  </w:style>
  <w:style w:type="paragraph" w:customStyle="1" w:styleId="KNAWBijschrift">
    <w:name w:val="KNAW_Bijschrift"/>
    <w:basedOn w:val="KNAWBijschrifttabel"/>
    <w:next w:val="Standaard"/>
    <w:qFormat/>
    <w:rsid w:val="003D719E"/>
    <w:rPr>
      <w:b w:val="0"/>
      <w:sz w:val="14"/>
    </w:rPr>
  </w:style>
  <w:style w:type="paragraph" w:customStyle="1" w:styleId="KNAWSubOpsomming">
    <w:name w:val="KNAW_SubOpsomming"/>
    <w:basedOn w:val="Standaard"/>
    <w:qFormat/>
    <w:rsid w:val="00362D30"/>
    <w:pPr>
      <w:spacing w:line="276" w:lineRule="auto"/>
    </w:pPr>
  </w:style>
  <w:style w:type="paragraph" w:customStyle="1" w:styleId="KNAWSubSubOpsomming">
    <w:name w:val="KNAW_SubSubOpsomming"/>
    <w:basedOn w:val="KNAWSubOpsomming"/>
    <w:qFormat/>
    <w:rsid w:val="003A62B4"/>
    <w:pPr>
      <w:numPr>
        <w:ilvl w:val="3"/>
      </w:numPr>
      <w:spacing w:line="260" w:lineRule="auto"/>
      <w:ind w:left="1023" w:hanging="346"/>
    </w:pPr>
  </w:style>
  <w:style w:type="paragraph" w:customStyle="1" w:styleId="KNAWSubGenummerd">
    <w:name w:val="KNAW_SubGenummerd"/>
    <w:basedOn w:val="Standaard"/>
    <w:qFormat/>
    <w:rsid w:val="003D719E"/>
    <w:pPr>
      <w:numPr>
        <w:ilvl w:val="1"/>
        <w:numId w:val="1"/>
      </w:numPr>
    </w:pPr>
  </w:style>
  <w:style w:type="paragraph" w:customStyle="1" w:styleId="KNAWSubSubGenummerd">
    <w:name w:val="KNAW_SubSubGenummerd"/>
    <w:basedOn w:val="KNAWSubGenummerd"/>
    <w:qFormat/>
    <w:rsid w:val="003D719E"/>
    <w:pPr>
      <w:numPr>
        <w:ilvl w:val="2"/>
      </w:numPr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3D719E"/>
    <w:rPr>
      <w:rFonts w:asciiTheme="majorHAnsi" w:eastAsiaTheme="majorEastAsia" w:hAnsiTheme="majorHAnsi" w:cstheme="majorBidi"/>
      <w:color w:val="243F60" w:themeColor="accent1" w:themeShade="7F"/>
      <w:szCs w:val="22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71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719E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C44882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88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44882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882"/>
    <w:rPr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01E2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  <w:style w:type="table" w:styleId="Tabelraster">
    <w:name w:val="Table Grid"/>
    <w:basedOn w:val="Standaardtabel"/>
    <w:uiPriority w:val="59"/>
    <w:rsid w:val="003A5B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8378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378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5AB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E5C4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2A7B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2A7B"/>
    <w:rPr>
      <w:sz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1F22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551C5D"/>
  </w:style>
  <w:style w:type="character" w:styleId="Tekstvantijdelijkeaanduiding">
    <w:name w:val="Placeholder Text"/>
    <w:basedOn w:val="Standaardalinea-lettertype"/>
    <w:uiPriority w:val="99"/>
    <w:semiHidden/>
    <w:rsid w:val="00635C46"/>
    <w:rPr>
      <w:color w:val="808080"/>
    </w:rPr>
  </w:style>
  <w:style w:type="paragraph" w:styleId="Titel">
    <w:name w:val="Title"/>
    <w:next w:val="Standaard"/>
    <w:link w:val="TitelChar"/>
    <w:uiPriority w:val="10"/>
    <w:qFormat/>
    <w:rsid w:val="00BA3CDB"/>
    <w:rPr>
      <w:rFonts w:asciiTheme="majorHAnsi" w:eastAsiaTheme="majorEastAsia" w:hAnsiTheme="majorHAnsi" w:cstheme="majorBidi"/>
      <w:b/>
      <w:bCs/>
      <w:sz w:val="28"/>
      <w:szCs w:val="28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BA3CDB"/>
    <w:rPr>
      <w:rFonts w:asciiTheme="majorHAnsi" w:eastAsiaTheme="majorEastAsia" w:hAnsiTheme="majorHAnsi" w:cstheme="majorBidi"/>
      <w:b/>
      <w:bCs/>
      <w:sz w:val="28"/>
      <w:szCs w:val="28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72A7B"/>
    <w:pPr>
      <w:spacing w:line="240" w:lineRule="auto"/>
    </w:pPr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72A7B"/>
    <w:rPr>
      <w:sz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.j.spierenburg@fsw.leidenuniv.nl" TargetMode="External" Id="rId117" /><Relationship Type="http://schemas.openxmlformats.org/officeDocument/2006/relationships/hyperlink" Target="mailto:bedi@iss.nl" TargetMode="External" Id="rId21" /><Relationship Type="http://schemas.openxmlformats.org/officeDocument/2006/relationships/hyperlink" Target="mailto:m.dekker@asc.leidenuniv.nl" TargetMode="External" Id="rId42" /><Relationship Type="http://schemas.openxmlformats.org/officeDocument/2006/relationships/hyperlink" Target="https://www.wur.nl/nl/Personen/Ewout-prof.dr.-EHP-Ewout-Frankema.htm" TargetMode="External" Id="rId63" /><Relationship Type="http://schemas.openxmlformats.org/officeDocument/2006/relationships/image" Target="media/image21.jpeg" Id="rId84" /><Relationship Type="http://schemas.openxmlformats.org/officeDocument/2006/relationships/theme" Target="theme/theme1.xml" Id="rId138" /><Relationship Type="http://schemas.openxmlformats.org/officeDocument/2006/relationships/hyperlink" Target="https://ecdpm.org/people/philomena-apiko/" TargetMode="External" Id="rId16" /><Relationship Type="http://schemas.openxmlformats.org/officeDocument/2006/relationships/image" Target="media/image27.jpeg" Id="rId107" /><Relationship Type="http://schemas.openxmlformats.org/officeDocument/2006/relationships/image" Target="media/image2.jpeg" Id="rId11" /><Relationship Type="http://schemas.openxmlformats.org/officeDocument/2006/relationships/hyperlink" Target="https://www.rug.nl/staff/s.brakman/" TargetMode="External" Id="rId32" /><Relationship Type="http://schemas.openxmlformats.org/officeDocument/2006/relationships/hyperlink" Target="mailto:erwin.bulte@wur.nl" TargetMode="External" Id="rId37" /><Relationship Type="http://schemas.openxmlformats.org/officeDocument/2006/relationships/hyperlink" Target="mailto:han.vandijk@wur.nl" TargetMode="External" Id="rId53" /><Relationship Type="http://schemas.openxmlformats.org/officeDocument/2006/relationships/hyperlink" Target="https://www.universiteitleiden.nl/medewerkers/david-ehrhardt" TargetMode="External" Id="rId58" /><Relationship Type="http://schemas.openxmlformats.org/officeDocument/2006/relationships/hyperlink" Target="https://www.groene.nl/artikel/de-akker-of-het-wilde-groen" TargetMode="External" Id="rId74" /><Relationship Type="http://schemas.openxmlformats.org/officeDocument/2006/relationships/hyperlink" Target="mailto:lars.hein@wur.nl" TargetMode="External" Id="rId79" /><Relationship Type="http://schemas.openxmlformats.org/officeDocument/2006/relationships/hyperlink" Target="https://www.rug.nl/staff/b.w.lensink/" TargetMode="External" Id="rId102" /><Relationship Type="http://schemas.openxmlformats.org/officeDocument/2006/relationships/hyperlink" Target="https://www.wur.nl/nl/personen/marja-dr.ir.-mh-marja-thijssen.htm" TargetMode="External" Id="rId123" /><Relationship Type="http://schemas.openxmlformats.org/officeDocument/2006/relationships/hyperlink" Target="https://www.trouw.nl/buitenland/het-probleem-van-afrika-is-afrika~bd86b3c9/" TargetMode="External" Id="rId128" /><Relationship Type="http://schemas.openxmlformats.org/officeDocument/2006/relationships/webSettings" Target="webSettings.xml" Id="rId5" /><Relationship Type="http://schemas.openxmlformats.org/officeDocument/2006/relationships/hyperlink" Target="https://www.eur.nl/people/peter-knorringa" TargetMode="External" Id="rId90" /><Relationship Type="http://schemas.openxmlformats.org/officeDocument/2006/relationships/hyperlink" Target="mailto:t.kohl@rug.nl" TargetMode="External" Id="rId95" /><Relationship Type="http://schemas.openxmlformats.org/officeDocument/2006/relationships/image" Target="media/image5.jpeg" Id="rId22" /><Relationship Type="http://schemas.openxmlformats.org/officeDocument/2006/relationships/hyperlink" Target="https://ecdpm.org/people/sanbilal/" TargetMode="External" Id="rId27" /><Relationship Type="http://schemas.openxmlformats.org/officeDocument/2006/relationships/image" Target="media/image10.jpg" Id="rId43" /><Relationship Type="http://schemas.openxmlformats.org/officeDocument/2006/relationships/hyperlink" Target="https://www.ad.nl/wetenschap/afrika-is-meer-dan-geweld-en-honger-slapende-reus-wordt-wereldspeler~ad81ee25/" TargetMode="External" Id="rId48" /><Relationship Type="http://schemas.openxmlformats.org/officeDocument/2006/relationships/hyperlink" Target="https://africanarguments.org/2019/01/the-african-model-asias-path-may-not-work-but-there-is-an-alternative/" TargetMode="External" Id="rId64" /><Relationship Type="http://schemas.openxmlformats.org/officeDocument/2006/relationships/hyperlink" Target="https://www.frankgerits.com/" TargetMode="External" Id="rId69" /><Relationship Type="http://schemas.openxmlformats.org/officeDocument/2006/relationships/hyperlink" Target="mailto:jvs@ecdpm.org" TargetMode="External" Id="rId113" /><Relationship Type="http://schemas.openxmlformats.org/officeDocument/2006/relationships/image" Target="media/image30.jpeg" Id="rId118" /><Relationship Type="http://schemas.openxmlformats.org/officeDocument/2006/relationships/header" Target="header3.xml" Id="rId134" /><Relationship Type="http://schemas.openxmlformats.org/officeDocument/2006/relationships/image" Target="media/image20.jpeg" Id="rId80" /><Relationship Type="http://schemas.openxmlformats.org/officeDocument/2006/relationships/hyperlink" Target="https://www.universiteitleiden.nl/medewerkers/mayke-kaag" TargetMode="External" Id="rId85" /><Relationship Type="http://schemas.openxmlformats.org/officeDocument/2006/relationships/hyperlink" Target="https://www.universiteitleiden.nl/en/staffmembers/akinyinka-akinyoade" TargetMode="External" Id="rId12" /><Relationship Type="http://schemas.openxmlformats.org/officeDocument/2006/relationships/hyperlink" Target="mailto:pha@ecdpm.org" TargetMode="External" Id="rId17" /><Relationship Type="http://schemas.openxmlformats.org/officeDocument/2006/relationships/image" Target="media/image8.jpeg" Id="rId33" /><Relationship Type="http://schemas.openxmlformats.org/officeDocument/2006/relationships/image" Target="media/image9.jpeg" Id="rId38" /><Relationship Type="http://schemas.openxmlformats.org/officeDocument/2006/relationships/hyperlink" Target="mailto:d.w.l.ehrhardt@luc.leidenuniv.nl" TargetMode="External" Id="rId59" /><Relationship Type="http://schemas.openxmlformats.org/officeDocument/2006/relationships/hyperlink" Target="mailto:b.w.lensink@rug.nl" TargetMode="External" Id="rId103" /><Relationship Type="http://schemas.openxmlformats.org/officeDocument/2006/relationships/hyperlink" Target="https://www.wur.nl/nl/personen/janneke-dr.-j-janneke-pieters.htm" TargetMode="External" Id="rId108" /><Relationship Type="http://schemas.openxmlformats.org/officeDocument/2006/relationships/hyperlink" Target="https://weblog.wur.eu/spotlight/author/thijs004/" TargetMode="External" Id="rId124" /><Relationship Type="http://schemas.openxmlformats.org/officeDocument/2006/relationships/hyperlink" Target="mailto:c.u.uche@asc.leidenuniv.nl" TargetMode="External" Id="rId129" /><Relationship Type="http://schemas.openxmlformats.org/officeDocument/2006/relationships/image" Target="media/image13.jpeg" Id="rId54" /><Relationship Type="http://schemas.openxmlformats.org/officeDocument/2006/relationships/hyperlink" Target="https://www.uu.nl/medewerkers/FPLGerits/Nevenfuncties" TargetMode="External" Id="rId70" /><Relationship Type="http://schemas.openxmlformats.org/officeDocument/2006/relationships/hyperlink" Target="https://www.wur.nl/nl/Personen/Ken-prof.dr.-KE-Ken-Giller.htm?subpage=network" TargetMode="External" Id="rId75" /><Relationship Type="http://schemas.openxmlformats.org/officeDocument/2006/relationships/hyperlink" Target="mailto:knorringa@iss.nl" TargetMode="External" Id="rId91" /><Relationship Type="http://schemas.openxmlformats.org/officeDocument/2006/relationships/image" Target="media/image24.jpeg" Id="rId96" /><Relationship Type="http://schemas.openxmlformats.org/officeDocument/2006/relationships/footnotes" Target="footnotes.xml" Id="rId6" /><Relationship Type="http://schemas.openxmlformats.org/officeDocument/2006/relationships/hyperlink" Target="https://www.eur.nl/people/peter-van-bergeijk" TargetMode="External" Id="rId23" /><Relationship Type="http://schemas.openxmlformats.org/officeDocument/2006/relationships/hyperlink" Target="mailto:sb@ecdpm.org" TargetMode="External" Id="rId28" /><Relationship Type="http://schemas.openxmlformats.org/officeDocument/2006/relationships/hyperlink" Target="mailto:a.j.dietz@asc.leidenuniv.nl" TargetMode="External" Id="rId49" /><Relationship Type="http://schemas.openxmlformats.org/officeDocument/2006/relationships/image" Target="media/image29.jpeg" Id="rId114" /><Relationship Type="http://schemas.openxmlformats.org/officeDocument/2006/relationships/hyperlink" Target="https://www.wur.nl/en/Persons/Bart-dr.-CB-Bart-de-Steenhuijsen-Piters.htm" TargetMode="External" Id="rId119" /><Relationship Type="http://schemas.openxmlformats.org/officeDocument/2006/relationships/hyperlink" Target="https://www.eur.nl/people/binyam-afewerk-demena" TargetMode="External" Id="rId44" /><Relationship Type="http://schemas.openxmlformats.org/officeDocument/2006/relationships/image" Target="media/image15.jpeg" Id="rId60" /><Relationship Type="http://schemas.openxmlformats.org/officeDocument/2006/relationships/hyperlink" Target="https://www.wur.nl/nl/Personen/Ewout-prof.dr.-EHP-Ewout-Frankema.htm?subpage=network" TargetMode="External" Id="rId65" /><Relationship Type="http://schemas.openxmlformats.org/officeDocument/2006/relationships/hyperlink" Target="https://www.rug.nl/staff/c.l.m.hermes/" TargetMode="External" Id="rId81" /><Relationship Type="http://schemas.openxmlformats.org/officeDocument/2006/relationships/hyperlink" Target="https://www.trouw.nl/nieuws/china-wil-ook-in-rwanda-en-senegal-wegen-aanleggen~b9a55d20/" TargetMode="External" Id="rId86" /><Relationship Type="http://schemas.openxmlformats.org/officeDocument/2006/relationships/header" Target="header1.xml" Id="rId130" /><Relationship Type="http://schemas.openxmlformats.org/officeDocument/2006/relationships/footer" Target="footer3.xml" Id="rId135" /><Relationship Type="http://schemas.openxmlformats.org/officeDocument/2006/relationships/hyperlink" Target="https://www.trouw.nl/nieuws/honger-wordt-gemaakt~b906a08c/" TargetMode="External" Id="rId13" /><Relationship Type="http://schemas.openxmlformats.org/officeDocument/2006/relationships/image" Target="media/image4.jpg" Id="rId18" /><Relationship Type="http://schemas.openxmlformats.org/officeDocument/2006/relationships/hyperlink" Target="https://www.universiteitleiden.nl/en/staffmembers/marleen-dekker" TargetMode="External" Id="rId39" /><Relationship Type="http://schemas.openxmlformats.org/officeDocument/2006/relationships/hyperlink" Target="https://sites.google.com/site/jannekepieters/home" TargetMode="External" Id="rId109" /><Relationship Type="http://schemas.openxmlformats.org/officeDocument/2006/relationships/hyperlink" Target="https://www.wur.nl/nl/personen/erwin-prof.dr.ir.-eh-erwin-bulte.htm" TargetMode="External" Id="rId34" /><Relationship Type="http://schemas.openxmlformats.org/officeDocument/2006/relationships/image" Target="media/image12.jpeg" Id="rId50" /><Relationship Type="http://schemas.openxmlformats.org/officeDocument/2006/relationships/hyperlink" Target="https://www.wur.nl/nl/Personen/Marijke-dr.ir.-MWC-Marijke-Dijkshoorn-Dekker.htm" TargetMode="External" Id="rId55" /><Relationship Type="http://schemas.openxmlformats.org/officeDocument/2006/relationships/image" Target="media/image19.jpeg" Id="rId76" /><Relationship Type="http://schemas.openxmlformats.org/officeDocument/2006/relationships/hyperlink" Target="https://www.universiteitleiden.nl/en/staffmembers/andre-leliveld" TargetMode="External" Id="rId97" /><Relationship Type="http://schemas.openxmlformats.org/officeDocument/2006/relationships/image" Target="media/image26.jpeg" Id="rId104" /><Relationship Type="http://schemas.openxmlformats.org/officeDocument/2006/relationships/hyperlink" Target="https://www.trouw.nl/economie/hoe-zorg-je-ervoor-dat-de-voeding-van-arme-mensen-verbetert-wetenschapper-bart-de-steenhuijsen-heeft-een-oplossing~bb8b0f5e/" TargetMode="External" Id="rId120" /><Relationship Type="http://schemas.openxmlformats.org/officeDocument/2006/relationships/hyperlink" Target="mailto:marja.thijssen@wur.nl" TargetMode="External" Id="rId125" /><Relationship Type="http://schemas.openxmlformats.org/officeDocument/2006/relationships/endnotes" Target="endnotes.xml" Id="rId7" /><Relationship Type="http://schemas.openxmlformats.org/officeDocument/2006/relationships/hyperlink" Target="mailto:f.p.l.gerits@uu.nl" TargetMode="External" Id="rId71" /><Relationship Type="http://schemas.openxmlformats.org/officeDocument/2006/relationships/image" Target="media/image23.jpeg" Id="rId92" /><Relationship Type="http://schemas.openxmlformats.org/officeDocument/2006/relationships/numbering" Target="numbering.xml" Id="rId2" /><Relationship Type="http://schemas.openxmlformats.org/officeDocument/2006/relationships/image" Target="media/image7.jpeg" Id="rId29" /><Relationship Type="http://schemas.openxmlformats.org/officeDocument/2006/relationships/hyperlink" Target="https://www.eur.nl/people/peter-van-bergeijk" TargetMode="External" Id="rId24" /><Relationship Type="http://schemas.openxmlformats.org/officeDocument/2006/relationships/hyperlink" Target="https://www.volkskrant.nl/kijkverder/track-en-trace/v/voor-chinese-tech-investeerders-is-lagos-de-ideale-proeftuin-lage-kosten-weinig-regels/" TargetMode="External" Id="rId40" /><Relationship Type="http://schemas.openxmlformats.org/officeDocument/2006/relationships/hyperlink" Target="mailto:demena@iss.nl" TargetMode="External" Id="rId45" /><Relationship Type="http://schemas.openxmlformats.org/officeDocument/2006/relationships/hyperlink" Target="mailto:ewout.frankema@wur.nl" TargetMode="External" Id="rId66" /><Relationship Type="http://schemas.openxmlformats.org/officeDocument/2006/relationships/hyperlink" Target="mailto:m.m.a.kaag@asc.leidenuniv.nl" TargetMode="External" Id="rId87" /><Relationship Type="http://schemas.openxmlformats.org/officeDocument/2006/relationships/hyperlink" Target="mailto:janneke.pieters@wur.nl" TargetMode="External" Id="rId110" /><Relationship Type="http://schemas.openxmlformats.org/officeDocument/2006/relationships/hyperlink" Target="https://www.universiteitleiden.nl/medewerkers/marja-spierenburg" TargetMode="External" Id="rId115" /><Relationship Type="http://schemas.openxmlformats.org/officeDocument/2006/relationships/header" Target="header2.xml" Id="rId131" /><Relationship Type="http://schemas.openxmlformats.org/officeDocument/2006/relationships/fontTable" Target="fontTable.xml" Id="rId136" /><Relationship Type="http://schemas.openxmlformats.org/officeDocument/2006/relationships/hyperlink" Target="https://research.vu.nl/en/persons/chris-elbers" TargetMode="External" Id="rId61" /><Relationship Type="http://schemas.openxmlformats.org/officeDocument/2006/relationships/hyperlink" Target="https://www.rug.nl/staff/c.l.m.hermes/" TargetMode="External" Id="rId82" /><Relationship Type="http://schemas.openxmlformats.org/officeDocument/2006/relationships/hyperlink" Target="https://www.eur.nl/people/arjun-bedi" TargetMode="External" Id="rId19" /><Relationship Type="http://schemas.openxmlformats.org/officeDocument/2006/relationships/hyperlink" Target="mailto:a.akinyoade@asc.leidenuniv.nl" TargetMode="External" Id="rId14" /><Relationship Type="http://schemas.openxmlformats.org/officeDocument/2006/relationships/hyperlink" Target="https://www.rug.nl/staff/s.brakman/" TargetMode="External" Id="rId30" /><Relationship Type="http://schemas.openxmlformats.org/officeDocument/2006/relationships/hyperlink" Target="https://www.trouw.nl/duurzaamheid-natuur/hoe-moeten-we-straks-10-miljard-monden-voeden-het-kan-maar-er-moet-wel-wat-veranderen~b3dc2b85/" TargetMode="External" Id="rId35" /><Relationship Type="http://schemas.openxmlformats.org/officeDocument/2006/relationships/hyperlink" Target="mailto:marijke.dijkshoorn@wur.nl" TargetMode="External" Id="rId56" /><Relationship Type="http://schemas.openxmlformats.org/officeDocument/2006/relationships/hyperlink" Target="https://www.wur.nl/nl/Personen/Lars-prof.dr.-LG-Lars-Hein.htm" TargetMode="External" Id="rId77" /><Relationship Type="http://schemas.openxmlformats.org/officeDocument/2006/relationships/hyperlink" Target="https://www.rug.nl/staff/b.w.lensink/" TargetMode="External" Id="rId100" /><Relationship Type="http://schemas.openxmlformats.org/officeDocument/2006/relationships/hyperlink" Target="https://www.uu.nl/medewerkers/JGMvanMarrewijk" TargetMode="External" Id="rId105" /><Relationship Type="http://schemas.openxmlformats.org/officeDocument/2006/relationships/image" Target="media/image32.jpeg" Id="rId126" /><Relationship Type="http://schemas.openxmlformats.org/officeDocument/2006/relationships/image" Target="media/image1.jpeg" Id="rId8" /><Relationship Type="http://schemas.openxmlformats.org/officeDocument/2006/relationships/hyperlink" Target="https://www.wur.nl/nl/Personen/Han-prof.dr.ir.-JWM-Han-van-Dijk.htm" TargetMode="External" Id="rId51" /><Relationship Type="http://schemas.openxmlformats.org/officeDocument/2006/relationships/image" Target="media/image18.jpeg" Id="rId72" /><Relationship Type="http://schemas.openxmlformats.org/officeDocument/2006/relationships/hyperlink" Target="https://www.rug.nl/staff/t.kohl/" TargetMode="External" Id="rId93" /><Relationship Type="http://schemas.openxmlformats.org/officeDocument/2006/relationships/hyperlink" Target="mailto:a.h.m.leliveld@asc.leidenuniv.nl" TargetMode="External" Id="rId98" /><Relationship Type="http://schemas.openxmlformats.org/officeDocument/2006/relationships/hyperlink" Target="mailto:bart.desteenhuijsenpiters@wur.nl" TargetMode="External" Id="rId121" /><Relationship Type="http://schemas.openxmlformats.org/officeDocument/2006/relationships/styles" Target="styles.xml" Id="rId3" /><Relationship Type="http://schemas.openxmlformats.org/officeDocument/2006/relationships/hyperlink" Target="mailto:bergeijk@iss.nl" TargetMode="External" Id="rId25" /><Relationship Type="http://schemas.openxmlformats.org/officeDocument/2006/relationships/image" Target="media/image11.jpeg" Id="rId46" /><Relationship Type="http://schemas.openxmlformats.org/officeDocument/2006/relationships/image" Target="media/image17.jpeg" Id="rId67" /><Relationship Type="http://schemas.openxmlformats.org/officeDocument/2006/relationships/hyperlink" Target="https://www.universiteitleiden.nl/medewerkers/marja-spierenburg" TargetMode="External" Id="rId116" /><Relationship Type="http://schemas.openxmlformats.org/officeDocument/2006/relationships/glossaryDocument" Target="glossary/document.xml" Id="rId137" /><Relationship Type="http://schemas.openxmlformats.org/officeDocument/2006/relationships/hyperlink" Target="https://www.eur.nl/people/arjun-bedi" TargetMode="External" Id="rId20" /><Relationship Type="http://schemas.openxmlformats.org/officeDocument/2006/relationships/hyperlink" Target="https://www.ad.nl/wetenschap/vaak-hoor-je-mensen-over-afrika-praten-alsof-het-een-groot-land-is~a380719a/" TargetMode="External" Id="rId41" /><Relationship Type="http://schemas.openxmlformats.org/officeDocument/2006/relationships/image" Target="media/image16.jpeg" Id="rId62" /><Relationship Type="http://schemas.openxmlformats.org/officeDocument/2006/relationships/hyperlink" Target="mailto:c.l.m.hermes@rug.nl" TargetMode="External" Id="rId83" /><Relationship Type="http://schemas.openxmlformats.org/officeDocument/2006/relationships/image" Target="media/image22.jpg" Id="rId88" /><Relationship Type="http://schemas.openxmlformats.org/officeDocument/2006/relationships/image" Target="media/image28.jpeg" Id="rId111" /><Relationship Type="http://schemas.openxmlformats.org/officeDocument/2006/relationships/footer" Target="footer1.xml" Id="rId132" /><Relationship Type="http://schemas.openxmlformats.org/officeDocument/2006/relationships/image" Target="media/image3.jpeg" Id="rId15" /><Relationship Type="http://schemas.openxmlformats.org/officeDocument/2006/relationships/hyperlink" Target="https://www.wur.nl/nl/Personen/Erwin-prof.dr.ir.-EH-Erwin-Bulte.htm?subpage=network" TargetMode="External" Id="rId36" /><Relationship Type="http://schemas.openxmlformats.org/officeDocument/2006/relationships/image" Target="media/image14.jpeg" Id="rId57" /><Relationship Type="http://schemas.openxmlformats.org/officeDocument/2006/relationships/hyperlink" Target="mailto:J.G.M.vanMarrewijk@uu.nl" TargetMode="External" Id="rId106" /><Relationship Type="http://schemas.openxmlformats.org/officeDocument/2006/relationships/hyperlink" Target="https://www.universiteitleiden.nl/medewerkers/chibuike-uche" TargetMode="External" Id="rId127" /><Relationship Type="http://schemas.openxmlformats.org/officeDocument/2006/relationships/hyperlink" Target="mailto:pah@ecdpm.org" TargetMode="External" Id="rId10" /><Relationship Type="http://schemas.openxmlformats.org/officeDocument/2006/relationships/hyperlink" Target="https://nos.nl/artikel/2165750-noord-afrika-in-eu-markt-mijn-haren-gaan-recht-overeind-staan" TargetMode="External" Id="rId31" /><Relationship Type="http://schemas.openxmlformats.org/officeDocument/2006/relationships/hyperlink" Target="https://www.wur.nl/nl/Personen/Han-prof.dr.ir.-JWM-Han-van-Dijk.htm?subpage=network" TargetMode="External" Id="rId52" /><Relationship Type="http://schemas.openxmlformats.org/officeDocument/2006/relationships/hyperlink" Target="https://www.wur.nl/nl/Personen/Ken-prof.dr.-KE-Ken-Giller.htm" TargetMode="External" Id="rId73" /><Relationship Type="http://schemas.openxmlformats.org/officeDocument/2006/relationships/hyperlink" Target="https://www.wur.nl/nl/Personen/Lars-prof.dr.-LG-Lars-Hein.htm?subpage=network" TargetMode="External" Id="rId78" /><Relationship Type="http://schemas.openxmlformats.org/officeDocument/2006/relationships/hyperlink" Target="https://www.rug.nl/staff/t.kohl/" TargetMode="External" Id="rId94" /><Relationship Type="http://schemas.openxmlformats.org/officeDocument/2006/relationships/image" Target="media/image25.jpeg" Id="rId99" /><Relationship Type="http://schemas.openxmlformats.org/officeDocument/2006/relationships/hyperlink" Target="https://www.trouw.nl/economie/wetenschappers-overheid-weet-niet-welke-ontwikkelingshulp-werkt~bbfbbff9/" TargetMode="External" Id="rId101" /><Relationship Type="http://schemas.openxmlformats.org/officeDocument/2006/relationships/image" Target="media/image31.jpeg" Id="rId122" /><Relationship Type="http://schemas.openxmlformats.org/officeDocument/2006/relationships/settings" Target="settings.xml" Id="rId4" /><Relationship Type="http://schemas.openxmlformats.org/officeDocument/2006/relationships/hyperlink" Target="https://ecdpm.org/people/pamella-ahairwe/" TargetMode="External" Id="rId9" /><Relationship Type="http://schemas.openxmlformats.org/officeDocument/2006/relationships/image" Target="media/image6.jpeg" Id="rId26" /><Relationship Type="http://schemas.openxmlformats.org/officeDocument/2006/relationships/hyperlink" Target="https://www.universiteitleiden.nl/medewerkers/ton-dietz" TargetMode="External" Id="rId47" /><Relationship Type="http://schemas.openxmlformats.org/officeDocument/2006/relationships/hyperlink" Target="https://www.uu.nl/medewerkers/FPLGerits" TargetMode="External" Id="rId68" /><Relationship Type="http://schemas.openxmlformats.org/officeDocument/2006/relationships/hyperlink" Target="https://www.eur.nl/people/peter-knorringa" TargetMode="External" Id="rId89" /><Relationship Type="http://schemas.openxmlformats.org/officeDocument/2006/relationships/hyperlink" Target="https://ecdpm.org/people/jeskevanseters/" TargetMode="External" Id="rId112" /><Relationship Type="http://schemas.openxmlformats.org/officeDocument/2006/relationships/footer" Target="footer2.xml" Id="rId133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den-delft-erasmus.nl/nl/centres/international-centre-for-frugal-innovation" TargetMode="External"/><Relationship Id="rId1" Type="http://schemas.openxmlformats.org/officeDocument/2006/relationships/hyperlink" Target="https://ecdpm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Officesjablonen\NormalKNA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855BDC7FC54E7EB355EDB244EA4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06DE2-D089-4AD2-9B00-E4EC661A7936}"/>
      </w:docPartPr>
      <w:docPartBody>
        <w:p w:rsidR="008D4FA6" w:rsidRDefault="008D4FA6">
          <w:r w:rsidRPr="00B867E7">
            <w:rPr>
              <w:rStyle w:val="Tekstvantijdelijkeaanduiding"/>
            </w:rPr>
            <w:t>Onderwerp/titel</w:t>
          </w:r>
        </w:p>
      </w:docPartBody>
    </w:docPart>
    <w:docPart>
      <w:docPartPr>
        <w:name w:val="3D20446BDBEA4ECFA3B8B77BCE34D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F1080A-DC26-4E7C-A225-F3BF4BBCC752}"/>
      </w:docPartPr>
      <w:docPartBody>
        <w:p w:rsidR="008D4FA6" w:rsidRDefault="008D4FA6">
          <w:r w:rsidRPr="00B867E7">
            <w:rPr>
              <w:rStyle w:val="Tekstvantijdelijkeaanduiding"/>
            </w:rPr>
            <w:t>Onderwerp/titel</w:t>
          </w:r>
        </w:p>
      </w:docPartBody>
    </w:docPart>
    <w:docPart>
      <w:docPartPr>
        <w:name w:val="836AF1C5E48C4B118F616A2387D3C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6E297-17FF-46E3-9617-6E2A2C42AD67}"/>
      </w:docPartPr>
      <w:docPartBody>
        <w:p w:rsidR="008D4FA6" w:rsidRDefault="008D4FA6">
          <w:r w:rsidRPr="00B867E7">
            <w:rPr>
              <w:rStyle w:val="Tekstvantijdelijkeaanduiding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A6"/>
    <w:rsid w:val="003211D8"/>
    <w:rsid w:val="00380ABF"/>
    <w:rsid w:val="003F307E"/>
    <w:rsid w:val="003F43A3"/>
    <w:rsid w:val="004F6A60"/>
    <w:rsid w:val="0059320B"/>
    <w:rsid w:val="008D4FA6"/>
    <w:rsid w:val="00A94B7D"/>
    <w:rsid w:val="00D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D4F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2992</ap:Words>
  <ap:Characters>16462</ap:Characters>
  <ap:DocSecurity>0</ap:DocSecurity>
  <ap:Lines>137</ap:Lines>
  <ap:Paragraphs>38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Afrika – economie en handel</vt:lpstr>
      <vt:lpstr/>
    </vt:vector>
  </ap:TitlesOfParts>
  <ap:LinksUpToDate>false</ap:LinksUpToDate>
  <ap:CharactersWithSpaces>19416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2021-12-02T15:13:00.0000000Z</dcterms:created>
  <dcterms:modified xsi:type="dcterms:W3CDTF">2021-12-02T15:13:00.0000000Z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15-07-2020</vt:lpwstr>
  </property>
</Properties>
</file>