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93" w:rsidRDefault="003A3CD2">
      <w:bookmarkStart w:name="_GoBack" w:id="0"/>
      <w:bookmarkEnd w:id="0"/>
      <w:r>
        <w:t>Geachte voorzitter,</w:t>
      </w:r>
    </w:p>
    <w:p w:rsidR="005D0893" w:rsidRDefault="003A3CD2">
      <w:r>
        <w:t> </w:t>
      </w:r>
    </w:p>
    <w:p w:rsidR="007A53C6" w:rsidP="007A53C6" w:rsidRDefault="003A3CD2">
      <w:r>
        <w:t>Hierbij bied ik u</w:t>
      </w:r>
      <w:r w:rsidR="007A53C6">
        <w:t xml:space="preserve"> aan de nota naar aanleiding van het verslag inzake het bovengenoemde voorstel van wet.</w:t>
      </w:r>
    </w:p>
    <w:p w:rsidR="005D0893" w:rsidRDefault="005D0893"/>
    <w:p w:rsidR="005D0893" w:rsidRDefault="003A3CD2">
      <w:r>
        <w:t>Hoogachtend,</w:t>
      </w:r>
    </w:p>
    <w:p w:rsidR="005D0893" w:rsidRDefault="003A3CD2">
      <w:r>
        <w:t> </w:t>
      </w:r>
    </w:p>
    <w:p w:rsidR="005D0893" w:rsidRDefault="003A3CD2">
      <w:r>
        <w:t>DE STAATSSECRETARIS VAN INFRASTRUCTUUR EN WATERSTAAT,</w:t>
      </w:r>
    </w:p>
    <w:p w:rsidR="005D0893" w:rsidRDefault="005D0893">
      <w:pPr>
        <w:pStyle w:val="HBJZ-Kamerstukken-regelafstand138"/>
      </w:pPr>
    </w:p>
    <w:p w:rsidR="005D0893" w:rsidRDefault="005D0893">
      <w:pPr>
        <w:pStyle w:val="HBJZ-Kamerstukken-regelafstand138"/>
      </w:pPr>
    </w:p>
    <w:p w:rsidR="005D0893" w:rsidRDefault="005D0893">
      <w:pPr>
        <w:pStyle w:val="HBJZ-Kamerstukken-regelafstand138"/>
      </w:pPr>
    </w:p>
    <w:p w:rsidR="005D0893" w:rsidRDefault="005D0893">
      <w:pPr>
        <w:pStyle w:val="HBJZ-Kamerstukken-regelafstand138"/>
      </w:pPr>
    </w:p>
    <w:p w:rsidR="005D0893" w:rsidRDefault="005D0893">
      <w:pPr>
        <w:pStyle w:val="HBJZ-Kamerstukken-regelafstand138"/>
      </w:pPr>
    </w:p>
    <w:p w:rsidR="005D0893" w:rsidRDefault="005D0893">
      <w:pPr>
        <w:pStyle w:val="HBJZ-Kamerstukken-regelafstand138"/>
      </w:pPr>
    </w:p>
    <w:p w:rsidR="005D0893" w:rsidRDefault="003A3CD2">
      <w:r>
        <w:t>S.P.R.A. van Weyenberg</w:t>
      </w:r>
    </w:p>
    <w:sectPr w:rsidR="005D0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D2" w:rsidRDefault="003A3CD2">
      <w:pPr>
        <w:spacing w:line="240" w:lineRule="auto"/>
      </w:pPr>
      <w:r>
        <w:separator/>
      </w:r>
    </w:p>
  </w:endnote>
  <w:endnote w:type="continuationSeparator" w:id="0">
    <w:p w:rsidR="003A3CD2" w:rsidRDefault="003A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84" w:rsidRDefault="00773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84" w:rsidRDefault="007738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84" w:rsidRDefault="00773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D2" w:rsidRDefault="003A3CD2">
      <w:pPr>
        <w:spacing w:line="240" w:lineRule="auto"/>
      </w:pPr>
      <w:r>
        <w:separator/>
      </w:r>
    </w:p>
  </w:footnote>
  <w:footnote w:type="continuationSeparator" w:id="0">
    <w:p w:rsidR="003A3CD2" w:rsidRDefault="003A3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84" w:rsidRDefault="00773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93" w:rsidRDefault="003A3CD2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728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5D0893" w:rsidRDefault="003A3C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728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5D0893" w:rsidRDefault="005D0893">
                          <w:pPr>
                            <w:pStyle w:val="WitregelW2"/>
                          </w:pPr>
                        </w:p>
                        <w:p w:rsidR="005D0893" w:rsidRDefault="003A3CD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5D0893" w:rsidRDefault="003A3CD2">
                          <w:pPr>
                            <w:pStyle w:val="Referentiegegevens"/>
                          </w:pPr>
                          <w:r>
                            <w:t>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5D0893" w:rsidRDefault="003A3CD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5D0893" w:rsidRDefault="005D0893">
                    <w:pPr>
                      <w:pStyle w:val="WitregelW2"/>
                    </w:pPr>
                  </w:p>
                  <w:p w:rsidR="005D0893" w:rsidRDefault="003A3CD2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5D0893" w:rsidRDefault="003A3CD2">
                    <w:pPr>
                      <w:pStyle w:val="Referentiegegevens"/>
                    </w:pPr>
                    <w:r>
                      <w:t>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93" w:rsidRDefault="003A3CD2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5D0893" w:rsidRDefault="003A3CD2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5D0893" w:rsidRDefault="003A3CD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5D0893" w:rsidRDefault="003A3CD2">
                          <w:r>
                            <w:t>Postbus 20018</w:t>
                          </w:r>
                        </w:p>
                        <w:p w:rsidR="005D0893" w:rsidRDefault="003A3CD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5D0893" w:rsidRDefault="003A3CD2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5D0893" w:rsidRDefault="003A3CD2">
                    <w:r>
                      <w:t>Postbus 20018</w:t>
                    </w:r>
                  </w:p>
                  <w:p w:rsidR="005D0893" w:rsidRDefault="003A3CD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089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D0893" w:rsidRDefault="005D0893"/>
                            </w:tc>
                            <w:tc>
                              <w:tcPr>
                                <w:tcW w:w="5400" w:type="dxa"/>
                              </w:tcPr>
                              <w:p w:rsidR="005D0893" w:rsidRDefault="005D0893"/>
                            </w:tc>
                          </w:tr>
                          <w:tr w:rsidR="005D089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D0893" w:rsidRDefault="003A3C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D0893" w:rsidRDefault="0086251E">
                                <w:r>
                                  <w:t>8 oktober 2021</w:t>
                                </w:r>
                              </w:p>
                            </w:tc>
                          </w:tr>
                          <w:tr w:rsidR="005D089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D0893" w:rsidRDefault="003A3C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D0893" w:rsidRDefault="007A53C6">
                                <w:r>
                                  <w:t>Wijziging van de Kernenergiewet (verruiming inspraak) (Kamerstukken II 2020-2021, 35881, nrs. 1-4)</w:t>
                                </w:r>
                              </w:p>
                            </w:tc>
                          </w:tr>
                          <w:tr w:rsidR="005D089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D0893" w:rsidRDefault="005D0893"/>
                            </w:tc>
                            <w:tc>
                              <w:tcPr>
                                <w:tcW w:w="5400" w:type="dxa"/>
                              </w:tcPr>
                              <w:p w:rsidR="005D0893" w:rsidRDefault="005D0893"/>
                            </w:tc>
                          </w:tr>
                        </w:tbl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HtqVG+wAQAARAMAAA4AAAAAAAAAAAAAAAAALgIAAGRycy9lMm9Eb2Mu&#10;eG1sUEsBAi0AFAAGAAgAAAAhAEW7yMzgAAAACwEAAA8AAAAAAAAAAAAAAAAACgQAAGRycy9kb3du&#10;cmV2LnhtbFBLBQYAAAAABAAEAPMAAAAX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089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D0893" w:rsidRDefault="005D0893"/>
                      </w:tc>
                      <w:tc>
                        <w:tcPr>
                          <w:tcW w:w="5400" w:type="dxa"/>
                        </w:tcPr>
                        <w:p w:rsidR="005D0893" w:rsidRDefault="005D0893"/>
                      </w:tc>
                    </w:tr>
                    <w:tr w:rsidR="005D089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D0893" w:rsidRDefault="003A3CD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D0893" w:rsidRDefault="0086251E">
                          <w:r>
                            <w:t>8 oktober 2021</w:t>
                          </w:r>
                        </w:p>
                      </w:tc>
                    </w:tr>
                    <w:tr w:rsidR="005D089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D0893" w:rsidRDefault="003A3CD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D0893" w:rsidRDefault="007A53C6">
                          <w:r>
                            <w:t>Wijziging van de Kernenergiewet (verruiming inspraak) (Kamerstukken II 2020-2021, 35881, nrs. 1-4)</w:t>
                          </w:r>
                        </w:p>
                      </w:tc>
                    </w:tr>
                    <w:tr w:rsidR="005D089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D0893" w:rsidRDefault="005D0893"/>
                      </w:tc>
                      <w:tc>
                        <w:tcPr>
                          <w:tcW w:w="5400" w:type="dxa"/>
                        </w:tcPr>
                        <w:p w:rsidR="005D0893" w:rsidRDefault="005D0893"/>
                      </w:tc>
                    </w:tr>
                  </w:tbl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5D0893" w:rsidRDefault="005D0893">
                          <w:pPr>
                            <w:pStyle w:val="WitregelW1"/>
                          </w:pPr>
                        </w:p>
                        <w:p w:rsidR="005D0893" w:rsidRDefault="003A3CD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5D0893" w:rsidRPr="007A53C6" w:rsidRDefault="003A3C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53C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5D0893" w:rsidRPr="007A53C6" w:rsidRDefault="003A3C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53C6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5D0893" w:rsidRPr="007A53C6" w:rsidRDefault="003A3C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53C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5D0893" w:rsidRPr="007A53C6" w:rsidRDefault="005D089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D0893" w:rsidRPr="007A53C6" w:rsidRDefault="003A3CD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53C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5D0893" w:rsidRDefault="003A3CD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5D0893" w:rsidRDefault="005D0893">
                          <w:pPr>
                            <w:pStyle w:val="WitregelW2"/>
                          </w:pPr>
                        </w:p>
                        <w:p w:rsidR="005D0893" w:rsidRDefault="003A3CD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5D0893" w:rsidRDefault="00905C96">
                          <w:pPr>
                            <w:pStyle w:val="Referentiegegevens"/>
                          </w:pPr>
                          <w:r w:rsidRPr="00905C96">
                            <w:t>IENW/BSK-2021/264032</w:t>
                          </w:r>
                        </w:p>
                        <w:p w:rsidR="005D0893" w:rsidRDefault="005D0893">
                          <w:pPr>
                            <w:pStyle w:val="WitregelW1"/>
                          </w:pPr>
                        </w:p>
                        <w:p w:rsidR="005D0893" w:rsidRDefault="003A3CD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5D0893" w:rsidRDefault="007A53C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5D0893" w:rsidRDefault="003A3CD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5D0893" w:rsidRDefault="005D0893">
                    <w:pPr>
                      <w:pStyle w:val="WitregelW1"/>
                    </w:pPr>
                  </w:p>
                  <w:p w:rsidR="005D0893" w:rsidRDefault="003A3CD2">
                    <w:pPr>
                      <w:pStyle w:val="Afzendgegevens"/>
                    </w:pPr>
                    <w:r>
                      <w:t>Rijnstraat 8</w:t>
                    </w:r>
                  </w:p>
                  <w:p w:rsidR="005D0893" w:rsidRPr="007A53C6" w:rsidRDefault="003A3CD2">
                    <w:pPr>
                      <w:pStyle w:val="Afzendgegevens"/>
                      <w:rPr>
                        <w:lang w:val="de-DE"/>
                      </w:rPr>
                    </w:pPr>
                    <w:r w:rsidRPr="007A53C6">
                      <w:rPr>
                        <w:lang w:val="de-DE"/>
                      </w:rPr>
                      <w:t>2515 XP  Den Haag</w:t>
                    </w:r>
                  </w:p>
                  <w:p w:rsidR="005D0893" w:rsidRPr="007A53C6" w:rsidRDefault="003A3CD2">
                    <w:pPr>
                      <w:pStyle w:val="Afzendgegevens"/>
                      <w:rPr>
                        <w:lang w:val="de-DE"/>
                      </w:rPr>
                    </w:pPr>
                    <w:r w:rsidRPr="007A53C6">
                      <w:rPr>
                        <w:lang w:val="de-DE"/>
                      </w:rPr>
                      <w:t>Postbus 20901</w:t>
                    </w:r>
                  </w:p>
                  <w:p w:rsidR="005D0893" w:rsidRPr="007A53C6" w:rsidRDefault="003A3CD2">
                    <w:pPr>
                      <w:pStyle w:val="Afzendgegevens"/>
                      <w:rPr>
                        <w:lang w:val="de-DE"/>
                      </w:rPr>
                    </w:pPr>
                    <w:r w:rsidRPr="007A53C6">
                      <w:rPr>
                        <w:lang w:val="de-DE"/>
                      </w:rPr>
                      <w:t>2500 EX Den Haag</w:t>
                    </w:r>
                  </w:p>
                  <w:p w:rsidR="005D0893" w:rsidRPr="007A53C6" w:rsidRDefault="005D089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D0893" w:rsidRPr="007A53C6" w:rsidRDefault="003A3CD2">
                    <w:pPr>
                      <w:pStyle w:val="Afzendgegevens"/>
                      <w:rPr>
                        <w:lang w:val="de-DE"/>
                      </w:rPr>
                    </w:pPr>
                    <w:r w:rsidRPr="007A53C6">
                      <w:rPr>
                        <w:lang w:val="de-DE"/>
                      </w:rPr>
                      <w:t>T   070-456 0000</w:t>
                    </w:r>
                  </w:p>
                  <w:p w:rsidR="005D0893" w:rsidRDefault="003A3CD2">
                    <w:pPr>
                      <w:pStyle w:val="Afzendgegevens"/>
                    </w:pPr>
                    <w:r>
                      <w:t>F   070-456 1111</w:t>
                    </w:r>
                  </w:p>
                  <w:p w:rsidR="005D0893" w:rsidRDefault="005D0893">
                    <w:pPr>
                      <w:pStyle w:val="WitregelW2"/>
                    </w:pPr>
                  </w:p>
                  <w:p w:rsidR="005D0893" w:rsidRDefault="003A3CD2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5D0893" w:rsidRDefault="00905C96">
                    <w:pPr>
                      <w:pStyle w:val="Referentiegegevens"/>
                    </w:pPr>
                    <w:r w:rsidRPr="00905C96">
                      <w:t>IENW/BSK-2021/264032</w:t>
                    </w:r>
                  </w:p>
                  <w:p w:rsidR="005D0893" w:rsidRDefault="005D0893">
                    <w:pPr>
                      <w:pStyle w:val="WitregelW1"/>
                    </w:pPr>
                  </w:p>
                  <w:p w:rsidR="005D0893" w:rsidRDefault="003A3CD2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5D0893" w:rsidRDefault="007A53C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0893" w:rsidRDefault="003A3CD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B5E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B5E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5D0893" w:rsidRDefault="003A3CD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B5E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B5E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64E5" w:rsidRDefault="005664E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5664E5" w:rsidRDefault="005664E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618B3D"/>
    <w:multiLevelType w:val="multilevel"/>
    <w:tmpl w:val="9C263DAD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9A7216"/>
    <w:multiLevelType w:val="multilevel"/>
    <w:tmpl w:val="392ADF36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B18AFC"/>
    <w:multiLevelType w:val="multilevel"/>
    <w:tmpl w:val="7889BFB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18B984"/>
    <w:multiLevelType w:val="multilevel"/>
    <w:tmpl w:val="C3E3D60D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096632B"/>
    <w:multiLevelType w:val="multilevel"/>
    <w:tmpl w:val="B207C5A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47C526D"/>
    <w:multiLevelType w:val="multilevel"/>
    <w:tmpl w:val="A5280580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06712F3"/>
    <w:multiLevelType w:val="multilevel"/>
    <w:tmpl w:val="B3BA0D8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B8A561"/>
    <w:multiLevelType w:val="multilevel"/>
    <w:tmpl w:val="345E6AE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7E8A9F"/>
    <w:multiLevelType w:val="multilevel"/>
    <w:tmpl w:val="064A728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3B35E"/>
    <w:multiLevelType w:val="multilevel"/>
    <w:tmpl w:val="5B68FD9C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C9B2A3"/>
    <w:multiLevelType w:val="multilevel"/>
    <w:tmpl w:val="341AF2A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4E6225"/>
    <w:multiLevelType w:val="multilevel"/>
    <w:tmpl w:val="FBC083F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55E569"/>
    <w:multiLevelType w:val="multilevel"/>
    <w:tmpl w:val="9A83BC9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B5B096"/>
    <w:multiLevelType w:val="multilevel"/>
    <w:tmpl w:val="EAE32FE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4DEDB8"/>
    <w:multiLevelType w:val="multilevel"/>
    <w:tmpl w:val="81EC1BA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1D1C98"/>
    <w:multiLevelType w:val="multilevel"/>
    <w:tmpl w:val="B350BC8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30A741"/>
    <w:multiLevelType w:val="multilevel"/>
    <w:tmpl w:val="3E187A7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C5DD54"/>
    <w:multiLevelType w:val="multilevel"/>
    <w:tmpl w:val="36364A8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1DB351"/>
    <w:multiLevelType w:val="multilevel"/>
    <w:tmpl w:val="DB3B5448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C1F082"/>
    <w:multiLevelType w:val="multilevel"/>
    <w:tmpl w:val="892E4A5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0BDDE5"/>
    <w:multiLevelType w:val="multilevel"/>
    <w:tmpl w:val="253FA06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15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8"/>
  </w:num>
  <w:num w:numId="17">
    <w:abstractNumId w:val="19"/>
  </w:num>
  <w:num w:numId="18">
    <w:abstractNumId w:val="1"/>
  </w:num>
  <w:num w:numId="19">
    <w:abstractNumId w:val="17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88"/>
    <w:rsid w:val="003A3CD2"/>
    <w:rsid w:val="005664E5"/>
    <w:rsid w:val="005D0893"/>
    <w:rsid w:val="006A7288"/>
    <w:rsid w:val="006B5E19"/>
    <w:rsid w:val="00773884"/>
    <w:rsid w:val="007A53C6"/>
    <w:rsid w:val="0086251E"/>
    <w:rsid w:val="0090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A53C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C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53C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C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2021-10-08T13:42:00.0000000Z</dcterms:created>
  <dcterms:modified xsi:type="dcterms:W3CDTF">2021-10-08T13:42:00.0000000Z</dcterms:modified>
  <dc:description>------------------------</dc:description>
  <dc:subject/>
  <dc:title/>
  <keywords/>
  <version/>
  <category/>
</coreProperties>
</file>