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8A" w:rsidRDefault="00D77CF6">
      <w:pPr>
        <w:pStyle w:val="Salutation"/>
      </w:pPr>
      <w:bookmarkStart w:name="_GoBack" w:id="0"/>
      <w:bookmarkEnd w:id="0"/>
      <w:r>
        <w:t>Geachte voorzitter,</w:t>
      </w:r>
    </w:p>
    <w:p w:rsidR="00B325F5" w:rsidP="00B325F5" w:rsidRDefault="00B325F5">
      <w:r w:rsidRPr="005A62B9">
        <w:t xml:space="preserve">Op </w:t>
      </w:r>
      <w:r>
        <w:t>2</w:t>
      </w:r>
      <w:r w:rsidR="00586BDF">
        <w:t>7</w:t>
      </w:r>
      <w:r>
        <w:t xml:space="preserve"> mei 20</w:t>
      </w:r>
      <w:r w:rsidR="003D583B">
        <w:t>2</w:t>
      </w:r>
      <w:r w:rsidR="002D59C6">
        <w:t>1</w:t>
      </w:r>
      <w:r>
        <w:t xml:space="preserve"> </w:t>
      </w:r>
      <w:r w:rsidRPr="005A62B9">
        <w:t>heeft uw Kamer feitelijke vragen gesteld over</w:t>
      </w:r>
      <w:r>
        <w:t>:</w:t>
      </w:r>
    </w:p>
    <w:p w:rsidR="00586BDF" w:rsidP="00586BDF" w:rsidRDefault="00586BDF">
      <w:pPr>
        <w:pStyle w:val="ListParagraph"/>
        <w:numPr>
          <w:ilvl w:val="0"/>
          <w:numId w:val="17"/>
        </w:numPr>
      </w:pPr>
      <w:r w:rsidRPr="00586BDF">
        <w:t>IenW-35830-XII Slotwet MinIenW 2020</w:t>
      </w:r>
    </w:p>
    <w:p w:rsidR="00586BDF" w:rsidP="00586BDF" w:rsidRDefault="00586BDF">
      <w:pPr>
        <w:pStyle w:val="ListParagraph"/>
        <w:numPr>
          <w:ilvl w:val="0"/>
          <w:numId w:val="17"/>
        </w:numPr>
      </w:pPr>
      <w:r w:rsidRPr="00586BDF">
        <w:t>IenW-35830-J Slotwet Deltafonds 2020</w:t>
      </w:r>
    </w:p>
    <w:p w:rsidR="00586BDF" w:rsidP="00586BDF" w:rsidRDefault="00586BDF">
      <w:pPr>
        <w:pStyle w:val="ListParagraph"/>
        <w:numPr>
          <w:ilvl w:val="0"/>
          <w:numId w:val="17"/>
        </w:numPr>
      </w:pPr>
      <w:r w:rsidRPr="00586BDF">
        <w:t>Verslag Jaarverslag Infrafonds -35830-A 1</w:t>
      </w:r>
    </w:p>
    <w:p w:rsidR="00F70EAC" w:rsidP="00F70EAC" w:rsidRDefault="00F70EAC">
      <w:pPr>
        <w:pStyle w:val="ListParagraph"/>
        <w:numPr>
          <w:ilvl w:val="0"/>
          <w:numId w:val="17"/>
        </w:numPr>
      </w:pPr>
      <w:r w:rsidRPr="00F70EAC">
        <w:t>IenW Deltafonds Jaarverslag 2020-35830-J 1</w:t>
      </w:r>
    </w:p>
    <w:p w:rsidR="00F70EAC" w:rsidP="00F70EAC" w:rsidRDefault="00F70EAC">
      <w:pPr>
        <w:pStyle w:val="ListParagraph"/>
        <w:numPr>
          <w:ilvl w:val="0"/>
          <w:numId w:val="17"/>
        </w:numPr>
      </w:pPr>
      <w:r w:rsidRPr="00F70EAC">
        <w:t>Verslag Jaarverslag 2020 Min IenW 35830 XII</w:t>
      </w:r>
    </w:p>
    <w:p w:rsidR="00F70EAC" w:rsidP="00F70EAC" w:rsidRDefault="00F70EAC">
      <w:pPr>
        <w:pStyle w:val="ListParagraph"/>
        <w:numPr>
          <w:ilvl w:val="0"/>
          <w:numId w:val="17"/>
        </w:numPr>
      </w:pPr>
      <w:r w:rsidRPr="00F70EAC">
        <w:t>IenW-35830-XII Rapport verantwoord</w:t>
      </w:r>
      <w:r w:rsidR="0046431D">
        <w:t xml:space="preserve">ingsonderzoek AR vragen </w:t>
      </w:r>
    </w:p>
    <w:p w:rsidR="00B325F5" w:rsidP="00B325F5" w:rsidRDefault="00B325F5"/>
    <w:p w:rsidR="00B325F5" w:rsidP="00B325F5" w:rsidRDefault="00B325F5">
      <w:r w:rsidRPr="00B52C51">
        <w:t>Hierbij doe</w:t>
      </w:r>
      <w:r w:rsidR="00F44BB7">
        <w:t>n wij</w:t>
      </w:r>
      <w:r w:rsidR="00083AEB">
        <w:t xml:space="preserve"> </w:t>
      </w:r>
      <w:r w:rsidRPr="00B52C51">
        <w:t>u de beantwoording toekomen.</w:t>
      </w:r>
    </w:p>
    <w:p w:rsidR="00B325F5" w:rsidP="00B325F5" w:rsidRDefault="00B325F5"/>
    <w:p w:rsidR="00B325F5" w:rsidP="00B325F5" w:rsidRDefault="00B325F5">
      <w:pPr>
        <w:pStyle w:val="Huisstijl-Ondertekening"/>
      </w:pPr>
      <w:r>
        <w:rPr>
          <w:kern w:val="0"/>
        </w:rPr>
        <w:t>Hoogachtend,</w:t>
      </w:r>
    </w:p>
    <w:p w:rsidR="00B325F5" w:rsidP="00B325F5" w:rsidRDefault="00B325F5">
      <w:pPr>
        <w:pStyle w:val="Huisstijl-Ondertekeningvervolg"/>
        <w:rPr>
          <w:i w:val="0"/>
        </w:rPr>
      </w:pPr>
    </w:p>
    <w:p w:rsidR="00B325F5" w:rsidP="00B325F5" w:rsidRDefault="00B325F5">
      <w:pPr>
        <w:pStyle w:val="Huisstijl-Ondertekening"/>
      </w:pPr>
      <w:r w:rsidRPr="009A769B">
        <w:t xml:space="preserve">DE MINISTER VAN </w:t>
      </w:r>
      <w:r>
        <w:tab/>
        <w:t xml:space="preserve">             </w:t>
      </w:r>
      <w:r>
        <w:tab/>
        <w:t xml:space="preserve">        </w:t>
      </w:r>
      <w:r w:rsidRPr="009A769B">
        <w:t>DE STAATSSECRETARIS VAN</w:t>
      </w:r>
    </w:p>
    <w:p w:rsidR="00B325F5" w:rsidP="00B325F5" w:rsidRDefault="00B325F5">
      <w:pPr>
        <w:pStyle w:val="Huisstijl-Ondertekening"/>
      </w:pPr>
      <w:r w:rsidRPr="009A769B">
        <w:t xml:space="preserve">INFRASTRUCTUUR EN </w:t>
      </w:r>
      <w:r>
        <w:t>WATERSTAAT</w:t>
      </w:r>
      <w:r w:rsidRPr="009A769B">
        <w:t>,</w:t>
      </w:r>
      <w:r>
        <w:tab/>
        <w:t xml:space="preserve">        INFRASTRUCTUUR EN WATERSTAAT</w:t>
      </w:r>
      <w:r w:rsidRPr="009A769B">
        <w:t>,</w:t>
      </w: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="00B325F5" w:rsidP="00B325F5" w:rsidRDefault="00B325F5">
      <w:pPr>
        <w:pStyle w:val="Huisstijl-Ondertekeningvervolg"/>
      </w:pPr>
    </w:p>
    <w:p w:rsidRPr="00B325F5" w:rsidR="00B325F5" w:rsidP="00B325F5" w:rsidRDefault="00B325F5">
      <w:pPr>
        <w:pStyle w:val="Huisstijl-Ondertekeningvervolg"/>
        <w:rPr>
          <w:i w:val="0"/>
        </w:rPr>
      </w:pPr>
      <w:r w:rsidRPr="00B325F5">
        <w:rPr>
          <w:i w:val="0"/>
        </w:rPr>
        <w:t>drs. C. van Nieuwenhuizen Wijbenga</w:t>
      </w:r>
      <w:r>
        <w:rPr>
          <w:i w:val="0"/>
        </w:rPr>
        <w:tab/>
        <w:t xml:space="preserve">        </w:t>
      </w:r>
      <w:r w:rsidRPr="00B325F5">
        <w:rPr>
          <w:i w:val="0"/>
        </w:rPr>
        <w:t>S. van Veldhoven - Van der Meer</w:t>
      </w:r>
    </w:p>
    <w:sectPr w:rsidRPr="00B325F5" w:rsidR="00B325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889" w:rsidRDefault="00321889">
      <w:pPr>
        <w:spacing w:line="240" w:lineRule="auto"/>
      </w:pPr>
      <w:r>
        <w:separator/>
      </w:r>
    </w:p>
  </w:endnote>
  <w:endnote w:type="continuationSeparator" w:id="0">
    <w:p w:rsidR="00321889" w:rsidRDefault="003218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D" w:rsidRDefault="00BA13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D" w:rsidRDefault="00BA13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D" w:rsidRDefault="00BA1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889" w:rsidRDefault="00321889">
      <w:pPr>
        <w:spacing w:line="240" w:lineRule="auto"/>
      </w:pPr>
      <w:r>
        <w:separator/>
      </w:r>
    </w:p>
  </w:footnote>
  <w:footnote w:type="continuationSeparator" w:id="0">
    <w:p w:rsidR="00321889" w:rsidRDefault="003218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31D" w:rsidRDefault="00BA1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1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3268A" w:rsidRDefault="00D77CF6">
                          <w:pPr>
                            <w:pStyle w:val="Referentiegegevens"/>
                          </w:pPr>
                          <w:r>
                            <w:t>IENW/BSK-2019/123943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fvi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Y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Zn74q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3268A" w:rsidRDefault="00D77CF6">
                    <w:pPr>
                      <w:pStyle w:val="Referentiegegevens"/>
                    </w:pPr>
                    <w:r>
                      <w:t>IENW/BSK-2019/123943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325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NoIgjK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325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3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6OtAEAAE8DAAAOAAAAZHJzL2Uyb0RvYy54bWysU8Fu1DAQvSP1Hyzfu0lTFU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AJQujr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4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BC/qu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8A" w:rsidRDefault="00D77CF6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30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30E8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30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30E8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:rsidR="00F3268A" w:rsidRDefault="00F3268A">
                          <w:pPr>
                            <w:pStyle w:val="WitregelW1"/>
                          </w:pP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Postbus 20901</w:t>
                          </w: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:rsidR="00F3268A" w:rsidRPr="00B325F5" w:rsidRDefault="00F3268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F3268A" w:rsidRPr="00B325F5" w:rsidRDefault="00D77CF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B325F5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:rsidR="00F3268A" w:rsidRDefault="00D77CF6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:rsidR="00F3268A" w:rsidRDefault="00F3268A">
                          <w:pPr>
                            <w:pStyle w:val="WitregelW2"/>
                          </w:pPr>
                        </w:p>
                        <w:p w:rsidR="00F3268A" w:rsidRDefault="00D77CF6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:rsidR="00F70EAC" w:rsidRDefault="00F70EAC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F70EAC">
                            <w:rPr>
                              <w:sz w:val="13"/>
                              <w:szCs w:val="13"/>
                            </w:rPr>
                            <w:t>IENW/BSK-2021/168518</w:t>
                          </w:r>
                        </w:p>
                        <w:p w:rsidR="00B325F5" w:rsidRPr="00B325F5" w:rsidRDefault="00B325F5" w:rsidP="00B325F5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B325F5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:rsidR="00B325F5" w:rsidRPr="00B325F5" w:rsidRDefault="00F70EAC" w:rsidP="00B325F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:rsidR="00F3268A" w:rsidRDefault="00D77CF6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:rsidR="00F3268A" w:rsidRDefault="00F3268A">
                    <w:pPr>
                      <w:pStyle w:val="WitregelW1"/>
                    </w:pPr>
                  </w:p>
                  <w:p w:rsidR="00F3268A" w:rsidRDefault="00D77CF6">
                    <w:pPr>
                      <w:pStyle w:val="Afzendgegevens"/>
                    </w:pPr>
                    <w:r>
                      <w:t>Rijnstraat 8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2515 XP  Den Haag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Postbus 20901</w:t>
                    </w: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2500 EX Den Haag</w:t>
                    </w:r>
                  </w:p>
                  <w:p w:rsidR="00F3268A" w:rsidRPr="00B325F5" w:rsidRDefault="00F3268A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F3268A" w:rsidRPr="00B325F5" w:rsidRDefault="00D77CF6">
                    <w:pPr>
                      <w:pStyle w:val="Afzendgegevens"/>
                      <w:rPr>
                        <w:lang w:val="de-DE"/>
                      </w:rPr>
                    </w:pPr>
                    <w:r w:rsidRPr="00B325F5">
                      <w:rPr>
                        <w:lang w:val="de-DE"/>
                      </w:rPr>
                      <w:t>T   070-456 0000</w:t>
                    </w:r>
                  </w:p>
                  <w:p w:rsidR="00F3268A" w:rsidRDefault="00D77CF6">
                    <w:pPr>
                      <w:pStyle w:val="Afzendgegevens"/>
                    </w:pPr>
                    <w:r>
                      <w:t>F   070-456 1111</w:t>
                    </w:r>
                  </w:p>
                  <w:p w:rsidR="00F3268A" w:rsidRDefault="00F3268A">
                    <w:pPr>
                      <w:pStyle w:val="WitregelW2"/>
                    </w:pPr>
                  </w:p>
                  <w:p w:rsidR="00F3268A" w:rsidRDefault="00D77CF6">
                    <w:pPr>
                      <w:pStyle w:val="Referentiegegevenskop"/>
                    </w:pPr>
                    <w:r>
                      <w:t>Ons kenmerk</w:t>
                    </w:r>
                  </w:p>
                  <w:p w:rsidR="00F70EAC" w:rsidRDefault="00F70EAC" w:rsidP="00B325F5">
                    <w:pPr>
                      <w:rPr>
                        <w:sz w:val="13"/>
                        <w:szCs w:val="13"/>
                      </w:rPr>
                    </w:pPr>
                    <w:r w:rsidRPr="00F70EAC">
                      <w:rPr>
                        <w:sz w:val="13"/>
                        <w:szCs w:val="13"/>
                      </w:rPr>
                      <w:t>IENW/BSK-2021/168518</w:t>
                    </w:r>
                  </w:p>
                  <w:p w:rsidR="00B325F5" w:rsidRPr="00B325F5" w:rsidRDefault="00B325F5" w:rsidP="00B325F5">
                    <w:pPr>
                      <w:rPr>
                        <w:b/>
                        <w:sz w:val="13"/>
                        <w:szCs w:val="13"/>
                      </w:rPr>
                    </w:pPr>
                    <w:r w:rsidRPr="00B325F5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:rsidR="00B325F5" w:rsidRPr="00B325F5" w:rsidRDefault="00F70EAC" w:rsidP="00B325F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5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6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nD83pK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6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7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xkQA+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:rsidR="00F3268A" w:rsidRDefault="00D77CF6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8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3268A" w:rsidRDefault="00D77CF6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Binnenhof 4</w:t>
                          </w:r>
                          <w:r>
                            <w:br/>
                            <w:t>2513 AA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3WPLEr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:rsidR="00F3268A" w:rsidRDefault="00D77CF6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Binnenhof 4</w:t>
                    </w:r>
                    <w:r>
                      <w:br/>
                      <w:t>2513 AA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9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BA131D">
                                <w:r>
                                  <w:t>15 juni 2021</w:t>
                                </w:r>
                              </w:p>
                            </w:tc>
                          </w:tr>
                          <w:tr w:rsidR="00F3268A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D77CF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D77CF6" w:rsidP="00586BDF">
                                <w:r>
                                  <w:t>Beantwoording feitelijke vragen jaarverslagen I</w:t>
                                </w:r>
                                <w:r w:rsidR="003D583B">
                                  <w:t>nfrastructuur en Waterstaat 20</w:t>
                                </w:r>
                                <w:r w:rsidR="00586BDF">
                                  <w:t>20</w:t>
                                </w:r>
                              </w:p>
                            </w:tc>
                          </w:tr>
                          <w:tr w:rsidR="00F3268A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F3268A" w:rsidRDefault="00F3268A"/>
                            </w:tc>
                            <w:tc>
                              <w:tcPr>
                                <w:tcW w:w="5400" w:type="dxa"/>
                              </w:tcPr>
                              <w:p w:rsidR="00F3268A" w:rsidRDefault="00F3268A"/>
                            </w:tc>
                          </w:tr>
                        </w:tbl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EtJuZutAQAAQA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BA131D">
                          <w:r>
                            <w:t>15 juni 2021</w:t>
                          </w:r>
                        </w:p>
                      </w:tc>
                    </w:tr>
                    <w:tr w:rsidR="00F3268A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3268A" w:rsidRDefault="00D77CF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F3268A" w:rsidRDefault="00D77CF6" w:rsidP="00586BDF">
                          <w:r>
                            <w:t>Beantwoording feitelijke vragen jaarverslagen I</w:t>
                          </w:r>
                          <w:r w:rsidR="003D583B">
                            <w:t>nfrastructuur en Waterstaat 20</w:t>
                          </w:r>
                          <w:r w:rsidR="00586BDF">
                            <w:t>20</w:t>
                          </w:r>
                        </w:p>
                      </w:tc>
                    </w:tr>
                    <w:tr w:rsidR="00F3268A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F3268A" w:rsidRDefault="00F3268A"/>
                      </w:tc>
                      <w:tc>
                        <w:tcPr>
                          <w:tcW w:w="5400" w:type="dxa"/>
                        </w:tcPr>
                        <w:p w:rsidR="00F3268A" w:rsidRDefault="00F3268A"/>
                      </w:tc>
                    </w:tr>
                  </w:tbl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0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6100" w:rsidRDefault="00C661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" filled="f" stroked="f">
              <v:textbox inset="0,0,0,0">
                <w:txbxContent>
                  <w:p w:rsidR="00C66100" w:rsidRDefault="00C6610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E762C4"/>
    <w:multiLevelType w:val="multilevel"/>
    <w:tmpl w:val="318FD8BE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805CE7D"/>
    <w:multiLevelType w:val="multilevel"/>
    <w:tmpl w:val="1EF87F48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A83A178"/>
    <w:multiLevelType w:val="multilevel"/>
    <w:tmpl w:val="204CA45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7BD34B2"/>
    <w:multiLevelType w:val="multilevel"/>
    <w:tmpl w:val="19C0AE7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B7A92E0"/>
    <w:multiLevelType w:val="multilevel"/>
    <w:tmpl w:val="FD887C79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215958C"/>
    <w:multiLevelType w:val="multilevel"/>
    <w:tmpl w:val="699A369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16992C9"/>
    <w:multiLevelType w:val="multilevel"/>
    <w:tmpl w:val="9B84590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BB1FAF5"/>
    <w:multiLevelType w:val="multilevel"/>
    <w:tmpl w:val="78AF447E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EEC733E"/>
    <w:multiLevelType w:val="multilevel"/>
    <w:tmpl w:val="4A642B61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FD223DE"/>
    <w:multiLevelType w:val="multilevel"/>
    <w:tmpl w:val="CF3F19C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391741"/>
    <w:multiLevelType w:val="hybridMultilevel"/>
    <w:tmpl w:val="9C7CE2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57B48"/>
    <w:multiLevelType w:val="hybridMultilevel"/>
    <w:tmpl w:val="5F3CDF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C72A5"/>
    <w:multiLevelType w:val="multilevel"/>
    <w:tmpl w:val="9A04548A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2A7294"/>
    <w:multiLevelType w:val="multilevel"/>
    <w:tmpl w:val="EEEE2CE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B28E04"/>
    <w:multiLevelType w:val="multilevel"/>
    <w:tmpl w:val="8FE59B4D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92F33AB"/>
    <w:multiLevelType w:val="multilevel"/>
    <w:tmpl w:val="67D86226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832C45B"/>
    <w:multiLevelType w:val="multilevel"/>
    <w:tmpl w:val="BECED059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6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14"/>
  </w:num>
  <w:num w:numId="11">
    <w:abstractNumId w:val="0"/>
  </w:num>
  <w:num w:numId="12">
    <w:abstractNumId w:val="7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5F5"/>
    <w:rsid w:val="00083AEB"/>
    <w:rsid w:val="0013300B"/>
    <w:rsid w:val="002D59C6"/>
    <w:rsid w:val="003202E8"/>
    <w:rsid w:val="00321889"/>
    <w:rsid w:val="003D583B"/>
    <w:rsid w:val="00443756"/>
    <w:rsid w:val="0046431D"/>
    <w:rsid w:val="00586BDF"/>
    <w:rsid w:val="005B3638"/>
    <w:rsid w:val="006056AD"/>
    <w:rsid w:val="00615CEA"/>
    <w:rsid w:val="009D2547"/>
    <w:rsid w:val="009F471F"/>
    <w:rsid w:val="00A775FC"/>
    <w:rsid w:val="00AC67A5"/>
    <w:rsid w:val="00B325F5"/>
    <w:rsid w:val="00BA131D"/>
    <w:rsid w:val="00BE454D"/>
    <w:rsid w:val="00C30E8B"/>
    <w:rsid w:val="00C66100"/>
    <w:rsid w:val="00D77CF6"/>
    <w:rsid w:val="00DC3898"/>
    <w:rsid w:val="00EC6C0B"/>
    <w:rsid w:val="00F3268A"/>
    <w:rsid w:val="00F44BB7"/>
    <w:rsid w:val="00F7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100" w:after="240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eindblad1">
    <w:name w:val="ANVS eindblad 1"/>
    <w:basedOn w:val="Normal"/>
    <w:next w:val="Normal"/>
    <w:pPr>
      <w:spacing w:before="220"/>
    </w:pPr>
  </w:style>
  <w:style w:type="paragraph" w:customStyle="1" w:styleId="ANVSeindblad2">
    <w:name w:val="ANVS eindblad 2"/>
    <w:basedOn w:val="Normal"/>
    <w:next w:val="Normal"/>
    <w:pPr>
      <w:spacing w:before="250"/>
    </w:pPr>
  </w:style>
  <w:style w:type="paragraph" w:customStyle="1" w:styleId="ANVSeindblad3">
    <w:name w:val="ANVS eindblad 3"/>
    <w:basedOn w:val="Normal"/>
    <w:next w:val="Normal"/>
    <w:pPr>
      <w:spacing w:before="280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/>
    </w:p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customStyle="1" w:styleId="ANVSStandaardVerdana8">
    <w:name w:val="ANVS Standaard Verdana 8"/>
    <w:basedOn w:val="Normal"/>
    <w:next w:val="Normal"/>
    <w:rPr>
      <w:sz w:val="16"/>
      <w:szCs w:val="16"/>
    </w:rPr>
  </w:style>
  <w:style w:type="paragraph" w:customStyle="1" w:styleId="ANVSV12R12">
    <w:name w:val="ANVS V12 R12"/>
    <w:basedOn w:val="Normal"/>
    <w:next w:val="Normal"/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/>
    </w:pPr>
    <w:rPr>
      <w:b/>
    </w:rPr>
  </w:style>
  <w:style w:type="paragraph" w:customStyle="1" w:styleId="DPopsomming">
    <w:name w:val="DP opsomming"/>
    <w:basedOn w:val="Normal"/>
    <w:next w:val="Normal"/>
  </w:style>
  <w:style w:type="paragraph" w:customStyle="1" w:styleId="DPstandaardopsomming">
    <w:name w:val="DP standaard opsomming"/>
    <w:basedOn w:val="Normal"/>
    <w:next w:val="Normal"/>
    <w:pPr>
      <w:numPr>
        <w:numId w:val="1"/>
      </w:numPr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1"/>
      </w:numPr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/>
    </w:pPr>
  </w:style>
  <w:style w:type="paragraph" w:customStyle="1" w:styleId="HBJZ-Voordrachtv12n0r12">
    <w:name w:val="HBJZ - Voordracht v12 n0 r12"/>
    <w:basedOn w:val="Normal"/>
    <w:next w:val="Normal"/>
    <w:pPr>
      <w:spacing w:before="240"/>
    </w:pPr>
  </w:style>
  <w:style w:type="paragraph" w:customStyle="1" w:styleId="Huisstijl-Bijlage">
    <w:name w:val="Huisstijl - Bijlage"/>
    <w:basedOn w:val="Normal"/>
    <w:next w:val="Normal"/>
    <w:pPr>
      <w:numPr>
        <w:numId w:val="2"/>
      </w:numPr>
      <w:tabs>
        <w:tab w:val="left" w:pos="0"/>
      </w:tabs>
      <w:spacing w:after="740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5"/>
      </w:numPr>
      <w:tabs>
        <w:tab w:val="left" w:pos="0"/>
      </w:tabs>
      <w:spacing w:after="740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5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</w:style>
  <w:style w:type="paragraph" w:customStyle="1" w:styleId="Huisstijl-KaderTussenkop">
    <w:name w:val="Huisstijl - Kader Tussenkop"/>
    <w:basedOn w:val="Normal"/>
    <w:next w:val="Normal"/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3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3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3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3"/>
      </w:numPr>
      <w:tabs>
        <w:tab w:val="left" w:pos="0"/>
      </w:tabs>
      <w:spacing w:before="240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Opsommingzinspringing">
    <w:name w:val="Huisstijl - Opsomming z.inspringing"/>
    <w:basedOn w:val="Normal"/>
    <w:next w:val="Normal"/>
  </w:style>
  <w:style w:type="paragraph" w:customStyle="1" w:styleId="Huisstijl-Subtitel">
    <w:name w:val="Huisstijl - 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/>
    </w:pPr>
  </w:style>
  <w:style w:type="paragraph" w:customStyle="1" w:styleId="Huisstijlnummeringmetnummer">
    <w:name w:val="Huisstijl nummering met nummer"/>
    <w:basedOn w:val="Normal"/>
    <w:next w:val="Normal"/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/>
    </w:pPr>
  </w:style>
  <w:style w:type="paragraph" w:customStyle="1" w:styleId="Huisstijlopsommingcolofoneninleiding">
    <w:name w:val="Huisstijl opsomming colofon en inleiding"/>
    <w:basedOn w:val="Normal"/>
    <w:next w:val="Normal"/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/>
    </w:pPr>
  </w:style>
  <w:style w:type="paragraph" w:customStyle="1" w:styleId="ILTOpsomming">
    <w:name w:val="ILT Opsomming"/>
    <w:basedOn w:val="Normal"/>
    <w:next w:val="Normal"/>
    <w:pPr>
      <w:numPr>
        <w:numId w:val="6"/>
      </w:numPr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6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6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7"/>
      </w:numPr>
      <w:spacing w:after="120"/>
    </w:pPr>
  </w:style>
  <w:style w:type="paragraph" w:customStyle="1" w:styleId="ILTRapport16a">
    <w:name w:val="ILT Rapport 16a"/>
    <w:basedOn w:val="Normal"/>
    <w:next w:val="Normal"/>
    <w:pPr>
      <w:spacing w:before="60" w:after="60"/>
    </w:pPr>
  </w:style>
  <w:style w:type="paragraph" w:customStyle="1" w:styleId="ILTRapport16aIV9V12N0">
    <w:name w:val="ILT Rapport 16a I V9 V12 N0"/>
    <w:basedOn w:val="Normal"/>
    <w:next w:val="Normal"/>
    <w:pPr>
      <w:spacing w:before="240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/>
    </w:pPr>
  </w:style>
  <w:style w:type="paragraph" w:customStyle="1" w:styleId="ILTRapport16aStandaard">
    <w:name w:val="ILT Rapport 16a Standaard"/>
    <w:basedOn w:val="Normal"/>
    <w:next w:val="Normal"/>
    <w:pPr>
      <w:spacing w:after="120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7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Merking">
    <w:name w:val="Merking"/>
    <w:basedOn w:val="Normal"/>
    <w:next w:val="Normal"/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8"/>
      </w:numPr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stekenkortestreep">
    <w:name w:val="NEa Opsommingsteken korte streep"/>
    <w:basedOn w:val="Normal"/>
    <w:next w:val="Normal"/>
    <w:pPr>
      <w:spacing w:before="240" w:after="240"/>
    </w:pPr>
  </w:style>
  <w:style w:type="paragraph" w:customStyle="1" w:styleId="NEaOpsommingstekst">
    <w:name w:val="NEa Opsommingstekst"/>
    <w:basedOn w:val="NEaStandaard"/>
    <w:pPr>
      <w:numPr>
        <w:numId w:val="9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0"/>
      </w:numPr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</w:style>
  <w:style w:type="paragraph" w:customStyle="1" w:styleId="OIMRapportHoofdstuk">
    <w:name w:val="OIM Rapport Hoofdstuk"/>
    <w:basedOn w:val="Normal"/>
    <w:next w:val="Normal"/>
    <w:pPr>
      <w:numPr>
        <w:numId w:val="1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2"/>
      </w:numPr>
    </w:pPr>
  </w:style>
  <w:style w:type="paragraph" w:customStyle="1" w:styleId="OIMRapportNummerlijst">
    <w:name w:val="OIM Rapport Nummerlijst"/>
    <w:basedOn w:val="Normal"/>
    <w:next w:val="Normal"/>
  </w:style>
  <w:style w:type="paragraph" w:customStyle="1" w:styleId="OIMRapportOpsomminglijst">
    <w:name w:val="OIM Rapport Opsomminglijst"/>
    <w:basedOn w:val="Normal"/>
    <w:next w:val="Normal"/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0"/>
      </w:numPr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/>
    </w:pPr>
  </w:style>
  <w:style w:type="paragraph" w:customStyle="1" w:styleId="Paginaeinde">
    <w:name w:val="Paginaeinde"/>
    <w:basedOn w:val="Normal"/>
    <w:next w:val="Normal"/>
    <w:pPr>
      <w:pageBreakBefore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rPr>
      <w:b/>
    </w:rPr>
  </w:style>
  <w:style w:type="paragraph" w:customStyle="1" w:styleId="RapportNiveau3">
    <w:name w:val="Rapport_Niveau_3"/>
    <w:basedOn w:val="Normal"/>
    <w:next w:val="Normal"/>
    <w:rPr>
      <w:i/>
    </w:rPr>
  </w:style>
  <w:style w:type="paragraph" w:customStyle="1" w:styleId="RapportNiveau4">
    <w:name w:val="Rapport_Niveau_4"/>
    <w:basedOn w:val="Normal"/>
    <w:next w:val="Normal"/>
  </w:style>
  <w:style w:type="paragraph" w:customStyle="1" w:styleId="RapportNiveau5">
    <w:name w:val="Rapport_Niveau_5"/>
    <w:basedOn w:val="Normal"/>
    <w:next w:val="Normal"/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3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14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Normal"/>
    <w:next w:val="Normal"/>
    <w:pPr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rPr>
      <w:i/>
    </w:rPr>
  </w:style>
  <w:style w:type="paragraph" w:customStyle="1" w:styleId="StandaardKleinKapitaal">
    <w:name w:val="Standaard Klein Kapitaal"/>
    <w:basedOn w:val="Normal"/>
    <w:next w:val="Normal"/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15"/>
      </w:numPr>
    </w:pPr>
  </w:style>
  <w:style w:type="paragraph" w:customStyle="1" w:styleId="Standaardopsomminglijst">
    <w:name w:val="Standaard opsomming lijst"/>
    <w:basedOn w:val="Normal"/>
    <w:next w:val="Normal"/>
  </w:style>
  <w:style w:type="paragraph" w:customStyle="1" w:styleId="Standaardrechts">
    <w:name w:val="Standaard rechts"/>
    <w:basedOn w:val="Normal"/>
    <w:next w:val="Normal"/>
    <w:pPr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rPr>
      <w:b/>
    </w:rPr>
  </w:style>
  <w:style w:type="paragraph" w:customStyle="1" w:styleId="StandaardVetenRood">
    <w:name w:val="Standaard Vet en Rood"/>
    <w:basedOn w:val="Normal"/>
    <w:next w:val="Normal"/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rPr>
      <w:sz w:val="14"/>
      <w:szCs w:val="14"/>
    </w:rPr>
  </w:style>
  <w:style w:type="paragraph" w:customStyle="1" w:styleId="Verdana65">
    <w:name w:val="Verdana 6;5"/>
    <w:basedOn w:val="Normal"/>
    <w:next w:val="Normal"/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/>
    </w:pPr>
  </w:style>
  <w:style w:type="paragraph" w:customStyle="1" w:styleId="Huisstijl-Ondertekening">
    <w:name w:val="Huisstijl - Ondertekening"/>
    <w:basedOn w:val="Normal"/>
    <w:next w:val="Huisstijl-Ondertekeningvervolg"/>
    <w:rsid w:val="00B325F5"/>
    <w:pPr>
      <w:widowControl w:val="0"/>
      <w:suppressAutoHyphens/>
    </w:pPr>
    <w:rPr>
      <w:color w:val="auto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B325F5"/>
    <w:rPr>
      <w:i/>
    </w:rPr>
  </w:style>
  <w:style w:type="paragraph" w:styleId="ListParagraph">
    <w:name w:val="List Paragraph"/>
    <w:basedOn w:val="Normal"/>
    <w:uiPriority w:val="34"/>
    <w:qFormat/>
    <w:rsid w:val="00B325F5"/>
    <w:pPr>
      <w:widowControl w:val="0"/>
      <w:suppressAutoHyphens/>
      <w:ind w:left="720"/>
      <w:contextualSpacing/>
    </w:pPr>
    <w:rPr>
      <w:rFonts w:cs="Mangal"/>
      <w:color w:val="auto"/>
      <w:kern w:val="3"/>
      <w:szCs w:val="2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325F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5F5"/>
    <w:rPr>
      <w:rFonts w:ascii="Verdana" w:hAnsi="Verdana"/>
      <w:color w:val="00000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5FC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5F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INetCache\IE\BZC88YN6\Brief%20aan%20Parlemen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2021-06-15T10:33:00.0000000Z</dcterms:created>
  <dcterms:modified xsi:type="dcterms:W3CDTF">2021-06-15T10:33:00.0000000Z</dcterms:modified>
  <dc:description>------------------------</dc:description>
  <dc:subject/>
  <dc:title/>
  <keywords/>
  <version/>
  <category/>
</coreProperties>
</file>