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36" w:rsidRDefault="009E2236" w14:paraId="5D3A7137" w14:textId="77777777">
      <w:pPr>
        <w:pStyle w:val="StandaardAanhef"/>
      </w:pPr>
      <w:bookmarkStart w:name="_GoBack" w:id="0"/>
      <w:bookmarkEnd w:id="0"/>
    </w:p>
    <w:p w:rsidR="000F3943" w:rsidRDefault="00AB1F71" w14:paraId="5D674546" w14:textId="0C240758">
      <w:pPr>
        <w:pStyle w:val="StandaardAanhef"/>
      </w:pPr>
      <w:r>
        <w:t>Geachte voorzitter,</w:t>
      </w:r>
    </w:p>
    <w:p w:rsidR="009407A7" w:rsidP="009407A7" w:rsidRDefault="009407A7" w14:paraId="5DD964D2" w14:textId="567DF5D1">
      <w:r>
        <w:t xml:space="preserve">De leden van de Tweede Kamer hebben </w:t>
      </w:r>
      <w:r w:rsidR="00495020">
        <w:t>vragen voorgelegd aan de regering inzake het Jaarverslag VWS 2020 (</w:t>
      </w:r>
      <w:proofErr w:type="spellStart"/>
      <w:r w:rsidR="00495020">
        <w:t>kst</w:t>
      </w:r>
      <w:proofErr w:type="spellEnd"/>
      <w:r w:rsidR="00495020">
        <w:t xml:space="preserve"> 35 830-XVI, nr.</w:t>
      </w:r>
      <w:r w:rsidR="00435111">
        <w:t xml:space="preserve"> 1</w:t>
      </w:r>
      <w:r w:rsidR="00495020">
        <w:t>), de Slotwet VWS 2020 (</w:t>
      </w:r>
      <w:proofErr w:type="spellStart"/>
      <w:r w:rsidR="00495020">
        <w:t>kst</w:t>
      </w:r>
      <w:proofErr w:type="spellEnd"/>
      <w:r w:rsidR="00495020">
        <w:t xml:space="preserve"> 35 830-XVI, nr. </w:t>
      </w:r>
      <w:r w:rsidR="00435111">
        <w:t>4</w:t>
      </w:r>
      <w:r w:rsidR="00495020">
        <w:t>) en het rapport van de Algemene Rekenkamer ‘Resultaten verantwoordingsonderzoek 2020’ (</w:t>
      </w:r>
      <w:proofErr w:type="spellStart"/>
      <w:r w:rsidR="00495020">
        <w:t>kst</w:t>
      </w:r>
      <w:proofErr w:type="spellEnd"/>
      <w:r w:rsidR="00495020">
        <w:t xml:space="preserve"> </w:t>
      </w:r>
      <w:r w:rsidR="004F7F6A">
        <w:t xml:space="preserve">35 830-XVI, nr. 2). </w:t>
      </w:r>
    </w:p>
    <w:p w:rsidR="009407A7" w:rsidP="009407A7" w:rsidRDefault="009407A7" w14:paraId="77FDB6AF" w14:textId="77777777"/>
    <w:p w:rsidR="009D1183" w:rsidP="00A827C6" w:rsidRDefault="009407A7" w14:paraId="1A0AC3B3" w14:textId="56DAC9AC">
      <w:r>
        <w:t xml:space="preserve">Hierbij bieden wij u de antwoorden op </w:t>
      </w:r>
      <w:r w:rsidR="004F7F6A">
        <w:t xml:space="preserve">de </w:t>
      </w:r>
      <w:r>
        <w:t>gestelde vragen aan</w:t>
      </w:r>
      <w:r w:rsidR="001D002B">
        <w:t xml:space="preserve">. Hiermee zijn ook de eerder ontvangen vragen </w:t>
      </w:r>
      <w:r w:rsidR="005073EE">
        <w:t xml:space="preserve">van </w:t>
      </w:r>
      <w:r w:rsidR="00C565A2">
        <w:t>de fractie van Forum voor Democratie</w:t>
      </w:r>
      <w:r w:rsidR="008F5647">
        <w:t xml:space="preserve"> </w:t>
      </w:r>
      <w:r w:rsidR="001D002B">
        <w:t>(</w:t>
      </w:r>
      <w:r w:rsidR="008F5647">
        <w:t>met kenmerk 2021Z08850</w:t>
      </w:r>
      <w:r w:rsidR="001D002B">
        <w:t>) beantwoord</w:t>
      </w:r>
      <w:r w:rsidR="00C565A2">
        <w:t xml:space="preserve">.  </w:t>
      </w:r>
    </w:p>
    <w:p w:rsidRPr="009A31BF" w:rsidR="009407A7" w:rsidP="009407A7" w:rsidRDefault="009407A7" w14:paraId="2A025EEE" w14:textId="77777777">
      <w:pPr>
        <w:pStyle w:val="Huisstijl-Slotzin"/>
      </w:pPr>
      <w:r w:rsidRPr="009A31BF">
        <w:t>Hoogachtend,</w:t>
      </w:r>
    </w:p>
    <w:p w:rsidR="009407A7" w:rsidP="009407A7" w:rsidRDefault="009407A7" w14:paraId="38008D14" w14:textId="77777777">
      <w:pPr>
        <w:pStyle w:val="Huisstijl-Ondertekening"/>
      </w:pPr>
    </w:p>
    <w:p w:rsidR="009E2236" w:rsidP="009407A7" w:rsidRDefault="009E2236" w14:paraId="6581AC94" w14:textId="3A0901D1">
      <w:pPr>
        <w:pStyle w:val="Huisstijl-Ondertekening"/>
      </w:pPr>
      <w:r>
        <w:t>de mi</w:t>
      </w:r>
      <w:r w:rsidR="00B63FE4">
        <w:t xml:space="preserve">nister van Volksgezondheid, </w:t>
      </w:r>
      <w:r>
        <w:tab/>
      </w:r>
      <w:r>
        <w:tab/>
        <w:t xml:space="preserve">de minister voor Medische Zorg </w:t>
      </w:r>
      <w:r>
        <w:br/>
        <w:t xml:space="preserve">Welzijn en Sport, </w:t>
      </w:r>
      <w:r>
        <w:tab/>
      </w:r>
      <w:r>
        <w:tab/>
      </w:r>
      <w:r>
        <w:tab/>
      </w:r>
      <w:r>
        <w:tab/>
        <w:t xml:space="preserve">en Sport, </w:t>
      </w:r>
    </w:p>
    <w:p w:rsidR="009E2236" w:rsidP="009407A7" w:rsidRDefault="009E2236" w14:paraId="4B33B44D" w14:textId="77777777">
      <w:pPr>
        <w:pStyle w:val="Huisstijl-Ondertekening"/>
      </w:pPr>
    </w:p>
    <w:p w:rsidR="009E2236" w:rsidP="009407A7" w:rsidRDefault="009E2236" w14:paraId="332DB5AD" w14:textId="77777777">
      <w:pPr>
        <w:pStyle w:val="Huisstijl-Ondertekening"/>
      </w:pPr>
      <w:r>
        <w:br/>
      </w:r>
      <w:r>
        <w:br/>
      </w:r>
      <w:r>
        <w:br/>
      </w:r>
    </w:p>
    <w:p w:rsidR="009407A7" w:rsidP="009407A7" w:rsidRDefault="009E2236" w14:paraId="5D42CAF9" w14:textId="01EE6F3A">
      <w:pPr>
        <w:pStyle w:val="Huisstijl-Ondertekening"/>
      </w:pPr>
      <w:r>
        <w:br/>
        <w:t>Hugo De Jonge</w:t>
      </w:r>
      <w:r>
        <w:tab/>
      </w:r>
      <w:r>
        <w:tab/>
      </w:r>
      <w:r>
        <w:tab/>
      </w:r>
      <w:r>
        <w:tab/>
      </w:r>
      <w:r>
        <w:tab/>
      </w:r>
      <w:r w:rsidR="00C565A2">
        <w:t>Tamara van Ark</w:t>
      </w:r>
      <w:r w:rsidR="009407A7">
        <w:t xml:space="preserve"> </w:t>
      </w:r>
    </w:p>
    <w:p w:rsidRPr="00636CB6" w:rsidR="009407A7" w:rsidP="009407A7" w:rsidRDefault="009407A7" w14:paraId="66718806" w14:textId="77777777">
      <w:pPr>
        <w:pStyle w:val="Huisstijl-Ondertekeningvervolg"/>
        <w:rPr>
          <w:i w:val="0"/>
        </w:rPr>
      </w:pPr>
    </w:p>
    <w:p w:rsidR="009407A7" w:rsidP="009407A7" w:rsidRDefault="009407A7" w14:paraId="2C7C38A8" w14:textId="77777777">
      <w:pPr>
        <w:pStyle w:val="Huisstijl-Ondertekeningvervolg"/>
        <w:rPr>
          <w:i w:val="0"/>
        </w:rPr>
      </w:pPr>
    </w:p>
    <w:p w:rsidR="009407A7" w:rsidP="009407A7" w:rsidRDefault="009E2236" w14:paraId="02A67D88" w14:textId="156390C3">
      <w:pPr>
        <w:pStyle w:val="Huisstijl-Ondertekeningvervolg"/>
        <w:rPr>
          <w:i w:val="0"/>
        </w:rPr>
      </w:pPr>
      <w:r>
        <w:rPr>
          <w:i w:val="0"/>
        </w:rPr>
        <w:t>de s</w:t>
      </w:r>
      <w:r w:rsidR="009407A7">
        <w:rPr>
          <w:i w:val="0"/>
        </w:rPr>
        <w:t>taatssecretaris van Volksgezondheid,</w:t>
      </w:r>
    </w:p>
    <w:p w:rsidR="009407A7" w:rsidP="009407A7" w:rsidRDefault="009407A7" w14:paraId="482A78B6" w14:textId="77777777">
      <w:pPr>
        <w:pStyle w:val="Huisstijl-Ondertekeningvervolg"/>
        <w:rPr>
          <w:i w:val="0"/>
        </w:rPr>
      </w:pPr>
      <w:r>
        <w:rPr>
          <w:i w:val="0"/>
        </w:rPr>
        <w:t>Welzijn en Sport,</w:t>
      </w:r>
    </w:p>
    <w:p w:rsidR="009407A7" w:rsidP="009407A7" w:rsidRDefault="009407A7" w14:paraId="2065C1B4" w14:textId="77777777">
      <w:pPr>
        <w:pStyle w:val="Huisstijl-Ondertekeningvervolg"/>
        <w:rPr>
          <w:i w:val="0"/>
        </w:rPr>
      </w:pPr>
    </w:p>
    <w:p w:rsidR="009407A7" w:rsidP="009407A7" w:rsidRDefault="009407A7" w14:paraId="7AC4C9DD" w14:textId="77777777">
      <w:pPr>
        <w:pStyle w:val="Huisstijl-Ondertekeningvervolg"/>
        <w:rPr>
          <w:i w:val="0"/>
        </w:rPr>
      </w:pPr>
    </w:p>
    <w:p w:rsidR="009407A7" w:rsidP="009407A7" w:rsidRDefault="009407A7" w14:paraId="6A811B51" w14:textId="77777777">
      <w:pPr>
        <w:pStyle w:val="Huisstijl-Ondertekeningvervolg"/>
        <w:rPr>
          <w:i w:val="0"/>
        </w:rPr>
      </w:pPr>
    </w:p>
    <w:p w:rsidR="009407A7" w:rsidP="009407A7" w:rsidRDefault="009407A7" w14:paraId="7601F253" w14:textId="5DB31C05">
      <w:pPr>
        <w:pStyle w:val="Huisstijl-Ondertekeningvervolg"/>
        <w:rPr>
          <w:i w:val="0"/>
        </w:rPr>
      </w:pPr>
    </w:p>
    <w:p w:rsidR="009E2236" w:rsidP="009407A7" w:rsidRDefault="009E2236" w14:paraId="3B46E6A0" w14:textId="6B0808E3">
      <w:pPr>
        <w:pStyle w:val="Huisstijl-Ondertekeningvervolg"/>
        <w:rPr>
          <w:i w:val="0"/>
        </w:rPr>
      </w:pPr>
    </w:p>
    <w:p w:rsidR="009E2236" w:rsidP="009407A7" w:rsidRDefault="009E2236" w14:paraId="2E49CF72" w14:textId="77777777">
      <w:pPr>
        <w:pStyle w:val="Huisstijl-Ondertekeningvervolg"/>
        <w:rPr>
          <w:i w:val="0"/>
        </w:rPr>
      </w:pPr>
    </w:p>
    <w:p w:rsidR="009407A7" w:rsidP="009407A7" w:rsidRDefault="009407A7" w14:paraId="43BA5CAD" w14:textId="77777777">
      <w:pPr>
        <w:pStyle w:val="Huisstijl-Ondertekeningvervolg"/>
        <w:rPr>
          <w:i w:val="0"/>
        </w:rPr>
      </w:pPr>
      <w:r>
        <w:rPr>
          <w:i w:val="0"/>
        </w:rPr>
        <w:t>Paul Blokhuis</w:t>
      </w:r>
    </w:p>
    <w:p w:rsidR="009407A7" w:rsidP="00A827C6" w:rsidRDefault="009407A7" w14:paraId="5F8242DF" w14:textId="77777777"/>
    <w:sectPr w:rsidR="009407A7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C5BC5" w14:textId="77777777" w:rsidR="005F39C9" w:rsidRDefault="005F39C9">
      <w:pPr>
        <w:spacing w:line="240" w:lineRule="auto"/>
      </w:pPr>
      <w:r>
        <w:separator/>
      </w:r>
    </w:p>
  </w:endnote>
  <w:endnote w:type="continuationSeparator" w:id="0">
    <w:p w14:paraId="2555957E" w14:textId="77777777" w:rsidR="005F39C9" w:rsidRDefault="005F3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D65C9" w14:textId="77777777" w:rsidR="005F39C9" w:rsidRDefault="005F39C9">
      <w:pPr>
        <w:spacing w:line="240" w:lineRule="auto"/>
      </w:pPr>
      <w:r>
        <w:separator/>
      </w:r>
    </w:p>
  </w:footnote>
  <w:footnote w:type="continuationSeparator" w:id="0">
    <w:p w14:paraId="642E4C8A" w14:textId="77777777" w:rsidR="005F39C9" w:rsidRDefault="005F39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E1B4D" w14:textId="77777777"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FCB0957" wp14:editId="7B31FF3B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F0E5CD" w14:textId="77777777"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14:paraId="3EACB78C" w14:textId="77777777"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14:paraId="030A5A0B" w14:textId="77777777"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CB0957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14:paraId="12F0E5CD" w14:textId="77777777"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14:paraId="3EACB78C" w14:textId="77777777"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14:paraId="030A5A0B" w14:textId="77777777"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48197637" wp14:editId="13D8F885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65C55" w14:textId="6779214F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223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4C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197637" id="_x0000_t202" coordsize="21600,21600" o:spt="202" path="m,l,21600r21600,l21600,xe">
              <v:stroke joinstyle="miter"/>
              <v:path gradientshapeok="t" o:connecttype="rect"/>
            </v:shapetype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14:paraId="3D465C55" w14:textId="6779214F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223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4C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6D352" w14:textId="77777777"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C2C64F" wp14:editId="1C3E7CD3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D6F60D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C2C64F"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14:paraId="6FD6F60D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4476001" wp14:editId="613AC66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49045E" w14:textId="77777777"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A675EEE" wp14:editId="2AB1A19C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476001"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14:paraId="3249045E" w14:textId="77777777"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A675EEE" wp14:editId="2AB1A19C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6DB290D" wp14:editId="40C2AF50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FD7244" w14:textId="5180A7D2" w:rsidR="000F3943" w:rsidRDefault="00AB1F71">
                          <w:pPr>
                            <w:pStyle w:val="StandaardReferentiegegevens"/>
                          </w:pPr>
                          <w:r>
                            <w:t xml:space="preserve">&gt; Retouradres Postbus 20350 2500 EJ </w:t>
                          </w:r>
                          <w:r w:rsidR="009E2236"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DB290D"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14:paraId="4FFD7244" w14:textId="5180A7D2" w:rsidR="000F3943" w:rsidRDefault="00AB1F71">
                    <w:pPr>
                      <w:pStyle w:val="StandaardReferentiegegevens"/>
                    </w:pPr>
                    <w:r>
                      <w:t xml:space="preserve">&gt; Retouradres Postbus 20350 2500 EJ </w:t>
                    </w:r>
                    <w:r w:rsidR="009E2236">
                      <w:t xml:space="preserve">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7CC76DE" wp14:editId="49F8DE3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D925B5" w14:textId="77777777" w:rsidR="009E2236" w:rsidRDefault="009E2236" w:rsidP="009E2236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5C40761C" w14:textId="2FA36EA9" w:rsidR="000F3943" w:rsidRDefault="000F39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CC76DE"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14:paraId="2BD925B5" w14:textId="77777777" w:rsidR="009E2236" w:rsidRDefault="009E2236" w:rsidP="009E2236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5C40761C" w14:textId="2FA36EA9" w:rsidR="000F3943" w:rsidRDefault="000F394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B71CD54" wp14:editId="07DEF832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8D3213" w14:textId="77777777" w:rsidR="000F3943" w:rsidRDefault="000F3943">
                          <w:pPr>
                            <w:pStyle w:val="WitregelW1"/>
                          </w:pPr>
                        </w:p>
                        <w:p w14:paraId="08C6AEBD" w14:textId="77777777"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492A461A" w14:textId="77777777"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75D02B2F" w14:textId="77777777"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14:paraId="4E159ED0" w14:textId="77777777"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14:paraId="2E7A6B67" w14:textId="77777777"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29772017" w14:textId="77777777" w:rsidR="000F3943" w:rsidRDefault="000F3943">
                          <w:pPr>
                            <w:pStyle w:val="WitregelW1"/>
                          </w:pPr>
                        </w:p>
                        <w:p w14:paraId="5A16EBBE" w14:textId="77777777"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14:paraId="2AB0332A" w14:textId="57D2CB8A" w:rsidR="00AB1AE5" w:rsidRDefault="00AB1AE5" w:rsidP="00CF38F3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1AE5">
                            <w:rPr>
                              <w:sz w:val="13"/>
                              <w:szCs w:val="13"/>
                            </w:rPr>
                            <w:t>2369484-1009889-FEZ</w:t>
                          </w:r>
                        </w:p>
                        <w:p w14:paraId="1BDC6ECA" w14:textId="77777777" w:rsidR="00A827C6" w:rsidRPr="00A827C6" w:rsidRDefault="00A827C6" w:rsidP="00A827C6"/>
                        <w:p w14:paraId="7293075B" w14:textId="77777777"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0D8E354F" w14:textId="5E2FF98F" w:rsidR="000F3943" w:rsidRDefault="00495020">
                          <w:pPr>
                            <w:pStyle w:val="StandaardReferentiegegevens"/>
                          </w:pPr>
                          <w:r>
                            <w:t>3</w:t>
                          </w:r>
                        </w:p>
                        <w:p w14:paraId="239FC5EF" w14:textId="77777777" w:rsidR="000F3943" w:rsidRDefault="000F3943">
                          <w:pPr>
                            <w:pStyle w:val="WitregelW2"/>
                          </w:pPr>
                        </w:p>
                        <w:p w14:paraId="43791813" w14:textId="77777777"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71CD54"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14:paraId="098D3213" w14:textId="77777777" w:rsidR="000F3943" w:rsidRDefault="000F3943">
                    <w:pPr>
                      <w:pStyle w:val="WitregelW1"/>
                    </w:pPr>
                  </w:p>
                  <w:p w14:paraId="08C6AEBD" w14:textId="77777777"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492A461A" w14:textId="77777777"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75D02B2F" w14:textId="77777777"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14:paraId="4E159ED0" w14:textId="77777777"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14:paraId="2E7A6B67" w14:textId="77777777"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29772017" w14:textId="77777777" w:rsidR="000F3943" w:rsidRDefault="000F3943">
                    <w:pPr>
                      <w:pStyle w:val="WitregelW1"/>
                    </w:pPr>
                  </w:p>
                  <w:p w14:paraId="5A16EBBE" w14:textId="77777777"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14:paraId="2AB0332A" w14:textId="57D2CB8A" w:rsidR="00AB1AE5" w:rsidRDefault="00AB1AE5" w:rsidP="00CF38F3">
                    <w:pPr>
                      <w:rPr>
                        <w:sz w:val="13"/>
                        <w:szCs w:val="13"/>
                      </w:rPr>
                    </w:pPr>
                    <w:r w:rsidRPr="00AB1AE5">
                      <w:rPr>
                        <w:sz w:val="13"/>
                        <w:szCs w:val="13"/>
                      </w:rPr>
                      <w:t>2369484-1009889-FEZ</w:t>
                    </w:r>
                  </w:p>
                  <w:p w14:paraId="1BDC6ECA" w14:textId="77777777" w:rsidR="00A827C6" w:rsidRPr="00A827C6" w:rsidRDefault="00A827C6" w:rsidP="00A827C6"/>
                  <w:p w14:paraId="7293075B" w14:textId="77777777"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0D8E354F" w14:textId="5E2FF98F" w:rsidR="000F3943" w:rsidRDefault="00495020">
                    <w:pPr>
                      <w:pStyle w:val="StandaardReferentiegegevens"/>
                    </w:pPr>
                    <w:r>
                      <w:t>3</w:t>
                    </w:r>
                  </w:p>
                  <w:p w14:paraId="239FC5EF" w14:textId="77777777" w:rsidR="000F3943" w:rsidRDefault="000F3943">
                    <w:pPr>
                      <w:pStyle w:val="WitregelW2"/>
                    </w:pPr>
                  </w:p>
                  <w:p w14:paraId="43791813" w14:textId="77777777"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FE44034" wp14:editId="427FBA8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 w14:paraId="6B1FCE3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406D4A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64AD659B" w14:textId="77777777" w:rsidR="000F3943" w:rsidRDefault="000F3943"/>
                            </w:tc>
                          </w:tr>
                          <w:tr w:rsidR="000F3943" w14:paraId="15388D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E36E4D4" w14:textId="77777777"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AF5728E" w14:textId="32542B07" w:rsidR="000F3943" w:rsidRDefault="00855535">
                                <w:r>
                                  <w:t>8 juni 2021</w:t>
                                </w:r>
                              </w:p>
                            </w:tc>
                          </w:tr>
                          <w:tr w:rsidR="000F3943" w14:paraId="5A49D30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A2C243" w14:textId="77777777"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035111" w14:textId="1CDAF887" w:rsidR="000F3943" w:rsidRDefault="00AB1F71" w:rsidP="00B42507">
                                <w:r>
                                  <w:t xml:space="preserve">Aanbiedingsbrief </w:t>
                                </w:r>
                                <w:r w:rsidR="00495020">
                                  <w:t>beantwoording Kamervragen Jaarverslag VWS 2020, S</w:t>
                                </w:r>
                                <w:r w:rsidR="00B42507">
                                  <w:t>l</w:t>
                                </w:r>
                                <w:r w:rsidR="00495020">
                                  <w:t>otwet en rapport ARK</w:t>
                                </w:r>
                              </w:p>
                            </w:tc>
                          </w:tr>
                          <w:tr w:rsidR="000F3943" w14:paraId="62C57AA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311220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3E912F04" w14:textId="77777777" w:rsidR="000F3943" w:rsidRDefault="000F3943"/>
                            </w:tc>
                          </w:tr>
                        </w:tbl>
                        <w:p w14:paraId="4D0030F7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E44034"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 w14:paraId="6B1FCE3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406D4A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64AD659B" w14:textId="77777777" w:rsidR="000F3943" w:rsidRDefault="000F3943"/>
                      </w:tc>
                    </w:tr>
                    <w:tr w:rsidR="000F3943" w14:paraId="15388D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E36E4D4" w14:textId="77777777"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AF5728E" w14:textId="32542B07" w:rsidR="000F3943" w:rsidRDefault="00855535">
                          <w:r>
                            <w:t>8 juni 2021</w:t>
                          </w:r>
                        </w:p>
                      </w:tc>
                    </w:tr>
                    <w:tr w:rsidR="000F3943" w14:paraId="5A49D30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A2C243" w14:textId="77777777"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035111" w14:textId="1CDAF887" w:rsidR="000F3943" w:rsidRDefault="00AB1F71" w:rsidP="00B42507">
                          <w:r>
                            <w:t xml:space="preserve">Aanbiedingsbrief </w:t>
                          </w:r>
                          <w:r w:rsidR="00495020">
                            <w:t>beantwoording Kamervragen Jaarverslag VWS 2020, S</w:t>
                          </w:r>
                          <w:r w:rsidR="00B42507">
                            <w:t>l</w:t>
                          </w:r>
                          <w:r w:rsidR="00495020">
                            <w:t>otwet en rapport ARK</w:t>
                          </w:r>
                        </w:p>
                      </w:tc>
                    </w:tr>
                    <w:tr w:rsidR="000F3943" w14:paraId="62C57AA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311220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3E912F04" w14:textId="77777777" w:rsidR="000F3943" w:rsidRDefault="000F3943"/>
                      </w:tc>
                    </w:tr>
                  </w:tbl>
                  <w:p w14:paraId="4D0030F7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24546B" wp14:editId="41C7524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8FE3A3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24546B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14:paraId="498FE3A3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6AB6919" wp14:editId="48EBA39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E7D9F0" w14:textId="7EEA4DBA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04C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04C7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AB6919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14:paraId="58E7D9F0" w14:textId="7EEA4DBA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04C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04C7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05DFE"/>
    <w:rsid w:val="000657B8"/>
    <w:rsid w:val="00071066"/>
    <w:rsid w:val="00084B71"/>
    <w:rsid w:val="000915D4"/>
    <w:rsid w:val="00094F72"/>
    <w:rsid w:val="000B2C2D"/>
    <w:rsid w:val="000D43F4"/>
    <w:rsid w:val="000F3943"/>
    <w:rsid w:val="00104C71"/>
    <w:rsid w:val="00111441"/>
    <w:rsid w:val="0013140D"/>
    <w:rsid w:val="0017758A"/>
    <w:rsid w:val="001B57E0"/>
    <w:rsid w:val="001B756D"/>
    <w:rsid w:val="001C2FAA"/>
    <w:rsid w:val="001D002B"/>
    <w:rsid w:val="001D185C"/>
    <w:rsid w:val="001D5902"/>
    <w:rsid w:val="00231423"/>
    <w:rsid w:val="00274A8D"/>
    <w:rsid w:val="00280B7D"/>
    <w:rsid w:val="002E1209"/>
    <w:rsid w:val="003472FC"/>
    <w:rsid w:val="00353D01"/>
    <w:rsid w:val="003A5E83"/>
    <w:rsid w:val="003C7351"/>
    <w:rsid w:val="003D0E4E"/>
    <w:rsid w:val="003E7C6F"/>
    <w:rsid w:val="0042358E"/>
    <w:rsid w:val="00435111"/>
    <w:rsid w:val="0043657C"/>
    <w:rsid w:val="00455494"/>
    <w:rsid w:val="00456EEE"/>
    <w:rsid w:val="00494422"/>
    <w:rsid w:val="00495020"/>
    <w:rsid w:val="00497257"/>
    <w:rsid w:val="004B07E1"/>
    <w:rsid w:val="004B3444"/>
    <w:rsid w:val="004B64E0"/>
    <w:rsid w:val="004E1F7C"/>
    <w:rsid w:val="004F1EFE"/>
    <w:rsid w:val="004F5E36"/>
    <w:rsid w:val="004F7F6A"/>
    <w:rsid w:val="005070C1"/>
    <w:rsid w:val="005073EE"/>
    <w:rsid w:val="00532F17"/>
    <w:rsid w:val="00561CD9"/>
    <w:rsid w:val="005675F1"/>
    <w:rsid w:val="005F39C9"/>
    <w:rsid w:val="005F50C4"/>
    <w:rsid w:val="00607415"/>
    <w:rsid w:val="00634F76"/>
    <w:rsid w:val="00641C28"/>
    <w:rsid w:val="00643BE4"/>
    <w:rsid w:val="00664035"/>
    <w:rsid w:val="00667F61"/>
    <w:rsid w:val="006E274A"/>
    <w:rsid w:val="006F1DF2"/>
    <w:rsid w:val="00707C4C"/>
    <w:rsid w:val="00720CE8"/>
    <w:rsid w:val="00733930"/>
    <w:rsid w:val="0074340E"/>
    <w:rsid w:val="0079534D"/>
    <w:rsid w:val="007A787A"/>
    <w:rsid w:val="00855535"/>
    <w:rsid w:val="0088222D"/>
    <w:rsid w:val="008A58A5"/>
    <w:rsid w:val="008D39EA"/>
    <w:rsid w:val="008F5647"/>
    <w:rsid w:val="00917C38"/>
    <w:rsid w:val="009407A7"/>
    <w:rsid w:val="00997C8D"/>
    <w:rsid w:val="009B1D9B"/>
    <w:rsid w:val="009D1183"/>
    <w:rsid w:val="009D45FC"/>
    <w:rsid w:val="009E2236"/>
    <w:rsid w:val="009F2627"/>
    <w:rsid w:val="00A0312C"/>
    <w:rsid w:val="00A05542"/>
    <w:rsid w:val="00A7493D"/>
    <w:rsid w:val="00A75F76"/>
    <w:rsid w:val="00A827C6"/>
    <w:rsid w:val="00AB1AE5"/>
    <w:rsid w:val="00AB1F71"/>
    <w:rsid w:val="00AE1B4A"/>
    <w:rsid w:val="00B01EE6"/>
    <w:rsid w:val="00B27CFE"/>
    <w:rsid w:val="00B42507"/>
    <w:rsid w:val="00B63FE4"/>
    <w:rsid w:val="00BD1270"/>
    <w:rsid w:val="00BD5A44"/>
    <w:rsid w:val="00C27A71"/>
    <w:rsid w:val="00C565A2"/>
    <w:rsid w:val="00CD377D"/>
    <w:rsid w:val="00CF38F3"/>
    <w:rsid w:val="00D23669"/>
    <w:rsid w:val="00D34BDF"/>
    <w:rsid w:val="00DA227C"/>
    <w:rsid w:val="00DB3DAB"/>
    <w:rsid w:val="00DF1EC6"/>
    <w:rsid w:val="00E12619"/>
    <w:rsid w:val="00E321A1"/>
    <w:rsid w:val="00E7087C"/>
    <w:rsid w:val="00E767A1"/>
    <w:rsid w:val="00EB630B"/>
    <w:rsid w:val="00EC6F07"/>
    <w:rsid w:val="00ED2D02"/>
    <w:rsid w:val="00F01C88"/>
    <w:rsid w:val="00F57CE9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992104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paragraph" w:customStyle="1" w:styleId="Huisstijl-Slotzin">
    <w:name w:val="Huisstijl - Slotzin"/>
    <w:basedOn w:val="Standaard"/>
    <w:next w:val="Huisstijl-Ondertekening"/>
    <w:rsid w:val="009407A7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9407A7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407A7"/>
    <w:rPr>
      <w:i/>
    </w:rPr>
  </w:style>
  <w:style w:type="paragraph" w:customStyle="1" w:styleId="Huisstijl-Toezendgegevens">
    <w:name w:val="Huisstijl - Toezendgegevens"/>
    <w:basedOn w:val="Standaard"/>
    <w:rsid w:val="009E2236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E2236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223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2021-06-08T15:41:00.0000000Z</lastPrinted>
  <dcterms:created xsi:type="dcterms:W3CDTF">2021-06-04T13:47:00.0000000Z</dcterms:created>
  <dcterms:modified xsi:type="dcterms:W3CDTF">2021-06-08T16:26:00.0000000Z</dcterms:modified>
  <dc:description>------------------------</dc:description>
  <dc:subject/>
  <keywords/>
  <version/>
  <category/>
</coreProperties>
</file>