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60E92">
              <w:rPr>
                <w:rFonts w:ascii="Times New Roman" w:hAnsi="Times New Roman"/>
              </w:rPr>
              <w:t>De Tweede Kamer der Staten-</w:t>
            </w:r>
            <w:r w:rsidRPr="00A60E92">
              <w:rPr>
                <w:rFonts w:ascii="Times New Roman" w:hAnsi="Times New Roman"/>
              </w:rPr>
              <w:fldChar w:fldCharType="begin"/>
            </w:r>
            <w:r w:rsidRPr="00A60E92">
              <w:rPr>
                <w:rFonts w:ascii="Times New Roman" w:hAnsi="Times New Roman"/>
              </w:rPr>
              <w:instrText xml:space="preserve">PRIVATE </w:instrText>
            </w:r>
            <w:r w:rsidRPr="00A60E92">
              <w:rPr>
                <w:rFonts w:ascii="Times New Roman" w:hAnsi="Times New Roman"/>
              </w:rPr>
              <w:fldChar w:fldCharType="end"/>
            </w: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60E92">
              <w:rPr>
                <w:rFonts w:ascii="Times New Roman" w:hAnsi="Times New Roman"/>
              </w:rPr>
              <w:t>Generaal zendt bijgaand door</w:t>
            </w: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60E92">
              <w:rPr>
                <w:rFonts w:ascii="Times New Roman" w:hAnsi="Times New Roman"/>
              </w:rPr>
              <w:t>haar aangenomen wetsvoorstel</w:t>
            </w: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60E92">
              <w:rPr>
                <w:rFonts w:ascii="Times New Roman" w:hAnsi="Times New Roman"/>
              </w:rPr>
              <w:t>aan de Eerste Kamer.</w:t>
            </w: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60E92">
              <w:rPr>
                <w:rFonts w:ascii="Times New Roman" w:hAnsi="Times New Roman"/>
              </w:rPr>
              <w:t>De Voorzitter,</w:t>
            </w: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60E92" w:rsidR="00A60E92" w:rsidP="000D0DF5" w:rsidRDefault="00A60E92">
            <w:pPr>
              <w:rPr>
                <w:rFonts w:ascii="Times New Roman" w:hAnsi="Times New Roman"/>
              </w:rPr>
            </w:pPr>
          </w:p>
          <w:p w:rsidRPr="00A60E92" w:rsidR="00CB3578" w:rsidP="00A60E92" w:rsidRDefault="00A60E9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A60E92">
              <w:rPr>
                <w:rFonts w:ascii="Times New Roman" w:hAnsi="Times New Roman" w:cs="Times New Roman"/>
                <w:b w:val="0"/>
              </w:rPr>
              <w:t>11 februari 2021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60E92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60E92" w:rsidRDefault="00A60E92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60E92" w:rsidRDefault="00A60E9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60E92" w:rsidTr="0062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46CB7" w:rsidR="00A60E92" w:rsidP="000D5BC4" w:rsidRDefault="00A60E92">
            <w:pPr>
              <w:rPr>
                <w:rFonts w:ascii="Times New Roman" w:hAnsi="Times New Roman"/>
                <w:b/>
                <w:sz w:val="24"/>
              </w:rPr>
            </w:pPr>
            <w:r w:rsidRPr="00E46CB7">
              <w:rPr>
                <w:rFonts w:ascii="Times New Roman" w:hAnsi="Times New Roman"/>
                <w:b/>
                <w:sz w:val="24"/>
              </w:rPr>
              <w:t>Wijziging van de begrotingsstaten van Koninkrijksrelaties (IV) en het BES-fonds (H) voor het jaar 2021 (Incidentele suppletoire begroting inzake voedselhulp en steunmaatregelen Caribisch deel van het koninkrijk)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60E92" w:rsidTr="0033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60E92" w:rsidRDefault="00A60E9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Alzo Wij in overweging genomen hebben, dat de noodzaak is gebleken van een w</w:t>
      </w:r>
      <w:r w:rsidR="004773BF">
        <w:rPr>
          <w:rFonts w:ascii="Times New Roman" w:hAnsi="Times New Roman"/>
          <w:sz w:val="24"/>
          <w:szCs w:val="20"/>
        </w:rPr>
        <w:t>ijzi</w:t>
      </w:r>
      <w:r w:rsidRPr="00FF7C94">
        <w:rPr>
          <w:rFonts w:ascii="Times New Roman" w:hAnsi="Times New Roman"/>
          <w:sz w:val="24"/>
          <w:szCs w:val="20"/>
        </w:rPr>
        <w:t>ging van de begrotingsstaat van Koninkrijksrelaties voor het jaar 2021;</w:t>
      </w: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Zo is het, dat Wij, de Afdeling advisering van de Ra</w:t>
      </w:r>
      <w:r w:rsidR="004773BF">
        <w:rPr>
          <w:rFonts w:ascii="Times New Roman" w:hAnsi="Times New Roman"/>
          <w:sz w:val="24"/>
          <w:szCs w:val="20"/>
        </w:rPr>
        <w:t>ad van State gehoord, en met ge</w:t>
      </w:r>
      <w:r w:rsidRPr="00FF7C94">
        <w:rPr>
          <w:rFonts w:ascii="Times New Roman" w:hAnsi="Times New Roman"/>
          <w:sz w:val="24"/>
          <w:szCs w:val="20"/>
        </w:rPr>
        <w:t>meen overleg der Staten-Generaal, hebben goedgevond</w:t>
      </w:r>
      <w:r w:rsidR="004773BF">
        <w:rPr>
          <w:rFonts w:ascii="Times New Roman" w:hAnsi="Times New Roman"/>
          <w:sz w:val="24"/>
          <w:szCs w:val="20"/>
        </w:rPr>
        <w:t>en en verstaan, gelijk Wij goed</w:t>
      </w:r>
      <w:r w:rsidRPr="00FF7C94">
        <w:rPr>
          <w:rFonts w:ascii="Times New Roman" w:hAnsi="Times New Roman"/>
          <w:sz w:val="24"/>
          <w:szCs w:val="20"/>
        </w:rPr>
        <w:t>vinden en verstaan bij deze: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F7C94">
        <w:rPr>
          <w:rFonts w:ascii="Times New Roman" w:hAnsi="Times New Roman"/>
          <w:b/>
          <w:sz w:val="24"/>
          <w:szCs w:val="20"/>
        </w:rPr>
        <w:t>Artikel 1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De begrotingsstaat van Koninkrijksrelaties voor het jaar 2021 wordt gewijzigd, zoals blijkt uit de desbetreffende bij deze wet behorende staat.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F7C94">
        <w:rPr>
          <w:rFonts w:ascii="Times New Roman" w:hAnsi="Times New Roman"/>
          <w:b/>
          <w:sz w:val="24"/>
          <w:szCs w:val="20"/>
        </w:rPr>
        <w:t>Artikel 2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De begrotingsstaat van het BES-fonds voor het jaar 2021 wordt gewijzigd, zoals blijkt uit de desbetreffende bij deze wet behorende staat.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F7C94">
        <w:rPr>
          <w:rFonts w:ascii="Times New Roman" w:hAnsi="Times New Roman"/>
          <w:b/>
          <w:sz w:val="24"/>
          <w:szCs w:val="20"/>
        </w:rPr>
        <w:t>Artikel 3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60E92" w:rsidRDefault="00A60E92">
      <w:pPr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br w:type="page"/>
      </w: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F7C94">
        <w:rPr>
          <w:rFonts w:ascii="Times New Roman" w:hAnsi="Times New Roman"/>
          <w:b/>
          <w:sz w:val="24"/>
          <w:szCs w:val="20"/>
        </w:rPr>
        <w:lastRenderedPageBreak/>
        <w:t>Artikel 4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F7C94">
        <w:rPr>
          <w:rFonts w:ascii="Times New Roman" w:hAnsi="Times New Roman"/>
          <w:sz w:val="24"/>
          <w:szCs w:val="20"/>
        </w:rPr>
        <w:t>Deze wet treedt in werking met ingang van de dag na de datum van uitgifte van het Staatblad waarin zij wordt geplaatst en werkt terug tot en met 1 januari 2021.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60E92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A60E92" w:rsidRDefault="00A60E92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F7C94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F7C94">
        <w:rPr>
          <w:rFonts w:ascii="Times New Roman" w:hAnsi="Times New Roman"/>
          <w:sz w:val="24"/>
          <w:szCs w:val="20"/>
        </w:rPr>
        <w:t>Gegeven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F7C94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A60E92" w:rsidRDefault="00A60E92">
      <w:pPr>
        <w:rPr>
          <w:rFonts w:ascii="Times New Roman" w:hAnsi="Times New Roman"/>
          <w:b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b/>
          <w:sz w:val="24"/>
          <w:szCs w:val="20"/>
        </w:rPr>
        <w:br w:type="page"/>
      </w:r>
    </w:p>
    <w:p w:rsidR="00CB3578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F7C94">
        <w:rPr>
          <w:rFonts w:ascii="Times New Roman" w:hAnsi="Times New Roman"/>
          <w:b/>
          <w:sz w:val="24"/>
          <w:szCs w:val="20"/>
        </w:rPr>
        <w:t>Begrotingsstaat Koninkrijksrelaties (IV) voor het jaar 2021 (incidentele suppletoire begroting inzake voedselhulp en steunmaatregelen Caribisch deel van het koninkrijk)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"/>
        <w:gridCol w:w="3015"/>
        <w:gridCol w:w="1139"/>
        <w:gridCol w:w="733"/>
        <w:gridCol w:w="989"/>
        <w:gridCol w:w="1139"/>
        <w:gridCol w:w="733"/>
        <w:gridCol w:w="990"/>
      </w:tblGrid>
      <w:tr w:rsidRPr="00FF7C94" w:rsidR="00FF7C94" w:rsidTr="00FF7C94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Tabel 1 Wijziging begrotingsstaat van Koninkrijksrelaties (IV) voor het jaar 2021 (incidentele suppletoire begroting inzake voedselhulp en steunmaatregelen Caribisch deel van het koninkrijk) (bedragen x € 1.000)</w:t>
            </w:r>
          </w:p>
        </w:tc>
      </w:tr>
      <w:tr w:rsidRPr="00FF7C94" w:rsidR="00FF7C94" w:rsidTr="00FF7C94">
        <w:trPr>
          <w:tblHeader/>
        </w:trPr>
        <w:tc>
          <w:tcPr>
            <w:tcW w:w="18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1662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157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 incl. NvW en amendementen</w:t>
            </w:r>
          </w:p>
        </w:tc>
        <w:tc>
          <w:tcPr>
            <w:tcW w:w="157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incidentele suppletoire begroting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198.530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227.046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37.896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154.453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153.453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172.016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200.532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37.896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154.453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153.453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Versterken rechtsstaat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41.356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41.356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12.700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12.700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</w:t>
            </w: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Bevorderen sociaaleconomische structuur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42.159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42.159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19.400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18.400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</w:t>
            </w: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Schuldsanering/lopende inschrijving/leningen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88.501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117.017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37.896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122.353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122.353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</w:t>
            </w: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Wederopbouw Bovenwindse eilanden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26.514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26.514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</w:t>
            </w: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24.139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24.139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FF7C94" w:rsidR="00FF7C94" w:rsidTr="00FF7C94">
        <w:tc>
          <w:tcPr>
            <w:tcW w:w="18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</w:t>
            </w:r>
          </w:p>
        </w:tc>
        <w:tc>
          <w:tcPr>
            <w:tcW w:w="16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2.375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2.375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6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40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  <w:tc>
          <w:tcPr>
            <w:tcW w:w="54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</w:tbl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F7C94" w:rsidR="00FF7C94" w:rsidP="00FF7C94" w:rsidRDefault="00FF7C94">
      <w:pPr>
        <w:pStyle w:val="header-A"/>
        <w:rPr>
          <w:rFonts w:ascii="Times New Roman" w:hAnsi="Times New Roman" w:cs="Times New Roman"/>
          <w:sz w:val="24"/>
          <w:szCs w:val="24"/>
        </w:rPr>
      </w:pPr>
      <w:r w:rsidRPr="00FF7C94">
        <w:rPr>
          <w:rFonts w:ascii="Times New Roman" w:hAnsi="Times New Roman" w:cs="Times New Roman"/>
          <w:sz w:val="24"/>
          <w:szCs w:val="24"/>
        </w:rPr>
        <w:t>Begrotingsstaat BES-fonds (H) voor het jaar 2021 (incidentele suppletoire begroting inzake voedselhulp en steunmaatregelen Caribisch deel van het koninkrijk)</w:t>
      </w:r>
    </w:p>
    <w:p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1627"/>
        <w:gridCol w:w="1400"/>
        <w:gridCol w:w="902"/>
        <w:gridCol w:w="1215"/>
        <w:gridCol w:w="1402"/>
        <w:gridCol w:w="902"/>
        <w:gridCol w:w="1214"/>
      </w:tblGrid>
      <w:tr w:rsidRPr="00FF7C94" w:rsidR="00FF7C94" w:rsidTr="00FF7C94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t>Tabel 2 Wijziging begrotingsstaat van het BES-fonds (H) voor het jaar 2021 (incidentele suppletoire begroting inzake voedselhulp en steunmaatregelen Caribisch deel van het koninkrijk) (bedragen x € 1.000)</w:t>
            </w:r>
          </w:p>
        </w:tc>
      </w:tr>
      <w:tr w:rsidRPr="00FF7C94" w:rsidR="00FF7C94" w:rsidTr="00FF7C94">
        <w:trPr>
          <w:tblHeader/>
        </w:trPr>
        <w:tc>
          <w:tcPr>
            <w:tcW w:w="22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89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 incl. NvW en amendementen</w:t>
            </w:r>
          </w:p>
        </w:tc>
        <w:tc>
          <w:tcPr>
            <w:tcW w:w="194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incidentele suppletoire begroting</w:t>
            </w:r>
          </w:p>
        </w:tc>
      </w:tr>
      <w:tr w:rsidRPr="00FF7C94" w:rsidR="00FF7C94" w:rsidTr="00FF7C94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FF7C94" w:rsidR="00FF7C94" w:rsidTr="00FF7C94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7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47.725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47.725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47.725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</w:t>
            </w:r>
          </w:p>
        </w:tc>
      </w:tr>
      <w:tr w:rsidRPr="00FF7C94" w:rsidR="00FF7C94" w:rsidTr="00FF7C94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FF7C94" w:rsidR="00FF7C94" w:rsidTr="00FF7C94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7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47.725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47.725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47.725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500</w:t>
            </w:r>
          </w:p>
        </w:tc>
      </w:tr>
      <w:tr w:rsidRPr="00FF7C94" w:rsidR="00FF7C94" w:rsidTr="00FF7C94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BES-fonds</w:t>
            </w:r>
          </w:p>
        </w:tc>
        <w:tc>
          <w:tcPr>
            <w:tcW w:w="7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47.725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47.725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47.725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500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500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7C94" w:rsidR="00FF7C94" w:rsidP="00FF7C94" w:rsidRDefault="00FF7C9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FF7C94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500</w:t>
            </w:r>
          </w:p>
        </w:tc>
      </w:tr>
    </w:tbl>
    <w:p w:rsidRPr="00FF7C94" w:rsidR="00FF7C94" w:rsidP="00FF7C94" w:rsidRDefault="00FF7C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sectPr w:rsidRPr="00FF7C94" w:rsidR="00FF7C94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B7" w:rsidRDefault="00E46CB7">
      <w:pPr>
        <w:spacing w:line="20" w:lineRule="exact"/>
      </w:pPr>
    </w:p>
  </w:endnote>
  <w:endnote w:type="continuationSeparator" w:id="0">
    <w:p w:rsidR="00E46CB7" w:rsidRDefault="00E46CB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46CB7" w:rsidRDefault="00E46CB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60E92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B7" w:rsidRDefault="00E46CB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46CB7" w:rsidRDefault="00E4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B7"/>
    <w:rsid w:val="00012DBE"/>
    <w:rsid w:val="000A1D81"/>
    <w:rsid w:val="00111ED3"/>
    <w:rsid w:val="001C190E"/>
    <w:rsid w:val="002168F4"/>
    <w:rsid w:val="002A727C"/>
    <w:rsid w:val="004773BF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60E92"/>
    <w:rsid w:val="00AE436A"/>
    <w:rsid w:val="00C135B1"/>
    <w:rsid w:val="00C92DF8"/>
    <w:rsid w:val="00CB3578"/>
    <w:rsid w:val="00D20AFA"/>
    <w:rsid w:val="00D55648"/>
    <w:rsid w:val="00E16443"/>
    <w:rsid w:val="00E36EE9"/>
    <w:rsid w:val="00E46CB7"/>
    <w:rsid w:val="00F13442"/>
    <w:rsid w:val="00F956D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CB3E5"/>
  <w15:docId w15:val="{51FB46B8-8D1B-48D7-9BD4-95A81C9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header-A">
    <w:name w:val="header-A"/>
    <w:basedOn w:val="Standaard"/>
    <w:rsid w:val="00FF7C94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avmp">
    <w:name w:val="avmp"/>
    <w:rsid w:val="00A60E92"/>
  </w:style>
  <w:style w:type="paragraph" w:styleId="Ballontekst">
    <w:name w:val="Balloon Text"/>
    <w:basedOn w:val="Standaard"/>
    <w:link w:val="BallontekstChar"/>
    <w:semiHidden/>
    <w:unhideWhenUsed/>
    <w:rsid w:val="00A60E9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60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486</ap:Words>
  <ap:Characters>3082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2021-02-11T08:49:00.0000000Z</lastPrinted>
  <dcterms:created xsi:type="dcterms:W3CDTF">2021-02-11T08:50:00.0000000Z</dcterms:created>
  <dcterms:modified xsi:type="dcterms:W3CDTF">2021-02-11T08:50:00.0000000Z</dcterms:modified>
  <dc:description>------------------------</dc:description>
  <dc:subject/>
  <keywords/>
  <version/>
  <category/>
</coreProperties>
</file>