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D75DB" w:rsidR="00C271EA" w:rsidP="005D75DB" w:rsidRDefault="00C271EA">
      <w:pPr>
        <w:pStyle w:val="Geenafstand"/>
        <w:rPr>
          <w:szCs w:val="24"/>
        </w:rPr>
      </w:pPr>
      <w:bookmarkStart w:name="_GoBack" w:id="0"/>
      <w:bookmarkEnd w:id="0"/>
      <w:r w:rsidRPr="005D75DB">
        <w:rPr>
          <w:iCs/>
          <w:szCs w:val="24"/>
        </w:rPr>
        <w:t>Ik deel aan de Kamer mee, dat de heer Krol</w:t>
      </w:r>
      <w:r w:rsidRPr="005D75DB">
        <w:rPr>
          <w:szCs w:val="24"/>
        </w:rPr>
        <w:t xml:space="preserve"> z</w:t>
      </w:r>
      <w:r w:rsidRPr="005D75DB">
        <w:rPr>
          <w:iCs/>
          <w:szCs w:val="24"/>
        </w:rPr>
        <w:t xml:space="preserve">ich voor de gehele dag heeft afgemeld. </w:t>
      </w:r>
    </w:p>
    <w:p w:rsidRPr="005D75DB" w:rsidR="00C271EA" w:rsidP="005D75DB" w:rsidRDefault="00C271EA">
      <w:pPr>
        <w:pStyle w:val="Geenafstand"/>
        <w:rPr>
          <w:szCs w:val="24"/>
        </w:rPr>
      </w:pPr>
    </w:p>
    <w:p w:rsidRPr="005D75DB" w:rsidR="00C271EA" w:rsidP="005D75DB" w:rsidRDefault="00C271EA">
      <w:pPr>
        <w:pStyle w:val="Geenafstand"/>
        <w:rPr>
          <w:szCs w:val="24"/>
        </w:rPr>
      </w:pPr>
      <w:r w:rsidRPr="005D75DB">
        <w:rPr>
          <w:szCs w:val="24"/>
        </w:rPr>
        <w:t>Ik stel voor, dit bericht voor kennisgeving aan te nemen.</w:t>
      </w:r>
    </w:p>
    <w:p w:rsidRPr="005D75DB" w:rsidR="00D839C1" w:rsidP="005D75DB" w:rsidRDefault="00D839C1">
      <w:pPr>
        <w:pStyle w:val="Geenafstand"/>
        <w:rPr>
          <w:szCs w:val="24"/>
        </w:rPr>
      </w:pPr>
    </w:p>
    <w:p w:rsidRPr="005D75DB" w:rsidR="00C271EA" w:rsidP="005D75DB" w:rsidRDefault="00C271EA">
      <w:pPr>
        <w:pStyle w:val="Geenafstand"/>
        <w:rPr>
          <w:iCs/>
          <w:szCs w:val="24"/>
        </w:rPr>
      </w:pPr>
    </w:p>
    <w:p w:rsidR="005D75DB" w:rsidP="005D75DB" w:rsidRDefault="004900C5">
      <w:pPr>
        <w:pStyle w:val="Geenafstand"/>
        <w:rPr>
          <w:iCs/>
          <w:szCs w:val="24"/>
        </w:rPr>
      </w:pPr>
      <w:r w:rsidRPr="005D75DB">
        <w:rPr>
          <w:iCs/>
          <w:szCs w:val="24"/>
        </w:rPr>
        <w:t>Op de tafel van de Griffier ligt een lijst van ingekomen stukken. Op die lijst staan voorstellen voor de behandeling van deze stukken. Als voor het einde van de vergadering daartegen geen bezwaar is gemaakt, neem ik aan dat daarmee wordt ingestemd.</w:t>
      </w:r>
    </w:p>
    <w:p w:rsidR="005D75DB" w:rsidP="005D75DB" w:rsidRDefault="005D75DB">
      <w:pPr>
        <w:pStyle w:val="Geenafstand"/>
        <w:rPr>
          <w:iCs/>
          <w:szCs w:val="24"/>
        </w:rPr>
      </w:pPr>
    </w:p>
    <w:p w:rsidR="00D839C1" w:rsidP="005D75DB" w:rsidRDefault="00D839C1">
      <w:pPr>
        <w:pStyle w:val="Geenafstand"/>
        <w:rPr>
          <w:b/>
          <w:szCs w:val="24"/>
        </w:rPr>
      </w:pPr>
      <w:r w:rsidRPr="005D75DB">
        <w:rPr>
          <w:b/>
          <w:szCs w:val="24"/>
        </w:rPr>
        <w:t>Regeling van werkzaamheden</w:t>
      </w:r>
    </w:p>
    <w:p w:rsidR="005D75DB" w:rsidP="005D75DB" w:rsidRDefault="005D75DB">
      <w:pPr>
        <w:pStyle w:val="Geenafstand"/>
        <w:rPr>
          <w:b/>
          <w:szCs w:val="24"/>
        </w:rPr>
      </w:pPr>
    </w:p>
    <w:p w:rsidRPr="005D75DB" w:rsidR="00D34618" w:rsidP="005D75DB" w:rsidRDefault="00D34618">
      <w:pPr>
        <w:pStyle w:val="Geenafstand"/>
        <w:rPr>
          <w:b/>
          <w:szCs w:val="24"/>
        </w:rPr>
      </w:pPr>
      <w:r w:rsidRPr="005D75DB">
        <w:rPr>
          <w:b/>
          <w:szCs w:val="24"/>
        </w:rPr>
        <w:t>Lijst van ingekomen stukken, met de door de Voorzitter ter zake gedane voorstellen.</w:t>
      </w:r>
    </w:p>
    <w:p w:rsidRPr="005D75DB" w:rsidR="00D34618" w:rsidP="005D75DB" w:rsidRDefault="00D34618">
      <w:pPr>
        <w:pStyle w:val="Geenafstand"/>
        <w:rPr>
          <w:b/>
          <w:szCs w:val="24"/>
        </w:rPr>
      </w:pPr>
      <w:r w:rsidRPr="005D75DB">
        <w:rPr>
          <w:b/>
          <w:szCs w:val="24"/>
        </w:rPr>
        <w:t>27 januari 2021</w:t>
      </w:r>
    </w:p>
    <w:p w:rsidRPr="005D75DB" w:rsidR="00E35771" w:rsidP="005D75DB" w:rsidRDefault="00E35771">
      <w:pPr>
        <w:pStyle w:val="Geenafstand"/>
        <w:rPr>
          <w:b/>
          <w:szCs w:val="24"/>
        </w:rPr>
      </w:pPr>
    </w:p>
    <w:p w:rsidRPr="005D75DB" w:rsidR="00E35771" w:rsidP="005D75DB" w:rsidRDefault="00E35771">
      <w:pPr>
        <w:pStyle w:val="Geenafstand"/>
        <w:rPr>
          <w:szCs w:val="24"/>
        </w:rPr>
      </w:pPr>
    </w:p>
    <w:p w:rsidRPr="005D75DB" w:rsidR="00D34618" w:rsidP="005D75DB" w:rsidRDefault="00D34618">
      <w:pPr>
        <w:pStyle w:val="Geenafstand"/>
        <w:rPr>
          <w:szCs w:val="24"/>
        </w:rPr>
      </w:pPr>
      <w:r w:rsidRPr="005D75DB">
        <w:rPr>
          <w:szCs w:val="24"/>
        </w:rPr>
        <w:t>Eenentwintig brieven van de Voorzitter van de Eerste Kamer der Staten-Generaal, met de mededeling, dat hij in zijn vergadering van dinsdag 26 januari 2021, de haar door de Tweede Kamer der Staten-Generaal toegezonden voorstellen van (Rijks)wet gedrukt onder de nummers 35 129, 35 650-J, 35 650-B, 35 650-XVI, 35 650-C, 35 462, 35 506, 35 611, 35 596, 35 650-IIA, 35 650-V, 35 650-IV, 35 650-III, 35 650-IIB, 35 650-VI, 35 650-VII, 35 650-IX, 35650-X, 35 650-XII, 35 650-XIII, 35 650-XIV, 35 650-XVII, 35 650-A en 35 650-I heeft aangenomen.</w:t>
      </w:r>
    </w:p>
    <w:p w:rsidRPr="005D75DB" w:rsidR="00E35771" w:rsidP="005D75DB" w:rsidRDefault="00E35771">
      <w:pPr>
        <w:pStyle w:val="Geenafstand"/>
        <w:rPr>
          <w:szCs w:val="24"/>
        </w:rPr>
      </w:pPr>
    </w:p>
    <w:p w:rsidRPr="005D75DB" w:rsidR="00E35771" w:rsidP="005D75DB" w:rsidRDefault="00E35771">
      <w:pPr>
        <w:pStyle w:val="Geenafstand"/>
        <w:rPr>
          <w:szCs w:val="24"/>
        </w:rPr>
      </w:pPr>
    </w:p>
    <w:p w:rsidRPr="005D75DB" w:rsidR="00D34618" w:rsidP="005D75DB" w:rsidRDefault="00D34618">
      <w:pPr>
        <w:pStyle w:val="Geenafstand"/>
        <w:rPr>
          <w:szCs w:val="24"/>
        </w:rPr>
      </w:pPr>
    </w:p>
    <w:p w:rsidRPr="005D75DB" w:rsidR="00D34618" w:rsidP="005D75DB" w:rsidRDefault="00D34618">
      <w:pPr>
        <w:pStyle w:val="Geenafstand"/>
        <w:rPr>
          <w:szCs w:val="24"/>
        </w:rPr>
      </w:pPr>
    </w:p>
    <w:p w:rsidRPr="005D75DB" w:rsidR="00D34618" w:rsidP="005D75DB" w:rsidRDefault="00D34618">
      <w:pPr>
        <w:pStyle w:val="Geenafstand"/>
        <w:rPr>
          <w:szCs w:val="24"/>
        </w:rPr>
      </w:pPr>
      <w:r w:rsidRPr="005D75DB">
        <w:rPr>
          <w:szCs w:val="24"/>
        </w:rPr>
        <w:t>Brieven regering:</w:t>
      </w:r>
    </w:p>
    <w:p w:rsidRPr="005D75DB" w:rsidR="00D34618" w:rsidP="005D75DB" w:rsidRDefault="00D34618">
      <w:pPr>
        <w:pStyle w:val="Geenafstand"/>
        <w:rPr>
          <w:szCs w:val="24"/>
        </w:rPr>
      </w:pPr>
    </w:p>
    <w:p w:rsidRPr="005D75DB" w:rsidR="00D34618" w:rsidP="005D75DB" w:rsidRDefault="00D34618">
      <w:pPr>
        <w:pStyle w:val="Geenafstand"/>
        <w:rPr>
          <w:szCs w:val="24"/>
        </w:rPr>
      </w:pPr>
      <w:r w:rsidRPr="005D75DB">
        <w:rPr>
          <w:szCs w:val="24"/>
        </w:rPr>
        <w:t xml:space="preserve">Afschrift van de koninklijk besluiten houdende het verlenen van ontslag aan ir. E.D. </w:t>
      </w:r>
      <w:proofErr w:type="spellStart"/>
      <w:r w:rsidRPr="005D75DB">
        <w:rPr>
          <w:szCs w:val="24"/>
        </w:rPr>
        <w:t>Wiebes</w:t>
      </w:r>
      <w:proofErr w:type="spellEnd"/>
      <w:r w:rsidRPr="005D75DB">
        <w:rPr>
          <w:szCs w:val="24"/>
        </w:rPr>
        <w:t xml:space="preserve"> als Minister van Economische Zaken en Klimaat, houdende het verlenen van ontslag B. van ’t Wout als Staatssecretaris van Sociale Zaken en Werkgelegenheid, houdende benoeming van B. van ’t Wout  tot Minister van Economische Zaken en Klimaat en wijziging van de vervangingsregeling in geval van tijdelijke afwezigheid van een minister - 35702-2</w:t>
      </w:r>
    </w:p>
    <w:p w:rsidRPr="005D75DB" w:rsidR="00D34618" w:rsidP="005D75DB" w:rsidRDefault="00D34618">
      <w:pPr>
        <w:pStyle w:val="Geenafstand"/>
        <w:rPr>
          <w:szCs w:val="24"/>
        </w:rPr>
      </w:pPr>
      <w:r w:rsidRPr="005D75DB">
        <w:rPr>
          <w:szCs w:val="24"/>
        </w:rPr>
        <w:t>minister van Algemene Zaken, M. (Mark) Rutte - 25 januari 2021</w:t>
      </w:r>
    </w:p>
    <w:p w:rsidRPr="005D75DB" w:rsidR="00D34618" w:rsidP="005D75DB" w:rsidRDefault="00D34618">
      <w:pPr>
        <w:pStyle w:val="Geenafstand"/>
        <w:rPr>
          <w:szCs w:val="24"/>
        </w:rPr>
      </w:pPr>
      <w:r w:rsidRPr="005D75DB">
        <w:rPr>
          <w:szCs w:val="24"/>
        </w:rPr>
        <w:t>Rondgezonden en gepubliceerd.</w:t>
      </w:r>
    </w:p>
    <w:p w:rsidRPr="005D75DB" w:rsidR="00D34618" w:rsidP="005D75DB" w:rsidRDefault="00D34618">
      <w:pPr>
        <w:pStyle w:val="Geenafstand"/>
        <w:rPr>
          <w:szCs w:val="24"/>
        </w:rPr>
      </w:pPr>
    </w:p>
    <w:p w:rsidRPr="005D75DB" w:rsidR="00D34618" w:rsidP="005D75DB" w:rsidRDefault="00D34618">
      <w:pPr>
        <w:pStyle w:val="Geenafstand"/>
        <w:rPr>
          <w:szCs w:val="24"/>
        </w:rPr>
      </w:pPr>
      <w:r w:rsidRPr="005D75DB">
        <w:rPr>
          <w:szCs w:val="24"/>
        </w:rPr>
        <w:t>Reactie op de initiatiefnota van de leden Jasper van Dijk en Peters over “Aan de slag in het Sociaal Ontwikkelbedrijf; op naar een gerevitaliseerde Sociale Werkvoorziening” - 35644-3</w:t>
      </w:r>
    </w:p>
    <w:p w:rsidRPr="005D75DB" w:rsidR="00D34618" w:rsidP="005D75DB" w:rsidRDefault="00D34618">
      <w:pPr>
        <w:pStyle w:val="Geenafstand"/>
        <w:rPr>
          <w:szCs w:val="24"/>
        </w:rPr>
      </w:pPr>
      <w:r w:rsidRPr="005D75DB">
        <w:rPr>
          <w:szCs w:val="24"/>
        </w:rPr>
        <w:t>minister van Sociale Zaken en Werkgelegenheid, W. Koolmees - 25 januari 2021</w:t>
      </w:r>
    </w:p>
    <w:p w:rsidRPr="005D75DB" w:rsidR="00D34618" w:rsidP="005D75DB" w:rsidRDefault="00D34618">
      <w:pPr>
        <w:pStyle w:val="Geenafstand"/>
        <w:rPr>
          <w:szCs w:val="24"/>
        </w:rPr>
      </w:pPr>
      <w:r w:rsidRPr="005D75DB">
        <w:rPr>
          <w:szCs w:val="24"/>
        </w:rPr>
        <w:t>Rondgezonden en gepubliceerd.</w:t>
      </w:r>
    </w:p>
    <w:p w:rsidRPr="005D75DB" w:rsidR="00D34618" w:rsidP="005D75DB" w:rsidRDefault="00D34618">
      <w:pPr>
        <w:pStyle w:val="Geenafstand"/>
        <w:rPr>
          <w:szCs w:val="24"/>
        </w:rPr>
      </w:pPr>
    </w:p>
    <w:p w:rsidRPr="005D75DB" w:rsidR="00D34618" w:rsidP="005D75DB" w:rsidRDefault="00D34618">
      <w:pPr>
        <w:pStyle w:val="Geenafstand"/>
        <w:rPr>
          <w:szCs w:val="24"/>
        </w:rPr>
      </w:pPr>
      <w:r w:rsidRPr="005D75DB">
        <w:rPr>
          <w:szCs w:val="24"/>
        </w:rPr>
        <w:t>Boetebeleid bij de Inspectie SZW - 35570-XV-83</w:t>
      </w:r>
    </w:p>
    <w:p w:rsidRPr="005D75DB" w:rsidR="00D34618" w:rsidP="005D75DB" w:rsidRDefault="00D34618">
      <w:pPr>
        <w:pStyle w:val="Geenafstand"/>
        <w:rPr>
          <w:szCs w:val="24"/>
        </w:rPr>
      </w:pPr>
      <w:r w:rsidRPr="005D75DB">
        <w:rPr>
          <w:szCs w:val="24"/>
        </w:rPr>
        <w:t>minister van Sociale Zaken en Werkgelegenheid, W. Koolmees - 22 januari 2021</w:t>
      </w:r>
    </w:p>
    <w:p w:rsidRPr="005D75DB" w:rsidR="00D34618" w:rsidP="005D75DB" w:rsidRDefault="00D34618">
      <w:pPr>
        <w:pStyle w:val="Geenafstand"/>
        <w:rPr>
          <w:szCs w:val="24"/>
        </w:rPr>
      </w:pPr>
      <w:r w:rsidRPr="005D75DB">
        <w:rPr>
          <w:szCs w:val="24"/>
        </w:rPr>
        <w:t>Rondgezonden en gepubliceerd.</w:t>
      </w:r>
    </w:p>
    <w:p w:rsidRPr="005D75DB" w:rsidR="00D34618" w:rsidP="005D75DB" w:rsidRDefault="00D34618">
      <w:pPr>
        <w:pStyle w:val="Geenafstand"/>
        <w:rPr>
          <w:szCs w:val="24"/>
        </w:rPr>
      </w:pPr>
    </w:p>
    <w:p w:rsidRPr="005D75DB" w:rsidR="00D34618" w:rsidP="005D75DB" w:rsidRDefault="00D34618">
      <w:pPr>
        <w:pStyle w:val="Geenafstand"/>
        <w:rPr>
          <w:szCs w:val="24"/>
        </w:rPr>
      </w:pPr>
      <w:r w:rsidRPr="005D75DB">
        <w:rPr>
          <w:szCs w:val="24"/>
        </w:rPr>
        <w:t>Nationaal Plan Militaire Mobiliteit - 35570-X-75</w:t>
      </w:r>
    </w:p>
    <w:p w:rsidRPr="005D75DB" w:rsidR="00D34618" w:rsidP="005D75DB" w:rsidRDefault="00D34618">
      <w:pPr>
        <w:pStyle w:val="Geenafstand"/>
        <w:rPr>
          <w:szCs w:val="24"/>
        </w:rPr>
      </w:pPr>
      <w:r w:rsidRPr="005D75DB">
        <w:rPr>
          <w:szCs w:val="24"/>
        </w:rPr>
        <w:t xml:space="preserve">minister van Defensie, </w:t>
      </w:r>
      <w:proofErr w:type="spellStart"/>
      <w:r w:rsidRPr="005D75DB">
        <w:rPr>
          <w:szCs w:val="24"/>
        </w:rPr>
        <w:t>A.Th.B</w:t>
      </w:r>
      <w:proofErr w:type="spellEnd"/>
      <w:r w:rsidRPr="005D75DB">
        <w:rPr>
          <w:szCs w:val="24"/>
        </w:rPr>
        <w:t>. Bijleveld-Schouten - 22 januari 2021</w:t>
      </w:r>
    </w:p>
    <w:p w:rsidRPr="005D75DB" w:rsidR="00D34618" w:rsidP="005D75DB" w:rsidRDefault="00D34618">
      <w:pPr>
        <w:pStyle w:val="Geenafstand"/>
        <w:rPr>
          <w:szCs w:val="24"/>
        </w:rPr>
      </w:pPr>
      <w:r w:rsidRPr="005D75DB">
        <w:rPr>
          <w:szCs w:val="24"/>
        </w:rPr>
        <w:t>Rondgezonden en gepubliceerd.</w:t>
      </w:r>
    </w:p>
    <w:p w:rsidRPr="005D75DB" w:rsidR="00D34618" w:rsidP="005D75DB" w:rsidRDefault="00D34618">
      <w:pPr>
        <w:pStyle w:val="Geenafstand"/>
        <w:rPr>
          <w:szCs w:val="24"/>
        </w:rPr>
      </w:pPr>
    </w:p>
    <w:p w:rsidRPr="005D75DB" w:rsidR="00D34618" w:rsidP="005D75DB" w:rsidRDefault="00D34618">
      <w:pPr>
        <w:pStyle w:val="Geenafstand"/>
        <w:rPr>
          <w:szCs w:val="24"/>
        </w:rPr>
      </w:pPr>
      <w:r w:rsidRPr="005D75DB">
        <w:rPr>
          <w:szCs w:val="24"/>
        </w:rPr>
        <w:t>Onderzoek omvang vrijwilligersreizen vanuit Nederland naar residentiële zorginstellingen voor kinderen (“weeshuistoerisme”): rollen, verantwoordelijkheden en handelingsperspectief - 35069-15</w:t>
      </w:r>
    </w:p>
    <w:p w:rsidRPr="005D75DB" w:rsidR="00D34618" w:rsidP="005D75DB" w:rsidRDefault="00D34618">
      <w:pPr>
        <w:pStyle w:val="Geenafstand"/>
        <w:rPr>
          <w:szCs w:val="24"/>
        </w:rPr>
      </w:pPr>
      <w:r w:rsidRPr="005D75DB">
        <w:rPr>
          <w:szCs w:val="24"/>
        </w:rPr>
        <w:lastRenderedPageBreak/>
        <w:t>minister voor Buitenlandse Handel en Ontwikkelingssamenwerking, S.A.M. Kaag - 14 januari 2021</w:t>
      </w:r>
    </w:p>
    <w:p w:rsidRPr="005D75DB" w:rsidR="00D34618" w:rsidP="005D75DB" w:rsidRDefault="00D34618">
      <w:pPr>
        <w:pStyle w:val="Geenafstand"/>
        <w:rPr>
          <w:szCs w:val="24"/>
        </w:rPr>
      </w:pPr>
      <w:r w:rsidRPr="005D75DB">
        <w:rPr>
          <w:szCs w:val="24"/>
        </w:rPr>
        <w:t>Rondgezonden en gepubliceerd.</w:t>
      </w:r>
    </w:p>
    <w:p w:rsidRPr="005D75DB" w:rsidR="00D34618" w:rsidP="005D75DB" w:rsidRDefault="00D34618">
      <w:pPr>
        <w:pStyle w:val="Geenafstand"/>
        <w:rPr>
          <w:szCs w:val="24"/>
        </w:rPr>
      </w:pPr>
    </w:p>
    <w:p w:rsidRPr="005D75DB" w:rsidR="00D34618" w:rsidP="005D75DB" w:rsidRDefault="00D34618">
      <w:pPr>
        <w:pStyle w:val="Geenafstand"/>
        <w:rPr>
          <w:szCs w:val="24"/>
        </w:rPr>
      </w:pPr>
      <w:r w:rsidRPr="005D75DB">
        <w:rPr>
          <w:szCs w:val="24"/>
        </w:rPr>
        <w:t xml:space="preserve">Toezegging over de commissiezalen in het pand </w:t>
      </w:r>
      <w:proofErr w:type="spellStart"/>
      <w:r w:rsidRPr="005D75DB">
        <w:rPr>
          <w:szCs w:val="24"/>
        </w:rPr>
        <w:t>Bezuidenhoutseweg</w:t>
      </w:r>
      <w:proofErr w:type="spellEnd"/>
      <w:r w:rsidRPr="005D75DB">
        <w:rPr>
          <w:szCs w:val="24"/>
        </w:rPr>
        <w:t xml:space="preserve"> 67 (B67) - 34293-109</w:t>
      </w:r>
    </w:p>
    <w:p w:rsidRPr="005D75DB" w:rsidR="00D34618" w:rsidP="005D75DB" w:rsidRDefault="00D34618">
      <w:pPr>
        <w:pStyle w:val="Geenafstand"/>
        <w:rPr>
          <w:szCs w:val="24"/>
        </w:rPr>
      </w:pPr>
      <w:r w:rsidRPr="005D75DB">
        <w:rPr>
          <w:szCs w:val="24"/>
        </w:rPr>
        <w:t>staatssecretaris van Binnenlandse Zaken en Koninkrijksrelaties, R.W. Knops - 25 januari 2021</w:t>
      </w:r>
    </w:p>
    <w:p w:rsidRPr="005D75DB" w:rsidR="00D34618" w:rsidP="005D75DB" w:rsidRDefault="00D34618">
      <w:pPr>
        <w:pStyle w:val="Geenafstand"/>
        <w:rPr>
          <w:szCs w:val="24"/>
        </w:rPr>
      </w:pPr>
      <w:r w:rsidRPr="005D75DB">
        <w:rPr>
          <w:szCs w:val="24"/>
        </w:rPr>
        <w:t>Rondgezonden en gepubliceerd.</w:t>
      </w:r>
    </w:p>
    <w:p w:rsidRPr="005D75DB" w:rsidR="00D34618" w:rsidP="005D75DB" w:rsidRDefault="00D34618">
      <w:pPr>
        <w:pStyle w:val="Geenafstand"/>
        <w:rPr>
          <w:szCs w:val="24"/>
        </w:rPr>
      </w:pPr>
    </w:p>
    <w:p w:rsidRPr="005D75DB" w:rsidR="00D34618" w:rsidP="005D75DB" w:rsidRDefault="00D34618">
      <w:pPr>
        <w:pStyle w:val="Geenafstand"/>
        <w:rPr>
          <w:szCs w:val="24"/>
        </w:rPr>
      </w:pPr>
      <w:r w:rsidRPr="005D75DB">
        <w:rPr>
          <w:szCs w:val="24"/>
        </w:rPr>
        <w:t xml:space="preserve">Reactie op verzoek commissie over een afschrift van de reactie van het kabinet op de brief van een derde inzake </w:t>
      </w:r>
      <w:proofErr w:type="spellStart"/>
      <w:r w:rsidRPr="005D75DB">
        <w:rPr>
          <w:szCs w:val="24"/>
        </w:rPr>
        <w:t>Bellingcat</w:t>
      </w:r>
      <w:proofErr w:type="spellEnd"/>
      <w:r w:rsidRPr="005D75DB">
        <w:rPr>
          <w:szCs w:val="24"/>
        </w:rPr>
        <w:t xml:space="preserve"> - 33997-160</w:t>
      </w:r>
    </w:p>
    <w:p w:rsidRPr="005D75DB" w:rsidR="00D34618" w:rsidP="005D75DB" w:rsidRDefault="00D34618">
      <w:pPr>
        <w:pStyle w:val="Geenafstand"/>
        <w:rPr>
          <w:szCs w:val="24"/>
        </w:rPr>
      </w:pPr>
      <w:r w:rsidRPr="005D75DB">
        <w:rPr>
          <w:szCs w:val="24"/>
        </w:rPr>
        <w:t>minister van Buitenlandse Zaken, S.A. Blok - 22 januari 2021</w:t>
      </w:r>
    </w:p>
    <w:p w:rsidRPr="005D75DB" w:rsidR="00D34618" w:rsidP="005D75DB" w:rsidRDefault="00D34618">
      <w:pPr>
        <w:pStyle w:val="Geenafstand"/>
        <w:rPr>
          <w:szCs w:val="24"/>
        </w:rPr>
      </w:pPr>
      <w:r w:rsidRPr="005D75DB">
        <w:rPr>
          <w:szCs w:val="24"/>
        </w:rPr>
        <w:t>Rondgezonden en gepubliceerd.</w:t>
      </w:r>
    </w:p>
    <w:p w:rsidRPr="005D75DB" w:rsidR="00D34618" w:rsidP="005D75DB" w:rsidRDefault="00D34618">
      <w:pPr>
        <w:pStyle w:val="Geenafstand"/>
        <w:rPr>
          <w:szCs w:val="24"/>
        </w:rPr>
      </w:pPr>
    </w:p>
    <w:p w:rsidRPr="005D75DB" w:rsidR="00D34618" w:rsidP="005D75DB" w:rsidRDefault="00D34618">
      <w:pPr>
        <w:pStyle w:val="Geenafstand"/>
        <w:rPr>
          <w:szCs w:val="24"/>
        </w:rPr>
      </w:pPr>
      <w:r w:rsidRPr="005D75DB">
        <w:rPr>
          <w:szCs w:val="24"/>
        </w:rPr>
        <w:t>Beleidsdoorlichting Bodem en Ondergrond - 32861-64</w:t>
      </w:r>
    </w:p>
    <w:p w:rsidRPr="005D75DB" w:rsidR="00D34618" w:rsidP="005D75DB" w:rsidRDefault="00D34618">
      <w:pPr>
        <w:pStyle w:val="Geenafstand"/>
        <w:rPr>
          <w:szCs w:val="24"/>
        </w:rPr>
      </w:pPr>
      <w:r w:rsidRPr="005D75DB">
        <w:rPr>
          <w:szCs w:val="24"/>
        </w:rPr>
        <w:t>staatssecretaris van Infrastructuur en Waterstaat, S. van Veldhoven-van der Meer - 22 januari 2021</w:t>
      </w:r>
    </w:p>
    <w:p w:rsidRPr="005D75DB" w:rsidR="00D34618" w:rsidP="005D75DB" w:rsidRDefault="00D34618">
      <w:pPr>
        <w:pStyle w:val="Geenafstand"/>
        <w:rPr>
          <w:szCs w:val="24"/>
        </w:rPr>
      </w:pPr>
      <w:r w:rsidRPr="005D75DB">
        <w:rPr>
          <w:szCs w:val="24"/>
        </w:rPr>
        <w:t>Rondgezonden en gepubliceerd.</w:t>
      </w:r>
    </w:p>
    <w:p w:rsidRPr="005D75DB" w:rsidR="00D34618" w:rsidP="005D75DB" w:rsidRDefault="00D34618">
      <w:pPr>
        <w:pStyle w:val="Geenafstand"/>
        <w:rPr>
          <w:szCs w:val="24"/>
        </w:rPr>
      </w:pPr>
    </w:p>
    <w:p w:rsidRPr="005D75DB" w:rsidR="00D34618" w:rsidP="005D75DB" w:rsidRDefault="00D34618">
      <w:pPr>
        <w:pStyle w:val="Geenafstand"/>
        <w:rPr>
          <w:szCs w:val="24"/>
        </w:rPr>
      </w:pPr>
      <w:r w:rsidRPr="005D75DB">
        <w:rPr>
          <w:szCs w:val="24"/>
        </w:rPr>
        <w:t>Antwoorden op vragen commissie over vrijstellingsregeling 2020 en het transitie-</w:t>
      </w:r>
      <w:proofErr w:type="spellStart"/>
      <w:r w:rsidRPr="005D75DB">
        <w:rPr>
          <w:szCs w:val="24"/>
        </w:rPr>
        <w:t>ftk</w:t>
      </w:r>
      <w:proofErr w:type="spellEnd"/>
      <w:r w:rsidRPr="005D75DB">
        <w:rPr>
          <w:szCs w:val="24"/>
        </w:rPr>
        <w:t xml:space="preserve">  - 32043-555</w:t>
      </w:r>
    </w:p>
    <w:p w:rsidRPr="005D75DB" w:rsidR="00D34618" w:rsidP="005D75DB" w:rsidRDefault="00D34618">
      <w:pPr>
        <w:pStyle w:val="Geenafstand"/>
        <w:rPr>
          <w:szCs w:val="24"/>
        </w:rPr>
      </w:pPr>
      <w:r w:rsidRPr="005D75DB">
        <w:rPr>
          <w:szCs w:val="24"/>
        </w:rPr>
        <w:t>minister van Sociale Zaken en Werkgelegenheid, W. Koolmees - 26 januari 2021</w:t>
      </w:r>
    </w:p>
    <w:p w:rsidRPr="005D75DB" w:rsidR="00D34618" w:rsidP="005D75DB" w:rsidRDefault="00D34618">
      <w:pPr>
        <w:pStyle w:val="Geenafstand"/>
        <w:rPr>
          <w:szCs w:val="24"/>
        </w:rPr>
      </w:pPr>
      <w:r w:rsidRPr="005D75DB">
        <w:rPr>
          <w:szCs w:val="24"/>
        </w:rPr>
        <w:t>Rondgezonden en gepubliceerd.</w:t>
      </w:r>
    </w:p>
    <w:p w:rsidRPr="005D75DB" w:rsidR="00D34618" w:rsidP="005D75DB" w:rsidRDefault="00D34618">
      <w:pPr>
        <w:pStyle w:val="Geenafstand"/>
        <w:rPr>
          <w:szCs w:val="24"/>
        </w:rPr>
      </w:pPr>
    </w:p>
    <w:p w:rsidRPr="005D75DB" w:rsidR="00D34618" w:rsidP="005D75DB" w:rsidRDefault="00D34618">
      <w:pPr>
        <w:pStyle w:val="Geenafstand"/>
        <w:rPr>
          <w:szCs w:val="24"/>
        </w:rPr>
      </w:pPr>
      <w:r w:rsidRPr="005D75DB">
        <w:rPr>
          <w:szCs w:val="24"/>
        </w:rPr>
        <w:t xml:space="preserve">Eindrapportage Scenariostudie Vormgeving </w:t>
      </w:r>
      <w:proofErr w:type="spellStart"/>
      <w:r w:rsidRPr="005D75DB">
        <w:rPr>
          <w:szCs w:val="24"/>
        </w:rPr>
        <w:t>Kindvoorzieningen</w:t>
      </w:r>
      <w:proofErr w:type="spellEnd"/>
      <w:r w:rsidRPr="005D75DB">
        <w:rPr>
          <w:szCs w:val="24"/>
        </w:rPr>
        <w:t xml:space="preserve"> - 31322-424</w:t>
      </w:r>
    </w:p>
    <w:p w:rsidRPr="005D75DB" w:rsidR="00D34618" w:rsidP="005D75DB" w:rsidRDefault="00D34618">
      <w:pPr>
        <w:pStyle w:val="Geenafstand"/>
        <w:rPr>
          <w:szCs w:val="24"/>
        </w:rPr>
      </w:pPr>
      <w:r w:rsidRPr="005D75DB">
        <w:rPr>
          <w:szCs w:val="24"/>
        </w:rPr>
        <w:t>minister van Sociale Zaken en Werkgelegenheid, W. Koolmees - 14 december 2020</w:t>
      </w:r>
    </w:p>
    <w:p w:rsidRPr="005D75DB" w:rsidR="00D34618" w:rsidP="005D75DB" w:rsidRDefault="00D34618">
      <w:pPr>
        <w:pStyle w:val="Geenafstand"/>
        <w:rPr>
          <w:szCs w:val="24"/>
        </w:rPr>
      </w:pPr>
      <w:r w:rsidRPr="005D75DB">
        <w:rPr>
          <w:szCs w:val="24"/>
        </w:rPr>
        <w:t>Rondgezonden en gepubliceerd.</w:t>
      </w:r>
    </w:p>
    <w:p w:rsidRPr="005D75DB" w:rsidR="00D34618" w:rsidP="005D75DB" w:rsidRDefault="00D34618">
      <w:pPr>
        <w:pStyle w:val="Geenafstand"/>
        <w:rPr>
          <w:szCs w:val="24"/>
        </w:rPr>
      </w:pPr>
    </w:p>
    <w:p w:rsidRPr="005D75DB" w:rsidR="00D34618" w:rsidP="005D75DB" w:rsidRDefault="00D34618">
      <w:pPr>
        <w:pStyle w:val="Geenafstand"/>
        <w:rPr>
          <w:szCs w:val="24"/>
        </w:rPr>
      </w:pPr>
      <w:r w:rsidRPr="005D75DB">
        <w:rPr>
          <w:szCs w:val="24"/>
        </w:rPr>
        <w:t>Werkgeversafspraken thuiswerken en flexibel werken - 31305-323</w:t>
      </w:r>
    </w:p>
    <w:p w:rsidRPr="005D75DB" w:rsidR="00D34618" w:rsidP="005D75DB" w:rsidRDefault="00D34618">
      <w:pPr>
        <w:pStyle w:val="Geenafstand"/>
        <w:rPr>
          <w:szCs w:val="24"/>
        </w:rPr>
      </w:pPr>
      <w:r w:rsidRPr="005D75DB">
        <w:rPr>
          <w:szCs w:val="24"/>
        </w:rPr>
        <w:t>minister van Infrastructuur en Waterstaat, C. van Nieuwenhuizen Wijbenga - 18 december 2020</w:t>
      </w:r>
    </w:p>
    <w:p w:rsidRPr="005D75DB" w:rsidR="00D34618" w:rsidP="005D75DB" w:rsidRDefault="00D34618">
      <w:pPr>
        <w:pStyle w:val="Geenafstand"/>
        <w:rPr>
          <w:szCs w:val="24"/>
        </w:rPr>
      </w:pPr>
      <w:r w:rsidRPr="005D75DB">
        <w:rPr>
          <w:szCs w:val="24"/>
        </w:rPr>
        <w:t>Rondgezonden en gepubliceerd.</w:t>
      </w:r>
    </w:p>
    <w:p w:rsidRPr="005D75DB" w:rsidR="00D34618" w:rsidP="005D75DB" w:rsidRDefault="00D34618">
      <w:pPr>
        <w:pStyle w:val="Geenafstand"/>
        <w:rPr>
          <w:szCs w:val="24"/>
        </w:rPr>
      </w:pPr>
    </w:p>
    <w:p w:rsidRPr="005D75DB" w:rsidR="00D34618" w:rsidP="005D75DB" w:rsidRDefault="00D34618">
      <w:pPr>
        <w:pStyle w:val="Geenafstand"/>
        <w:rPr>
          <w:szCs w:val="24"/>
        </w:rPr>
      </w:pPr>
      <w:r w:rsidRPr="005D75DB">
        <w:rPr>
          <w:szCs w:val="24"/>
        </w:rPr>
        <w:t>Bijlage VII bij het Verdrag van Rotterdam; Genève, 10 mei 2019  - 30952-376</w:t>
      </w:r>
    </w:p>
    <w:p w:rsidRPr="005D75DB" w:rsidR="00D34618" w:rsidP="005D75DB" w:rsidRDefault="00D34618">
      <w:pPr>
        <w:pStyle w:val="Geenafstand"/>
        <w:rPr>
          <w:szCs w:val="24"/>
        </w:rPr>
      </w:pPr>
      <w:r w:rsidRPr="005D75DB">
        <w:rPr>
          <w:szCs w:val="24"/>
        </w:rPr>
        <w:t>minister van Buitenlandse Zaken, S.A. Blok - 25 januari 2021</w:t>
      </w:r>
    </w:p>
    <w:p w:rsidRPr="005D75DB" w:rsidR="00D34618" w:rsidP="005D75DB" w:rsidRDefault="00D34618">
      <w:pPr>
        <w:pStyle w:val="Geenafstand"/>
        <w:rPr>
          <w:szCs w:val="24"/>
        </w:rPr>
      </w:pPr>
      <w:r w:rsidRPr="005D75DB">
        <w:rPr>
          <w:szCs w:val="24"/>
        </w:rPr>
        <w:t>Rondgezonden en gepubliceerd.</w:t>
      </w:r>
    </w:p>
    <w:p w:rsidRPr="005D75DB" w:rsidR="00D34618" w:rsidP="005D75DB" w:rsidRDefault="00D34618">
      <w:pPr>
        <w:pStyle w:val="Geenafstand"/>
        <w:rPr>
          <w:szCs w:val="24"/>
        </w:rPr>
      </w:pPr>
    </w:p>
    <w:p w:rsidRPr="005D75DB" w:rsidR="00D34618" w:rsidP="005D75DB" w:rsidRDefault="00D34618">
      <w:pPr>
        <w:pStyle w:val="Geenafstand"/>
        <w:rPr>
          <w:szCs w:val="24"/>
        </w:rPr>
      </w:pPr>
      <w:r w:rsidRPr="005D75DB">
        <w:rPr>
          <w:szCs w:val="24"/>
        </w:rPr>
        <w:t>Antwoorden op vragen commissie over maatregelen om desinformatie richting de Tweede Kamer verkiezingen tegen te gaan - 30821-123</w:t>
      </w:r>
    </w:p>
    <w:p w:rsidRPr="005D75DB" w:rsidR="00D34618" w:rsidP="005D75DB" w:rsidRDefault="00D34618">
      <w:pPr>
        <w:pStyle w:val="Geenafstand"/>
        <w:rPr>
          <w:szCs w:val="24"/>
        </w:rPr>
      </w:pPr>
      <w:r w:rsidRPr="005D75DB">
        <w:rPr>
          <w:szCs w:val="24"/>
        </w:rPr>
        <w:t xml:space="preserve">minister van Binnenlandse Zaken en Koninkrijksrelaties, K.H. </w:t>
      </w:r>
      <w:proofErr w:type="spellStart"/>
      <w:r w:rsidRPr="005D75DB">
        <w:rPr>
          <w:szCs w:val="24"/>
        </w:rPr>
        <w:t>Ollongren</w:t>
      </w:r>
      <w:proofErr w:type="spellEnd"/>
      <w:r w:rsidRPr="005D75DB">
        <w:rPr>
          <w:szCs w:val="24"/>
        </w:rPr>
        <w:t xml:space="preserve"> - 25 januari 2021</w:t>
      </w:r>
    </w:p>
    <w:p w:rsidRPr="005D75DB" w:rsidR="00D34618" w:rsidP="005D75DB" w:rsidRDefault="00D34618">
      <w:pPr>
        <w:pStyle w:val="Geenafstand"/>
        <w:rPr>
          <w:szCs w:val="24"/>
        </w:rPr>
      </w:pPr>
      <w:r w:rsidRPr="005D75DB">
        <w:rPr>
          <w:szCs w:val="24"/>
        </w:rPr>
        <w:t>Rondgezonden en gepubliceerd.</w:t>
      </w:r>
    </w:p>
    <w:p w:rsidRPr="005D75DB" w:rsidR="00D34618" w:rsidP="005D75DB" w:rsidRDefault="00D34618">
      <w:pPr>
        <w:pStyle w:val="Geenafstand"/>
        <w:rPr>
          <w:szCs w:val="24"/>
        </w:rPr>
      </w:pPr>
    </w:p>
    <w:p w:rsidRPr="005D75DB" w:rsidR="00D34618" w:rsidP="005D75DB" w:rsidRDefault="00D34618">
      <w:pPr>
        <w:pStyle w:val="Geenafstand"/>
        <w:rPr>
          <w:szCs w:val="24"/>
        </w:rPr>
      </w:pPr>
      <w:r w:rsidRPr="005D75DB">
        <w:rPr>
          <w:szCs w:val="24"/>
        </w:rPr>
        <w:t>Nationaal Plan Maatschappelijk Verantwoord Inkopen 2021-2025 - 30196-746</w:t>
      </w:r>
    </w:p>
    <w:p w:rsidRPr="005D75DB" w:rsidR="00D34618" w:rsidP="005D75DB" w:rsidRDefault="00D34618">
      <w:pPr>
        <w:pStyle w:val="Geenafstand"/>
        <w:rPr>
          <w:szCs w:val="24"/>
        </w:rPr>
      </w:pPr>
      <w:r w:rsidRPr="005D75DB">
        <w:rPr>
          <w:szCs w:val="24"/>
        </w:rPr>
        <w:t>staatssecretaris van Infrastructuur en Waterstaat, S. van Veldhoven-van der Meer - 22 januari 2021</w:t>
      </w:r>
    </w:p>
    <w:p w:rsidRPr="005D75DB" w:rsidR="00D34618" w:rsidP="005D75DB" w:rsidRDefault="00D34618">
      <w:pPr>
        <w:pStyle w:val="Geenafstand"/>
        <w:rPr>
          <w:szCs w:val="24"/>
        </w:rPr>
      </w:pPr>
      <w:r w:rsidRPr="005D75DB">
        <w:rPr>
          <w:szCs w:val="24"/>
        </w:rPr>
        <w:t>Rondgezonden en gepubliceerd.</w:t>
      </w:r>
    </w:p>
    <w:p w:rsidRPr="005D75DB" w:rsidR="00D34618" w:rsidP="005D75DB" w:rsidRDefault="00D34618">
      <w:pPr>
        <w:pStyle w:val="Geenafstand"/>
        <w:rPr>
          <w:szCs w:val="24"/>
        </w:rPr>
      </w:pPr>
    </w:p>
    <w:p w:rsidRPr="005D75DB" w:rsidR="00D34618" w:rsidP="005D75DB" w:rsidRDefault="00D34618">
      <w:pPr>
        <w:pStyle w:val="Geenafstand"/>
        <w:rPr>
          <w:szCs w:val="24"/>
        </w:rPr>
      </w:pPr>
      <w:r w:rsidRPr="005D75DB">
        <w:rPr>
          <w:szCs w:val="24"/>
        </w:rPr>
        <w:t>Publicatie kennisrapporten Inspectie SZW - 29861-54</w:t>
      </w:r>
    </w:p>
    <w:p w:rsidRPr="005D75DB" w:rsidR="00D34618" w:rsidP="005D75DB" w:rsidRDefault="00D34618">
      <w:pPr>
        <w:pStyle w:val="Geenafstand"/>
        <w:rPr>
          <w:szCs w:val="24"/>
        </w:rPr>
      </w:pPr>
      <w:r w:rsidRPr="005D75DB">
        <w:rPr>
          <w:szCs w:val="24"/>
        </w:rPr>
        <w:t>minister van Sociale Zaken en Werkgelegenheid, W. Koolmees - 22 januari 2021</w:t>
      </w:r>
    </w:p>
    <w:p w:rsidRPr="005D75DB" w:rsidR="00D34618" w:rsidP="005D75DB" w:rsidRDefault="00D34618">
      <w:pPr>
        <w:pStyle w:val="Geenafstand"/>
        <w:rPr>
          <w:szCs w:val="24"/>
        </w:rPr>
      </w:pPr>
      <w:r w:rsidRPr="005D75DB">
        <w:rPr>
          <w:szCs w:val="24"/>
        </w:rPr>
        <w:t>Rondgezonden en gepubliceerd.</w:t>
      </w:r>
    </w:p>
    <w:p w:rsidRPr="005D75DB" w:rsidR="00D34618" w:rsidP="005D75DB" w:rsidRDefault="00D34618">
      <w:pPr>
        <w:pStyle w:val="Geenafstand"/>
        <w:rPr>
          <w:szCs w:val="24"/>
        </w:rPr>
      </w:pPr>
    </w:p>
    <w:p w:rsidRPr="005D75DB" w:rsidR="00D34618" w:rsidP="005D75DB" w:rsidRDefault="00D34618">
      <w:pPr>
        <w:pStyle w:val="Geenafstand"/>
        <w:rPr>
          <w:szCs w:val="24"/>
        </w:rPr>
      </w:pPr>
      <w:r w:rsidRPr="005D75DB">
        <w:rPr>
          <w:szCs w:val="24"/>
        </w:rPr>
        <w:t xml:space="preserve">Vrijwillige vergoeding gemeenschap </w:t>
      </w:r>
      <w:proofErr w:type="spellStart"/>
      <w:r w:rsidRPr="005D75DB">
        <w:rPr>
          <w:szCs w:val="24"/>
        </w:rPr>
        <w:t>Hawija</w:t>
      </w:r>
      <w:proofErr w:type="spellEnd"/>
      <w:r w:rsidRPr="005D75DB">
        <w:rPr>
          <w:szCs w:val="24"/>
        </w:rPr>
        <w:t xml:space="preserve"> - 27925-766</w:t>
      </w:r>
    </w:p>
    <w:p w:rsidRPr="005D75DB" w:rsidR="00D34618" w:rsidP="005D75DB" w:rsidRDefault="00D34618">
      <w:pPr>
        <w:pStyle w:val="Geenafstand"/>
        <w:rPr>
          <w:szCs w:val="24"/>
        </w:rPr>
      </w:pPr>
      <w:r w:rsidRPr="005D75DB">
        <w:rPr>
          <w:szCs w:val="24"/>
        </w:rPr>
        <w:t xml:space="preserve">minister van Defensie, </w:t>
      </w:r>
      <w:proofErr w:type="spellStart"/>
      <w:r w:rsidRPr="005D75DB">
        <w:rPr>
          <w:szCs w:val="24"/>
        </w:rPr>
        <w:t>A.Th.B</w:t>
      </w:r>
      <w:proofErr w:type="spellEnd"/>
      <w:r w:rsidRPr="005D75DB">
        <w:rPr>
          <w:szCs w:val="24"/>
        </w:rPr>
        <w:t>. Bijleveld-Schouten - 15 december 2020</w:t>
      </w:r>
    </w:p>
    <w:p w:rsidRPr="005D75DB" w:rsidR="00D34618" w:rsidP="005D75DB" w:rsidRDefault="00D34618">
      <w:pPr>
        <w:pStyle w:val="Geenafstand"/>
        <w:rPr>
          <w:szCs w:val="24"/>
        </w:rPr>
      </w:pPr>
      <w:r w:rsidRPr="005D75DB">
        <w:rPr>
          <w:szCs w:val="24"/>
        </w:rPr>
        <w:t>Rondgezonden en gepubliceerd.</w:t>
      </w:r>
    </w:p>
    <w:p w:rsidRPr="005D75DB" w:rsidR="00D34618" w:rsidP="005D75DB" w:rsidRDefault="00D34618">
      <w:pPr>
        <w:pStyle w:val="Geenafstand"/>
        <w:rPr>
          <w:szCs w:val="24"/>
        </w:rPr>
      </w:pPr>
    </w:p>
    <w:p w:rsidRPr="005D75DB" w:rsidR="00D34618" w:rsidP="005D75DB" w:rsidRDefault="00D34618">
      <w:pPr>
        <w:pStyle w:val="Geenafstand"/>
        <w:rPr>
          <w:szCs w:val="24"/>
        </w:rPr>
      </w:pPr>
      <w:r w:rsidRPr="005D75DB">
        <w:rPr>
          <w:szCs w:val="24"/>
        </w:rPr>
        <w:t xml:space="preserve">Vervanging Close-In </w:t>
      </w:r>
      <w:proofErr w:type="spellStart"/>
      <w:r w:rsidRPr="005D75DB">
        <w:rPr>
          <w:szCs w:val="24"/>
        </w:rPr>
        <w:t>Weapon</w:t>
      </w:r>
      <w:proofErr w:type="spellEnd"/>
      <w:r w:rsidRPr="005D75DB">
        <w:rPr>
          <w:szCs w:val="24"/>
        </w:rPr>
        <w:t xml:space="preserve"> System - 27830-329</w:t>
      </w:r>
    </w:p>
    <w:p w:rsidRPr="005D75DB" w:rsidR="00D34618" w:rsidP="005D75DB" w:rsidRDefault="00D34618">
      <w:pPr>
        <w:pStyle w:val="Geenafstand"/>
        <w:rPr>
          <w:szCs w:val="24"/>
        </w:rPr>
      </w:pPr>
      <w:r w:rsidRPr="005D75DB">
        <w:rPr>
          <w:szCs w:val="24"/>
        </w:rPr>
        <w:lastRenderedPageBreak/>
        <w:t>staatssecretaris van Defensie, B. Visser - 14 januari 2021</w:t>
      </w:r>
    </w:p>
    <w:p w:rsidRPr="005D75DB" w:rsidR="00D34618" w:rsidP="005D75DB" w:rsidRDefault="00D34618">
      <w:pPr>
        <w:pStyle w:val="Geenafstand"/>
        <w:rPr>
          <w:szCs w:val="24"/>
        </w:rPr>
      </w:pPr>
      <w:r w:rsidRPr="005D75DB">
        <w:rPr>
          <w:szCs w:val="24"/>
        </w:rPr>
        <w:t>Rondgezonden en gepubliceerd.</w:t>
      </w:r>
    </w:p>
    <w:p w:rsidRPr="005D75DB" w:rsidR="00D34618" w:rsidP="005D75DB" w:rsidRDefault="00D34618">
      <w:pPr>
        <w:pStyle w:val="Geenafstand"/>
        <w:rPr>
          <w:szCs w:val="24"/>
        </w:rPr>
      </w:pPr>
    </w:p>
    <w:p w:rsidRPr="005D75DB" w:rsidR="00D34618" w:rsidP="005D75DB" w:rsidRDefault="00D34618">
      <w:pPr>
        <w:pStyle w:val="Geenafstand"/>
        <w:rPr>
          <w:szCs w:val="24"/>
        </w:rPr>
      </w:pPr>
      <w:r w:rsidRPr="005D75DB">
        <w:rPr>
          <w:szCs w:val="24"/>
        </w:rPr>
        <w:t xml:space="preserve">Voortgang </w:t>
      </w:r>
      <w:proofErr w:type="spellStart"/>
      <w:r w:rsidRPr="005D75DB">
        <w:rPr>
          <w:szCs w:val="24"/>
        </w:rPr>
        <w:t>Roadmap</w:t>
      </w:r>
      <w:proofErr w:type="spellEnd"/>
      <w:r w:rsidRPr="005D75DB">
        <w:rPr>
          <w:szCs w:val="24"/>
        </w:rPr>
        <w:t xml:space="preserve"> Digitaal Veilige Hard- en Software - 26643-735</w:t>
      </w:r>
    </w:p>
    <w:p w:rsidRPr="005D75DB" w:rsidR="00D34618" w:rsidP="005D75DB" w:rsidRDefault="00D34618">
      <w:pPr>
        <w:pStyle w:val="Geenafstand"/>
        <w:rPr>
          <w:szCs w:val="24"/>
        </w:rPr>
      </w:pPr>
      <w:r w:rsidRPr="005D75DB">
        <w:rPr>
          <w:szCs w:val="24"/>
        </w:rPr>
        <w:t>staatssecretaris van Economische Zaken en Klimaat, M.C.G. Keijzer - 14 december 2020</w:t>
      </w:r>
    </w:p>
    <w:p w:rsidRPr="005D75DB" w:rsidR="00D34618" w:rsidP="005D75DB" w:rsidRDefault="00D34618">
      <w:pPr>
        <w:pStyle w:val="Geenafstand"/>
        <w:rPr>
          <w:szCs w:val="24"/>
        </w:rPr>
      </w:pPr>
      <w:r w:rsidRPr="005D75DB">
        <w:rPr>
          <w:szCs w:val="24"/>
        </w:rPr>
        <w:t>Rondgezonden en gepubliceerd.</w:t>
      </w:r>
    </w:p>
    <w:p w:rsidRPr="005D75DB" w:rsidR="00D34618" w:rsidP="005D75DB" w:rsidRDefault="00D34618">
      <w:pPr>
        <w:pStyle w:val="Geenafstand"/>
        <w:rPr>
          <w:szCs w:val="24"/>
        </w:rPr>
      </w:pPr>
    </w:p>
    <w:p w:rsidRPr="005D75DB" w:rsidR="00D34618" w:rsidP="005D75DB" w:rsidRDefault="00D34618">
      <w:pPr>
        <w:pStyle w:val="Geenafstand"/>
        <w:rPr>
          <w:szCs w:val="24"/>
        </w:rPr>
      </w:pPr>
      <w:r w:rsidRPr="005D75DB">
        <w:rPr>
          <w:szCs w:val="24"/>
        </w:rPr>
        <w:t>Verdragen in voorbereiding met als peildatum 1 januari 2021 - 23530-129</w:t>
      </w:r>
    </w:p>
    <w:p w:rsidRPr="005D75DB" w:rsidR="00D34618" w:rsidP="005D75DB" w:rsidRDefault="00D34618">
      <w:pPr>
        <w:pStyle w:val="Geenafstand"/>
        <w:rPr>
          <w:szCs w:val="24"/>
        </w:rPr>
      </w:pPr>
      <w:r w:rsidRPr="005D75DB">
        <w:rPr>
          <w:szCs w:val="24"/>
        </w:rPr>
        <w:t>minister van Buitenlandse Zaken, S.A. Blok - 25 januari 2021</w:t>
      </w:r>
    </w:p>
    <w:p w:rsidRPr="005D75DB" w:rsidR="00D34618" w:rsidP="005D75DB" w:rsidRDefault="00D34618">
      <w:pPr>
        <w:pStyle w:val="Geenafstand"/>
        <w:rPr>
          <w:szCs w:val="24"/>
        </w:rPr>
      </w:pPr>
      <w:r w:rsidRPr="005D75DB">
        <w:rPr>
          <w:szCs w:val="24"/>
        </w:rPr>
        <w:t>Rondgezonden en gepubliceerd.</w:t>
      </w:r>
    </w:p>
    <w:p w:rsidRPr="005D75DB" w:rsidR="00D34618" w:rsidP="005D75DB" w:rsidRDefault="00D34618">
      <w:pPr>
        <w:pStyle w:val="Geenafstand"/>
        <w:rPr>
          <w:szCs w:val="24"/>
        </w:rPr>
      </w:pPr>
    </w:p>
    <w:p w:rsidRPr="005D75DB" w:rsidR="00D34618" w:rsidP="005D75DB" w:rsidRDefault="00D34618">
      <w:pPr>
        <w:pStyle w:val="Geenafstand"/>
        <w:rPr>
          <w:szCs w:val="24"/>
        </w:rPr>
      </w:pPr>
      <w:r w:rsidRPr="005D75DB">
        <w:rPr>
          <w:szCs w:val="24"/>
        </w:rPr>
        <w:t>Fiche: Mededeling Farmaceutische strategie voor Europa - 22112-3022</w:t>
      </w:r>
    </w:p>
    <w:p w:rsidRPr="005D75DB" w:rsidR="00D34618" w:rsidP="005D75DB" w:rsidRDefault="00D34618">
      <w:pPr>
        <w:pStyle w:val="Geenafstand"/>
        <w:rPr>
          <w:szCs w:val="24"/>
        </w:rPr>
      </w:pPr>
      <w:r w:rsidRPr="005D75DB">
        <w:rPr>
          <w:szCs w:val="24"/>
        </w:rPr>
        <w:t>minister van Buitenlandse Zaken, S.A. Blok - 22 januari 2021</w:t>
      </w:r>
    </w:p>
    <w:p w:rsidRPr="005D75DB" w:rsidR="00D34618" w:rsidP="005D75DB" w:rsidRDefault="00D34618">
      <w:pPr>
        <w:pStyle w:val="Geenafstand"/>
        <w:rPr>
          <w:szCs w:val="24"/>
        </w:rPr>
      </w:pPr>
      <w:r w:rsidRPr="005D75DB">
        <w:rPr>
          <w:szCs w:val="24"/>
        </w:rPr>
        <w:t>Rondgezonden en gepubliceerd.</w:t>
      </w:r>
    </w:p>
    <w:p w:rsidRPr="005D75DB" w:rsidR="00D34618" w:rsidP="005D75DB" w:rsidRDefault="00D34618">
      <w:pPr>
        <w:pStyle w:val="Geenafstand"/>
        <w:rPr>
          <w:szCs w:val="24"/>
        </w:rPr>
      </w:pPr>
    </w:p>
    <w:p w:rsidRPr="005D75DB" w:rsidR="00D34618" w:rsidP="005D75DB" w:rsidRDefault="00D34618">
      <w:pPr>
        <w:pStyle w:val="Geenafstand"/>
        <w:rPr>
          <w:szCs w:val="24"/>
        </w:rPr>
      </w:pPr>
      <w:r w:rsidRPr="005D75DB">
        <w:rPr>
          <w:szCs w:val="24"/>
        </w:rPr>
        <w:t>Fiche: Voorstel versterking ECDC - 22112-3021</w:t>
      </w:r>
    </w:p>
    <w:p w:rsidRPr="005D75DB" w:rsidR="00D34618" w:rsidP="005D75DB" w:rsidRDefault="00D34618">
      <w:pPr>
        <w:pStyle w:val="Geenafstand"/>
        <w:rPr>
          <w:szCs w:val="24"/>
        </w:rPr>
      </w:pPr>
      <w:r w:rsidRPr="005D75DB">
        <w:rPr>
          <w:szCs w:val="24"/>
        </w:rPr>
        <w:t>minister van Buitenlandse Zaken, S.A. Blok - 22 januari 2021</w:t>
      </w:r>
    </w:p>
    <w:p w:rsidRPr="005D75DB" w:rsidR="00D34618" w:rsidP="005D75DB" w:rsidRDefault="00D34618">
      <w:pPr>
        <w:pStyle w:val="Geenafstand"/>
        <w:rPr>
          <w:szCs w:val="24"/>
        </w:rPr>
      </w:pPr>
      <w:r w:rsidRPr="005D75DB">
        <w:rPr>
          <w:szCs w:val="24"/>
        </w:rPr>
        <w:t>Rondgezonden en gepubliceerd.</w:t>
      </w:r>
    </w:p>
    <w:p w:rsidRPr="005D75DB" w:rsidR="00D34618" w:rsidP="005D75DB" w:rsidRDefault="00D34618">
      <w:pPr>
        <w:pStyle w:val="Geenafstand"/>
        <w:rPr>
          <w:szCs w:val="24"/>
        </w:rPr>
      </w:pPr>
    </w:p>
    <w:p w:rsidRPr="005D75DB" w:rsidR="00D34618" w:rsidP="005D75DB" w:rsidRDefault="00D34618">
      <w:pPr>
        <w:pStyle w:val="Geenafstand"/>
        <w:rPr>
          <w:szCs w:val="24"/>
        </w:rPr>
      </w:pPr>
      <w:r w:rsidRPr="005D75DB">
        <w:rPr>
          <w:szCs w:val="24"/>
        </w:rPr>
        <w:t>Fiche: Verordening uitbreiding EMA bevoegdheden - 22112-3020</w:t>
      </w:r>
    </w:p>
    <w:p w:rsidRPr="005D75DB" w:rsidR="00D34618" w:rsidP="005D75DB" w:rsidRDefault="00D34618">
      <w:pPr>
        <w:pStyle w:val="Geenafstand"/>
        <w:rPr>
          <w:szCs w:val="24"/>
        </w:rPr>
      </w:pPr>
      <w:r w:rsidRPr="005D75DB">
        <w:rPr>
          <w:szCs w:val="24"/>
        </w:rPr>
        <w:t>minister van Buitenlandse Zaken, S.A. Blok - 22 januari 2021</w:t>
      </w:r>
    </w:p>
    <w:p w:rsidRPr="005D75DB" w:rsidR="00D34618" w:rsidP="005D75DB" w:rsidRDefault="00D34618">
      <w:pPr>
        <w:pStyle w:val="Geenafstand"/>
        <w:rPr>
          <w:szCs w:val="24"/>
        </w:rPr>
      </w:pPr>
      <w:r w:rsidRPr="005D75DB">
        <w:rPr>
          <w:szCs w:val="24"/>
        </w:rPr>
        <w:t>Rondgezonden en gepubliceerd.</w:t>
      </w:r>
    </w:p>
    <w:p w:rsidRPr="005D75DB" w:rsidR="00D34618" w:rsidP="005D75DB" w:rsidRDefault="00D34618">
      <w:pPr>
        <w:pStyle w:val="Geenafstand"/>
        <w:rPr>
          <w:szCs w:val="24"/>
        </w:rPr>
      </w:pPr>
    </w:p>
    <w:p w:rsidRPr="005D75DB" w:rsidR="00D34618" w:rsidP="005D75DB" w:rsidRDefault="00D34618">
      <w:pPr>
        <w:pStyle w:val="Geenafstand"/>
        <w:rPr>
          <w:szCs w:val="24"/>
        </w:rPr>
      </w:pPr>
      <w:r w:rsidRPr="005D75DB">
        <w:rPr>
          <w:szCs w:val="24"/>
        </w:rPr>
        <w:t>Fiche: Verordening ernstige grensoverschrijdende gezondheidsbedreigingen - 22112-3019</w:t>
      </w:r>
    </w:p>
    <w:p w:rsidRPr="005D75DB" w:rsidR="00D34618" w:rsidP="005D75DB" w:rsidRDefault="00D34618">
      <w:pPr>
        <w:pStyle w:val="Geenafstand"/>
        <w:rPr>
          <w:szCs w:val="24"/>
        </w:rPr>
      </w:pPr>
      <w:r w:rsidRPr="005D75DB">
        <w:rPr>
          <w:szCs w:val="24"/>
        </w:rPr>
        <w:t>minister van Buitenlandse Zaken, S.A. Blok - 22 januari 2021</w:t>
      </w:r>
    </w:p>
    <w:p w:rsidRPr="005D75DB" w:rsidR="00D34618" w:rsidP="005D75DB" w:rsidRDefault="00D34618">
      <w:pPr>
        <w:pStyle w:val="Geenafstand"/>
        <w:rPr>
          <w:szCs w:val="24"/>
        </w:rPr>
      </w:pPr>
      <w:r w:rsidRPr="005D75DB">
        <w:rPr>
          <w:szCs w:val="24"/>
        </w:rPr>
        <w:t>Rondgezonden en gepubliceerd.</w:t>
      </w:r>
    </w:p>
    <w:p w:rsidRPr="005D75DB" w:rsidR="00D34618" w:rsidP="005D75DB" w:rsidRDefault="00D34618">
      <w:pPr>
        <w:pStyle w:val="Geenafstand"/>
        <w:rPr>
          <w:szCs w:val="24"/>
        </w:rPr>
      </w:pPr>
    </w:p>
    <w:p w:rsidRPr="005D75DB" w:rsidR="00D34618" w:rsidP="005D75DB" w:rsidRDefault="00D34618">
      <w:pPr>
        <w:pStyle w:val="Geenafstand"/>
        <w:rPr>
          <w:szCs w:val="24"/>
        </w:rPr>
      </w:pPr>
      <w:r w:rsidRPr="005D75DB">
        <w:rPr>
          <w:szCs w:val="24"/>
        </w:rPr>
        <w:t>Fiche: Mededeling Bouwen aan een EU Gezondheidsunie - 22112-3018</w:t>
      </w:r>
    </w:p>
    <w:p w:rsidRPr="005D75DB" w:rsidR="00D34618" w:rsidP="005D75DB" w:rsidRDefault="00D34618">
      <w:pPr>
        <w:pStyle w:val="Geenafstand"/>
        <w:rPr>
          <w:szCs w:val="24"/>
        </w:rPr>
      </w:pPr>
      <w:r w:rsidRPr="005D75DB">
        <w:rPr>
          <w:szCs w:val="24"/>
        </w:rPr>
        <w:t>minister van Buitenlandse Zaken, S.A. Blok - 22 januari 2021</w:t>
      </w:r>
    </w:p>
    <w:p w:rsidRPr="005D75DB" w:rsidR="00D34618" w:rsidP="005D75DB" w:rsidRDefault="00D34618">
      <w:pPr>
        <w:pStyle w:val="Geenafstand"/>
        <w:rPr>
          <w:szCs w:val="24"/>
        </w:rPr>
      </w:pPr>
      <w:r w:rsidRPr="005D75DB">
        <w:rPr>
          <w:szCs w:val="24"/>
        </w:rPr>
        <w:t>Rondgezonden en gepubliceerd.</w:t>
      </w:r>
    </w:p>
    <w:p w:rsidRPr="005D75DB" w:rsidR="00D34618" w:rsidP="005D75DB" w:rsidRDefault="00D34618">
      <w:pPr>
        <w:pStyle w:val="Geenafstand"/>
        <w:rPr>
          <w:szCs w:val="24"/>
        </w:rPr>
      </w:pPr>
    </w:p>
    <w:p w:rsidRPr="005D75DB" w:rsidR="00D34618" w:rsidP="005D75DB" w:rsidRDefault="00D34618">
      <w:pPr>
        <w:pStyle w:val="Geenafstand"/>
        <w:rPr>
          <w:szCs w:val="24"/>
        </w:rPr>
      </w:pPr>
      <w:r w:rsidRPr="005D75DB">
        <w:rPr>
          <w:szCs w:val="24"/>
        </w:rPr>
        <w:t>Fiche: Mededeling Actieplan Intellectueel Eigendom  - 22112-3017</w:t>
      </w:r>
    </w:p>
    <w:p w:rsidRPr="005D75DB" w:rsidR="00D34618" w:rsidP="005D75DB" w:rsidRDefault="00D34618">
      <w:pPr>
        <w:pStyle w:val="Geenafstand"/>
        <w:rPr>
          <w:szCs w:val="24"/>
        </w:rPr>
      </w:pPr>
      <w:r w:rsidRPr="005D75DB">
        <w:rPr>
          <w:szCs w:val="24"/>
        </w:rPr>
        <w:t>minister van Buitenlandse Zaken, S.A. Blok - 22 januari 2021</w:t>
      </w:r>
    </w:p>
    <w:p w:rsidRPr="005D75DB" w:rsidR="00D34618" w:rsidP="005D75DB" w:rsidRDefault="00D34618">
      <w:pPr>
        <w:pStyle w:val="Geenafstand"/>
        <w:rPr>
          <w:szCs w:val="24"/>
        </w:rPr>
      </w:pPr>
      <w:r w:rsidRPr="005D75DB">
        <w:rPr>
          <w:szCs w:val="24"/>
        </w:rPr>
        <w:t>Rondgezonden en gepubliceerd.</w:t>
      </w:r>
    </w:p>
    <w:p w:rsidRPr="005D75DB" w:rsidR="00D34618" w:rsidP="005D75DB" w:rsidRDefault="00D34618">
      <w:pPr>
        <w:pStyle w:val="Geenafstand"/>
        <w:rPr>
          <w:szCs w:val="24"/>
        </w:rPr>
      </w:pPr>
    </w:p>
    <w:p w:rsidRPr="005D75DB" w:rsidR="00D34618" w:rsidP="005D75DB" w:rsidRDefault="00D34618">
      <w:pPr>
        <w:pStyle w:val="Geenafstand"/>
        <w:rPr>
          <w:szCs w:val="24"/>
        </w:rPr>
      </w:pPr>
      <w:r w:rsidRPr="005D75DB">
        <w:rPr>
          <w:szCs w:val="24"/>
        </w:rPr>
        <w:t xml:space="preserve">Fiche: Verordening Data </w:t>
      </w:r>
      <w:proofErr w:type="spellStart"/>
      <w:r w:rsidRPr="005D75DB">
        <w:rPr>
          <w:szCs w:val="24"/>
        </w:rPr>
        <w:t>Governance</w:t>
      </w:r>
      <w:proofErr w:type="spellEnd"/>
      <w:r w:rsidRPr="005D75DB">
        <w:rPr>
          <w:szCs w:val="24"/>
        </w:rPr>
        <w:t xml:space="preserve"> Act - 22112-3016</w:t>
      </w:r>
    </w:p>
    <w:p w:rsidRPr="005D75DB" w:rsidR="00D34618" w:rsidP="005D75DB" w:rsidRDefault="00D34618">
      <w:pPr>
        <w:pStyle w:val="Geenafstand"/>
        <w:rPr>
          <w:szCs w:val="24"/>
        </w:rPr>
      </w:pPr>
      <w:r w:rsidRPr="005D75DB">
        <w:rPr>
          <w:szCs w:val="24"/>
        </w:rPr>
        <w:t>minister van Buitenlandse Zaken, S.A. Blok - 22 januari 2021</w:t>
      </w:r>
    </w:p>
    <w:p w:rsidRPr="005D75DB" w:rsidR="00D34618" w:rsidP="005D75DB" w:rsidRDefault="00D34618">
      <w:pPr>
        <w:pStyle w:val="Geenafstand"/>
        <w:rPr>
          <w:szCs w:val="24"/>
        </w:rPr>
      </w:pPr>
      <w:r w:rsidRPr="005D75DB">
        <w:rPr>
          <w:szCs w:val="24"/>
        </w:rPr>
        <w:t>Rondgezonden en gepubliceerd.</w:t>
      </w:r>
    </w:p>
    <w:p w:rsidRPr="005D75DB" w:rsidR="00D34618" w:rsidP="005D75DB" w:rsidRDefault="00D34618">
      <w:pPr>
        <w:pStyle w:val="Geenafstand"/>
        <w:rPr>
          <w:szCs w:val="24"/>
        </w:rPr>
      </w:pPr>
    </w:p>
    <w:p w:rsidRPr="005D75DB" w:rsidR="00D34618" w:rsidP="005D75DB" w:rsidRDefault="00D34618">
      <w:pPr>
        <w:pStyle w:val="Geenafstand"/>
        <w:rPr>
          <w:szCs w:val="24"/>
        </w:rPr>
      </w:pPr>
      <w:r w:rsidRPr="005D75DB">
        <w:rPr>
          <w:szCs w:val="24"/>
        </w:rPr>
        <w:t>Fiche: Mededeling EU Gender Actie Plan III  - 22112-3015</w:t>
      </w:r>
    </w:p>
    <w:p w:rsidRPr="005D75DB" w:rsidR="00D34618" w:rsidP="005D75DB" w:rsidRDefault="00D34618">
      <w:pPr>
        <w:pStyle w:val="Geenafstand"/>
        <w:rPr>
          <w:szCs w:val="24"/>
        </w:rPr>
      </w:pPr>
      <w:r w:rsidRPr="005D75DB">
        <w:rPr>
          <w:szCs w:val="24"/>
        </w:rPr>
        <w:t>minister van Buitenlandse Zaken, S.A. Blok - 22 januari 2021</w:t>
      </w:r>
    </w:p>
    <w:p w:rsidRPr="005D75DB" w:rsidR="00D34618" w:rsidP="005D75DB" w:rsidRDefault="00D34618">
      <w:pPr>
        <w:pStyle w:val="Geenafstand"/>
        <w:rPr>
          <w:szCs w:val="24"/>
        </w:rPr>
      </w:pPr>
      <w:r w:rsidRPr="005D75DB">
        <w:rPr>
          <w:szCs w:val="24"/>
        </w:rPr>
        <w:t>Rondgezonden en gepubliceerd.</w:t>
      </w:r>
    </w:p>
    <w:p w:rsidRPr="005D75DB" w:rsidR="00D34618" w:rsidP="005D75DB" w:rsidRDefault="00D34618">
      <w:pPr>
        <w:pStyle w:val="Geenafstand"/>
        <w:rPr>
          <w:szCs w:val="24"/>
        </w:rPr>
      </w:pPr>
    </w:p>
    <w:p w:rsidRPr="005D75DB" w:rsidR="00D34618" w:rsidP="005D75DB" w:rsidRDefault="00D34618">
      <w:pPr>
        <w:pStyle w:val="Geenafstand"/>
        <w:rPr>
          <w:szCs w:val="24"/>
        </w:rPr>
      </w:pPr>
      <w:r w:rsidRPr="005D75DB">
        <w:rPr>
          <w:szCs w:val="24"/>
        </w:rPr>
        <w:t>Rapportage ‘Resultaten van de DNA-dialoog’  - 34990-10</w:t>
      </w:r>
    </w:p>
    <w:p w:rsidRPr="005D75DB" w:rsidR="00D34618" w:rsidP="005D75DB" w:rsidRDefault="00D34618">
      <w:pPr>
        <w:pStyle w:val="Geenafstand"/>
        <w:rPr>
          <w:szCs w:val="24"/>
        </w:rPr>
      </w:pPr>
      <w:r w:rsidRPr="005D75DB">
        <w:rPr>
          <w:szCs w:val="24"/>
        </w:rPr>
        <w:t>minister van Volksgezondheid, Welzijn en Sport, H.M. de Jonge - 25 januari 2021</w:t>
      </w:r>
    </w:p>
    <w:p w:rsidRPr="005D75DB" w:rsidR="00D34618" w:rsidP="005D75DB" w:rsidRDefault="00D34618">
      <w:pPr>
        <w:pStyle w:val="Geenafstand"/>
        <w:rPr>
          <w:szCs w:val="24"/>
        </w:rPr>
      </w:pPr>
      <w:r w:rsidRPr="005D75DB">
        <w:rPr>
          <w:szCs w:val="24"/>
        </w:rPr>
        <w:t>Rondgezonden en gepubliceerd.</w:t>
      </w:r>
    </w:p>
    <w:p w:rsidRPr="005D75DB" w:rsidR="00D34618" w:rsidP="005D75DB" w:rsidRDefault="00D34618">
      <w:pPr>
        <w:pStyle w:val="Geenafstand"/>
        <w:rPr>
          <w:szCs w:val="24"/>
        </w:rPr>
      </w:pPr>
    </w:p>
    <w:p w:rsidRPr="005D75DB" w:rsidR="00D34618" w:rsidP="005D75DB" w:rsidRDefault="00D34618">
      <w:pPr>
        <w:pStyle w:val="Geenafstand"/>
        <w:rPr>
          <w:szCs w:val="24"/>
        </w:rPr>
      </w:pPr>
      <w:r w:rsidRPr="005D75DB">
        <w:rPr>
          <w:szCs w:val="24"/>
        </w:rPr>
        <w:t>Voorhang ontwerpbesluit tot wijziging van het Besluit register onderwijsdeelnemers in verband met de uitbreiding van de gegevensverstrekking uit het register onderwijsdeelnemers ten behoeve van de uitvoering van wettelijke taken door bestuursorganen - 34878-15</w:t>
      </w:r>
    </w:p>
    <w:p w:rsidRPr="005D75DB" w:rsidR="00D34618" w:rsidP="005D75DB" w:rsidRDefault="00D34618">
      <w:pPr>
        <w:pStyle w:val="Geenafstand"/>
        <w:rPr>
          <w:szCs w:val="24"/>
        </w:rPr>
      </w:pPr>
      <w:r w:rsidRPr="005D75DB">
        <w:rPr>
          <w:szCs w:val="24"/>
        </w:rPr>
        <w:lastRenderedPageBreak/>
        <w:t xml:space="preserve">minister van Onderwijs, Cultuur en Wetenschap, I.K. van </w:t>
      </w:r>
      <w:proofErr w:type="spellStart"/>
      <w:r w:rsidRPr="005D75DB">
        <w:rPr>
          <w:szCs w:val="24"/>
        </w:rPr>
        <w:t>Engelshoven</w:t>
      </w:r>
      <w:proofErr w:type="spellEnd"/>
      <w:r w:rsidRPr="005D75DB">
        <w:rPr>
          <w:szCs w:val="24"/>
        </w:rPr>
        <w:t xml:space="preserve"> - 22 januari 2021</w:t>
      </w:r>
    </w:p>
    <w:p w:rsidRPr="005D75DB" w:rsidR="00D34618" w:rsidP="005D75DB" w:rsidRDefault="00D34618">
      <w:pPr>
        <w:pStyle w:val="Geenafstand"/>
        <w:rPr>
          <w:szCs w:val="24"/>
        </w:rPr>
      </w:pPr>
      <w:r w:rsidRPr="005D75DB">
        <w:rPr>
          <w:szCs w:val="24"/>
        </w:rPr>
        <w:t>Rondgezonden en gepubliceerd.</w:t>
      </w:r>
    </w:p>
    <w:p w:rsidRPr="005D75DB" w:rsidR="00D34618" w:rsidP="005D75DB" w:rsidRDefault="00D34618">
      <w:pPr>
        <w:pStyle w:val="Geenafstand"/>
        <w:rPr>
          <w:szCs w:val="24"/>
        </w:rPr>
      </w:pPr>
    </w:p>
    <w:p w:rsidRPr="005D75DB" w:rsidR="00D34618" w:rsidP="005D75DB" w:rsidRDefault="00D34618">
      <w:pPr>
        <w:pStyle w:val="Geenafstand"/>
        <w:rPr>
          <w:szCs w:val="24"/>
        </w:rPr>
      </w:pPr>
      <w:r w:rsidRPr="005D75DB">
        <w:rPr>
          <w:szCs w:val="24"/>
        </w:rPr>
        <w:t>Maandrapportage december 2020 Aansluiten op het Digitaal Stelsel Omgevingswet - 33118-175</w:t>
      </w:r>
    </w:p>
    <w:p w:rsidRPr="005D75DB" w:rsidR="00D34618" w:rsidP="005D75DB" w:rsidRDefault="00D34618">
      <w:pPr>
        <w:pStyle w:val="Geenafstand"/>
        <w:rPr>
          <w:szCs w:val="24"/>
        </w:rPr>
      </w:pPr>
      <w:r w:rsidRPr="005D75DB">
        <w:rPr>
          <w:szCs w:val="24"/>
        </w:rPr>
        <w:t xml:space="preserve">minister van Binnenlandse Zaken en Koninkrijksrelaties, K.H. </w:t>
      </w:r>
      <w:proofErr w:type="spellStart"/>
      <w:r w:rsidRPr="005D75DB">
        <w:rPr>
          <w:szCs w:val="24"/>
        </w:rPr>
        <w:t>Ollongren</w:t>
      </w:r>
      <w:proofErr w:type="spellEnd"/>
      <w:r w:rsidRPr="005D75DB">
        <w:rPr>
          <w:szCs w:val="24"/>
        </w:rPr>
        <w:t xml:space="preserve"> - 25 januari 2021</w:t>
      </w:r>
    </w:p>
    <w:p w:rsidRPr="005D75DB" w:rsidR="00D34618" w:rsidP="005D75DB" w:rsidRDefault="00D34618">
      <w:pPr>
        <w:pStyle w:val="Geenafstand"/>
        <w:rPr>
          <w:szCs w:val="24"/>
        </w:rPr>
      </w:pPr>
      <w:r w:rsidRPr="005D75DB">
        <w:rPr>
          <w:szCs w:val="24"/>
        </w:rPr>
        <w:t>Rondgezonden en gepubliceerd.</w:t>
      </w:r>
    </w:p>
    <w:p w:rsidRPr="005D75DB" w:rsidR="00D34618" w:rsidP="005D75DB" w:rsidRDefault="00D34618">
      <w:pPr>
        <w:pStyle w:val="Geenafstand"/>
        <w:rPr>
          <w:szCs w:val="24"/>
        </w:rPr>
      </w:pPr>
    </w:p>
    <w:p w:rsidRPr="005D75DB" w:rsidR="00D34618" w:rsidP="005D75DB" w:rsidRDefault="00D34618">
      <w:pPr>
        <w:pStyle w:val="Geenafstand"/>
        <w:rPr>
          <w:szCs w:val="24"/>
        </w:rPr>
      </w:pPr>
      <w:r w:rsidRPr="005D75DB">
        <w:rPr>
          <w:szCs w:val="24"/>
        </w:rPr>
        <w:t xml:space="preserve">Antwoorden op vragen commissie over </w:t>
      </w:r>
      <w:proofErr w:type="spellStart"/>
      <w:r w:rsidRPr="005D75DB">
        <w:rPr>
          <w:szCs w:val="24"/>
        </w:rPr>
        <w:t>over</w:t>
      </w:r>
      <w:proofErr w:type="spellEnd"/>
      <w:r w:rsidRPr="005D75DB">
        <w:rPr>
          <w:szCs w:val="24"/>
        </w:rPr>
        <w:t xml:space="preserve"> de geannoteerde agenda van de informele JBZ-Raad van 28-29 januari 2021 (onderdeel vreemdelingen- en asielbeleid) (Kamerstuk 32317-669) - 32317-671</w:t>
      </w:r>
    </w:p>
    <w:p w:rsidRPr="005D75DB" w:rsidR="00D34618" w:rsidP="005D75DB" w:rsidRDefault="00D34618">
      <w:pPr>
        <w:pStyle w:val="Geenafstand"/>
        <w:rPr>
          <w:szCs w:val="24"/>
        </w:rPr>
      </w:pPr>
      <w:r w:rsidRPr="005D75DB">
        <w:rPr>
          <w:szCs w:val="24"/>
        </w:rPr>
        <w:t>staatssecretaris van Justitie en Veiligheid, A. Broekers-Knol - 26 januari 2021</w:t>
      </w:r>
    </w:p>
    <w:p w:rsidRPr="005D75DB" w:rsidR="00D34618" w:rsidP="005D75DB" w:rsidRDefault="00D34618">
      <w:pPr>
        <w:pStyle w:val="Geenafstand"/>
        <w:rPr>
          <w:szCs w:val="24"/>
        </w:rPr>
      </w:pPr>
      <w:r w:rsidRPr="005D75DB">
        <w:rPr>
          <w:szCs w:val="24"/>
        </w:rPr>
        <w:t>Rondgezonden en gepubliceerd.</w:t>
      </w:r>
    </w:p>
    <w:p w:rsidRPr="005D75DB" w:rsidR="00D34618" w:rsidP="005D75DB" w:rsidRDefault="00D34618">
      <w:pPr>
        <w:pStyle w:val="Geenafstand"/>
        <w:rPr>
          <w:szCs w:val="24"/>
        </w:rPr>
      </w:pPr>
    </w:p>
    <w:p w:rsidRPr="005D75DB" w:rsidR="00D34618" w:rsidP="005D75DB" w:rsidRDefault="00D34618">
      <w:pPr>
        <w:pStyle w:val="Geenafstand"/>
        <w:rPr>
          <w:szCs w:val="24"/>
        </w:rPr>
      </w:pPr>
      <w:r w:rsidRPr="005D75DB">
        <w:rPr>
          <w:szCs w:val="24"/>
        </w:rPr>
        <w:t>Antwoorden op vragen over de geannoteerde agenda van de informele JBZ-Raad van 28-29 januari 2021 (algemeen deel) (Kamerstuk 32317-669) - 32317-670</w:t>
      </w:r>
    </w:p>
    <w:p w:rsidRPr="005D75DB" w:rsidR="00D34618" w:rsidP="005D75DB" w:rsidRDefault="00D34618">
      <w:pPr>
        <w:pStyle w:val="Geenafstand"/>
        <w:rPr>
          <w:szCs w:val="24"/>
        </w:rPr>
      </w:pPr>
      <w:r w:rsidRPr="005D75DB">
        <w:rPr>
          <w:szCs w:val="24"/>
        </w:rPr>
        <w:t xml:space="preserve">minister van Justitie en Veiligheid, F.B.J. </w:t>
      </w:r>
      <w:proofErr w:type="spellStart"/>
      <w:r w:rsidRPr="005D75DB">
        <w:rPr>
          <w:szCs w:val="24"/>
        </w:rPr>
        <w:t>Grapperhaus</w:t>
      </w:r>
      <w:proofErr w:type="spellEnd"/>
      <w:r w:rsidRPr="005D75DB">
        <w:rPr>
          <w:szCs w:val="24"/>
        </w:rPr>
        <w:t xml:space="preserve"> - 26 januari 2021</w:t>
      </w:r>
    </w:p>
    <w:p w:rsidRPr="005D75DB" w:rsidR="00D34618" w:rsidP="005D75DB" w:rsidRDefault="00D34618">
      <w:pPr>
        <w:pStyle w:val="Geenafstand"/>
        <w:rPr>
          <w:szCs w:val="24"/>
        </w:rPr>
      </w:pPr>
      <w:r w:rsidRPr="005D75DB">
        <w:rPr>
          <w:szCs w:val="24"/>
        </w:rPr>
        <w:t>Rondgezonden en gepubliceerd.</w:t>
      </w:r>
    </w:p>
    <w:p w:rsidRPr="005D75DB" w:rsidR="00D34618" w:rsidP="005D75DB" w:rsidRDefault="00D34618">
      <w:pPr>
        <w:pStyle w:val="Geenafstand"/>
        <w:rPr>
          <w:szCs w:val="24"/>
        </w:rPr>
      </w:pPr>
    </w:p>
    <w:p w:rsidRPr="005D75DB" w:rsidR="00D34618" w:rsidP="005D75DB" w:rsidRDefault="00D34618">
      <w:pPr>
        <w:pStyle w:val="Geenafstand"/>
        <w:rPr>
          <w:szCs w:val="24"/>
        </w:rPr>
      </w:pPr>
      <w:r w:rsidRPr="005D75DB">
        <w:rPr>
          <w:szCs w:val="24"/>
        </w:rPr>
        <w:t>Antwoorden op vragen commissie over voorhang concept-</w:t>
      </w:r>
      <w:proofErr w:type="spellStart"/>
      <w:r w:rsidRPr="005D75DB">
        <w:rPr>
          <w:szCs w:val="24"/>
        </w:rPr>
        <w:t>amvb</w:t>
      </w:r>
      <w:proofErr w:type="spellEnd"/>
      <w:r w:rsidRPr="005D75DB">
        <w:rPr>
          <w:szCs w:val="24"/>
        </w:rPr>
        <w:t xml:space="preserve"> Besluit uitvoering Crisis- en herstelwet (tweeëntwintigste tranche) - 32127-243</w:t>
      </w:r>
    </w:p>
    <w:p w:rsidRPr="005D75DB" w:rsidR="00D34618" w:rsidP="005D75DB" w:rsidRDefault="00D34618">
      <w:pPr>
        <w:pStyle w:val="Geenafstand"/>
        <w:rPr>
          <w:szCs w:val="24"/>
        </w:rPr>
      </w:pPr>
      <w:r w:rsidRPr="005D75DB">
        <w:rPr>
          <w:szCs w:val="24"/>
        </w:rPr>
        <w:t xml:space="preserve">minister van Binnenlandse Zaken en Koninkrijksrelaties, K.H. </w:t>
      </w:r>
      <w:proofErr w:type="spellStart"/>
      <w:r w:rsidRPr="005D75DB">
        <w:rPr>
          <w:szCs w:val="24"/>
        </w:rPr>
        <w:t>Ollongren</w:t>
      </w:r>
      <w:proofErr w:type="spellEnd"/>
      <w:r w:rsidRPr="005D75DB">
        <w:rPr>
          <w:szCs w:val="24"/>
        </w:rPr>
        <w:t xml:space="preserve"> - 25 januari 2021</w:t>
      </w:r>
    </w:p>
    <w:p w:rsidRPr="005D75DB" w:rsidR="00D34618" w:rsidP="005D75DB" w:rsidRDefault="00D34618">
      <w:pPr>
        <w:pStyle w:val="Geenafstand"/>
        <w:rPr>
          <w:szCs w:val="24"/>
        </w:rPr>
      </w:pPr>
      <w:r w:rsidRPr="005D75DB">
        <w:rPr>
          <w:szCs w:val="24"/>
        </w:rPr>
        <w:t>Rondgezonden en gepubliceerd.</w:t>
      </w:r>
    </w:p>
    <w:p w:rsidRPr="005D75DB" w:rsidR="00D34618" w:rsidP="005D75DB" w:rsidRDefault="00D34618">
      <w:pPr>
        <w:pStyle w:val="Geenafstand"/>
        <w:rPr>
          <w:szCs w:val="24"/>
        </w:rPr>
      </w:pPr>
    </w:p>
    <w:p w:rsidRPr="005D75DB" w:rsidR="00D34618" w:rsidP="005D75DB" w:rsidRDefault="00D34618">
      <w:pPr>
        <w:pStyle w:val="Geenafstand"/>
        <w:rPr>
          <w:szCs w:val="24"/>
        </w:rPr>
      </w:pPr>
      <w:r w:rsidRPr="005D75DB">
        <w:rPr>
          <w:szCs w:val="24"/>
        </w:rPr>
        <w:t xml:space="preserve">Beleidsreactie over het </w:t>
      </w:r>
      <w:proofErr w:type="spellStart"/>
      <w:r w:rsidRPr="005D75DB">
        <w:rPr>
          <w:szCs w:val="24"/>
        </w:rPr>
        <w:t>NZa</w:t>
      </w:r>
      <w:proofErr w:type="spellEnd"/>
      <w:r w:rsidRPr="005D75DB">
        <w:rPr>
          <w:szCs w:val="24"/>
        </w:rPr>
        <w:t>-adviesrapport over integrale vergelijking verpleeghuiszorg - 31765-543</w:t>
      </w:r>
    </w:p>
    <w:p w:rsidRPr="005D75DB" w:rsidR="00D34618" w:rsidP="005D75DB" w:rsidRDefault="00D34618">
      <w:pPr>
        <w:pStyle w:val="Geenafstand"/>
        <w:rPr>
          <w:szCs w:val="24"/>
        </w:rPr>
      </w:pPr>
      <w:r w:rsidRPr="005D75DB">
        <w:rPr>
          <w:szCs w:val="24"/>
        </w:rPr>
        <w:t>minister van Volksgezondheid, Welzijn en Sport, H.M. de Jonge - 25 januari 2021</w:t>
      </w:r>
    </w:p>
    <w:p w:rsidRPr="005D75DB" w:rsidR="00D34618" w:rsidP="005D75DB" w:rsidRDefault="00D34618">
      <w:pPr>
        <w:pStyle w:val="Geenafstand"/>
        <w:rPr>
          <w:szCs w:val="24"/>
        </w:rPr>
      </w:pPr>
      <w:r w:rsidRPr="005D75DB">
        <w:rPr>
          <w:szCs w:val="24"/>
        </w:rPr>
        <w:t>Rondgezonden en gepubliceerd.</w:t>
      </w:r>
    </w:p>
    <w:p w:rsidRPr="005D75DB" w:rsidR="00D34618" w:rsidP="005D75DB" w:rsidRDefault="00D34618">
      <w:pPr>
        <w:pStyle w:val="Geenafstand"/>
        <w:rPr>
          <w:szCs w:val="24"/>
        </w:rPr>
      </w:pPr>
    </w:p>
    <w:p w:rsidRPr="005D75DB" w:rsidR="00D34618" w:rsidP="005D75DB" w:rsidRDefault="00D34618">
      <w:pPr>
        <w:pStyle w:val="Geenafstand"/>
        <w:rPr>
          <w:szCs w:val="24"/>
        </w:rPr>
      </w:pPr>
      <w:proofErr w:type="spellStart"/>
      <w:r w:rsidRPr="005D75DB">
        <w:rPr>
          <w:szCs w:val="24"/>
        </w:rPr>
        <w:t>Wob</w:t>
      </w:r>
      <w:proofErr w:type="spellEnd"/>
      <w:r w:rsidRPr="005D75DB">
        <w:rPr>
          <w:szCs w:val="24"/>
        </w:rPr>
        <w:t>-verzoek OM inzake de door het OM onderzochte gevallen van mogelijke burgerslachtoffers als gevolg van Nederlandse wapeninzet - 27925-767</w:t>
      </w:r>
    </w:p>
    <w:p w:rsidRPr="005D75DB" w:rsidR="00D34618" w:rsidP="005D75DB" w:rsidRDefault="00D34618">
      <w:pPr>
        <w:pStyle w:val="Geenafstand"/>
        <w:rPr>
          <w:szCs w:val="24"/>
        </w:rPr>
      </w:pPr>
      <w:r w:rsidRPr="005D75DB">
        <w:rPr>
          <w:szCs w:val="24"/>
        </w:rPr>
        <w:t xml:space="preserve">minister van Defensie, </w:t>
      </w:r>
      <w:proofErr w:type="spellStart"/>
      <w:r w:rsidRPr="005D75DB">
        <w:rPr>
          <w:szCs w:val="24"/>
        </w:rPr>
        <w:t>A.Th.B</w:t>
      </w:r>
      <w:proofErr w:type="spellEnd"/>
      <w:r w:rsidRPr="005D75DB">
        <w:rPr>
          <w:szCs w:val="24"/>
        </w:rPr>
        <w:t>. Bijleveld-Schouten - 21 januari 2021</w:t>
      </w:r>
    </w:p>
    <w:p w:rsidRPr="005D75DB" w:rsidR="00D34618" w:rsidP="005D75DB" w:rsidRDefault="00D34618">
      <w:pPr>
        <w:pStyle w:val="Geenafstand"/>
        <w:rPr>
          <w:szCs w:val="24"/>
        </w:rPr>
      </w:pPr>
      <w:r w:rsidRPr="005D75DB">
        <w:rPr>
          <w:szCs w:val="24"/>
        </w:rPr>
        <w:t>Rondgezonden en gepubliceerd.</w:t>
      </w:r>
    </w:p>
    <w:p w:rsidRPr="005D75DB" w:rsidR="00D34618" w:rsidP="005D75DB" w:rsidRDefault="00D34618">
      <w:pPr>
        <w:pStyle w:val="Geenafstand"/>
        <w:rPr>
          <w:szCs w:val="24"/>
        </w:rPr>
      </w:pPr>
    </w:p>
    <w:p w:rsidRPr="005D75DB" w:rsidR="00D34618" w:rsidP="005D75DB" w:rsidRDefault="00D34618">
      <w:pPr>
        <w:pStyle w:val="Geenafstand"/>
        <w:rPr>
          <w:szCs w:val="24"/>
        </w:rPr>
      </w:pPr>
      <w:r w:rsidRPr="005D75DB">
        <w:rPr>
          <w:szCs w:val="24"/>
        </w:rPr>
        <w:t>Ministeriële regeling inzake de verplichte negatieve testuitslag voor lucht- en scheepvaart - 24804-161</w:t>
      </w:r>
    </w:p>
    <w:p w:rsidRPr="005D75DB" w:rsidR="00D34618" w:rsidP="005D75DB" w:rsidRDefault="00D34618">
      <w:pPr>
        <w:pStyle w:val="Geenafstand"/>
        <w:rPr>
          <w:szCs w:val="24"/>
        </w:rPr>
      </w:pPr>
      <w:r w:rsidRPr="005D75DB">
        <w:rPr>
          <w:szCs w:val="24"/>
        </w:rPr>
        <w:t>minister van Volksgezondheid, Welzijn en Sport, H.M. de Jonge - 03 januari 2021</w:t>
      </w:r>
    </w:p>
    <w:p w:rsidRPr="005D75DB" w:rsidR="00D34618" w:rsidP="005D75DB" w:rsidRDefault="00D34618">
      <w:pPr>
        <w:pStyle w:val="Geenafstand"/>
        <w:rPr>
          <w:szCs w:val="24"/>
        </w:rPr>
      </w:pPr>
      <w:r w:rsidRPr="005D75DB">
        <w:rPr>
          <w:szCs w:val="24"/>
        </w:rPr>
        <w:t>Rondgezonden en gepubliceerd.</w:t>
      </w:r>
    </w:p>
    <w:p w:rsidRPr="005D75DB" w:rsidR="00D34618" w:rsidP="005D75DB" w:rsidRDefault="00D34618">
      <w:pPr>
        <w:pStyle w:val="Geenafstand"/>
        <w:rPr>
          <w:szCs w:val="24"/>
        </w:rPr>
      </w:pPr>
    </w:p>
    <w:p w:rsidRPr="005D75DB" w:rsidR="00D34618" w:rsidP="005D75DB" w:rsidRDefault="00D34618">
      <w:pPr>
        <w:pStyle w:val="Geenafstand"/>
        <w:rPr>
          <w:szCs w:val="24"/>
        </w:rPr>
      </w:pPr>
      <w:r w:rsidRPr="005D75DB">
        <w:rPr>
          <w:szCs w:val="24"/>
        </w:rPr>
        <w:t>Beantwoording vragen over de afgifte vergunning voor export militair materieel naar Pakistan via Turkije - 22054-336</w:t>
      </w:r>
    </w:p>
    <w:p w:rsidRPr="005D75DB" w:rsidR="00D34618" w:rsidP="005D75DB" w:rsidRDefault="00D34618">
      <w:pPr>
        <w:pStyle w:val="Geenafstand"/>
        <w:rPr>
          <w:szCs w:val="24"/>
        </w:rPr>
      </w:pPr>
      <w:r w:rsidRPr="005D75DB">
        <w:rPr>
          <w:szCs w:val="24"/>
        </w:rPr>
        <w:t>minister voor Buitenlandse Handel en Ontwikkelingssamenwerking, S.A.M. Kaag - 15 januari 2021</w:t>
      </w:r>
    </w:p>
    <w:p w:rsidRPr="005D75DB" w:rsidR="00D34618" w:rsidP="005D75DB" w:rsidRDefault="00D34618">
      <w:pPr>
        <w:pStyle w:val="Geenafstand"/>
        <w:rPr>
          <w:szCs w:val="24"/>
        </w:rPr>
      </w:pPr>
      <w:r w:rsidRPr="005D75DB">
        <w:rPr>
          <w:szCs w:val="24"/>
        </w:rPr>
        <w:t>Rondgezonden en gepubliceerd.</w:t>
      </w:r>
    </w:p>
    <w:p w:rsidRPr="005D75DB" w:rsidR="00D34618" w:rsidP="005D75DB" w:rsidRDefault="00D34618">
      <w:pPr>
        <w:pStyle w:val="Geenafstand"/>
        <w:rPr>
          <w:szCs w:val="24"/>
        </w:rPr>
      </w:pPr>
    </w:p>
    <w:p w:rsidRPr="005D75DB" w:rsidR="00D34618" w:rsidP="005D75DB" w:rsidRDefault="00D34618">
      <w:pPr>
        <w:pStyle w:val="Geenafstand"/>
        <w:rPr>
          <w:szCs w:val="24"/>
        </w:rPr>
      </w:pPr>
      <w:r w:rsidRPr="005D75DB">
        <w:rPr>
          <w:szCs w:val="24"/>
        </w:rPr>
        <w:t>Verslag van de informele videoconferentie van de leden van de Raad Algemene Zaken van 18 januari 2021 - 21501-02-2261</w:t>
      </w:r>
    </w:p>
    <w:p w:rsidRPr="005D75DB" w:rsidR="00D34618" w:rsidP="005D75DB" w:rsidRDefault="00D34618">
      <w:pPr>
        <w:pStyle w:val="Geenafstand"/>
        <w:rPr>
          <w:szCs w:val="24"/>
        </w:rPr>
      </w:pPr>
      <w:r w:rsidRPr="005D75DB">
        <w:rPr>
          <w:szCs w:val="24"/>
        </w:rPr>
        <w:t>minister van Buitenlandse Zaken, S.A. Blok - 21 januari 2021</w:t>
      </w:r>
    </w:p>
    <w:p w:rsidRPr="005D75DB" w:rsidR="00D34618" w:rsidP="005D75DB" w:rsidRDefault="00D34618">
      <w:pPr>
        <w:pStyle w:val="Geenafstand"/>
        <w:rPr>
          <w:szCs w:val="24"/>
        </w:rPr>
      </w:pPr>
      <w:r w:rsidRPr="005D75DB">
        <w:rPr>
          <w:szCs w:val="24"/>
        </w:rPr>
        <w:t>Rondgezonden en gepubliceerd.</w:t>
      </w:r>
    </w:p>
    <w:p w:rsidRPr="005D75DB" w:rsidR="00D34618" w:rsidP="005D75DB" w:rsidRDefault="00D34618">
      <w:pPr>
        <w:pStyle w:val="Geenafstand"/>
        <w:rPr>
          <w:szCs w:val="24"/>
        </w:rPr>
      </w:pPr>
    </w:p>
    <w:p w:rsidRPr="005D75DB" w:rsidR="00D34618" w:rsidP="005D75DB" w:rsidRDefault="00D34618">
      <w:pPr>
        <w:pStyle w:val="Geenafstand"/>
        <w:rPr>
          <w:szCs w:val="24"/>
        </w:rPr>
      </w:pPr>
      <w:r w:rsidRPr="005D75DB">
        <w:rPr>
          <w:szCs w:val="24"/>
        </w:rPr>
        <w:t xml:space="preserve">Beantwoording vragen commissie over aanpak van </w:t>
      </w:r>
      <w:proofErr w:type="spellStart"/>
      <w:r w:rsidRPr="005D75DB">
        <w:rPr>
          <w:szCs w:val="24"/>
        </w:rPr>
        <w:t>hufterig</w:t>
      </w:r>
      <w:proofErr w:type="spellEnd"/>
      <w:r w:rsidRPr="005D75DB">
        <w:rPr>
          <w:szCs w:val="24"/>
        </w:rPr>
        <w:t xml:space="preserve"> gedrag in het verkeer (Kamerstuk 35591-2) - 35591-4</w:t>
      </w:r>
    </w:p>
    <w:p w:rsidRPr="005D75DB" w:rsidR="00D34618" w:rsidP="005D75DB" w:rsidRDefault="00D34618">
      <w:pPr>
        <w:pStyle w:val="Geenafstand"/>
        <w:rPr>
          <w:szCs w:val="24"/>
        </w:rPr>
      </w:pPr>
      <w:r w:rsidRPr="005D75DB">
        <w:rPr>
          <w:szCs w:val="24"/>
        </w:rPr>
        <w:t>Tweede Kamerlid, W.L. Postma (CDA) - 27 januari 2021</w:t>
      </w:r>
    </w:p>
    <w:p w:rsidRPr="005D75DB" w:rsidR="00D34618" w:rsidP="005D75DB" w:rsidRDefault="00D34618">
      <w:pPr>
        <w:pStyle w:val="Geenafstand"/>
        <w:rPr>
          <w:szCs w:val="24"/>
        </w:rPr>
      </w:pPr>
      <w:r w:rsidRPr="005D75DB">
        <w:rPr>
          <w:szCs w:val="24"/>
        </w:rPr>
        <w:t>Rondgezonden en gepubliceerd.</w:t>
      </w:r>
    </w:p>
    <w:p w:rsidRPr="005D75DB" w:rsidR="00D34618" w:rsidP="005D75DB" w:rsidRDefault="00D34618">
      <w:pPr>
        <w:pStyle w:val="Geenafstand"/>
        <w:rPr>
          <w:szCs w:val="24"/>
        </w:rPr>
      </w:pPr>
    </w:p>
    <w:p w:rsidRPr="005D75DB" w:rsidR="00D34618" w:rsidP="005D75DB" w:rsidRDefault="00D34618">
      <w:pPr>
        <w:pStyle w:val="Geenafstand"/>
        <w:rPr>
          <w:szCs w:val="24"/>
        </w:rPr>
      </w:pPr>
      <w:r w:rsidRPr="005D75DB">
        <w:rPr>
          <w:szCs w:val="24"/>
        </w:rPr>
        <w:lastRenderedPageBreak/>
        <w:t>Reactie op verzoek commissie over de juridische status van de Handels- en Samenwerkingsovereenkomst tussen de EU en het VK - 35393-34</w:t>
      </w:r>
    </w:p>
    <w:p w:rsidRPr="005D75DB" w:rsidR="00D34618" w:rsidP="005D75DB" w:rsidRDefault="00D34618">
      <w:pPr>
        <w:pStyle w:val="Geenafstand"/>
        <w:rPr>
          <w:szCs w:val="24"/>
        </w:rPr>
      </w:pPr>
      <w:r w:rsidRPr="005D75DB">
        <w:rPr>
          <w:szCs w:val="24"/>
        </w:rPr>
        <w:t>minister van Buitenlandse Zaken, S.A. Blok - 26 januari 2021</w:t>
      </w:r>
    </w:p>
    <w:p w:rsidRPr="005D75DB" w:rsidR="00D34618" w:rsidP="005D75DB" w:rsidRDefault="00D34618">
      <w:pPr>
        <w:pStyle w:val="Geenafstand"/>
        <w:rPr>
          <w:szCs w:val="24"/>
        </w:rPr>
      </w:pPr>
      <w:r w:rsidRPr="005D75DB">
        <w:rPr>
          <w:szCs w:val="24"/>
        </w:rPr>
        <w:t>Rondgezonden en gepubliceerd.</w:t>
      </w:r>
    </w:p>
    <w:p w:rsidRPr="005D75DB" w:rsidR="00D34618" w:rsidP="005D75DB" w:rsidRDefault="00D34618">
      <w:pPr>
        <w:pStyle w:val="Geenafstand"/>
        <w:rPr>
          <w:szCs w:val="24"/>
        </w:rPr>
      </w:pPr>
    </w:p>
    <w:p w:rsidRPr="005D75DB" w:rsidR="00D34618" w:rsidP="005D75DB" w:rsidRDefault="00D34618">
      <w:pPr>
        <w:pStyle w:val="Geenafstand"/>
        <w:rPr>
          <w:szCs w:val="24"/>
        </w:rPr>
      </w:pPr>
      <w:r w:rsidRPr="005D75DB">
        <w:rPr>
          <w:szCs w:val="24"/>
        </w:rPr>
        <w:t>Antwoorden op vragen commissie over het ontwerpbesluit tot wijziging en aanvulling van het Besluit uitvoering Crisis- en herstelwet (drieëntwintigste tranche) (Kamerstuk 32127-241) - 32127-244</w:t>
      </w:r>
    </w:p>
    <w:p w:rsidRPr="005D75DB" w:rsidR="00D34618" w:rsidP="005D75DB" w:rsidRDefault="00D34618">
      <w:pPr>
        <w:pStyle w:val="Geenafstand"/>
        <w:rPr>
          <w:szCs w:val="24"/>
        </w:rPr>
      </w:pPr>
      <w:r w:rsidRPr="005D75DB">
        <w:rPr>
          <w:szCs w:val="24"/>
        </w:rPr>
        <w:t xml:space="preserve">minister van Binnenlandse Zaken en Koninkrijksrelaties, K.H. </w:t>
      </w:r>
      <w:proofErr w:type="spellStart"/>
      <w:r w:rsidRPr="005D75DB">
        <w:rPr>
          <w:szCs w:val="24"/>
        </w:rPr>
        <w:t>Ollongren</w:t>
      </w:r>
      <w:proofErr w:type="spellEnd"/>
      <w:r w:rsidRPr="005D75DB">
        <w:rPr>
          <w:szCs w:val="24"/>
        </w:rPr>
        <w:t xml:space="preserve"> - 26 januari 2021</w:t>
      </w:r>
    </w:p>
    <w:p w:rsidRPr="005D75DB" w:rsidR="00D34618" w:rsidP="005D75DB" w:rsidRDefault="00D34618">
      <w:pPr>
        <w:pStyle w:val="Geenafstand"/>
        <w:rPr>
          <w:szCs w:val="24"/>
        </w:rPr>
      </w:pPr>
      <w:r w:rsidRPr="005D75DB">
        <w:rPr>
          <w:szCs w:val="24"/>
        </w:rPr>
        <w:t>Rondgezonden en gepubliceerd.</w:t>
      </w:r>
    </w:p>
    <w:p w:rsidRPr="005D75DB" w:rsidR="00D34618" w:rsidP="005D75DB" w:rsidRDefault="00D34618">
      <w:pPr>
        <w:pStyle w:val="Geenafstand"/>
        <w:rPr>
          <w:szCs w:val="24"/>
        </w:rPr>
      </w:pPr>
    </w:p>
    <w:p w:rsidRPr="005D75DB" w:rsidR="00D34618" w:rsidP="005D75DB" w:rsidRDefault="00D34618">
      <w:pPr>
        <w:pStyle w:val="Geenafstand"/>
        <w:rPr>
          <w:szCs w:val="24"/>
        </w:rPr>
      </w:pPr>
      <w:r w:rsidRPr="005D75DB">
        <w:rPr>
          <w:szCs w:val="24"/>
        </w:rPr>
        <w:t>Antwoorden op vragen commissie over voorhang concept Regeling aanvullende bekostiging geïsoleerde vestigingen vo en toezeggingen in het kader van de vereenvoudiging van de bekostiging in het vo  - 31289-439</w:t>
      </w:r>
    </w:p>
    <w:p w:rsidRPr="005D75DB" w:rsidR="00D34618" w:rsidP="005D75DB" w:rsidRDefault="00D34618">
      <w:pPr>
        <w:pStyle w:val="Geenafstand"/>
        <w:rPr>
          <w:szCs w:val="24"/>
        </w:rPr>
      </w:pPr>
      <w:r w:rsidRPr="005D75DB">
        <w:rPr>
          <w:szCs w:val="24"/>
        </w:rPr>
        <w:t>minister voor Basis- en Voortgezet Onderwijs en Media, A. Slob - 26 januari 2021</w:t>
      </w:r>
    </w:p>
    <w:p w:rsidRPr="005D75DB" w:rsidR="00D34618" w:rsidP="005D75DB" w:rsidRDefault="00D34618">
      <w:pPr>
        <w:pStyle w:val="Geenafstand"/>
        <w:rPr>
          <w:szCs w:val="24"/>
        </w:rPr>
      </w:pPr>
      <w:r w:rsidRPr="005D75DB">
        <w:rPr>
          <w:szCs w:val="24"/>
        </w:rPr>
        <w:t>Rondgezonden en gepubliceerd.</w:t>
      </w:r>
    </w:p>
    <w:p w:rsidRPr="005D75DB" w:rsidR="00D34618" w:rsidP="005D75DB" w:rsidRDefault="00D34618">
      <w:pPr>
        <w:pStyle w:val="Geenafstand"/>
        <w:rPr>
          <w:szCs w:val="24"/>
        </w:rPr>
      </w:pPr>
    </w:p>
    <w:p w:rsidRPr="005D75DB" w:rsidR="00D34618" w:rsidP="005D75DB" w:rsidRDefault="00D34618">
      <w:pPr>
        <w:pStyle w:val="Geenafstand"/>
        <w:rPr>
          <w:szCs w:val="24"/>
        </w:rPr>
      </w:pPr>
      <w:r w:rsidRPr="005D75DB">
        <w:rPr>
          <w:szCs w:val="24"/>
        </w:rPr>
        <w:t>Update over enkele zaken rondom de hersteloperatie voor gedupeerde ouders - 31066-773</w:t>
      </w:r>
    </w:p>
    <w:p w:rsidRPr="005D75DB" w:rsidR="00D34618" w:rsidP="005D75DB" w:rsidRDefault="00D34618">
      <w:pPr>
        <w:pStyle w:val="Geenafstand"/>
        <w:rPr>
          <w:szCs w:val="24"/>
        </w:rPr>
      </w:pPr>
      <w:r w:rsidRPr="005D75DB">
        <w:rPr>
          <w:szCs w:val="24"/>
        </w:rPr>
        <w:t xml:space="preserve">staatssecretaris van Financiën, A.C. van </w:t>
      </w:r>
      <w:proofErr w:type="spellStart"/>
      <w:r w:rsidRPr="005D75DB">
        <w:rPr>
          <w:szCs w:val="24"/>
        </w:rPr>
        <w:t>Huffelen</w:t>
      </w:r>
      <w:proofErr w:type="spellEnd"/>
      <w:r w:rsidRPr="005D75DB">
        <w:rPr>
          <w:szCs w:val="24"/>
        </w:rPr>
        <w:t xml:space="preserve"> - 18 januari 2021</w:t>
      </w:r>
    </w:p>
    <w:p w:rsidRPr="005D75DB" w:rsidR="00D34618" w:rsidP="005D75DB" w:rsidRDefault="00D34618">
      <w:pPr>
        <w:pStyle w:val="Geenafstand"/>
        <w:rPr>
          <w:szCs w:val="24"/>
        </w:rPr>
      </w:pPr>
      <w:r w:rsidRPr="005D75DB">
        <w:rPr>
          <w:szCs w:val="24"/>
        </w:rPr>
        <w:t>Rondgezonden en gepubliceerd.</w:t>
      </w:r>
    </w:p>
    <w:p w:rsidRPr="005D75DB" w:rsidR="00D34618" w:rsidP="005D75DB" w:rsidRDefault="00D34618">
      <w:pPr>
        <w:pStyle w:val="Geenafstand"/>
        <w:rPr>
          <w:szCs w:val="24"/>
        </w:rPr>
      </w:pPr>
    </w:p>
    <w:p w:rsidRPr="005D75DB" w:rsidR="00D34618" w:rsidP="005D75DB" w:rsidRDefault="00D34618">
      <w:pPr>
        <w:pStyle w:val="Geenafstand"/>
        <w:rPr>
          <w:szCs w:val="24"/>
        </w:rPr>
      </w:pPr>
      <w:r w:rsidRPr="005D75DB">
        <w:rPr>
          <w:szCs w:val="24"/>
        </w:rPr>
        <w:t>Herstel Toeslagen - 31066-772</w:t>
      </w:r>
    </w:p>
    <w:p w:rsidRPr="005D75DB" w:rsidR="00D34618" w:rsidP="005D75DB" w:rsidRDefault="00D34618">
      <w:pPr>
        <w:pStyle w:val="Geenafstand"/>
        <w:rPr>
          <w:szCs w:val="24"/>
        </w:rPr>
      </w:pPr>
      <w:r w:rsidRPr="005D75DB">
        <w:rPr>
          <w:szCs w:val="24"/>
        </w:rPr>
        <w:t xml:space="preserve">staatssecretaris van Financiën, A.C. van </w:t>
      </w:r>
      <w:proofErr w:type="spellStart"/>
      <w:r w:rsidRPr="005D75DB">
        <w:rPr>
          <w:szCs w:val="24"/>
        </w:rPr>
        <w:t>Huffelen</w:t>
      </w:r>
      <w:proofErr w:type="spellEnd"/>
      <w:r w:rsidRPr="005D75DB">
        <w:rPr>
          <w:szCs w:val="24"/>
        </w:rPr>
        <w:t xml:space="preserve"> - 22 december 2020</w:t>
      </w:r>
    </w:p>
    <w:p w:rsidRPr="005D75DB" w:rsidR="00D34618" w:rsidP="005D75DB" w:rsidRDefault="00D34618">
      <w:pPr>
        <w:pStyle w:val="Geenafstand"/>
        <w:rPr>
          <w:szCs w:val="24"/>
        </w:rPr>
      </w:pPr>
      <w:r w:rsidRPr="005D75DB">
        <w:rPr>
          <w:szCs w:val="24"/>
        </w:rPr>
        <w:t>Rondgezonden en gepubliceerd.</w:t>
      </w:r>
    </w:p>
    <w:p w:rsidRPr="005D75DB" w:rsidR="00D34618" w:rsidP="005D75DB" w:rsidRDefault="00D34618">
      <w:pPr>
        <w:pStyle w:val="Geenafstand"/>
        <w:rPr>
          <w:szCs w:val="24"/>
        </w:rPr>
      </w:pPr>
    </w:p>
    <w:p w:rsidRPr="005D75DB" w:rsidR="00D34618" w:rsidP="005D75DB" w:rsidRDefault="00D34618">
      <w:pPr>
        <w:pStyle w:val="Geenafstand"/>
        <w:rPr>
          <w:szCs w:val="24"/>
        </w:rPr>
      </w:pPr>
      <w:r w:rsidRPr="005D75DB">
        <w:rPr>
          <w:szCs w:val="24"/>
        </w:rPr>
        <w:t>Reactie op verzoek commissie over het PBL-rapport natuurbeleid in internationale context - 26407-137</w:t>
      </w:r>
    </w:p>
    <w:p w:rsidRPr="005D75DB" w:rsidR="00D34618" w:rsidP="005D75DB" w:rsidRDefault="00D34618">
      <w:pPr>
        <w:pStyle w:val="Geenafstand"/>
        <w:rPr>
          <w:szCs w:val="24"/>
        </w:rPr>
      </w:pPr>
      <w:r w:rsidRPr="005D75DB">
        <w:rPr>
          <w:szCs w:val="24"/>
        </w:rPr>
        <w:t>minister van Landbouw, Natuur en Voedselkwaliteit, C.J. Schouten - 25 januari 2021</w:t>
      </w:r>
    </w:p>
    <w:p w:rsidRPr="005D75DB" w:rsidR="00D34618" w:rsidP="005D75DB" w:rsidRDefault="00D34618">
      <w:pPr>
        <w:pStyle w:val="Geenafstand"/>
        <w:rPr>
          <w:szCs w:val="24"/>
        </w:rPr>
      </w:pPr>
      <w:r w:rsidRPr="005D75DB">
        <w:rPr>
          <w:szCs w:val="24"/>
        </w:rPr>
        <w:t>Rondgezonden en gepubliceerd.</w:t>
      </w:r>
    </w:p>
    <w:p w:rsidRPr="005D75DB" w:rsidR="00D34618" w:rsidP="005D75DB" w:rsidRDefault="00D34618">
      <w:pPr>
        <w:pStyle w:val="Geenafstand"/>
        <w:rPr>
          <w:szCs w:val="24"/>
        </w:rPr>
      </w:pPr>
    </w:p>
    <w:p w:rsidRPr="005D75DB" w:rsidR="00D34618" w:rsidP="005D75DB" w:rsidRDefault="00D34618">
      <w:pPr>
        <w:pStyle w:val="Geenafstand"/>
        <w:rPr>
          <w:szCs w:val="24"/>
        </w:rPr>
      </w:pPr>
    </w:p>
    <w:p w:rsidRPr="005D75DB" w:rsidR="00D34618" w:rsidP="005D75DB" w:rsidRDefault="00D34618">
      <w:pPr>
        <w:pStyle w:val="Geenafstand"/>
        <w:rPr>
          <w:szCs w:val="24"/>
        </w:rPr>
      </w:pPr>
    </w:p>
    <w:p w:rsidRPr="005D75DB" w:rsidR="00D34618" w:rsidP="005D75DB" w:rsidRDefault="00D34618">
      <w:pPr>
        <w:pStyle w:val="Geenafstand"/>
        <w:rPr>
          <w:szCs w:val="24"/>
        </w:rPr>
      </w:pPr>
    </w:p>
    <w:p w:rsidRPr="005D75DB" w:rsidR="00D34618" w:rsidP="005D75DB" w:rsidRDefault="00D34618">
      <w:pPr>
        <w:pStyle w:val="Geenafstand"/>
        <w:rPr>
          <w:szCs w:val="24"/>
        </w:rPr>
      </w:pPr>
    </w:p>
    <w:p w:rsidRPr="005D75DB" w:rsidR="00E35771" w:rsidP="005D75DB" w:rsidRDefault="00E35771">
      <w:pPr>
        <w:pStyle w:val="Geenafstand"/>
        <w:rPr>
          <w:szCs w:val="24"/>
        </w:rPr>
      </w:pPr>
    </w:p>
    <w:p w:rsidRPr="005D75DB" w:rsidR="00D839C1" w:rsidP="005D75DB" w:rsidRDefault="00D839C1">
      <w:pPr>
        <w:pStyle w:val="Geenafstand"/>
        <w:rPr>
          <w:szCs w:val="24"/>
        </w:rPr>
      </w:pPr>
    </w:p>
    <w:p w:rsidRPr="005D75DB" w:rsidR="00D839C1" w:rsidP="005D75DB" w:rsidRDefault="00D839C1">
      <w:pPr>
        <w:pStyle w:val="Geenafstand"/>
        <w:rPr>
          <w:szCs w:val="24"/>
        </w:rPr>
      </w:pPr>
      <w:r w:rsidRPr="005D75DB">
        <w:rPr>
          <w:szCs w:val="24"/>
        </w:rPr>
        <w:t>De Voorzitter,</w:t>
      </w:r>
    </w:p>
    <w:p w:rsidRPr="005D75DB" w:rsidR="00D839C1" w:rsidP="005D75DB" w:rsidRDefault="00D839C1">
      <w:pPr>
        <w:pStyle w:val="Geenafstand"/>
        <w:rPr>
          <w:szCs w:val="24"/>
        </w:rPr>
      </w:pPr>
    </w:p>
    <w:p w:rsidRPr="005D75DB" w:rsidR="00D839C1" w:rsidP="005D75DB" w:rsidRDefault="00D839C1">
      <w:pPr>
        <w:pStyle w:val="Geenafstand"/>
        <w:rPr>
          <w:szCs w:val="24"/>
        </w:rPr>
      </w:pPr>
      <w:r w:rsidRPr="005D75DB">
        <w:rPr>
          <w:szCs w:val="24"/>
        </w:rPr>
        <w:t>De Griffier,</w:t>
      </w:r>
    </w:p>
    <w:sectPr w:rsidRPr="005D75DB" w:rsidR="00D839C1" w:rsidSect="00FA1366">
      <w:endnotePr>
        <w:numFmt w:val="decimal"/>
      </w:endnotePr>
      <w:pgSz w:w="11906" w:h="16838"/>
      <w:pgMar w:top="1418" w:right="567" w:bottom="1418" w:left="567" w:header="709" w:footer="709" w:gutter="0"/>
      <w:cols w:space="708"/>
      <w:docGrid w:linePitch="326"/>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60466E"/>
    <w:multiLevelType w:val="singleLevel"/>
    <w:tmpl w:val="46465B1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CBF"/>
    <w:rsid w:val="001A203B"/>
    <w:rsid w:val="001F41C0"/>
    <w:rsid w:val="00207597"/>
    <w:rsid w:val="002B1262"/>
    <w:rsid w:val="002F5130"/>
    <w:rsid w:val="00402C38"/>
    <w:rsid w:val="004900C5"/>
    <w:rsid w:val="005D2576"/>
    <w:rsid w:val="005D75DB"/>
    <w:rsid w:val="00636CBF"/>
    <w:rsid w:val="00690853"/>
    <w:rsid w:val="0071293E"/>
    <w:rsid w:val="007874C0"/>
    <w:rsid w:val="00926F28"/>
    <w:rsid w:val="00947E52"/>
    <w:rsid w:val="00951B64"/>
    <w:rsid w:val="009C2F28"/>
    <w:rsid w:val="00B35DE0"/>
    <w:rsid w:val="00C271EA"/>
    <w:rsid w:val="00C548F0"/>
    <w:rsid w:val="00CF7D73"/>
    <w:rsid w:val="00D34618"/>
    <w:rsid w:val="00D839C1"/>
    <w:rsid w:val="00E35771"/>
    <w:rsid w:val="00EC1D65"/>
    <w:rsid w:val="00F509D1"/>
    <w:rsid w:val="00FA1366"/>
    <w:rsid w:val="00FA26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9207B7-D25D-4258-9269-5A345E8C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b/>
    </w:rPr>
  </w:style>
  <w:style w:type="paragraph" w:styleId="Ballontekst">
    <w:name w:val="Balloon Text"/>
    <w:basedOn w:val="Standaard"/>
    <w:link w:val="BallontekstChar"/>
    <w:semiHidden/>
    <w:unhideWhenUsed/>
    <w:rsid w:val="00E35771"/>
    <w:rPr>
      <w:rFonts w:ascii="Segoe UI" w:hAnsi="Segoe UI" w:cs="Segoe UI"/>
      <w:sz w:val="18"/>
      <w:szCs w:val="18"/>
    </w:rPr>
  </w:style>
  <w:style w:type="character" w:customStyle="1" w:styleId="BallontekstChar">
    <w:name w:val="Ballontekst Char"/>
    <w:basedOn w:val="Standaardalinea-lettertype"/>
    <w:link w:val="Ballontekst"/>
    <w:semiHidden/>
    <w:rsid w:val="00E35771"/>
    <w:rPr>
      <w:rFonts w:ascii="Segoe UI" w:hAnsi="Segoe UI" w:cs="Segoe UI"/>
      <w:sz w:val="18"/>
      <w:szCs w:val="18"/>
    </w:rPr>
  </w:style>
  <w:style w:type="paragraph" w:styleId="Geenafstand">
    <w:name w:val="No Spacing"/>
    <w:uiPriority w:val="1"/>
    <w:qFormat/>
    <w:rsid w:val="005D75DB"/>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76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elvi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1457</ap:Words>
  <ap:Characters>9206</ap:Characters>
  <ap:DocSecurity>0</ap:DocSecurity>
  <ap:Lines>76</ap:Lines>
  <ap:Paragraphs>21</ap:Paragraphs>
  <ap:ScaleCrop>false</ap:ScaleCrop>
  <ap:HeadingPairs>
    <vt:vector baseType="variant" size="2">
      <vt:variant>
        <vt:lpstr>Titel</vt:lpstr>
      </vt:variant>
      <vt:variant>
        <vt:i4>1</vt:i4>
      </vt:variant>
    </vt:vector>
  </ap:HeadingPairs>
  <ap:TitlesOfParts>
    <vt:vector baseType="lpstr" size="1">
      <vt:lpstr>Vergadering van dinsdag 31 september (Bijeenroepingsuur 10</vt:lpstr>
    </vt:vector>
  </ap:TitlesOfParts>
  <ap:LinksUpToDate>false</ap:LinksUpToDate>
  <ap:CharactersWithSpaces>10642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2021-01-27T08:48:00.0000000Z</lastPrinted>
  <dcterms:created xsi:type="dcterms:W3CDTF">2021-01-28T10:25:00.0000000Z</dcterms:created>
  <dcterms:modified xsi:type="dcterms:W3CDTF">2021-01-28T10:25:00.0000000Z</dcterms:modified>
  <dc:description>------------------------</dc:description>
  <dc:subject/>
  <keywords/>
  <version/>
  <category/>
</coreProperties>
</file>