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4B" w:rsidP="00855F4B" w:rsidRDefault="00855F4B">
      <w:pPr>
        <w:spacing w:line="276" w:lineRule="auto"/>
      </w:pPr>
      <w:bookmarkStart w:name="_GoBack" w:id="0"/>
      <w:bookmarkEnd w:id="0"/>
      <w:r>
        <w:t>Geachte voorzitter,</w:t>
      </w:r>
    </w:p>
    <w:p w:rsidR="00855F4B" w:rsidP="00855F4B" w:rsidRDefault="00855F4B">
      <w:pPr>
        <w:spacing w:line="276" w:lineRule="auto"/>
      </w:pPr>
    </w:p>
    <w:p w:rsidR="00855F4B" w:rsidP="00855F4B" w:rsidRDefault="00855F4B">
      <w:pPr>
        <w:spacing w:line="276" w:lineRule="auto"/>
      </w:pPr>
    </w:p>
    <w:p w:rsidR="00E17C8D" w:rsidP="00855F4B" w:rsidRDefault="00E17C8D">
      <w:pPr>
        <w:spacing w:line="276" w:lineRule="auto"/>
      </w:pPr>
      <w:r>
        <w:t>Bijgaand treft u de vier sets Kamervragen van de leden Leijten (SP) en Omtzigt (CDA), het gaat achtereenvolgens om:</w:t>
      </w:r>
    </w:p>
    <w:p w:rsidR="00E17C8D" w:rsidP="00E17C8D" w:rsidRDefault="00E17C8D">
      <w:pPr>
        <w:pStyle w:val="Lijstalinea"/>
        <w:numPr>
          <w:ilvl w:val="0"/>
          <w:numId w:val="5"/>
        </w:numPr>
        <w:spacing w:line="276" w:lineRule="auto"/>
      </w:pPr>
      <w:r>
        <w:t>Antwoorden op v</w:t>
      </w:r>
      <w:r w:rsidRPr="00E17C8D">
        <w:t>ragen van het lid Omtzigt (CDA) over de cruciale memo-Palmen – het officiële juridische advies over de CAF 11-zaak aan het managementteam van de Belastingdienst/Toeslagen, die 2,5 jaar voor bijna iedereen is achtergehouden</w:t>
      </w:r>
      <w:r>
        <w:t xml:space="preserve"> </w:t>
      </w:r>
      <w:r w:rsidRPr="00E17C8D">
        <w:t>(2020Z25694</w:t>
      </w:r>
      <w:r>
        <w:t xml:space="preserve">, </w:t>
      </w:r>
      <w:r w:rsidRPr="00E17C8D">
        <w:t>ingezonden 23 december 2020)</w:t>
      </w:r>
      <w:r w:rsidR="00FD0D70">
        <w:t>.</w:t>
      </w:r>
    </w:p>
    <w:p w:rsidR="00E17C8D" w:rsidP="00E17C8D" w:rsidRDefault="00E17C8D">
      <w:pPr>
        <w:pStyle w:val="Lijstalinea"/>
        <w:numPr>
          <w:ilvl w:val="0"/>
          <w:numId w:val="5"/>
        </w:numPr>
        <w:spacing w:line="276" w:lineRule="auto"/>
      </w:pPr>
      <w:r>
        <w:t xml:space="preserve">Antwoorden op </w:t>
      </w:r>
      <w:r w:rsidRPr="00E17C8D">
        <w:t>vragen van het lid Leijten (SP) aan de staatssecretaris van Financiën over het bericht dat de Adviescommissie-Donner conclusies trok die in strijd waren met het eigen onderzoek (2020Z25883</w:t>
      </w:r>
      <w:r>
        <w:t xml:space="preserve">, </w:t>
      </w:r>
      <w:r w:rsidRPr="00E17C8D">
        <w:t>ingezonden 31 december 2020).</w:t>
      </w:r>
    </w:p>
    <w:p w:rsidR="00EE00C1" w:rsidP="00EE00C1" w:rsidRDefault="00EE00C1">
      <w:pPr>
        <w:pStyle w:val="Lijstalinea"/>
        <w:numPr>
          <w:ilvl w:val="0"/>
          <w:numId w:val="5"/>
        </w:numPr>
        <w:spacing w:line="276" w:lineRule="auto"/>
      </w:pPr>
      <w:r>
        <w:t xml:space="preserve">Antwoorden op </w:t>
      </w:r>
      <w:r w:rsidRPr="00EE00C1">
        <w:t>vragen van het lid Omtzigt (CDA) aan de staatssecretarissen van Financiën over documenten in het toeslagenschandaal</w:t>
      </w:r>
      <w:r>
        <w:t>, inclusief vier bijlagen</w:t>
      </w:r>
      <w:r w:rsidRPr="00EE00C1">
        <w:t xml:space="preserve"> (2020Z25892</w:t>
      </w:r>
      <w:r>
        <w:t xml:space="preserve">, </w:t>
      </w:r>
      <w:r w:rsidRPr="00EE00C1">
        <w:t>ingezonden 31 december 2020).</w:t>
      </w:r>
    </w:p>
    <w:p w:rsidR="00EE00C1" w:rsidP="00FD0D70" w:rsidRDefault="00EE00C1">
      <w:pPr>
        <w:pStyle w:val="Lijstalinea"/>
        <w:numPr>
          <w:ilvl w:val="0"/>
          <w:numId w:val="5"/>
        </w:numPr>
        <w:spacing w:line="276" w:lineRule="auto"/>
      </w:pPr>
      <w:r w:rsidRPr="00EE00C1">
        <w:t>Antwoorden op vragen van het lid Leijten (SP) aan de minister en de staatssecretaris van Financiën over de betrokkenheid van de minister-president bij de compensatieregeling voor gedupeerden van de toeslagenaffaire</w:t>
      </w:r>
      <w:r w:rsidR="00FD0D70">
        <w:t>, inclusief één bijlage</w:t>
      </w:r>
      <w:r w:rsidRPr="00EE00C1">
        <w:t xml:space="preserve"> (</w:t>
      </w:r>
      <w:r w:rsidRPr="00FD0D70" w:rsidR="00FD0D70">
        <w:t>2021Z00132</w:t>
      </w:r>
      <w:r w:rsidR="00FD0D70">
        <w:t xml:space="preserve">, </w:t>
      </w:r>
      <w:r w:rsidRPr="00EE00C1">
        <w:t>ingezonden 6 januari 2021)</w:t>
      </w:r>
      <w:r w:rsidR="00FD0D70">
        <w:t>.</w:t>
      </w:r>
    </w:p>
    <w:p w:rsidR="00855F4B" w:rsidP="00855F4B" w:rsidRDefault="00855F4B">
      <w:pPr>
        <w:tabs>
          <w:tab w:val="left" w:pos="3828"/>
        </w:tabs>
        <w:spacing w:line="276" w:lineRule="auto"/>
      </w:pPr>
      <w:r>
        <w:br/>
        <w:t>Hoogachtend,</w:t>
      </w:r>
    </w:p>
    <w:p w:rsidR="00855F4B" w:rsidP="00855F4B" w:rsidRDefault="00855F4B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  <w:r>
        <w:t>De staatssecretaris van Financiën –</w:t>
      </w: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  <w:r>
        <w:t>Toeslagen en Douane</w:t>
      </w: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  <w:r>
        <w:t>Alexandra C. van Huffelen</w:t>
      </w:r>
    </w:p>
    <w:p w:rsidR="00057726" w:rsidP="00855F4B" w:rsidRDefault="00057726">
      <w:pPr>
        <w:tabs>
          <w:tab w:val="left" w:pos="3828"/>
        </w:tabs>
        <w:spacing w:line="276" w:lineRule="auto"/>
      </w:pPr>
    </w:p>
    <w:p w:rsidR="00057726" w:rsidP="00855F4B" w:rsidRDefault="00057726">
      <w:pPr>
        <w:tabs>
          <w:tab w:val="left" w:pos="3828"/>
        </w:tabs>
        <w:spacing w:line="276" w:lineRule="auto"/>
      </w:pPr>
    </w:p>
    <w:p w:rsidR="00855F4B" w:rsidP="00855F4B" w:rsidRDefault="00855F4B">
      <w:pPr>
        <w:spacing w:line="276" w:lineRule="auto"/>
      </w:pPr>
    </w:p>
    <w:p w:rsidRPr="00855F4B" w:rsidR="00D01C71" w:rsidP="00855F4B" w:rsidRDefault="00D01C71">
      <w:pPr>
        <w:spacing w:line="276" w:lineRule="auto"/>
      </w:pPr>
    </w:p>
    <w:sectPr w:rsidRPr="00855F4B" w:rsidR="00D01C71" w:rsidSect="0013041F">
      <w:headerReference w:type="default" r:id="rId7"/>
      <w:headerReference w:type="first" r:id="rId8"/>
      <w:pgSz w:w="11905" w:h="16837"/>
      <w:pgMar w:top="2948" w:right="2834" w:bottom="284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6A6" w:rsidRDefault="000206A6">
      <w:pPr>
        <w:spacing w:line="240" w:lineRule="auto"/>
      </w:pPr>
      <w:r>
        <w:separator/>
      </w:r>
    </w:p>
  </w:endnote>
  <w:endnote w:type="continuationSeparator" w:id="0">
    <w:p w:rsidR="000206A6" w:rsidRDefault="00020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6A6" w:rsidRDefault="000206A6">
      <w:pPr>
        <w:spacing w:line="240" w:lineRule="auto"/>
      </w:pPr>
      <w:r>
        <w:separator/>
      </w:r>
    </w:p>
  </w:footnote>
  <w:footnote w:type="continuationSeparator" w:id="0">
    <w:p w:rsidR="000206A6" w:rsidRDefault="00020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71" w:rsidRDefault="00855F4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D01C71" w:rsidRDefault="00D01C71">
                          <w:pPr>
                            <w:pStyle w:val="WitregelW2"/>
                          </w:pPr>
                        </w:p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01C71" w:rsidRDefault="000206A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21D94">
                              <w:t>2021-0000009823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01C71" w:rsidRDefault="00855F4B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D01C71" w:rsidRDefault="00D01C71">
                    <w:pPr>
                      <w:pStyle w:val="WitregelW2"/>
                    </w:pPr>
                  </w:p>
                  <w:p w:rsidR="00D01C71" w:rsidRDefault="00855F4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01C71" w:rsidRDefault="000206A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21D94">
                      <w:t>2021-0000009823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1D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1D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1D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1D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71" w:rsidRDefault="00855F4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01C71" w:rsidRDefault="00855F4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17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 xml:space="preserve">Directoraat-Generaal </w:t>
                          </w:r>
                          <w:r w:rsidR="00412468">
                            <w:t>Toeslagen</w:t>
                          </w:r>
                        </w:p>
                        <w:p w:rsidR="00D01C71" w:rsidRDefault="00D01C71">
                          <w:pPr>
                            <w:pStyle w:val="WitregelW1"/>
                          </w:pP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01C71" w:rsidRPr="00057726" w:rsidRDefault="00855F4B">
                          <w:pPr>
                            <w:pStyle w:val="StandaardReferentiegegevens"/>
                            <w:rPr>
                              <w:lang w:val="fr-FR"/>
                            </w:rPr>
                          </w:pPr>
                          <w:r w:rsidRPr="00057726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D01C71" w:rsidRPr="00057726" w:rsidRDefault="00D01C71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D01C71" w:rsidRPr="00057726" w:rsidRDefault="00855F4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057726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D01C71" w:rsidRDefault="000206A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21D94">
                              <w:t>2021-0000009823</w:t>
                            </w:r>
                          </w:fldSimple>
                        </w:p>
                        <w:p w:rsidR="00D01C71" w:rsidRDefault="00D01C71">
                          <w:pPr>
                            <w:pStyle w:val="WitregelW1"/>
                          </w:pPr>
                        </w:p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A8579C" w:rsidRPr="00A8579C" w:rsidRDefault="00A8579C" w:rsidP="00A8579C">
                          <w:pPr>
                            <w:pStyle w:val="StandaardReferentiegegevens"/>
                            <w:spacing w:line="240" w:lineRule="auto"/>
                          </w:pPr>
                          <w:r w:rsidRPr="00A8579C">
                            <w:t>2020Z25694</w:t>
                          </w:r>
                        </w:p>
                        <w:p w:rsidR="00A8579C" w:rsidRPr="00A8579C" w:rsidRDefault="00A8579C" w:rsidP="00A8579C">
                          <w:pPr>
                            <w:pStyle w:val="StandaardReferentiegegevens"/>
                            <w:spacing w:line="240" w:lineRule="auto"/>
                          </w:pPr>
                          <w:r w:rsidRPr="00A8579C">
                            <w:t>2020Z25883</w:t>
                          </w:r>
                        </w:p>
                        <w:p w:rsidR="00A8579C" w:rsidRPr="00A8579C" w:rsidRDefault="00A8579C" w:rsidP="00A8579C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8579C">
                            <w:rPr>
                              <w:sz w:val="13"/>
                              <w:szCs w:val="13"/>
                            </w:rPr>
                            <w:t>2020Z25892</w:t>
                          </w:r>
                        </w:p>
                        <w:p w:rsidR="00A8579C" w:rsidRPr="00A8579C" w:rsidRDefault="00A8579C" w:rsidP="00A8579C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8579C">
                            <w:rPr>
                              <w:sz w:val="13"/>
                              <w:szCs w:val="13"/>
                            </w:rPr>
                            <w:t>2021Z00132</w:t>
                          </w:r>
                        </w:p>
                        <w:p w:rsidR="00D01C71" w:rsidRDefault="0041246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01C71" w:rsidRDefault="00855F4B">
                    <w:pPr>
                      <w:pStyle w:val="StandaardReferentiegegevensKop"/>
                    </w:pPr>
                    <w:r>
                      <w:t xml:space="preserve">Directoraat-Generaal </w:t>
                    </w:r>
                    <w:r w:rsidR="00412468">
                      <w:t>Toeslagen</w:t>
                    </w:r>
                  </w:p>
                  <w:p w:rsidR="00D01C71" w:rsidRDefault="00D01C71">
                    <w:pPr>
                      <w:pStyle w:val="WitregelW1"/>
                    </w:pPr>
                  </w:p>
                  <w:p w:rsidR="00D01C71" w:rsidRDefault="00855F4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01C71" w:rsidRPr="00057726" w:rsidRDefault="00855F4B">
                    <w:pPr>
                      <w:pStyle w:val="StandaardReferentiegegevens"/>
                      <w:rPr>
                        <w:lang w:val="fr-FR"/>
                      </w:rPr>
                    </w:pPr>
                    <w:r w:rsidRPr="00057726">
                      <w:rPr>
                        <w:lang w:val="fr-FR"/>
                      </w:rPr>
                      <w:t>www.rijksoverheid.nl</w:t>
                    </w:r>
                  </w:p>
                  <w:p w:rsidR="00D01C71" w:rsidRPr="00057726" w:rsidRDefault="00D01C71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D01C71" w:rsidRPr="00057726" w:rsidRDefault="00855F4B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057726">
                      <w:rPr>
                        <w:lang w:val="de-DE"/>
                      </w:rPr>
                      <w:t>Ons</w:t>
                    </w:r>
                    <w:proofErr w:type="spellEnd"/>
                    <w:r w:rsidRPr="0005772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057726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D01C71" w:rsidRDefault="000206A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</w:instrText>
                    </w:r>
                    <w:r>
                      <w:instrText xml:space="preserve"> \* MERGEFORMAT </w:instrText>
                    </w:r>
                    <w:r>
                      <w:fldChar w:fldCharType="separate"/>
                    </w:r>
                    <w:r w:rsidR="00A21D94">
                      <w:t>2021-0000009823</w:t>
                    </w:r>
                    <w:r>
                      <w:fldChar w:fldCharType="end"/>
                    </w:r>
                  </w:p>
                  <w:p w:rsidR="00D01C71" w:rsidRDefault="00D01C71">
                    <w:pPr>
                      <w:pStyle w:val="WitregelW1"/>
                    </w:pPr>
                  </w:p>
                  <w:p w:rsidR="00D01C71" w:rsidRDefault="00855F4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A8579C" w:rsidRPr="00A8579C" w:rsidRDefault="00A8579C" w:rsidP="00A8579C">
                    <w:pPr>
                      <w:pStyle w:val="StandaardReferentiegegevens"/>
                      <w:spacing w:line="240" w:lineRule="auto"/>
                    </w:pPr>
                    <w:r w:rsidRPr="00A8579C">
                      <w:t>2020Z25694</w:t>
                    </w:r>
                  </w:p>
                  <w:p w:rsidR="00A8579C" w:rsidRPr="00A8579C" w:rsidRDefault="00A8579C" w:rsidP="00A8579C">
                    <w:pPr>
                      <w:pStyle w:val="StandaardReferentiegegevens"/>
                      <w:spacing w:line="240" w:lineRule="auto"/>
                    </w:pPr>
                    <w:r w:rsidRPr="00A8579C">
                      <w:t>2020Z25883</w:t>
                    </w:r>
                  </w:p>
                  <w:p w:rsidR="00A8579C" w:rsidRPr="00A8579C" w:rsidRDefault="00A8579C" w:rsidP="00A8579C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8579C">
                      <w:rPr>
                        <w:sz w:val="13"/>
                        <w:szCs w:val="13"/>
                      </w:rPr>
                      <w:t>2020Z25892</w:t>
                    </w:r>
                  </w:p>
                  <w:p w:rsidR="00A8579C" w:rsidRPr="00A8579C" w:rsidRDefault="00A8579C" w:rsidP="00A8579C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8579C">
                      <w:rPr>
                        <w:sz w:val="13"/>
                        <w:szCs w:val="13"/>
                      </w:rPr>
                      <w:t>2021Z00132</w:t>
                    </w:r>
                  </w:p>
                  <w:p w:rsidR="00D01C71" w:rsidRDefault="0041246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A21D94" w:rsidRDefault="00855F4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21D94">
                            <w:t>De voorzitter van de Tweede Kamer der Staten-Generaal</w:t>
                          </w:r>
                        </w:p>
                        <w:p w:rsidR="00A21D94" w:rsidRDefault="00A21D94">
                          <w:r>
                            <w:t>Postbus 20018</w:t>
                          </w:r>
                        </w:p>
                        <w:p w:rsidR="00D01C71" w:rsidRDefault="00A21D94">
                          <w:r>
                            <w:t>2500 EA  Den Haag</w:t>
                          </w:r>
                          <w:r w:rsidR="00855F4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A21D94" w:rsidRDefault="00855F4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21D94">
                      <w:t>De voorzitter van de Tweede Kamer der Staten-Generaal</w:t>
                    </w:r>
                  </w:p>
                  <w:p w:rsidR="00A21D94" w:rsidRDefault="00A21D94">
                    <w:r>
                      <w:t>Postbus 20018</w:t>
                    </w:r>
                  </w:p>
                  <w:p w:rsidR="00D01C71" w:rsidRDefault="00A21D94">
                    <w:r>
                      <w:t>2500 EA  Den Haag</w:t>
                    </w:r>
                    <w:r w:rsidR="00855F4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304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304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304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304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01C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D01C71"/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D01C71"/>
                            </w:tc>
                          </w:tr>
                          <w:tr w:rsidR="00D01C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855F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0206A6">
                                <w:fldSimple w:instr=" DOCPROPERTY  &quot;Datum&quot;  \* MERGEFORMAT ">
                                  <w:r w:rsidR="00A21D94">
                                    <w:t>18 januari 2021</w:t>
                                  </w:r>
                                </w:fldSimple>
                              </w:p>
                            </w:tc>
                          </w:tr>
                          <w:tr w:rsidR="00D01C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855F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13041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21D94">
                                  <w:t>4x sets Kamervragen Omtzigt en Leijten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01C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D01C71"/>
                            </w:tc>
                            <w:tc>
                              <w:tcPr>
                                <w:tcW w:w="4738" w:type="dxa"/>
                              </w:tcPr>
                              <w:p w:rsidR="00D01C71" w:rsidRDefault="00D01C71"/>
                            </w:tc>
                          </w:tr>
                        </w:tbl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01C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C71" w:rsidRDefault="00D01C71"/>
                      </w:tc>
                      <w:tc>
                        <w:tcPr>
                          <w:tcW w:w="5400" w:type="dxa"/>
                        </w:tcPr>
                        <w:p w:rsidR="00D01C71" w:rsidRDefault="00D01C71"/>
                      </w:tc>
                    </w:tr>
                    <w:tr w:rsidR="00D01C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C71" w:rsidRDefault="00855F4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C71" w:rsidRDefault="000206A6">
                          <w:fldSimple w:instr=" DOCPROPERTY  &quot;Datum&quot;  \* MERGEFORMAT ">
                            <w:r w:rsidR="00A21D94">
                              <w:t>18 januari 2021</w:t>
                            </w:r>
                          </w:fldSimple>
                        </w:p>
                      </w:tc>
                    </w:tr>
                    <w:tr w:rsidR="00D01C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C71" w:rsidRDefault="00855F4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C71" w:rsidRDefault="0013041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21D94">
                            <w:t>4x sets Kamervragen Omtzigt en Leijten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01C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C71" w:rsidRDefault="00D01C71"/>
                      </w:tc>
                      <w:tc>
                        <w:tcPr>
                          <w:tcW w:w="4738" w:type="dxa"/>
                        </w:tcPr>
                        <w:p w:rsidR="00D01C71" w:rsidRDefault="00D01C71"/>
                      </w:tc>
                    </w:tr>
                  </w:tbl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2188DC"/>
    <w:multiLevelType w:val="multilevel"/>
    <w:tmpl w:val="AC74800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82F4D7"/>
    <w:multiLevelType w:val="multilevel"/>
    <w:tmpl w:val="0E0FFEF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7E16BF"/>
    <w:multiLevelType w:val="multilevel"/>
    <w:tmpl w:val="AD4FBA4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9C6F11"/>
    <w:multiLevelType w:val="multilevel"/>
    <w:tmpl w:val="CBAAEC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4726AF"/>
    <w:multiLevelType w:val="hybridMultilevel"/>
    <w:tmpl w:val="129C48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4B"/>
    <w:rsid w:val="000206A6"/>
    <w:rsid w:val="000517EA"/>
    <w:rsid w:val="00057726"/>
    <w:rsid w:val="0013041F"/>
    <w:rsid w:val="0030594E"/>
    <w:rsid w:val="00412468"/>
    <w:rsid w:val="005A7F48"/>
    <w:rsid w:val="005F5BE7"/>
    <w:rsid w:val="00855F4B"/>
    <w:rsid w:val="00997EC9"/>
    <w:rsid w:val="00A21D94"/>
    <w:rsid w:val="00A522DE"/>
    <w:rsid w:val="00A8579C"/>
    <w:rsid w:val="00B304D3"/>
    <w:rsid w:val="00D01C71"/>
    <w:rsid w:val="00E17C8D"/>
    <w:rsid w:val="00EE00C1"/>
    <w:rsid w:val="00F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F3144E9-7DE8-49AD-BD7F-47BB48A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855F4B"/>
    <w:pPr>
      <w:autoSpaceDN/>
      <w:spacing w:line="240" w:lineRule="atLeast"/>
      <w:textAlignment w:val="auto"/>
    </w:pPr>
    <w:rPr>
      <w:rFonts w:ascii="Verdana" w:eastAsia="Arial Unicode MS" w:hAnsi="Verdana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55F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5F4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55F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5F4B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5F4B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F4B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55F4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55F4B"/>
    <w:rPr>
      <w:rFonts w:ascii="Verdana" w:eastAsia="Arial Unicode MS" w:hAnsi="Verdana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Voetnootmarkering">
    <w:name w:val="footnote reference"/>
    <w:basedOn w:val="Standaardalinea-lettertype"/>
    <w:uiPriority w:val="99"/>
    <w:semiHidden/>
    <w:unhideWhenUsed/>
    <w:rsid w:val="00855F4B"/>
    <w:rPr>
      <w:vertAlign w:val="superscript"/>
    </w:rPr>
  </w:style>
  <w:style w:type="table" w:styleId="Tabelraster">
    <w:name w:val="Table Grid"/>
    <w:basedOn w:val="Standaardtabel"/>
    <w:uiPriority w:val="39"/>
    <w:rsid w:val="00855F4B"/>
    <w:pPr>
      <w:autoSpaceDN/>
      <w:textAlignment w:val="auto"/>
    </w:pPr>
    <w:rPr>
      <w:rFonts w:eastAsia="Arial Unicode MS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1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CKEL\AppData\Local\Microsoft\Windows\INetCache\IE\HJV2EI49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1045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2021-01-18T16:16:00.0000000Z</dcterms:created>
  <dcterms:modified xsi:type="dcterms:W3CDTF">2021-01-18T16:16:00.0000000Z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4x sets Kamervragen Omtzigt en Leijten</vt:lpwstr>
  </property>
  <property fmtid="{D5CDD505-2E9C-101B-9397-08002B2CF9AE}" pid="4" name="Datum">
    <vt:lpwstr>18 januari 2021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2021-0000009823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