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381" w:rsidRDefault="00527439">
      <w:pPr>
        <w:pStyle w:val="StandaardAanhef"/>
      </w:pPr>
      <w:bookmarkStart w:name="_GoBack" w:id="0"/>
      <w:bookmarkEnd w:id="0"/>
    </w:p>
    <w:p w:rsidR="00F931D8" w:rsidRDefault="001A140A">
      <w:pPr>
        <w:pStyle w:val="StandaardAanhef"/>
      </w:pPr>
      <w:r>
        <w:t>Geachte voorzitter,</w:t>
      </w:r>
    </w:p>
    <w:p w:rsidR="00E511C9" w:rsidP="00E511C9" w:rsidRDefault="001A140A">
      <w:r>
        <w:t xml:space="preserve">De leden van de Tweede Kamer hebben vragen gesteld over de tweede suppletoire begroting 2020 van het ministerie van VWS. </w:t>
      </w:r>
    </w:p>
    <w:p w:rsidR="00E511C9" w:rsidP="00E511C9" w:rsidRDefault="00527439"/>
    <w:p w:rsidRPr="008D59C5" w:rsidR="00E511C9" w:rsidP="00E511C9" w:rsidRDefault="001A140A">
      <w:r>
        <w:t>Hierbij ontvangt u de antwoorden op de vragen.</w:t>
      </w:r>
    </w:p>
    <w:p w:rsidR="00F931D8" w:rsidRDefault="001A140A">
      <w:pPr>
        <w:pStyle w:val="StandaardSlotzin"/>
      </w:pPr>
      <w:r>
        <w:t>Hoogachtend,</w:t>
      </w:r>
    </w:p>
    <w:p w:rsidR="00F931D8" w:rsidRDefault="001A140A">
      <w:pPr>
        <w:pStyle w:val="OndertekeningArea1"/>
      </w:pPr>
      <w:r>
        <w:t xml:space="preserve">de minister van Volksgezondheid, </w:t>
      </w:r>
      <w:r>
        <w:br/>
        <w:t>Welzijn en Sport,</w:t>
      </w:r>
    </w:p>
    <w:p w:rsidR="00F931D8" w:rsidRDefault="00527439"/>
    <w:p w:rsidR="00F931D8" w:rsidRDefault="00527439"/>
    <w:p w:rsidR="00F931D8" w:rsidRDefault="00527439"/>
    <w:p w:rsidR="00EB2381" w:rsidRDefault="00527439"/>
    <w:p w:rsidR="00EB2381" w:rsidRDefault="00527439"/>
    <w:p w:rsidR="00F931D8" w:rsidRDefault="00527439"/>
    <w:p w:rsidR="00F931D8" w:rsidRDefault="001A140A">
      <w:r>
        <w:t>Hugo de Jonge</w:t>
      </w:r>
    </w:p>
    <w:p w:rsidR="00E511C9" w:rsidRDefault="00527439"/>
    <w:p w:rsidR="00E511C9" w:rsidP="00E511C9" w:rsidRDefault="00527439">
      <w:pPr>
        <w:pStyle w:val="Huisstijl-Ondertekeningvervolg"/>
        <w:rPr>
          <w:i w:val="0"/>
        </w:rPr>
      </w:pPr>
    </w:p>
    <w:p w:rsidR="00E511C9" w:rsidP="00E511C9" w:rsidRDefault="00527439">
      <w:pPr>
        <w:pStyle w:val="Huisstijl-Ondertekeningvervolg"/>
        <w:rPr>
          <w:i w:val="0"/>
        </w:rPr>
      </w:pPr>
    </w:p>
    <w:sectPr w:rsidR="00E511C9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439" w:rsidRDefault="00527439">
      <w:pPr>
        <w:spacing w:line="240" w:lineRule="auto"/>
      </w:pPr>
      <w:r>
        <w:separator/>
      </w:r>
    </w:p>
  </w:endnote>
  <w:endnote w:type="continuationSeparator" w:id="0">
    <w:p w:rsidR="00527439" w:rsidRDefault="00527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439" w:rsidRDefault="00527439">
      <w:pPr>
        <w:spacing w:line="240" w:lineRule="auto"/>
      </w:pPr>
      <w:r>
        <w:separator/>
      </w:r>
    </w:p>
  </w:footnote>
  <w:footnote w:type="continuationSeparator" w:id="0">
    <w:p w:rsidR="00527439" w:rsidRDefault="005274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D8" w:rsidRDefault="001A140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1D8" w:rsidRDefault="001A140A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F931D8" w:rsidRDefault="001A140A">
                          <w:pPr>
                            <w:pStyle w:val="StandaardReferentiegegevens"/>
                          </w:pPr>
                          <w:r>
                            <w:t>1627953-200154-FEZ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2049" type="#_x0000_t202" style="width:99.2pt;height:630.7pt;margin-top:150.2pt;margin-left:464.8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F931D8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F931D8">
                    <w:pPr>
                      <w:pStyle w:val="StandaardReferentiegegevens"/>
                    </w:pPr>
                    <w:r>
                      <w:t>1627953-200154-FEZ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1D8" w:rsidRDefault="001A140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638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F931D8" w:rsidRDefault="001A140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638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D8" w:rsidRDefault="001A140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3139" w:rsidRDefault="005274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2051" type="#_x0000_t202" style="width:36.85pt;height:124.7pt;margin-top:0;margin-left:277.7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683139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1D8" w:rsidRDefault="001A140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85592269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1540228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2052" type="#_x0000_t202" style="width:184.25pt;height:140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F931D8">
                    <w:pPr>
                      <w:pStyle w:val="MarginlessContainer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3" name="VWS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2789433" name="VWS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3139" w:rsidRDefault="005274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2053" type="#_x0000_t202" style="width:280.45pt;height:11.25pt;margin-top:133.2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683139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1D8" w:rsidRDefault="001A140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2054" type="#_x0000_t202" style="width:274.95pt;height:85pt;margin-top:153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F931D8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1D8" w:rsidRDefault="001A140A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F931D8" w:rsidRDefault="001A140A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F931D8" w:rsidRDefault="001A140A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F931D8" w:rsidRDefault="001A140A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F931D8" w:rsidRDefault="00527439">
                          <w:pPr>
                            <w:pStyle w:val="WitregelW2"/>
                          </w:pPr>
                        </w:p>
                        <w:p w:rsidR="00F931D8" w:rsidRDefault="001A140A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F931D8" w:rsidRDefault="001A140A" w:rsidP="00EB238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B2381">
                            <w:rPr>
                              <w:sz w:val="13"/>
                              <w:szCs w:val="13"/>
                            </w:rPr>
                            <w:t>1796891-215741-FEZ</w:t>
                          </w:r>
                        </w:p>
                        <w:p w:rsidR="00EB2381" w:rsidRPr="00EB2381" w:rsidRDefault="00527439" w:rsidP="00EB2381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F931D8" w:rsidRDefault="001A140A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EB2381" w:rsidRPr="00EB2381" w:rsidRDefault="001A140A" w:rsidP="00EB238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4 december 2020</w:t>
                          </w:r>
                        </w:p>
                        <w:p w:rsidR="00F931D8" w:rsidRDefault="00527439">
                          <w:pPr>
                            <w:pStyle w:val="WitregelW1"/>
                          </w:pPr>
                        </w:p>
                        <w:p w:rsidR="00F931D8" w:rsidRDefault="001A140A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F931D8" w:rsidRDefault="001A140A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:rsidR="00F931D8" w:rsidRDefault="001A140A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2055" type="#_x0000_t202" style="width:99.2pt;height:630.7pt;margin-top:153.0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F931D8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F931D8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F931D8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F931D8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F931D8">
                    <w:pPr>
                      <w:pStyle w:val="WitregelW2"/>
                    </w:pPr>
                  </w:p>
                  <w:p w:rsidR="00F931D8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F931D8" w:rsidP="00EB2381">
                    <w:pPr>
                      <w:rPr>
                        <w:sz w:val="13"/>
                        <w:szCs w:val="13"/>
                      </w:rPr>
                    </w:pPr>
                    <w:r w:rsidRPr="00EB2381">
                      <w:rPr>
                        <w:sz w:val="13"/>
                        <w:szCs w:val="13"/>
                      </w:rPr>
                      <w:t>1796891-215741-FEZ</w:t>
                    </w:r>
                  </w:p>
                  <w:p w:rsidR="00EB2381" w:rsidRPr="00EB2381" w:rsidP="00EB2381">
                    <w:pPr>
                      <w:rPr>
                        <w:sz w:val="13"/>
                        <w:szCs w:val="13"/>
                      </w:rPr>
                    </w:pPr>
                  </w:p>
                  <w:p w:rsidR="00F931D8">
                    <w:pPr>
                      <w:pStyle w:val="StandaardReferentiegegevenskop"/>
                    </w:pPr>
                    <w:r>
                      <w:t>Uw brief</w:t>
                    </w:r>
                  </w:p>
                  <w:p w:rsidR="00EB2381" w:rsidRPr="00EB2381" w:rsidP="00EB238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4 december 2020</w:t>
                    </w:r>
                  </w:p>
                  <w:p w:rsidR="00F931D8">
                    <w:pPr>
                      <w:pStyle w:val="WitregelW1"/>
                    </w:pPr>
                  </w:p>
                  <w:p w:rsidR="00F931D8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F931D8">
                    <w:pPr>
                      <w:pStyle w:val="StandaardReferentiegegevens"/>
                    </w:pPr>
                    <w:r>
                      <w:t>1</w:t>
                    </w:r>
                  </w:p>
                  <w:p w:rsidR="00F931D8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654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F6D61" w:rsidTr="00E511C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31D8" w:rsidRDefault="00527439"/>
                            </w:tc>
                            <w:tc>
                              <w:tcPr>
                                <w:tcW w:w="5400" w:type="dxa"/>
                              </w:tcPr>
                              <w:p w:rsidR="00F931D8" w:rsidRDefault="00527439"/>
                            </w:tc>
                          </w:tr>
                          <w:tr w:rsidR="006F6D61" w:rsidTr="00E511C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931D8" w:rsidRDefault="001A140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931D8" w:rsidRDefault="001A140A">
                                <w:r>
                                  <w:t>15 december 2020</w:t>
                                </w:r>
                              </w:p>
                            </w:tc>
                          </w:tr>
                          <w:tr w:rsidR="006F6D61" w:rsidTr="00E511C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511C9" w:rsidRDefault="001A140A" w:rsidP="00E511C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511C9" w:rsidRDefault="001A140A" w:rsidP="00393443">
                                <w:r>
                                  <w:t>Beantwoording schriftelijke vragen bij tweede  suppletoire begroting 2020 van VWS</w:t>
                                </w:r>
                              </w:p>
                            </w:tc>
                          </w:tr>
                          <w:tr w:rsidR="006F6D61" w:rsidTr="00E511C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31D8" w:rsidRDefault="00527439"/>
                            </w:tc>
                            <w:tc>
                              <w:tcPr>
                                <w:tcW w:w="5400" w:type="dxa"/>
                              </w:tcPr>
                              <w:p w:rsidR="00F931D8" w:rsidRDefault="00527439"/>
                            </w:tc>
                          </w:tr>
                        </w:tbl>
                        <w:p w:rsidR="00683139" w:rsidRDefault="005274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654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F6D61" w:rsidTr="00E511C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31D8" w:rsidRDefault="00527439"/>
                      </w:tc>
                      <w:tc>
                        <w:tcPr>
                          <w:tcW w:w="5400" w:type="dxa"/>
                        </w:tcPr>
                        <w:p w:rsidR="00F931D8" w:rsidRDefault="00527439"/>
                      </w:tc>
                    </w:tr>
                    <w:tr w:rsidR="006F6D61" w:rsidTr="00E511C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931D8" w:rsidRDefault="001A140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931D8" w:rsidRDefault="001A140A">
                          <w:r>
                            <w:t>15 december 2020</w:t>
                          </w:r>
                        </w:p>
                      </w:tc>
                    </w:tr>
                    <w:tr w:rsidR="006F6D61" w:rsidTr="00E511C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511C9" w:rsidRDefault="001A140A" w:rsidP="00E511C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511C9" w:rsidRDefault="001A140A" w:rsidP="00393443">
                          <w:r>
                            <w:t>Beantwoording schriftelijke vragen bij tweede  suppletoire begroting 2020 van VWS</w:t>
                          </w:r>
                        </w:p>
                      </w:tc>
                    </w:tr>
                    <w:tr w:rsidR="006F6D61" w:rsidTr="00E511C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31D8" w:rsidRDefault="00527439"/>
                      </w:tc>
                      <w:tc>
                        <w:tcPr>
                          <w:tcW w:w="5400" w:type="dxa"/>
                        </w:tcPr>
                        <w:p w:rsidR="00F931D8" w:rsidRDefault="00527439"/>
                      </w:tc>
                    </w:tr>
                  </w:tbl>
                  <w:p w:rsidR="00683139" w:rsidRDefault="0052743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3139" w:rsidRDefault="005274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2057" type="#_x0000_t202" style="width:141.7pt;height:14.15pt;margin-top:8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683139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1D8" w:rsidRDefault="001A140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38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638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F931D8" w:rsidRDefault="001A140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38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638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F39E2"/>
    <w:multiLevelType w:val="multilevel"/>
    <w:tmpl w:val="85FB0825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0024AA"/>
    <w:multiLevelType w:val="multilevel"/>
    <w:tmpl w:val="1632B0F7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4B5284"/>
    <w:multiLevelType w:val="multilevel"/>
    <w:tmpl w:val="FD7B59E8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1CE498"/>
    <w:multiLevelType w:val="multilevel"/>
    <w:tmpl w:val="899351F9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ED80326"/>
    <w:multiLevelType w:val="multilevel"/>
    <w:tmpl w:val="94ABD8B2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31CF32D"/>
    <w:multiLevelType w:val="multilevel"/>
    <w:tmpl w:val="1F69F082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5007C0E"/>
    <w:multiLevelType w:val="multilevel"/>
    <w:tmpl w:val="2530C2A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2771E6"/>
    <w:multiLevelType w:val="multilevel"/>
    <w:tmpl w:val="CD205E99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658878"/>
    <w:multiLevelType w:val="multilevel"/>
    <w:tmpl w:val="EA415923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DC661A"/>
    <w:multiLevelType w:val="multilevel"/>
    <w:tmpl w:val="40543162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4D2BA0"/>
    <w:multiLevelType w:val="multilevel"/>
    <w:tmpl w:val="F215ABA8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E51B4C"/>
    <w:multiLevelType w:val="multilevel"/>
    <w:tmpl w:val="25D1DC1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61"/>
    <w:rsid w:val="001A140A"/>
    <w:rsid w:val="00527439"/>
    <w:rsid w:val="005638E7"/>
    <w:rsid w:val="006F6D61"/>
    <w:rsid w:val="007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68B007-59BF-4105-81D9-19C84665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511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11C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511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11C9"/>
    <w:rPr>
      <w:rFonts w:ascii="Verdana" w:hAnsi="Verdana"/>
      <w:color w:val="000000"/>
      <w:sz w:val="18"/>
      <w:szCs w:val="18"/>
    </w:rPr>
  </w:style>
  <w:style w:type="paragraph" w:customStyle="1" w:styleId="Huisstijl-Ondertekeningvervolg">
    <w:name w:val="Huisstijl - Ondertekening vervolg"/>
    <w:basedOn w:val="Standaard"/>
    <w:rsid w:val="00E511C9"/>
    <w:pPr>
      <w:widowControl w:val="0"/>
      <w:suppressAutoHyphens/>
    </w:pPr>
    <w:rPr>
      <w:i/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EMNJ\AppData\Local\Microsoft\Windows\INetCache\IE\YDW0U0R2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2020-12-15T11:47:00.0000000Z</lastPrinted>
  <dcterms:created xsi:type="dcterms:W3CDTF">2020-12-15T11:46:00.0000000Z</dcterms:created>
  <dcterms:modified xsi:type="dcterms:W3CDTF">2020-12-15T11:47:00.0000000Z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0x010100A4A6E961F9F80648BD065E832288566B</vt:lpwstr>
  </property>
</Properties>
</file>