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E9" w:rsidRDefault="00B371E9">
      <w:bookmarkStart w:name="_GoBack" w:id="0"/>
      <w:bookmarkEnd w:id="0"/>
    </w:p>
    <w:p w:rsidR="00CB638A" w:rsidRDefault="002D338B">
      <w:r>
        <w:t>Geachte v</w:t>
      </w:r>
      <w:r w:rsidR="00491D77">
        <w:t xml:space="preserve">oorzitter, </w:t>
      </w:r>
    </w:p>
    <w:p w:rsidR="00491D77" w:rsidRDefault="00491D77"/>
    <w:p w:rsidR="00491D77" w:rsidRDefault="002723CD">
      <w:r>
        <w:t xml:space="preserve">In de bijlage treft u de antwoorden aan op de </w:t>
      </w:r>
      <w:r w:rsidR="00491D77">
        <w:t xml:space="preserve">feitelijke vragen </w:t>
      </w:r>
      <w:r>
        <w:t xml:space="preserve">die zijn gesteld naar aanleiding van de </w:t>
      </w:r>
      <w:r w:rsidR="00491D77">
        <w:t>Actualisatie van het Uitvoeringsprogramma</w:t>
      </w:r>
      <w:r>
        <w:t xml:space="preserve"> Circulaire Economie 2020-2023, die ik op 25 september jl. naar de Tweede Kamer heb gestuurd. </w:t>
      </w:r>
    </w:p>
    <w:p w:rsidR="00491D77" w:rsidRDefault="00491D77"/>
    <w:p w:rsidR="00491D77" w:rsidRDefault="00491D77"/>
    <w:p w:rsidR="00CB638A" w:rsidRDefault="00CB638A"/>
    <w:p w:rsidRPr="00491D77" w:rsidR="00CB638A" w:rsidRDefault="00491D77">
      <w:pPr>
        <w:pStyle w:val="StandaardCursief"/>
        <w:rPr>
          <w:i w:val="0"/>
        </w:rPr>
      </w:pPr>
      <w:r w:rsidRPr="00491D77">
        <w:rPr>
          <w:i w:val="0"/>
        </w:rPr>
        <w:t xml:space="preserve">Hoogachtend, </w:t>
      </w:r>
    </w:p>
    <w:p w:rsidR="00491D77" w:rsidP="00491D77" w:rsidRDefault="00491D77"/>
    <w:p w:rsidR="00491D77" w:rsidP="00491D77" w:rsidRDefault="00491D77">
      <w:r>
        <w:t>DE STAATSSECRETARIS VAN INFRASTRUCTUUR EN WATERSTAAT</w:t>
      </w:r>
    </w:p>
    <w:p w:rsidR="00491D77" w:rsidP="00491D77" w:rsidRDefault="00491D77"/>
    <w:p w:rsidR="00491D77" w:rsidP="00491D77" w:rsidRDefault="00491D77"/>
    <w:p w:rsidR="00491D77" w:rsidP="00491D77" w:rsidRDefault="00491D77"/>
    <w:p w:rsidR="00491D77" w:rsidP="00491D77" w:rsidRDefault="00491D77"/>
    <w:p w:rsidR="00491D77" w:rsidP="00491D77" w:rsidRDefault="00491D77">
      <w:r>
        <w:t>S. van Veldhoven – van der Meer</w:t>
      </w:r>
    </w:p>
    <w:p w:rsidRPr="00491D77" w:rsidR="00491D77" w:rsidP="00491D77" w:rsidRDefault="00491D77"/>
    <w:sectPr w:rsidRPr="00491D77" w:rsidR="00491D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F2" w:rsidRDefault="00FB0BF2">
      <w:pPr>
        <w:spacing w:line="240" w:lineRule="auto"/>
      </w:pPr>
      <w:r>
        <w:separator/>
      </w:r>
    </w:p>
  </w:endnote>
  <w:endnote w:type="continuationSeparator" w:id="0">
    <w:p w:rsidR="00FB0BF2" w:rsidRDefault="00FB0B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3D" w:rsidRDefault="00415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3D" w:rsidRDefault="00415F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3D" w:rsidRDefault="00415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F2" w:rsidRDefault="00FB0BF2">
      <w:pPr>
        <w:spacing w:line="240" w:lineRule="auto"/>
      </w:pPr>
      <w:r>
        <w:separator/>
      </w:r>
    </w:p>
  </w:footnote>
  <w:footnote w:type="continuationSeparator" w:id="0">
    <w:p w:rsidR="00FB0BF2" w:rsidRDefault="00FB0B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3D" w:rsidRDefault="00415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38A" w:rsidRDefault="006B4957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8A" w:rsidRDefault="006B4957">
                          <w:pPr>
                            <w:pStyle w:val="AfzendgegevensKop0"/>
                          </w:pPr>
                          <w:r>
                            <w:t>Bestuurskern</w:t>
                          </w:r>
                        </w:p>
                        <w:p w:rsidR="00CB638A" w:rsidRDefault="006B4957">
                          <w:pPr>
                            <w:pStyle w:val="Afzendgegevens"/>
                          </w:pPr>
                          <w:r>
                            <w:t>Dir Duurzame Leefomg &amp; Circ Economie</w:t>
                          </w:r>
                        </w:p>
                        <w:p w:rsidR="00CB638A" w:rsidRDefault="006B4957">
                          <w:pPr>
                            <w:pStyle w:val="Afzendgegevens"/>
                          </w:pPr>
                          <w:r>
                            <w:t>Programmateam CE</w:t>
                          </w:r>
                        </w:p>
                        <w:p w:rsidR="00CB638A" w:rsidRDefault="00CB638A">
                          <w:pPr>
                            <w:pStyle w:val="WitregelW2"/>
                          </w:pPr>
                        </w:p>
                        <w:p w:rsidR="00CB638A" w:rsidRDefault="006B4957">
                          <w:pPr>
                            <w:pStyle w:val="Referentiegegevenskop"/>
                          </w:pPr>
                          <w:r>
                            <w:t>Datum</w:t>
                          </w:r>
                        </w:p>
                        <w:p w:rsidR="00CB638A" w:rsidRDefault="00E9246D">
                          <w:pPr>
                            <w:pStyle w:val="Referentiegegevens"/>
                          </w:pPr>
                          <w:sdt>
                            <w:sdtPr>
                              <w:id w:val="-848406506"/>
                              <w:date w:fullDate="2020-11-0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B4957">
                                <w:t>2 november 2020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CB638A" w:rsidRDefault="006B4957">
                    <w:pPr>
                      <w:pStyle w:val="AfzendgegevensKop0"/>
                    </w:pPr>
                    <w:r>
                      <w:t>Bestuurskern</w:t>
                    </w:r>
                  </w:p>
                  <w:p w:rsidR="00CB638A" w:rsidRDefault="006B4957">
                    <w:pPr>
                      <w:pStyle w:val="Afzendgegevens"/>
                    </w:pPr>
                    <w:r>
                      <w:t>Dir Duurzame Leefomg &amp; Circ Economie</w:t>
                    </w:r>
                  </w:p>
                  <w:p w:rsidR="00CB638A" w:rsidRDefault="006B4957">
                    <w:pPr>
                      <w:pStyle w:val="Afzendgegevens"/>
                    </w:pPr>
                    <w:r>
                      <w:t>Programmateam CE</w:t>
                    </w:r>
                  </w:p>
                  <w:p w:rsidR="00CB638A" w:rsidRDefault="00CB638A">
                    <w:pPr>
                      <w:pStyle w:val="WitregelW2"/>
                    </w:pPr>
                  </w:p>
                  <w:p w:rsidR="00CB638A" w:rsidRDefault="006B4957">
                    <w:pPr>
                      <w:pStyle w:val="Referentiegegevenskop"/>
                    </w:pPr>
                    <w:r>
                      <w:t>Datum</w:t>
                    </w:r>
                  </w:p>
                  <w:p w:rsidR="00CB638A" w:rsidRDefault="00E9246D">
                    <w:pPr>
                      <w:pStyle w:val="Referentiegegevens"/>
                    </w:pPr>
                    <w:sdt>
                      <w:sdtPr>
                        <w:id w:val="-848406506"/>
                        <w:date w:fullDate="2020-11-0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B4957">
                          <w:t>2 november 2020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8A" w:rsidRDefault="006B495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91D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CB638A" w:rsidRDefault="006B495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91D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7449" w:rsidRDefault="00307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307449" w:rsidRDefault="003074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7449" w:rsidRDefault="00307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307449" w:rsidRDefault="0030744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38A" w:rsidRDefault="006B4957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7449" w:rsidRDefault="00307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307449" w:rsidRDefault="003074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8A" w:rsidRDefault="006B495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24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924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CB638A" w:rsidRDefault="006B495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24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924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5922010</wp:posOffset>
              </wp:positionH>
              <wp:positionV relativeFrom="page">
                <wp:posOffset>1945640</wp:posOffset>
              </wp:positionV>
              <wp:extent cx="1250950" cy="7910195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0" cy="79101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4647" w:rsidRDefault="00F54647" w:rsidP="00F5464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F54647" w:rsidRPr="00F54647" w:rsidRDefault="00F54647" w:rsidP="00F54647">
                          <w:pPr>
                            <w:pStyle w:val="WitregelW1"/>
                          </w:pPr>
                        </w:p>
                        <w:p w:rsidR="00F54647" w:rsidRPr="00F54647" w:rsidRDefault="00F54647" w:rsidP="00F54647">
                          <w:pPr>
                            <w:spacing w:line="180" w:lineRule="exact"/>
                            <w:rPr>
                              <w:rStyle w:val="Strong"/>
                              <w:b w:val="0"/>
                              <w:sz w:val="13"/>
                              <w:szCs w:val="13"/>
                            </w:rPr>
                          </w:pPr>
                          <w:r w:rsidRPr="00F54647">
                            <w:rPr>
                              <w:rStyle w:val="Strong"/>
                              <w:b w:val="0"/>
                              <w:sz w:val="13"/>
                              <w:szCs w:val="13"/>
                            </w:rPr>
                            <w:t xml:space="preserve">Rijnstraat 8 </w:t>
                          </w:r>
                        </w:p>
                        <w:p w:rsidR="00F54647" w:rsidRPr="00F54647" w:rsidRDefault="00F54647" w:rsidP="00F54647">
                          <w:pPr>
                            <w:spacing w:line="180" w:lineRule="exact"/>
                            <w:rPr>
                              <w:rStyle w:val="Strong"/>
                              <w:b w:val="0"/>
                              <w:sz w:val="13"/>
                              <w:szCs w:val="13"/>
                            </w:rPr>
                          </w:pPr>
                          <w:r w:rsidRPr="00F54647">
                            <w:rPr>
                              <w:rStyle w:val="Strong"/>
                              <w:b w:val="0"/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:rsidR="00F54647" w:rsidRPr="00F54647" w:rsidRDefault="00F54647" w:rsidP="00F54647">
                          <w:pPr>
                            <w:pStyle w:val="Afzendgegevens"/>
                          </w:pPr>
                          <w:r w:rsidRPr="00F54647">
                            <w:t>Postbus 20901</w:t>
                          </w:r>
                        </w:p>
                        <w:p w:rsidR="00F54647" w:rsidRPr="00991639" w:rsidRDefault="00F54647" w:rsidP="00F5464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91639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F54647" w:rsidRPr="00991639" w:rsidRDefault="00F54647" w:rsidP="00F5464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54647" w:rsidRPr="00991639" w:rsidRDefault="00F54647" w:rsidP="00F5464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91639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F54647" w:rsidRDefault="00F54647" w:rsidP="00F54647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F54647" w:rsidRPr="00F54647" w:rsidRDefault="00F54647" w:rsidP="00F54647"/>
                        <w:p w:rsidR="00491D77" w:rsidRDefault="00491D77">
                          <w:pPr>
                            <w:pStyle w:val="Afzendgegevens"/>
                          </w:pPr>
                        </w:p>
                        <w:p w:rsidR="00CB638A" w:rsidRDefault="00491D77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491D77">
                            <w:rPr>
                              <w:b/>
                            </w:rPr>
                            <w:t>Ons Kenmerk</w:t>
                          </w:r>
                        </w:p>
                        <w:p w:rsidR="00C81FBB" w:rsidRPr="00C81FBB" w:rsidRDefault="00C81FBB" w:rsidP="00C81FB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81FBB">
                            <w:rPr>
                              <w:sz w:val="13"/>
                              <w:szCs w:val="13"/>
                            </w:rPr>
                            <w:t>IenW/BSK-2020/227607</w:t>
                          </w:r>
                        </w:p>
                        <w:p w:rsidR="00491D77" w:rsidRDefault="00491D77" w:rsidP="00491D77"/>
                        <w:p w:rsidR="000B0557" w:rsidRPr="000B0557" w:rsidRDefault="000B0557" w:rsidP="00491D77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0B0557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:rsidR="000B0557" w:rsidRPr="000B0557" w:rsidRDefault="000B0557" w:rsidP="00491D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0557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olofon_2" o:spid="_x0000_s1032" type="#_x0000_t202" style="position:absolute;margin-left:466.3pt;margin-top:153.2pt;width:98.5pt;height:622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" filled="f" stroked="f">
              <v:textbox inset="0,0,0,0">
                <w:txbxContent>
                  <w:p w:rsidR="00F54647" w:rsidRDefault="00F54647" w:rsidP="00F5464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F54647" w:rsidRPr="00F54647" w:rsidRDefault="00F54647" w:rsidP="00F54647">
                    <w:pPr>
                      <w:pStyle w:val="WitregelW1"/>
                    </w:pPr>
                  </w:p>
                  <w:p w:rsidR="00F54647" w:rsidRPr="00F54647" w:rsidRDefault="00F54647" w:rsidP="00F54647">
                    <w:pPr>
                      <w:spacing w:line="180" w:lineRule="exact"/>
                      <w:rPr>
                        <w:rStyle w:val="Strong"/>
                        <w:b w:val="0"/>
                        <w:sz w:val="13"/>
                        <w:szCs w:val="13"/>
                      </w:rPr>
                    </w:pPr>
                    <w:r w:rsidRPr="00F54647">
                      <w:rPr>
                        <w:rStyle w:val="Strong"/>
                        <w:b w:val="0"/>
                        <w:sz w:val="13"/>
                        <w:szCs w:val="13"/>
                      </w:rPr>
                      <w:t xml:space="preserve">Rijnstraat 8 </w:t>
                    </w:r>
                  </w:p>
                  <w:p w:rsidR="00F54647" w:rsidRPr="00F54647" w:rsidRDefault="00F54647" w:rsidP="00F54647">
                    <w:pPr>
                      <w:spacing w:line="180" w:lineRule="exact"/>
                      <w:rPr>
                        <w:rStyle w:val="Strong"/>
                        <w:b w:val="0"/>
                        <w:sz w:val="13"/>
                        <w:szCs w:val="13"/>
                      </w:rPr>
                    </w:pPr>
                    <w:r w:rsidRPr="00F54647">
                      <w:rPr>
                        <w:rStyle w:val="Strong"/>
                        <w:b w:val="0"/>
                        <w:sz w:val="13"/>
                        <w:szCs w:val="13"/>
                      </w:rPr>
                      <w:t>2515 XP Den Haag</w:t>
                    </w:r>
                  </w:p>
                  <w:p w:rsidR="00F54647" w:rsidRPr="00F54647" w:rsidRDefault="00F54647" w:rsidP="00F54647">
                    <w:pPr>
                      <w:pStyle w:val="Afzendgegevens"/>
                    </w:pPr>
                    <w:r w:rsidRPr="00F54647">
                      <w:t>Postbus 20901</w:t>
                    </w:r>
                  </w:p>
                  <w:p w:rsidR="00F54647" w:rsidRPr="00991639" w:rsidRDefault="00F54647" w:rsidP="00F54647">
                    <w:pPr>
                      <w:pStyle w:val="Afzendgegevens"/>
                      <w:rPr>
                        <w:lang w:val="de-DE"/>
                      </w:rPr>
                    </w:pPr>
                    <w:r w:rsidRPr="00991639">
                      <w:rPr>
                        <w:lang w:val="de-DE"/>
                      </w:rPr>
                      <w:t>2500 EX Den Haag</w:t>
                    </w:r>
                  </w:p>
                  <w:p w:rsidR="00F54647" w:rsidRPr="00991639" w:rsidRDefault="00F54647" w:rsidP="00F5464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54647" w:rsidRPr="00991639" w:rsidRDefault="00F54647" w:rsidP="00F54647">
                    <w:pPr>
                      <w:pStyle w:val="Afzendgegevens"/>
                      <w:rPr>
                        <w:lang w:val="de-DE"/>
                      </w:rPr>
                    </w:pPr>
                    <w:r w:rsidRPr="00991639">
                      <w:rPr>
                        <w:lang w:val="de-DE"/>
                      </w:rPr>
                      <w:t>T   070-456 0000</w:t>
                    </w:r>
                  </w:p>
                  <w:p w:rsidR="00F54647" w:rsidRDefault="00F54647" w:rsidP="00F54647">
                    <w:pPr>
                      <w:pStyle w:val="Afzendgegevens"/>
                    </w:pPr>
                    <w:r>
                      <w:t>F   070-456 1111</w:t>
                    </w:r>
                  </w:p>
                  <w:p w:rsidR="00F54647" w:rsidRPr="00F54647" w:rsidRDefault="00F54647" w:rsidP="00F54647"/>
                  <w:p w:rsidR="00491D77" w:rsidRDefault="00491D77">
                    <w:pPr>
                      <w:pStyle w:val="Afzendgegevens"/>
                    </w:pPr>
                  </w:p>
                  <w:p w:rsidR="00CB638A" w:rsidRDefault="00491D77">
                    <w:pPr>
                      <w:pStyle w:val="Afzendgegevens"/>
                      <w:rPr>
                        <w:b/>
                      </w:rPr>
                    </w:pPr>
                    <w:r w:rsidRPr="00491D77">
                      <w:rPr>
                        <w:b/>
                      </w:rPr>
                      <w:t>Ons Kenmerk</w:t>
                    </w:r>
                  </w:p>
                  <w:p w:rsidR="00C81FBB" w:rsidRPr="00C81FBB" w:rsidRDefault="00C81FBB" w:rsidP="00C81FBB">
                    <w:pPr>
                      <w:rPr>
                        <w:sz w:val="13"/>
                        <w:szCs w:val="13"/>
                      </w:rPr>
                    </w:pPr>
                    <w:r w:rsidRPr="00C81FBB">
                      <w:rPr>
                        <w:sz w:val="13"/>
                        <w:szCs w:val="13"/>
                      </w:rPr>
                      <w:t>IenW/BSK-2020/227607</w:t>
                    </w:r>
                  </w:p>
                  <w:p w:rsidR="00491D77" w:rsidRDefault="00491D77" w:rsidP="00491D77"/>
                  <w:p w:rsidR="000B0557" w:rsidRPr="000B0557" w:rsidRDefault="000B0557" w:rsidP="00491D77">
                    <w:pPr>
                      <w:rPr>
                        <w:b/>
                        <w:sz w:val="13"/>
                        <w:szCs w:val="13"/>
                      </w:rPr>
                    </w:pPr>
                    <w:r w:rsidRPr="000B0557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:rsidR="000B0557" w:rsidRPr="000B0557" w:rsidRDefault="000B0557" w:rsidP="00491D77">
                    <w:pPr>
                      <w:rPr>
                        <w:sz w:val="13"/>
                        <w:szCs w:val="13"/>
                      </w:rPr>
                    </w:pPr>
                    <w:r w:rsidRPr="000B0557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7449" w:rsidRDefault="00307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307449" w:rsidRDefault="003074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8A" w:rsidRDefault="006B495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CB638A" w:rsidRDefault="006B4957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8A" w:rsidRDefault="006B495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CB638A" w:rsidRDefault="006B495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8A" w:rsidRDefault="00491D77">
                          <w:r>
                            <w:t xml:space="preserve">De voorzitter van de </w:t>
                          </w:r>
                          <w:r w:rsidR="006B4957">
                            <w:t xml:space="preserve">Tweede Kamer </w:t>
                          </w:r>
                          <w:r>
                            <w:br/>
                          </w:r>
                          <w:r w:rsidR="006B4957">
                            <w:t>der Staten-Generaal</w:t>
                          </w:r>
                        </w:p>
                        <w:p w:rsidR="00491D77" w:rsidRDefault="00491D77">
                          <w:r>
                            <w:t>Binnenhof 4</w:t>
                          </w:r>
                        </w:p>
                        <w:p w:rsidR="00491D77" w:rsidRDefault="00491D77">
                          <w:r>
                            <w:t>2513 AA Den Haag</w:t>
                          </w:r>
                        </w:p>
                        <w:p w:rsidR="00CB638A" w:rsidRDefault="006B4957">
                          <w: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CB638A" w:rsidRDefault="00491D77">
                    <w:r>
                      <w:t xml:space="preserve">De voorzitter van de </w:t>
                    </w:r>
                    <w:r w:rsidR="006B4957">
                      <w:t xml:space="preserve">Tweede Kamer </w:t>
                    </w:r>
                    <w:r>
                      <w:br/>
                    </w:r>
                    <w:r w:rsidR="006B4957">
                      <w:t>der Staten-Generaal</w:t>
                    </w:r>
                  </w:p>
                  <w:p w:rsidR="00491D77" w:rsidRDefault="00491D77">
                    <w:r>
                      <w:t>Binnenhof 4</w:t>
                    </w:r>
                  </w:p>
                  <w:p w:rsidR="00491D77" w:rsidRDefault="00491D77">
                    <w:r>
                      <w:t>2513 AA Den Haag</w:t>
                    </w:r>
                  </w:p>
                  <w:p w:rsidR="00CB638A" w:rsidRDefault="006B4957">
                    <w:r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105275" cy="79375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93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B638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B638A" w:rsidRDefault="00CB638A"/>
                            </w:tc>
                            <w:tc>
                              <w:tcPr>
                                <w:tcW w:w="5400" w:type="dxa"/>
                              </w:tcPr>
                              <w:p w:rsidR="00CB638A" w:rsidRDefault="00CB638A"/>
                            </w:tc>
                          </w:tr>
                          <w:tr w:rsidR="00CB638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B638A" w:rsidRDefault="006B495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B638A" w:rsidRDefault="00E9246D" w:rsidP="00201FD1">
                                <w:sdt>
                                  <w:sdtPr>
                                    <w:id w:val="-1566184999"/>
                                    <w:date w:fullDate="2020-11-30T00:00:00Z">
                                      <w:dateFormat w:val="d MMMM yyyy"/>
                                      <w:lid w:val="nl-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15F3D">
                                      <w:t>30 november 2020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B638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B638A" w:rsidRDefault="006B495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B638A" w:rsidRDefault="002723CD" w:rsidP="00B371E9">
                                <w:r>
                                  <w:t xml:space="preserve">Beantwoording </w:t>
                                </w:r>
                                <w:r w:rsidR="006B4957">
                                  <w:t>Feitelijke vragen over de Actualisatie van het Uitvoeringsprogramma Circulaire Economie 2020-</w:t>
                                </w:r>
                                <w:r w:rsidR="00B371E9">
                                  <w:t>2023</w:t>
                                </w:r>
                              </w:p>
                            </w:tc>
                          </w:tr>
                          <w:tr w:rsidR="00CB638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B638A" w:rsidRDefault="00CB638A"/>
                            </w:tc>
                            <w:tc>
                              <w:tcPr>
                                <w:tcW w:w="5400" w:type="dxa"/>
                              </w:tcPr>
                              <w:p w:rsidR="00CB638A" w:rsidRDefault="00CB638A"/>
                            </w:tc>
                          </w:tr>
                        </w:tbl>
                        <w:p w:rsidR="00307449" w:rsidRDefault="0030744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7" type="#_x0000_t202" style="position:absolute;margin-left:0;margin-top:286.5pt;width:323.25pt;height:62.5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B638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B638A" w:rsidRDefault="00CB638A"/>
                      </w:tc>
                      <w:tc>
                        <w:tcPr>
                          <w:tcW w:w="5400" w:type="dxa"/>
                        </w:tcPr>
                        <w:p w:rsidR="00CB638A" w:rsidRDefault="00CB638A"/>
                      </w:tc>
                    </w:tr>
                    <w:tr w:rsidR="00CB638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B638A" w:rsidRDefault="006B495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B638A" w:rsidRDefault="00E9246D" w:rsidP="00201FD1">
                          <w:sdt>
                            <w:sdtPr>
                              <w:id w:val="-1566184999"/>
                              <w:date w:fullDate="2020-11-3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15F3D">
                                <w:t>30 november 2020</w:t>
                              </w:r>
                            </w:sdtContent>
                          </w:sdt>
                        </w:p>
                      </w:tc>
                    </w:tr>
                    <w:tr w:rsidR="00CB638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B638A" w:rsidRDefault="006B495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B638A" w:rsidRDefault="002723CD" w:rsidP="00B371E9">
                          <w:r>
                            <w:t xml:space="preserve">Beantwoording </w:t>
                          </w:r>
                          <w:r w:rsidR="006B4957">
                            <w:t>Feitelijke vragen over de Actualisatie van het Uitvoeringsprogramma Circulaire Economie 2020-</w:t>
                          </w:r>
                          <w:r w:rsidR="00B371E9">
                            <w:t>2023</w:t>
                          </w:r>
                        </w:p>
                      </w:tc>
                    </w:tr>
                    <w:tr w:rsidR="00CB638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B638A" w:rsidRDefault="00CB638A"/>
                      </w:tc>
                      <w:tc>
                        <w:tcPr>
                          <w:tcW w:w="5400" w:type="dxa"/>
                        </w:tcPr>
                        <w:p w:rsidR="00CB638A" w:rsidRDefault="00CB638A"/>
                      </w:tc>
                    </w:tr>
                  </w:tbl>
                  <w:p w:rsidR="00307449" w:rsidRDefault="0030744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7449" w:rsidRDefault="00307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307449" w:rsidRDefault="0030744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49D489"/>
    <w:multiLevelType w:val="multilevel"/>
    <w:tmpl w:val="54EA300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4F3BF1"/>
    <w:multiLevelType w:val="multilevel"/>
    <w:tmpl w:val="ADA96D80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A25358"/>
    <w:multiLevelType w:val="multilevel"/>
    <w:tmpl w:val="F799A5A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D8BFA8E"/>
    <w:multiLevelType w:val="multilevel"/>
    <w:tmpl w:val="F08AFAB8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8CDCE6D"/>
    <w:multiLevelType w:val="multilevel"/>
    <w:tmpl w:val="07950C10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BF0D8A6"/>
    <w:multiLevelType w:val="multilevel"/>
    <w:tmpl w:val="80C59E79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26A7DF"/>
    <w:multiLevelType w:val="multilevel"/>
    <w:tmpl w:val="A789C4D6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69817E7"/>
    <w:multiLevelType w:val="multilevel"/>
    <w:tmpl w:val="EB052CAB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1D103D4"/>
    <w:multiLevelType w:val="multilevel"/>
    <w:tmpl w:val="6E7B79F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3A80B0A"/>
    <w:multiLevelType w:val="multilevel"/>
    <w:tmpl w:val="8BB90D2B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CA2FE40"/>
    <w:multiLevelType w:val="multilevel"/>
    <w:tmpl w:val="9A186916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DE25F5A"/>
    <w:multiLevelType w:val="multilevel"/>
    <w:tmpl w:val="D996CB31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703D2F"/>
    <w:multiLevelType w:val="multilevel"/>
    <w:tmpl w:val="69BE1548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DFD38DB"/>
    <w:multiLevelType w:val="multilevel"/>
    <w:tmpl w:val="D664EA6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D2CD66"/>
    <w:multiLevelType w:val="multilevel"/>
    <w:tmpl w:val="E9642F6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CF15954"/>
    <w:multiLevelType w:val="multilevel"/>
    <w:tmpl w:val="B02B36B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AE402B"/>
    <w:multiLevelType w:val="multilevel"/>
    <w:tmpl w:val="F7BE6577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C2C178"/>
    <w:multiLevelType w:val="multilevel"/>
    <w:tmpl w:val="D692C9A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AC3CAB"/>
    <w:multiLevelType w:val="multilevel"/>
    <w:tmpl w:val="C9DEF53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B616EB"/>
    <w:multiLevelType w:val="multilevel"/>
    <w:tmpl w:val="3593274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19"/>
  </w:num>
  <w:num w:numId="7">
    <w:abstractNumId w:val="7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18"/>
  </w:num>
  <w:num w:numId="13">
    <w:abstractNumId w:val="14"/>
  </w:num>
  <w:num w:numId="14">
    <w:abstractNumId w:val="13"/>
  </w:num>
  <w:num w:numId="15">
    <w:abstractNumId w:val="0"/>
  </w:num>
  <w:num w:numId="16">
    <w:abstractNumId w:val="1"/>
  </w:num>
  <w:num w:numId="17">
    <w:abstractNumId w:val="16"/>
  </w:num>
  <w:num w:numId="18">
    <w:abstractNumId w:val="15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77"/>
    <w:rsid w:val="000B0557"/>
    <w:rsid w:val="00201FD1"/>
    <w:rsid w:val="00217D44"/>
    <w:rsid w:val="002723CD"/>
    <w:rsid w:val="002D338B"/>
    <w:rsid w:val="00307449"/>
    <w:rsid w:val="00373BE2"/>
    <w:rsid w:val="00415F3D"/>
    <w:rsid w:val="00491D77"/>
    <w:rsid w:val="004F4465"/>
    <w:rsid w:val="00611A6D"/>
    <w:rsid w:val="006B4957"/>
    <w:rsid w:val="008C5A70"/>
    <w:rsid w:val="00B25870"/>
    <w:rsid w:val="00B371E9"/>
    <w:rsid w:val="00BD509A"/>
    <w:rsid w:val="00C81FBB"/>
    <w:rsid w:val="00CB638A"/>
    <w:rsid w:val="00E869C1"/>
    <w:rsid w:val="00E9246D"/>
    <w:rsid w:val="00F54647"/>
    <w:rsid w:val="00FB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491D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D7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91D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D77"/>
    <w:rPr>
      <w:rFonts w:ascii="Verdana" w:hAnsi="Verdana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F54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willem\AppData\Local\Microsoft\Windows\INetCache\IE\4CA5VUYE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2020-11-30T15:14:00.0000000Z</dcterms:created>
  <dcterms:modified xsi:type="dcterms:W3CDTF">2020-11-30T15:14:00.0000000Z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0x010100EABF430C727CE14186EBC7474CF75C74</vt:lpwstr>
  </property>
</Properties>
</file>