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71A" w:rsidRDefault="00B7271A"/>
    <w:p w:rsidR="007A34A1" w:rsidRDefault="00B7271A">
      <w:r>
        <w:t xml:space="preserve">Hierbij zend ik u de </w:t>
      </w:r>
      <w:r w:rsidR="0048110E">
        <w:t xml:space="preserve">beantwoording </w:t>
      </w:r>
      <w:r w:rsidR="009D42CE">
        <w:t>door de regering van</w:t>
      </w:r>
      <w:r>
        <w:t xml:space="preserve"> de in het voorlopig verslag </w:t>
      </w:r>
      <w:r w:rsidR="0048110E">
        <w:t xml:space="preserve">gestelde vragen </w:t>
      </w:r>
      <w:r>
        <w:t xml:space="preserve">van de </w:t>
      </w:r>
      <w:r w:rsidR="00AD505D">
        <w:t>Eerste Kamer</w:t>
      </w:r>
      <w:r>
        <w:t xml:space="preserve">commissies voor Sociale Zaken en Werkgelegenheid en voor Volksgezondheid, Welzijn en Sport </w:t>
      </w:r>
      <w:r w:rsidR="00AD505D">
        <w:t xml:space="preserve">ten aanzien van </w:t>
      </w:r>
      <w:r>
        <w:t>het initiatiefvoorstel-</w:t>
      </w:r>
      <w:proofErr w:type="spellStart"/>
      <w:r>
        <w:t>Raemakers</w:t>
      </w:r>
      <w:proofErr w:type="spellEnd"/>
      <w:r>
        <w:t xml:space="preserve"> en Van </w:t>
      </w:r>
      <w:proofErr w:type="spellStart"/>
      <w:r>
        <w:t>Meenen</w:t>
      </w:r>
      <w:proofErr w:type="spellEnd"/>
      <w:r>
        <w:rPr>
          <w:rStyle w:val="Voetnootmarkering"/>
        </w:rPr>
        <w:footnoteReference w:id="1"/>
      </w:r>
      <w:r>
        <w:t>. Tevens zend ik u</w:t>
      </w:r>
      <w:r w:rsidR="0013347F">
        <w:t xml:space="preserve"> </w:t>
      </w:r>
      <w:r>
        <w:t>de voorlichting van de Raad van State</w:t>
      </w:r>
      <w:r w:rsidR="00F13A86">
        <w:t xml:space="preserve">, die de staatssecretaris van VWS heeft </w:t>
      </w:r>
      <w:r w:rsidR="002873FA">
        <w:t>verzocht</w:t>
      </w:r>
      <w:r w:rsidR="00F13A86">
        <w:t xml:space="preserve"> naar aanleiding van de uitwerking van </w:t>
      </w:r>
      <w:r w:rsidR="00766AF8">
        <w:t>de maatregel ‘Voorwaardelijke toegang tot de kinderopvang’</w:t>
      </w:r>
      <w:r w:rsidR="005F3B67">
        <w:rPr>
          <w:rStyle w:val="Voetnootmarkering"/>
        </w:rPr>
        <w:footnoteReference w:id="2"/>
      </w:r>
      <w:r w:rsidR="0013347F">
        <w:t>, omdat de Eerste Kamer hierom heeft gevraagd</w:t>
      </w:r>
      <w:r w:rsidR="00C87DD1">
        <w:t>.</w:t>
      </w:r>
    </w:p>
    <w:p w:rsidR="00B7271A" w:rsidP="00B7271A" w:rsidRDefault="00DD4B46">
      <w:r>
        <w:t> </w:t>
      </w:r>
    </w:p>
    <w:p w:rsidRPr="00B7271A" w:rsidR="00C87DD1" w:rsidP="00B7271A" w:rsidRDefault="00C87DD1"/>
    <w:p w:rsidR="007A34A1" w:rsidRDefault="00432CF3">
      <w:r>
        <w:t>D</w:t>
      </w:r>
      <w:r w:rsidR="00DD4B46">
        <w:t>e Staatssecretaris van Sociale Zaken</w:t>
      </w:r>
      <w:r w:rsidR="00DD4B46">
        <w:br/>
        <w:t>en Werkgelegenheid,</w:t>
      </w:r>
    </w:p>
    <w:p w:rsidR="007A34A1" w:rsidRDefault="007A34A1"/>
    <w:p w:rsidR="007A34A1" w:rsidRDefault="007A34A1"/>
    <w:p w:rsidR="007A34A1" w:rsidRDefault="007A34A1"/>
    <w:p w:rsidR="007A34A1" w:rsidRDefault="007A34A1"/>
    <w:p w:rsidR="007A34A1" w:rsidRDefault="00DD4B46">
      <w:r>
        <w:t>B. van 't Wout</w:t>
      </w:r>
    </w:p>
    <w:p w:rsidR="007A34A1" w:rsidRDefault="007A34A1"/>
    <w:p w:rsidR="005F3B67" w:rsidRDefault="005F3B67"/>
    <w:p w:rsidR="005F3B67" w:rsidP="005F3B67" w:rsidRDefault="00432CF3">
      <w:pPr>
        <w:spacing w:before="240" w:line="276" w:lineRule="auto"/>
        <w:contextualSpacing/>
        <w:textAlignment w:val="auto"/>
      </w:pPr>
      <w:r>
        <w:t>D</w:t>
      </w:r>
      <w:r w:rsidRPr="00DF41B4" w:rsidR="005F3B67">
        <w:t xml:space="preserve">e </w:t>
      </w:r>
      <w:r w:rsidR="00E848E9">
        <w:t>S</w:t>
      </w:r>
      <w:r w:rsidRPr="00DF41B4" w:rsidR="005F3B67">
        <w:t>taatssecretaris van Volksgez</w:t>
      </w:r>
      <w:r w:rsidR="005F3B67">
        <w:t xml:space="preserve">ondheid, </w:t>
      </w:r>
      <w:r w:rsidR="005F3B67">
        <w:tab/>
      </w:r>
    </w:p>
    <w:p w:rsidRPr="00DF41B4" w:rsidR="005F3B67" w:rsidP="005F3B67" w:rsidRDefault="005F3B67">
      <w:pPr>
        <w:spacing w:before="240" w:line="276" w:lineRule="auto"/>
        <w:contextualSpacing/>
        <w:textAlignment w:val="auto"/>
      </w:pPr>
      <w:r w:rsidRPr="00DF41B4">
        <w:t xml:space="preserve">Welzijn en Sport, </w:t>
      </w:r>
      <w:r w:rsidRPr="00DF41B4">
        <w:tab/>
      </w:r>
      <w:r w:rsidRPr="00DF41B4">
        <w:tab/>
      </w:r>
      <w:r w:rsidRPr="00DF41B4">
        <w:tab/>
      </w:r>
      <w:r w:rsidRPr="00DF41B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DF41B4" w:rsidR="005F3B67" w:rsidP="005F3B67" w:rsidRDefault="005F3B67">
      <w:pPr>
        <w:spacing w:line="276" w:lineRule="auto"/>
        <w:contextualSpacing/>
        <w:textAlignment w:val="auto"/>
      </w:pPr>
    </w:p>
    <w:p w:rsidR="005F3B67" w:rsidP="005F3B67" w:rsidRDefault="005F3B67">
      <w:pPr>
        <w:spacing w:line="276" w:lineRule="auto"/>
        <w:contextualSpacing/>
        <w:textAlignment w:val="auto"/>
      </w:pPr>
    </w:p>
    <w:p w:rsidR="005F3B67" w:rsidP="005F3B67" w:rsidRDefault="005F3B67">
      <w:pPr>
        <w:spacing w:line="276" w:lineRule="auto"/>
        <w:contextualSpacing/>
        <w:textAlignment w:val="auto"/>
      </w:pPr>
    </w:p>
    <w:p w:rsidR="005F3B67" w:rsidP="005F3B67" w:rsidRDefault="005F3B67">
      <w:r w:rsidRPr="00DF41B4">
        <w:t>Paul Blokhuis</w:t>
      </w:r>
      <w:r w:rsidRPr="00DF41B4">
        <w:tab/>
      </w:r>
    </w:p>
    <w:sectPr w:rsidR="005F3B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3E1" w:rsidRDefault="001623E1">
      <w:pPr>
        <w:spacing w:line="240" w:lineRule="auto"/>
      </w:pPr>
      <w:r>
        <w:separator/>
      </w:r>
    </w:p>
  </w:endnote>
  <w:endnote w:type="continuationSeparator" w:id="0">
    <w:p w:rsidR="001623E1" w:rsidRDefault="001623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CF3" w:rsidRDefault="00432C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CF3" w:rsidRDefault="00432CF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CF3" w:rsidRDefault="00432CF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3E1" w:rsidRDefault="001623E1">
      <w:pPr>
        <w:spacing w:line="240" w:lineRule="auto"/>
      </w:pPr>
      <w:r>
        <w:separator/>
      </w:r>
    </w:p>
  </w:footnote>
  <w:footnote w:type="continuationSeparator" w:id="0">
    <w:p w:rsidR="001623E1" w:rsidRDefault="001623E1">
      <w:pPr>
        <w:spacing w:line="240" w:lineRule="auto"/>
      </w:pPr>
      <w:r>
        <w:continuationSeparator/>
      </w:r>
    </w:p>
  </w:footnote>
  <w:footnote w:id="1">
    <w:p w:rsidR="00B7271A" w:rsidRPr="00C87DD1" w:rsidRDefault="00B7271A">
      <w:pPr>
        <w:pStyle w:val="Voetnoottekst"/>
        <w:rPr>
          <w:color w:val="auto"/>
        </w:rPr>
      </w:pPr>
      <w:r>
        <w:rPr>
          <w:rStyle w:val="Voetnootmarkering"/>
        </w:rPr>
        <w:footnoteRef/>
      </w:r>
      <w:r>
        <w:t xml:space="preserve"> </w:t>
      </w:r>
      <w:r w:rsidRPr="00B7271A">
        <w:rPr>
          <w:sz w:val="16"/>
          <w:szCs w:val="16"/>
        </w:rPr>
        <w:t xml:space="preserve">Voorstel van wet van de leden </w:t>
      </w:r>
      <w:proofErr w:type="spellStart"/>
      <w:r w:rsidRPr="00C87DD1">
        <w:rPr>
          <w:color w:val="auto"/>
          <w:sz w:val="16"/>
          <w:szCs w:val="16"/>
        </w:rPr>
        <w:t>Raemakers</w:t>
      </w:r>
      <w:proofErr w:type="spellEnd"/>
      <w:r w:rsidRPr="00C87DD1">
        <w:rPr>
          <w:color w:val="auto"/>
          <w:sz w:val="16"/>
          <w:szCs w:val="16"/>
        </w:rPr>
        <w:t xml:space="preserve"> en Van </w:t>
      </w:r>
      <w:proofErr w:type="spellStart"/>
      <w:r w:rsidRPr="00C87DD1">
        <w:rPr>
          <w:color w:val="auto"/>
          <w:sz w:val="16"/>
          <w:szCs w:val="16"/>
        </w:rPr>
        <w:t>Meenen</w:t>
      </w:r>
      <w:proofErr w:type="spellEnd"/>
      <w:r w:rsidRPr="00C87DD1">
        <w:rPr>
          <w:color w:val="auto"/>
          <w:sz w:val="16"/>
          <w:szCs w:val="16"/>
        </w:rPr>
        <w:t xml:space="preserve"> tot wijziging van de Wet kinderopvang teneinde te bevorderen dat ouders kunnen kiezen tussen kindercentra die wel of niet kinderen toelaten die niet deelnemen aan het rijksvaccinatieprogramma</w:t>
      </w:r>
    </w:p>
  </w:footnote>
  <w:footnote w:id="2">
    <w:p w:rsidR="005F3B67" w:rsidRPr="007A1220" w:rsidRDefault="005F3B67">
      <w:pPr>
        <w:pStyle w:val="Voetnoottekst"/>
        <w:rPr>
          <w:sz w:val="16"/>
          <w:szCs w:val="16"/>
        </w:rPr>
      </w:pPr>
      <w:r w:rsidRPr="00C87DD1">
        <w:rPr>
          <w:rStyle w:val="Voetnootmarkering"/>
          <w:color w:val="auto"/>
          <w:sz w:val="16"/>
          <w:szCs w:val="16"/>
        </w:rPr>
        <w:footnoteRef/>
      </w:r>
      <w:r w:rsidRPr="00C87DD1">
        <w:rPr>
          <w:color w:val="auto"/>
          <w:sz w:val="16"/>
          <w:szCs w:val="16"/>
        </w:rPr>
        <w:t xml:space="preserve"> </w:t>
      </w:r>
      <w:r w:rsidR="00E848E9">
        <w:rPr>
          <w:color w:val="auto"/>
          <w:sz w:val="16"/>
          <w:szCs w:val="16"/>
        </w:rPr>
        <w:t>Kamerstukken II</w:t>
      </w:r>
      <w:r w:rsidR="00913943" w:rsidRPr="00C87DD1">
        <w:rPr>
          <w:color w:val="auto"/>
          <w:sz w:val="16"/>
          <w:szCs w:val="16"/>
        </w:rPr>
        <w:t xml:space="preserve"> 2019</w:t>
      </w:r>
      <w:r w:rsidR="00E848E9">
        <w:rPr>
          <w:color w:val="auto"/>
          <w:sz w:val="16"/>
          <w:szCs w:val="16"/>
        </w:rPr>
        <w:t>/</w:t>
      </w:r>
      <w:r w:rsidR="00913943" w:rsidRPr="00C87DD1">
        <w:rPr>
          <w:color w:val="auto"/>
          <w:sz w:val="16"/>
          <w:szCs w:val="16"/>
        </w:rPr>
        <w:t>20, 32793, nr. 450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CF3" w:rsidRDefault="00432C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4A1" w:rsidRDefault="00DD4B4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34A1" w:rsidRDefault="00DD4B46">
                          <w:pPr>
                            <w:pStyle w:val="Afzendgegevenskopjes"/>
                          </w:pPr>
                          <w:r>
                            <w:t>Directie Kinderopvang/Team Directeur</w:t>
                          </w:r>
                        </w:p>
                        <w:p w:rsidR="007A34A1" w:rsidRDefault="007A34A1">
                          <w:pPr>
                            <w:pStyle w:val="WitregelW2"/>
                          </w:pPr>
                        </w:p>
                        <w:p w:rsidR="007A34A1" w:rsidRDefault="00DD4B46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7A34A1" w:rsidRDefault="00432CF3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BC5B5E">
                              <w:t>30 november 2020</w:t>
                            </w:r>
                          </w:fldSimple>
                        </w:p>
                        <w:p w:rsidR="007A34A1" w:rsidRDefault="007A34A1">
                          <w:pPr>
                            <w:pStyle w:val="WitregelW1"/>
                          </w:pPr>
                        </w:p>
                        <w:p w:rsidR="007A34A1" w:rsidRDefault="00DD4B46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7A34A1" w:rsidRDefault="00432CF3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BC5B5E">
                              <w:t>2020-0000156523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7A34A1" w:rsidRDefault="00DD4B46">
                    <w:pPr>
                      <w:pStyle w:val="Afzendgegevenskopjes"/>
                    </w:pPr>
                    <w:r>
                      <w:t>Directie Kinderopvang/Team Directeur</w:t>
                    </w:r>
                  </w:p>
                  <w:p w:rsidR="007A34A1" w:rsidRDefault="007A34A1">
                    <w:pPr>
                      <w:pStyle w:val="WitregelW2"/>
                    </w:pPr>
                  </w:p>
                  <w:p w:rsidR="007A34A1" w:rsidRDefault="00DD4B46">
                    <w:pPr>
                      <w:pStyle w:val="Referentiegegevenskopjes"/>
                    </w:pPr>
                    <w:r>
                      <w:t>Datum</w:t>
                    </w:r>
                  </w:p>
                  <w:p w:rsidR="007A34A1" w:rsidRDefault="00432CF3">
                    <w:pPr>
                      <w:pStyle w:val="Referentiegegevens"/>
                    </w:pPr>
                    <w:fldSimple w:instr=" DOCPROPERTY  &quot;iDatum&quot;  \* MERGEFORMAT ">
                      <w:r w:rsidR="00BC5B5E">
                        <w:t>30 november 2020</w:t>
                      </w:r>
                    </w:fldSimple>
                  </w:p>
                  <w:p w:rsidR="007A34A1" w:rsidRDefault="007A34A1">
                    <w:pPr>
                      <w:pStyle w:val="WitregelW1"/>
                    </w:pPr>
                  </w:p>
                  <w:p w:rsidR="007A34A1" w:rsidRDefault="00DD4B46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7A34A1" w:rsidRDefault="00432CF3">
                    <w:pPr>
                      <w:pStyle w:val="ReferentiegegevensHL"/>
                    </w:pPr>
                    <w:fldSimple w:instr=" DOCPROPERTY  &quot;iOnsKenmerk&quot;  \* MERGEFORMAT ">
                      <w:r w:rsidR="00BC5B5E">
                        <w:t>2020-0000156523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34A1" w:rsidRDefault="00DD4B4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C5B5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C5B5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7A34A1" w:rsidRDefault="00DD4B4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C5B5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C5B5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4A1" w:rsidRDefault="00DD4B46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34A1" w:rsidRDefault="00DD4B4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SZW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SZ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7A34A1" w:rsidRDefault="00DD4B4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SZW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SZW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34A1" w:rsidRDefault="007A34A1">
                          <w:pPr>
                            <w:pStyle w:val="WitregelW1"/>
                          </w:pPr>
                        </w:p>
                        <w:p w:rsidR="007A34A1" w:rsidRDefault="00DD4B46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7A34A1" w:rsidRPr="005F3B67" w:rsidRDefault="00DD4B4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F3B67">
                            <w:rPr>
                              <w:lang w:val="de-DE"/>
                            </w:rPr>
                            <w:t xml:space="preserve">2509 </w:t>
                          </w:r>
                          <w:proofErr w:type="gramStart"/>
                          <w:r w:rsidRPr="005F3B67">
                            <w:rPr>
                              <w:lang w:val="de-DE"/>
                            </w:rPr>
                            <w:t>LV  Den</w:t>
                          </w:r>
                          <w:proofErr w:type="gramEnd"/>
                          <w:r w:rsidRPr="005F3B67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:rsidR="007A34A1" w:rsidRPr="005F3B67" w:rsidRDefault="00DD4B4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5F3B67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5F3B67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:rsidR="007A34A1" w:rsidRPr="005F3B67" w:rsidRDefault="00DD4B4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F3B67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="007A34A1" w:rsidRDefault="00DD4B46">
                          <w:pPr>
                            <w:pStyle w:val="Afzend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:rsidR="007A34A1" w:rsidRDefault="007A34A1">
                          <w:pPr>
                            <w:pStyle w:val="WitregelW1"/>
                          </w:pPr>
                        </w:p>
                        <w:p w:rsidR="007A34A1" w:rsidRDefault="007A34A1">
                          <w:pPr>
                            <w:pStyle w:val="WitregelW2"/>
                          </w:pPr>
                        </w:p>
                        <w:p w:rsidR="007A34A1" w:rsidRDefault="00DD4B46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7A34A1" w:rsidRDefault="00432CF3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BC5B5E">
                              <w:t>2020-0000156523</w:t>
                            </w:r>
                          </w:fldSimple>
                        </w:p>
                        <w:p w:rsidR="007A34A1" w:rsidRDefault="00DD4B4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7A34A1" w:rsidRDefault="007A34A1">
                          <w:pPr>
                            <w:pStyle w:val="WitregelW1"/>
                          </w:pPr>
                        </w:p>
                        <w:p w:rsidR="00432CF3" w:rsidRPr="00432CF3" w:rsidRDefault="00432CF3" w:rsidP="00432CF3"/>
                        <w:p w:rsidR="007A34A1" w:rsidRDefault="00DD4B46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:rsidR="00766AF8" w:rsidRDefault="00766AF8" w:rsidP="00766AF8">
                          <w:pPr>
                            <w:pStyle w:val="Referentiegegevens"/>
                          </w:pPr>
                          <w:r w:rsidRPr="00766AF8">
                            <w:t>1.</w:t>
                          </w:r>
                          <w:r w:rsidR="009D42CE">
                            <w:t xml:space="preserve"> Beantwoording door de regering van de </w:t>
                          </w:r>
                          <w:r>
                            <w:t xml:space="preserve">in het voorlopig verslag gestelde vragen </w:t>
                          </w:r>
                          <w:proofErr w:type="spellStart"/>
                          <w:r>
                            <w:t>tav</w:t>
                          </w:r>
                          <w:proofErr w:type="spellEnd"/>
                          <w:r>
                            <w:t xml:space="preserve"> initiatiefvoorstel-</w:t>
                          </w:r>
                          <w:proofErr w:type="spellStart"/>
                          <w:r>
                            <w:t>Raemakers</w:t>
                          </w:r>
                          <w:proofErr w:type="spellEnd"/>
                          <w:r>
                            <w:t xml:space="preserve"> en Van Meenen</w:t>
                          </w:r>
                        </w:p>
                        <w:p w:rsidR="007A34A1" w:rsidRDefault="00766AF8">
                          <w:pPr>
                            <w:pStyle w:val="Referentiegegevens"/>
                          </w:pPr>
                          <w:r>
                            <w:t xml:space="preserve">2. </w:t>
                          </w:r>
                          <w:r w:rsidR="00BC5B5E">
                            <w:fldChar w:fldCharType="begin"/>
                          </w:r>
                          <w:r w:rsidR="00BC5B5E">
                            <w:instrText xml:space="preserve"> DOCPROPERTY  "iBijlagen"  \* MERGEFORMAT </w:instrText>
                          </w:r>
                          <w:r w:rsidR="00BC5B5E">
                            <w:fldChar w:fldCharType="separate"/>
                          </w:r>
                          <w:r w:rsidR="00BC5B5E">
                            <w:t>Voorlichting Raad van State over de maatregel 'Voorwaardelijke toegang tot de kinderopvang'</w:t>
                          </w:r>
                          <w:r w:rsidR="00BC5B5E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7A34A1" w:rsidRDefault="007A34A1">
                    <w:pPr>
                      <w:pStyle w:val="WitregelW1"/>
                    </w:pPr>
                  </w:p>
                  <w:p w:rsidR="007A34A1" w:rsidRDefault="00DD4B46">
                    <w:pPr>
                      <w:pStyle w:val="Afzendgegevens"/>
                    </w:pPr>
                    <w:r>
                      <w:t>Postbus 90801</w:t>
                    </w:r>
                  </w:p>
                  <w:p w:rsidR="007A34A1" w:rsidRPr="005F3B67" w:rsidRDefault="00DD4B46">
                    <w:pPr>
                      <w:pStyle w:val="Afzendgegevens"/>
                      <w:rPr>
                        <w:lang w:val="de-DE"/>
                      </w:rPr>
                    </w:pPr>
                    <w:r w:rsidRPr="005F3B67">
                      <w:rPr>
                        <w:lang w:val="de-DE"/>
                      </w:rPr>
                      <w:t xml:space="preserve">2509 </w:t>
                    </w:r>
                    <w:proofErr w:type="gramStart"/>
                    <w:r w:rsidRPr="005F3B67">
                      <w:rPr>
                        <w:lang w:val="de-DE"/>
                      </w:rPr>
                      <w:t>LV  Den</w:t>
                    </w:r>
                    <w:proofErr w:type="gramEnd"/>
                    <w:r w:rsidRPr="005F3B67">
                      <w:rPr>
                        <w:lang w:val="de-DE"/>
                      </w:rPr>
                      <w:t xml:space="preserve"> Haag</w:t>
                    </w:r>
                  </w:p>
                  <w:p w:rsidR="007A34A1" w:rsidRPr="005F3B67" w:rsidRDefault="00DD4B46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5F3B67">
                      <w:rPr>
                        <w:lang w:val="de-DE"/>
                      </w:rPr>
                      <w:t>Parnassusplein</w:t>
                    </w:r>
                    <w:proofErr w:type="spellEnd"/>
                    <w:r w:rsidRPr="005F3B67">
                      <w:rPr>
                        <w:lang w:val="de-DE"/>
                      </w:rPr>
                      <w:t xml:space="preserve"> 5</w:t>
                    </w:r>
                  </w:p>
                  <w:p w:rsidR="007A34A1" w:rsidRPr="005F3B67" w:rsidRDefault="00DD4B46">
                    <w:pPr>
                      <w:pStyle w:val="Afzendgegevens"/>
                      <w:rPr>
                        <w:lang w:val="de-DE"/>
                      </w:rPr>
                    </w:pPr>
                    <w:r w:rsidRPr="005F3B67">
                      <w:rPr>
                        <w:lang w:val="de-DE"/>
                      </w:rPr>
                      <w:t>T   070 333 44 44</w:t>
                    </w:r>
                  </w:p>
                  <w:p w:rsidR="007A34A1" w:rsidRDefault="00DD4B46">
                    <w:pPr>
                      <w:pStyle w:val="Afzend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7A34A1" w:rsidRDefault="007A34A1">
                    <w:pPr>
                      <w:pStyle w:val="WitregelW1"/>
                    </w:pPr>
                  </w:p>
                  <w:p w:rsidR="007A34A1" w:rsidRDefault="007A34A1">
                    <w:pPr>
                      <w:pStyle w:val="WitregelW2"/>
                    </w:pPr>
                  </w:p>
                  <w:p w:rsidR="007A34A1" w:rsidRDefault="00DD4B46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7A34A1" w:rsidRDefault="00432CF3">
                    <w:pPr>
                      <w:pStyle w:val="ReferentiegegevensHL"/>
                    </w:pPr>
                    <w:fldSimple w:instr=" DOCPROPERTY  &quot;iOnsKenmerk&quot;  \* MERGEFORMAT ">
                      <w:r w:rsidR="00BC5B5E">
                        <w:t>2020-0000156523</w:t>
                      </w:r>
                    </w:fldSimple>
                  </w:p>
                  <w:p w:rsidR="007A34A1" w:rsidRDefault="00DD4B4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7A34A1" w:rsidRDefault="007A34A1">
                    <w:pPr>
                      <w:pStyle w:val="WitregelW1"/>
                    </w:pPr>
                  </w:p>
                  <w:p w:rsidR="00432CF3" w:rsidRPr="00432CF3" w:rsidRDefault="00432CF3" w:rsidP="00432CF3"/>
                  <w:p w:rsidR="007A34A1" w:rsidRDefault="00DD4B46">
                    <w:pPr>
                      <w:pStyle w:val="Referentiegegevenskopjes"/>
                    </w:pPr>
                    <w:r>
                      <w:t>Bijlage(n)</w:t>
                    </w:r>
                  </w:p>
                  <w:p w:rsidR="00766AF8" w:rsidRDefault="00766AF8" w:rsidP="00766AF8">
                    <w:pPr>
                      <w:pStyle w:val="Referentiegegevens"/>
                    </w:pPr>
                    <w:r w:rsidRPr="00766AF8">
                      <w:t>1.</w:t>
                    </w:r>
                    <w:r w:rsidR="009D42CE">
                      <w:t xml:space="preserve"> Beantwoording door de regering van de </w:t>
                    </w:r>
                    <w:r>
                      <w:t xml:space="preserve">in het voorlopig verslag gestelde vragen </w:t>
                    </w:r>
                    <w:proofErr w:type="spellStart"/>
                    <w:r>
                      <w:t>tav</w:t>
                    </w:r>
                    <w:proofErr w:type="spellEnd"/>
                    <w:r>
                      <w:t xml:space="preserve"> initiatiefvoorstel-</w:t>
                    </w:r>
                    <w:proofErr w:type="spellStart"/>
                    <w:r>
                      <w:t>Raemakers</w:t>
                    </w:r>
                    <w:proofErr w:type="spellEnd"/>
                    <w:r>
                      <w:t xml:space="preserve"> en Van Meenen</w:t>
                    </w:r>
                  </w:p>
                  <w:p w:rsidR="007A34A1" w:rsidRDefault="00766AF8">
                    <w:pPr>
                      <w:pStyle w:val="Referentiegegevens"/>
                    </w:pPr>
                    <w:r>
                      <w:t xml:space="preserve">2. </w:t>
                    </w:r>
                    <w:r w:rsidR="00BC5B5E">
                      <w:fldChar w:fldCharType="begin"/>
                    </w:r>
                    <w:r w:rsidR="00BC5B5E">
                      <w:instrText xml:space="preserve"> DOCPROPERTY  "iBijlagen"  \* MERGEFORMAT </w:instrText>
                    </w:r>
                    <w:r w:rsidR="00BC5B5E">
                      <w:fldChar w:fldCharType="separate"/>
                    </w:r>
                    <w:r w:rsidR="00BC5B5E">
                      <w:t>Voorlichting Raad van State over de maatregel 'Voorwaardelijke toegang tot de kinderopvang'</w:t>
                    </w:r>
                    <w:r w:rsidR="00BC5B5E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34A1" w:rsidRDefault="00DD4B46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7A34A1" w:rsidRDefault="00DD4B46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C5B5E" w:rsidRDefault="00CB6431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BC5B5E">
                            <w:t>De voorzitter van de Eerste Kamer</w:t>
                          </w:r>
                        </w:p>
                        <w:p w:rsidR="007A34A1" w:rsidRDefault="00BC5B5E">
                          <w:r>
                            <w:t>der Staten-Generaal</w:t>
                          </w:r>
                          <w:r w:rsidR="00CB6431">
                            <w:fldChar w:fldCharType="end"/>
                          </w:r>
                        </w:p>
                        <w:p w:rsidR="007A34A1" w:rsidRDefault="00BC5B5E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Binnenhof</w:t>
                          </w:r>
                          <w:r>
                            <w:fldChar w:fldCharType="end"/>
                          </w:r>
                          <w:r w:rsidR="00DD4B46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  <w:r w:rsidR="00DD4B46">
                            <w:fldChar w:fldCharType="begin"/>
                          </w:r>
                          <w:r w:rsidR="00DD4B46">
                            <w:instrText xml:space="preserve"> DOCPROPERTY  "iToev"  \* MERGEFORMAT </w:instrText>
                          </w:r>
                          <w:r w:rsidR="00DD4B46">
                            <w:fldChar w:fldCharType="end"/>
                          </w:r>
                        </w:p>
                        <w:p w:rsidR="007A34A1" w:rsidRDefault="00BC5B5E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2513 AA</w:t>
                          </w:r>
                          <w:r>
                            <w:fldChar w:fldCharType="end"/>
                          </w:r>
                          <w:r w:rsidR="00DD4B46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:rsidR="007A34A1" w:rsidRDefault="00BC5B5E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2513 AA22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BC5B5E" w:rsidRDefault="00CB6431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BC5B5E">
                      <w:t>De voorzitter van de Eerste Kamer</w:t>
                    </w:r>
                  </w:p>
                  <w:p w:rsidR="007A34A1" w:rsidRDefault="00BC5B5E">
                    <w:r>
                      <w:t>der Staten-Generaal</w:t>
                    </w:r>
                    <w:r w:rsidR="00CB6431">
                      <w:fldChar w:fldCharType="end"/>
                    </w:r>
                  </w:p>
                  <w:p w:rsidR="007A34A1" w:rsidRDefault="00BC5B5E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Binnenhof</w:t>
                    </w:r>
                    <w:r>
                      <w:fldChar w:fldCharType="end"/>
                    </w:r>
                    <w:r w:rsidR="00DD4B46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  <w:r w:rsidR="00DD4B46">
                      <w:fldChar w:fldCharType="begin"/>
                    </w:r>
                    <w:r w:rsidR="00DD4B46">
                      <w:instrText xml:space="preserve"> DOCPROPERTY  "iToev"  \* MERGEFORMAT </w:instrText>
                    </w:r>
                    <w:r w:rsidR="00DD4B46">
                      <w:fldChar w:fldCharType="end"/>
                    </w:r>
                  </w:p>
                  <w:p w:rsidR="007A34A1" w:rsidRDefault="00BC5B5E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2513 AA</w:t>
                    </w:r>
                    <w:r>
                      <w:fldChar w:fldCharType="end"/>
                    </w:r>
                    <w:r w:rsidR="00DD4B46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:rsidR="007A34A1" w:rsidRDefault="00BC5B5E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2513 AA22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7A34A1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7A34A1" w:rsidRDefault="007A34A1"/>
                            </w:tc>
                            <w:tc>
                              <w:tcPr>
                                <w:tcW w:w="5244" w:type="dxa"/>
                              </w:tcPr>
                              <w:p w:rsidR="007A34A1" w:rsidRDefault="007A34A1"/>
                            </w:tc>
                          </w:tr>
                          <w:tr w:rsidR="007A34A1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7A34A1" w:rsidRDefault="00DD4B4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7A34A1" w:rsidRDefault="00BC5B5E">
                                <w:r>
                                  <w:t xml:space="preserve">30 november </w:t>
                                </w:r>
                                <w:r>
                                  <w:t>2020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7A34A1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7A34A1" w:rsidRDefault="00DD4B4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7A34A1" w:rsidRDefault="00F71A8A" w:rsidP="009D42CE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BC5B5E">
                                  <w:t>Aanbiedingsbrief beantwoording van de in het voorlopig verslag, t.a.v. het initiatiefvoorstel-</w:t>
                                </w:r>
                                <w:proofErr w:type="spellStart"/>
                                <w:r w:rsidR="00BC5B5E">
                                  <w:t>Raemakers</w:t>
                                </w:r>
                                <w:proofErr w:type="spellEnd"/>
                                <w:r w:rsidR="00BC5B5E">
                                  <w:t xml:space="preserve"> en Van </w:t>
                                </w:r>
                                <w:proofErr w:type="spellStart"/>
                                <w:r w:rsidR="00BC5B5E">
                                  <w:t>Meenen</w:t>
                                </w:r>
                                <w:proofErr w:type="spellEnd"/>
                                <w:r w:rsidR="00BC5B5E">
                                  <w:t>, gestelde vragen.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A34A1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7A34A1" w:rsidRDefault="007A34A1"/>
                            </w:tc>
                            <w:tc>
                              <w:tcPr>
                                <w:tcW w:w="5244" w:type="dxa"/>
                              </w:tcPr>
                              <w:p w:rsidR="007A34A1" w:rsidRDefault="007A34A1"/>
                            </w:tc>
                          </w:tr>
                        </w:tbl>
                        <w:p w:rsidR="0043514E" w:rsidRDefault="0043514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7A34A1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7A34A1" w:rsidRDefault="007A34A1"/>
                      </w:tc>
                      <w:tc>
                        <w:tcPr>
                          <w:tcW w:w="5244" w:type="dxa"/>
                        </w:tcPr>
                        <w:p w:rsidR="007A34A1" w:rsidRDefault="007A34A1"/>
                      </w:tc>
                    </w:tr>
                    <w:tr w:rsidR="007A34A1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7A34A1" w:rsidRDefault="00DD4B46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7A34A1" w:rsidRDefault="00BC5B5E">
                          <w:r>
                            <w:t xml:space="preserve">30 november </w:t>
                          </w:r>
                          <w:r>
                            <w:t>2020</w:t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7A34A1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7A34A1" w:rsidRDefault="00DD4B46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7A34A1" w:rsidRDefault="00F71A8A" w:rsidP="009D42CE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BC5B5E">
                            <w:t>Aanbiedingsbrief beantwoording van de in het voorlopig verslag, t.a.v. het initiatiefvoorstel-</w:t>
                          </w:r>
                          <w:proofErr w:type="spellStart"/>
                          <w:r w:rsidR="00BC5B5E">
                            <w:t>Raemakers</w:t>
                          </w:r>
                          <w:proofErr w:type="spellEnd"/>
                          <w:r w:rsidR="00BC5B5E">
                            <w:t xml:space="preserve"> en Van </w:t>
                          </w:r>
                          <w:proofErr w:type="spellStart"/>
                          <w:r w:rsidR="00BC5B5E">
                            <w:t>Meenen</w:t>
                          </w:r>
                          <w:proofErr w:type="spellEnd"/>
                          <w:r w:rsidR="00BC5B5E">
                            <w:t>, gestelde vragen.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A34A1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7A34A1" w:rsidRDefault="007A34A1"/>
                      </w:tc>
                      <w:tc>
                        <w:tcPr>
                          <w:tcW w:w="5244" w:type="dxa"/>
                        </w:tcPr>
                        <w:p w:rsidR="007A34A1" w:rsidRDefault="007A34A1"/>
                      </w:tc>
                    </w:tr>
                  </w:tbl>
                  <w:p w:rsidR="0043514E" w:rsidRDefault="0043514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34A1" w:rsidRDefault="00DD4B4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C5B5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C5B5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7A34A1" w:rsidRDefault="00DD4B4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C5B5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C5B5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B3A2E7C"/>
    <w:multiLevelType w:val="multilevel"/>
    <w:tmpl w:val="694B54F2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BE14583"/>
    <w:multiLevelType w:val="multilevel"/>
    <w:tmpl w:val="A1A9BE33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D928B6A"/>
    <w:multiLevelType w:val="multilevel"/>
    <w:tmpl w:val="A15E369A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37CDD9F"/>
    <w:multiLevelType w:val="multilevel"/>
    <w:tmpl w:val="0C16CB67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3EE14DE"/>
    <w:multiLevelType w:val="multilevel"/>
    <w:tmpl w:val="4244DC92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E83B3E"/>
    <w:multiLevelType w:val="multilevel"/>
    <w:tmpl w:val="A4796E8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BB1DA6"/>
    <w:multiLevelType w:val="hybridMultilevel"/>
    <w:tmpl w:val="DA0697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1A"/>
    <w:rsid w:val="00115C81"/>
    <w:rsid w:val="0013347F"/>
    <w:rsid w:val="001623E1"/>
    <w:rsid w:val="001E6388"/>
    <w:rsid w:val="002873FA"/>
    <w:rsid w:val="00390144"/>
    <w:rsid w:val="00432CF3"/>
    <w:rsid w:val="0043514E"/>
    <w:rsid w:val="0048110E"/>
    <w:rsid w:val="005F3B67"/>
    <w:rsid w:val="00766AF8"/>
    <w:rsid w:val="0079313F"/>
    <w:rsid w:val="007A1220"/>
    <w:rsid w:val="007A34A1"/>
    <w:rsid w:val="008A0C6A"/>
    <w:rsid w:val="008A6ADF"/>
    <w:rsid w:val="00913943"/>
    <w:rsid w:val="009D42CE"/>
    <w:rsid w:val="00A6436E"/>
    <w:rsid w:val="00AD505D"/>
    <w:rsid w:val="00B267EF"/>
    <w:rsid w:val="00B366C7"/>
    <w:rsid w:val="00B7271A"/>
    <w:rsid w:val="00BC5B5E"/>
    <w:rsid w:val="00BE7E32"/>
    <w:rsid w:val="00C87DD1"/>
    <w:rsid w:val="00CB6431"/>
    <w:rsid w:val="00DD4B46"/>
    <w:rsid w:val="00E618F0"/>
    <w:rsid w:val="00E848E9"/>
    <w:rsid w:val="00EB0D30"/>
    <w:rsid w:val="00F13A86"/>
    <w:rsid w:val="00F7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8CBC85"/>
  <w15:docId w15:val="{4530DD1D-856C-493A-ACC0-620D0A1D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271A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271A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7271A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110E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110E"/>
    <w:rPr>
      <w:rFonts w:ascii="Segoe UI" w:hAnsi="Segoe UI" w:cs="Segoe UI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8110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8110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8110E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8110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8110E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jacobs\AppData\Local\Microsoft\Windows\INetCache\IE\FNBPJIKL\Brief%5b1%5d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2020-11-17T09:27:00.0000000Z</dcterms:created>
  <dcterms:modified xsi:type="dcterms:W3CDTF">2020-11-30T11:05:00.0000000Z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iAdressering">
    <vt:lpwstr>De voorzitter van de Eerste Kamer_x000d_
der Staten-Generaal</vt:lpwstr>
  </property>
  <property fmtid="{D5CDD505-2E9C-101B-9397-08002B2CF9AE}" pid="4" name="iBijlagen">
    <vt:lpwstr>Voorlichting Raad van State over de maatregel 'Voorwaardelijke toegang tot de kinderopvang'</vt:lpwstr>
  </property>
  <property fmtid="{D5CDD505-2E9C-101B-9397-08002B2CF9AE}" pid="5" name="iCC">
    <vt:lpwstr/>
  </property>
  <property fmtid="{D5CDD505-2E9C-101B-9397-08002B2CF9AE}" pid="6" name="iDatum">
    <vt:lpwstr>30 november 2020</vt:lpwstr>
  </property>
  <property fmtid="{D5CDD505-2E9C-101B-9397-08002B2CF9AE}" pid="7" name="iKixcode">
    <vt:lpwstr>2513 AA22</vt:lpwstr>
  </property>
  <property fmtid="{D5CDD505-2E9C-101B-9397-08002B2CF9AE}" pid="8" name="iNr">
    <vt:lpwstr>22</vt:lpwstr>
  </property>
  <property fmtid="{D5CDD505-2E9C-101B-9397-08002B2CF9AE}" pid="9" name="iOnderwerp">
    <vt:lpwstr>Aanbiedingsbrief beantwoording van de in het voorlopig verslag, t.a.v. het initiatiefvoorstel-Raemakers en Van Meenen, gestelde vragen.</vt:lpwstr>
  </property>
  <property fmtid="{D5CDD505-2E9C-101B-9397-08002B2CF9AE}" pid="10" name="iOnsKenmerk">
    <vt:lpwstr>2020-0000156523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0x010100EABF430C727CE14186EBC7474CF75C74</vt:lpwstr>
  </property>
</Properties>
</file>