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A1" w:rsidRDefault="007445C1">
      <w:pPr>
        <w:pStyle w:val="WitregelW1bodytekst"/>
      </w:pPr>
      <w:r>
        <w:t xml:space="preserve"> </w:t>
      </w:r>
    </w:p>
    <w:p w:rsidR="007445C1" w:rsidP="007445C1" w:rsidRDefault="007445C1">
      <w:r>
        <w:t>Hierbij zend ik u de antwoorden op de vragen van de incidentele suppletoire begroting inzake Urgenda-maatregelen (TK 35521).</w:t>
      </w:r>
    </w:p>
    <w:p w:rsidR="00497FA1" w:rsidRDefault="007445C1">
      <w:pPr>
        <w:pStyle w:val="WitregelW1bodytekst"/>
      </w:pPr>
      <w:r>
        <w:t xml:space="preserve"> </w:t>
      </w:r>
    </w:p>
    <w:p w:rsidR="00497FA1" w:rsidRDefault="007445C1">
      <w:pPr>
        <w:pStyle w:val="WitregelW1bodytekst"/>
      </w:pPr>
      <w:r>
        <w:t xml:space="preserve"> </w:t>
      </w:r>
    </w:p>
    <w:p w:rsidR="00497FA1" w:rsidRDefault="007445C1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497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5C1" w:rsidRDefault="007445C1">
      <w:pPr>
        <w:spacing w:line="240" w:lineRule="auto"/>
      </w:pPr>
      <w:r>
        <w:separator/>
      </w:r>
    </w:p>
  </w:endnote>
  <w:endnote w:type="continuationSeparator" w:id="0">
    <w:p w:rsidR="007445C1" w:rsidRDefault="00744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98" w:rsidRDefault="001032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98" w:rsidRDefault="001032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FA1" w:rsidRDefault="00497FA1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5C1" w:rsidRDefault="007445C1">
      <w:pPr>
        <w:spacing w:line="240" w:lineRule="auto"/>
      </w:pPr>
      <w:r>
        <w:separator/>
      </w:r>
    </w:p>
  </w:footnote>
  <w:footnote w:type="continuationSeparator" w:id="0">
    <w:p w:rsidR="007445C1" w:rsidRDefault="007445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98" w:rsidRDefault="001032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FA1" w:rsidRDefault="007445C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7751" w:rsidRDefault="002E77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2E7751" w:rsidRDefault="002E77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7FA1" w:rsidRDefault="007445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E5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E5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497FA1" w:rsidRDefault="007445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E5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E5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7FA1" w:rsidRDefault="007445C1">
                          <w:pPr>
                            <w:pStyle w:val="Kopjeafzendgegevens"/>
                          </w:pPr>
                          <w:r>
                            <w:t>Directoraat Generaal Bestuur, Ruimte en Wonen</w:t>
                          </w:r>
                        </w:p>
                        <w:p w:rsidR="00497FA1" w:rsidRDefault="00497FA1">
                          <w:pPr>
                            <w:pStyle w:val="WitregelW2"/>
                          </w:pPr>
                        </w:p>
                        <w:p w:rsidR="00497FA1" w:rsidRDefault="007445C1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497FA1" w:rsidRDefault="00F70B13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BE5904">
                              <w:t>23 oktober 2020</w:t>
                            </w:r>
                          </w:fldSimple>
                        </w:p>
                        <w:p w:rsidR="00497FA1" w:rsidRDefault="00497FA1">
                          <w:pPr>
                            <w:pStyle w:val="WitregelW1"/>
                          </w:pPr>
                        </w:p>
                        <w:p w:rsidR="00497FA1" w:rsidRDefault="007445C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497FA1" w:rsidRDefault="00F70B1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E5904">
                              <w:t>2020-0000625676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497FA1" w:rsidRDefault="007445C1">
                    <w:pPr>
                      <w:pStyle w:val="Kopjeafzendgegevens"/>
                    </w:pPr>
                    <w:r>
                      <w:t>Directoraat Generaal Bestuur, Ruimte en Wonen</w:t>
                    </w:r>
                  </w:p>
                  <w:p w:rsidR="00497FA1" w:rsidRDefault="00497FA1">
                    <w:pPr>
                      <w:pStyle w:val="WitregelW2"/>
                    </w:pPr>
                  </w:p>
                  <w:p w:rsidR="00497FA1" w:rsidRDefault="007445C1">
                    <w:pPr>
                      <w:pStyle w:val="Kopjereferentiegegevens"/>
                    </w:pPr>
                    <w:r>
                      <w:t>Datum</w:t>
                    </w:r>
                  </w:p>
                  <w:p w:rsidR="00497FA1" w:rsidRDefault="00F70B13">
                    <w:pPr>
                      <w:pStyle w:val="Referentiegegevens"/>
                    </w:pPr>
                    <w:fldSimple w:instr=" DOCPROPERTY  &quot;Datum&quot;  \* MERGEFORMAT ">
                      <w:r w:rsidR="00BE5904">
                        <w:t>23 oktober 2020</w:t>
                      </w:r>
                    </w:fldSimple>
                  </w:p>
                  <w:p w:rsidR="00497FA1" w:rsidRDefault="00497FA1">
                    <w:pPr>
                      <w:pStyle w:val="WitregelW1"/>
                    </w:pPr>
                  </w:p>
                  <w:p w:rsidR="00497FA1" w:rsidRDefault="007445C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497FA1" w:rsidRDefault="00F70B13">
                    <w:pPr>
                      <w:pStyle w:val="Referentiegegevens"/>
                    </w:pPr>
                    <w:fldSimple w:instr=" DOCPROPERTY  &quot;Kenmerk&quot;  \* MERGEFORMAT ">
                      <w:r w:rsidR="00BE5904">
                        <w:t>2020-0000625676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7751" w:rsidRDefault="002E77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2E7751" w:rsidRDefault="002E775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FA1" w:rsidRDefault="007445C1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7751" w:rsidRDefault="002E77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2E7751" w:rsidRDefault="002E77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7FA1" w:rsidRDefault="007445C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497FA1" w:rsidRDefault="007445C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7751" w:rsidRDefault="002E77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2E7751" w:rsidRDefault="002E77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5904" w:rsidRDefault="007445C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E5904">
                            <w:t xml:space="preserve">Aan de Voorzitter van de Tweede Kamer der </w:t>
                          </w:r>
                        </w:p>
                        <w:p w:rsidR="00BE5904" w:rsidRDefault="00BE5904">
                          <w:r>
                            <w:t>Staten-Generaal</w:t>
                          </w:r>
                        </w:p>
                        <w:p w:rsidR="00497FA1" w:rsidRDefault="00BE5904">
                          <w:r>
                            <w:t>Postbus 20018</w:t>
                          </w:r>
                          <w:r w:rsidR="007445C1">
                            <w:fldChar w:fldCharType="end"/>
                          </w:r>
                        </w:p>
                        <w:p w:rsidR="00103298" w:rsidRDefault="00103298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BE5904" w:rsidRDefault="007445C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E5904">
                      <w:t xml:space="preserve">Aan de Voorzitter van de Tweede Kamer der </w:t>
                    </w:r>
                  </w:p>
                  <w:p w:rsidR="00BE5904" w:rsidRDefault="00BE5904">
                    <w:r>
                      <w:t>Staten-Generaal</w:t>
                    </w:r>
                  </w:p>
                  <w:p w:rsidR="00497FA1" w:rsidRDefault="00BE5904">
                    <w:r>
                      <w:t>Postbus 20018</w:t>
                    </w:r>
                    <w:r w:rsidR="007445C1">
                      <w:fldChar w:fldCharType="end"/>
                    </w:r>
                  </w:p>
                  <w:p w:rsidR="00103298" w:rsidRDefault="00103298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97FA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97FA1" w:rsidRDefault="00497FA1"/>
                            </w:tc>
                            <w:tc>
                              <w:tcPr>
                                <w:tcW w:w="5918" w:type="dxa"/>
                              </w:tcPr>
                              <w:p w:rsidR="00497FA1" w:rsidRDefault="00497FA1"/>
                            </w:tc>
                          </w:tr>
                          <w:tr w:rsidR="00497FA1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497FA1" w:rsidRDefault="007445C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97FA1" w:rsidRDefault="00BE5904">
                                <w:pPr>
                                  <w:pStyle w:val="Gegevensdocument"/>
                                </w:pPr>
                                <w:r>
                                  <w:t>5 november 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497FA1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497FA1" w:rsidRDefault="007445C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97FA1" w:rsidRDefault="00F70B13">
                                <w:fldSimple w:instr=" DOCPROPERTY  &quot;Onderwerp&quot;  \* MERGEFORMAT ">
                                  <w:r w:rsidR="00BE5904">
                                    <w:t>Beantwoording vragen 2e suppletoire begroting Urgenda-maatregelen</w:t>
                                  </w:r>
                                </w:fldSimple>
                              </w:p>
                            </w:tc>
                          </w:tr>
                          <w:tr w:rsidR="00497FA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97FA1" w:rsidRDefault="00497FA1"/>
                            </w:tc>
                            <w:tc>
                              <w:tcPr>
                                <w:tcW w:w="5918" w:type="dxa"/>
                              </w:tcPr>
                              <w:p w:rsidR="00497FA1" w:rsidRDefault="00497FA1"/>
                            </w:tc>
                          </w:tr>
                        </w:tbl>
                        <w:p w:rsidR="002E7751" w:rsidRDefault="002E77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97FA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97FA1" w:rsidRDefault="00497FA1"/>
                      </w:tc>
                      <w:tc>
                        <w:tcPr>
                          <w:tcW w:w="5918" w:type="dxa"/>
                        </w:tcPr>
                        <w:p w:rsidR="00497FA1" w:rsidRDefault="00497FA1"/>
                      </w:tc>
                    </w:tr>
                    <w:tr w:rsidR="00497FA1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497FA1" w:rsidRDefault="007445C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97FA1" w:rsidRDefault="00BE5904">
                          <w:pPr>
                            <w:pStyle w:val="Gegevensdocument"/>
                          </w:pPr>
                          <w:r>
                            <w:t>5 november 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497FA1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497FA1" w:rsidRDefault="007445C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97FA1" w:rsidRDefault="00F70B13">
                          <w:fldSimple w:instr=" DOCPROPERTY  &quot;Onderwerp&quot;  \* MERGEFORMAT ">
                            <w:r w:rsidR="00BE5904">
                              <w:t>Beantwoording vragen 2e suppletoire begroting Urgenda-maatregelen</w:t>
                            </w:r>
                          </w:fldSimple>
                        </w:p>
                      </w:tc>
                    </w:tr>
                    <w:tr w:rsidR="00497FA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97FA1" w:rsidRDefault="00497FA1"/>
                      </w:tc>
                      <w:tc>
                        <w:tcPr>
                          <w:tcW w:w="5918" w:type="dxa"/>
                        </w:tcPr>
                        <w:p w:rsidR="00497FA1" w:rsidRDefault="00497FA1"/>
                      </w:tc>
                    </w:tr>
                  </w:tbl>
                  <w:p w:rsidR="002E7751" w:rsidRDefault="002E77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7FA1" w:rsidRDefault="007445C1">
                          <w:pPr>
                            <w:pStyle w:val="Kopjeafzendgegevens"/>
                          </w:pPr>
                          <w:r>
                            <w:t>Directoraat Generaal Bestuur, Ruimte en Wonen</w:t>
                          </w:r>
                        </w:p>
                        <w:p w:rsidR="00497FA1" w:rsidRDefault="00497FA1">
                          <w:pPr>
                            <w:pStyle w:val="WitregelW1"/>
                          </w:pPr>
                        </w:p>
                        <w:p w:rsidR="00497FA1" w:rsidRDefault="00497FA1">
                          <w:pPr>
                            <w:pStyle w:val="WitregelW1"/>
                          </w:pPr>
                        </w:p>
                        <w:p w:rsidR="001F7FF7" w:rsidRDefault="001F7FF7" w:rsidP="001F7F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1F7FF7" w:rsidRDefault="001F7FF7" w:rsidP="001F7F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1F7FF7" w:rsidRDefault="001F7FF7" w:rsidP="001F7F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1F7FF7" w:rsidRDefault="001F7FF7" w:rsidP="001F7F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497FA1" w:rsidRPr="001F7FF7" w:rsidRDefault="00497FA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97FA1" w:rsidRPr="001F7FF7" w:rsidRDefault="00497FA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497FA1" w:rsidRDefault="007445C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497FA1" w:rsidRDefault="00F70B1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E5904">
                              <w:t>2020-0000625676</w:t>
                            </w:r>
                          </w:fldSimple>
                        </w:p>
                        <w:p w:rsidR="00497FA1" w:rsidRDefault="00497FA1">
                          <w:pPr>
                            <w:pStyle w:val="WitregelW1"/>
                          </w:pPr>
                        </w:p>
                        <w:p w:rsidR="00497FA1" w:rsidRDefault="007445C1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1F7FF7" w:rsidRDefault="001F7FF7" w:rsidP="001F7FF7"/>
                        <w:p w:rsidR="001F7FF7" w:rsidRDefault="001F7FF7" w:rsidP="001F7FF7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1F7FF7">
                            <w:rPr>
                              <w:b/>
                              <w:sz w:val="13"/>
                              <w:szCs w:val="13"/>
                            </w:rPr>
                            <w:t>Bijlagen:</w:t>
                          </w:r>
                        </w:p>
                        <w:p w:rsidR="001F7FF7" w:rsidRPr="001F7FF7" w:rsidRDefault="001F7FF7" w:rsidP="001F7FF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:rsidR="00497FA1" w:rsidRDefault="007445C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497FA1" w:rsidRDefault="007445C1">
                    <w:pPr>
                      <w:pStyle w:val="Kopjeafzendgegevens"/>
                    </w:pPr>
                    <w:r>
                      <w:t>Directoraat Generaal Bestuur, Ruimte en Wonen</w:t>
                    </w:r>
                  </w:p>
                  <w:p w:rsidR="00497FA1" w:rsidRDefault="00497FA1">
                    <w:pPr>
                      <w:pStyle w:val="WitregelW1"/>
                    </w:pPr>
                  </w:p>
                  <w:p w:rsidR="00497FA1" w:rsidRDefault="00497FA1">
                    <w:pPr>
                      <w:pStyle w:val="WitregelW1"/>
                    </w:pPr>
                  </w:p>
                  <w:p w:rsidR="001F7FF7" w:rsidRDefault="001F7FF7" w:rsidP="001F7FF7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Turfmarkt 147</w:t>
                    </w:r>
                  </w:p>
                  <w:p w:rsidR="001F7FF7" w:rsidRDefault="001F7FF7" w:rsidP="001F7FF7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Den Haag</w:t>
                    </w:r>
                  </w:p>
                  <w:p w:rsidR="001F7FF7" w:rsidRDefault="001F7FF7" w:rsidP="001F7FF7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Postbus 20011</w:t>
                    </w:r>
                  </w:p>
                  <w:p w:rsidR="001F7FF7" w:rsidRDefault="001F7FF7" w:rsidP="001F7FF7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2500 EA  Den Haag</w:t>
                    </w:r>
                  </w:p>
                  <w:p w:rsidR="00497FA1" w:rsidRPr="001F7FF7" w:rsidRDefault="00497FA1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97FA1" w:rsidRPr="001F7FF7" w:rsidRDefault="00497FA1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497FA1" w:rsidRDefault="007445C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497FA1" w:rsidRDefault="00F70B13">
                    <w:pPr>
                      <w:pStyle w:val="Referentiegegevens"/>
                    </w:pPr>
                    <w:fldSimple w:instr=" DOCPROPERTY  &quot;Kenmerk&quot;  \* MERGEFORMAT ">
                      <w:r w:rsidR="00BE5904">
                        <w:t>2020-0000625676</w:t>
                      </w:r>
                    </w:fldSimple>
                  </w:p>
                  <w:p w:rsidR="00497FA1" w:rsidRDefault="00497FA1">
                    <w:pPr>
                      <w:pStyle w:val="WitregelW1"/>
                    </w:pPr>
                  </w:p>
                  <w:p w:rsidR="00497FA1" w:rsidRDefault="007445C1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1F7FF7" w:rsidRDefault="001F7FF7" w:rsidP="001F7FF7"/>
                  <w:p w:rsidR="001F7FF7" w:rsidRDefault="001F7FF7" w:rsidP="001F7FF7">
                    <w:pPr>
                      <w:rPr>
                        <w:b/>
                        <w:sz w:val="13"/>
                        <w:szCs w:val="13"/>
                      </w:rPr>
                    </w:pPr>
                    <w:r w:rsidRPr="001F7FF7">
                      <w:rPr>
                        <w:b/>
                        <w:sz w:val="13"/>
                        <w:szCs w:val="13"/>
                      </w:rPr>
                      <w:t>Bijlagen:</w:t>
                    </w:r>
                  </w:p>
                  <w:p w:rsidR="001F7FF7" w:rsidRPr="001F7FF7" w:rsidRDefault="001F7FF7" w:rsidP="001F7FF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  <w:p w:rsidR="00497FA1" w:rsidRDefault="007445C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7FA1" w:rsidRDefault="007445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E5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E5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497FA1" w:rsidRDefault="007445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E5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E5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7751" w:rsidRDefault="002E77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2E7751" w:rsidRDefault="002E77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7751" w:rsidRDefault="002E77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2E7751" w:rsidRDefault="002E7751"/>
                </w:txbxContent>
              </v:textbox>
              <w10:wrap anchorx="page" anchory="page"/>
              <w10:anchorlock/>
            </v:shape>
          </w:pict>
        </mc:Fallback>
      </mc:AlternateContent>
    </w:r>
    <w:r w:rsidR="001F7FF7">
      <w:t>Aan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8ECF46"/>
    <w:multiLevelType w:val="multilevel"/>
    <w:tmpl w:val="6A140D27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ED809FD"/>
    <w:multiLevelType w:val="multilevel"/>
    <w:tmpl w:val="1C065FA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2A1230C"/>
    <w:multiLevelType w:val="multilevel"/>
    <w:tmpl w:val="62E8D63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4AE7E5E"/>
    <w:multiLevelType w:val="multilevel"/>
    <w:tmpl w:val="8B26138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5B868C3"/>
    <w:multiLevelType w:val="multilevel"/>
    <w:tmpl w:val="108E0237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D986F1E"/>
    <w:multiLevelType w:val="multilevel"/>
    <w:tmpl w:val="20A4D3B7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708C23D"/>
    <w:multiLevelType w:val="multilevel"/>
    <w:tmpl w:val="B4CC0B4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865418F"/>
    <w:multiLevelType w:val="multilevel"/>
    <w:tmpl w:val="BC34A83A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AFFEF0F"/>
    <w:multiLevelType w:val="multilevel"/>
    <w:tmpl w:val="AAB63C7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CA579EE"/>
    <w:multiLevelType w:val="multilevel"/>
    <w:tmpl w:val="C98A823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18D0B1C"/>
    <w:multiLevelType w:val="multilevel"/>
    <w:tmpl w:val="47C6BA37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E6D19C6"/>
    <w:multiLevelType w:val="multilevel"/>
    <w:tmpl w:val="36B400A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98C1C63"/>
    <w:multiLevelType w:val="multilevel"/>
    <w:tmpl w:val="61DCFFA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99A3A7C"/>
    <w:multiLevelType w:val="multilevel"/>
    <w:tmpl w:val="4FB8C1A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AA434CD"/>
    <w:multiLevelType w:val="multilevel"/>
    <w:tmpl w:val="7772C8E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C311CBC"/>
    <w:multiLevelType w:val="multilevel"/>
    <w:tmpl w:val="8A5B3A1A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1FA25FC"/>
    <w:multiLevelType w:val="multilevel"/>
    <w:tmpl w:val="219564E9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249BB11"/>
    <w:multiLevelType w:val="multilevel"/>
    <w:tmpl w:val="E84A787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8A76C20"/>
    <w:multiLevelType w:val="multilevel"/>
    <w:tmpl w:val="EB96F20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D82A39"/>
    <w:multiLevelType w:val="multilevel"/>
    <w:tmpl w:val="3B21786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BC80FA"/>
    <w:multiLevelType w:val="multilevel"/>
    <w:tmpl w:val="ED3A1AE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DFD7C2"/>
    <w:multiLevelType w:val="multilevel"/>
    <w:tmpl w:val="02505E7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1907C4"/>
    <w:multiLevelType w:val="multilevel"/>
    <w:tmpl w:val="FC74FDE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95044F"/>
    <w:multiLevelType w:val="multilevel"/>
    <w:tmpl w:val="69DBAC5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2C06F6"/>
    <w:multiLevelType w:val="multilevel"/>
    <w:tmpl w:val="CCBA46E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A48E7C"/>
    <w:multiLevelType w:val="multilevel"/>
    <w:tmpl w:val="F24F0A61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C7A813"/>
    <w:multiLevelType w:val="multilevel"/>
    <w:tmpl w:val="DCB8C0D2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5F1817"/>
    <w:multiLevelType w:val="multilevel"/>
    <w:tmpl w:val="B37CBF5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0B8E02"/>
    <w:multiLevelType w:val="multilevel"/>
    <w:tmpl w:val="A961485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3EB74A"/>
    <w:multiLevelType w:val="multilevel"/>
    <w:tmpl w:val="FBA90894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F65003"/>
    <w:multiLevelType w:val="multilevel"/>
    <w:tmpl w:val="8EF57FE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6D300F"/>
    <w:multiLevelType w:val="multilevel"/>
    <w:tmpl w:val="51A1D2A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24"/>
  </w:num>
  <w:num w:numId="4">
    <w:abstractNumId w:val="27"/>
  </w:num>
  <w:num w:numId="5">
    <w:abstractNumId w:val="31"/>
  </w:num>
  <w:num w:numId="6">
    <w:abstractNumId w:val="5"/>
  </w:num>
  <w:num w:numId="7">
    <w:abstractNumId w:val="19"/>
  </w:num>
  <w:num w:numId="8">
    <w:abstractNumId w:val="7"/>
  </w:num>
  <w:num w:numId="9">
    <w:abstractNumId w:val="18"/>
  </w:num>
  <w:num w:numId="10">
    <w:abstractNumId w:val="6"/>
  </w:num>
  <w:num w:numId="11">
    <w:abstractNumId w:val="12"/>
  </w:num>
  <w:num w:numId="12">
    <w:abstractNumId w:val="20"/>
  </w:num>
  <w:num w:numId="13">
    <w:abstractNumId w:val="3"/>
  </w:num>
  <w:num w:numId="14">
    <w:abstractNumId w:val="13"/>
  </w:num>
  <w:num w:numId="15">
    <w:abstractNumId w:val="9"/>
  </w:num>
  <w:num w:numId="16">
    <w:abstractNumId w:val="14"/>
  </w:num>
  <w:num w:numId="17">
    <w:abstractNumId w:val="29"/>
  </w:num>
  <w:num w:numId="18">
    <w:abstractNumId w:val="15"/>
  </w:num>
  <w:num w:numId="19">
    <w:abstractNumId w:val="8"/>
  </w:num>
  <w:num w:numId="20">
    <w:abstractNumId w:val="16"/>
  </w:num>
  <w:num w:numId="21">
    <w:abstractNumId w:val="4"/>
  </w:num>
  <w:num w:numId="22">
    <w:abstractNumId w:val="28"/>
  </w:num>
  <w:num w:numId="23">
    <w:abstractNumId w:val="21"/>
  </w:num>
  <w:num w:numId="24">
    <w:abstractNumId w:val="0"/>
  </w:num>
  <w:num w:numId="25">
    <w:abstractNumId w:val="17"/>
  </w:num>
  <w:num w:numId="26">
    <w:abstractNumId w:val="26"/>
  </w:num>
  <w:num w:numId="27">
    <w:abstractNumId w:val="30"/>
  </w:num>
  <w:num w:numId="28">
    <w:abstractNumId w:val="11"/>
  </w:num>
  <w:num w:numId="29">
    <w:abstractNumId w:val="22"/>
  </w:num>
  <w:num w:numId="30">
    <w:abstractNumId w:val="2"/>
  </w:num>
  <w:num w:numId="31">
    <w:abstractNumId w:val="2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C1"/>
    <w:rsid w:val="00103298"/>
    <w:rsid w:val="001F7FF7"/>
    <w:rsid w:val="002E7751"/>
    <w:rsid w:val="00497FA1"/>
    <w:rsid w:val="007445C1"/>
    <w:rsid w:val="00BE5904"/>
    <w:rsid w:val="00CE1FF7"/>
    <w:rsid w:val="00F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D35BFF"/>
  <w15:docId w15:val="{23844700-F14F-4A05-AB78-C9BDE89A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445C1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F7FF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7FF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F7FF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7FF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ijnPR\AppData\Local\Microsoft\Windows\INetCache\IE\HV0N84D6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2020-10-23T13:16:00.0000000Z</dcterms:created>
  <dcterms:modified xsi:type="dcterms:W3CDTF">2020-11-05T15:35:00.0000000Z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vragen 2e suppletoire begroting Urgenda-maatregelen</vt:lpwstr>
  </property>
  <property fmtid="{D5CDD505-2E9C-101B-9397-08002B2CF9AE}" pid="4" name="Datum">
    <vt:lpwstr>23 oktober 2020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_x000d_
Staten-Generaal_x000d_
Postbus 20018</vt:lpwstr>
  </property>
  <property fmtid="{D5CDD505-2E9C-101B-9397-08002B2CF9AE}" pid="7" name="Kenmerk">
    <vt:lpwstr>2020-0000625676</vt:lpwstr>
  </property>
  <property fmtid="{D5CDD505-2E9C-101B-9397-08002B2CF9AE}" pid="8" name="UwKenmerk">
    <vt:lpwstr/>
  </property>
  <property fmtid="{D5CDD505-2E9C-101B-9397-08002B2CF9AE}" pid="9" name="ContentTypeId">
    <vt:lpwstr>0x01010090AA1517380F3445945A275C1B4AE647</vt:lpwstr>
  </property>
</Properties>
</file>