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18" w:rsidRDefault="007E5F3A">
      <w:pPr>
        <w:pStyle w:val="Salutation"/>
      </w:pPr>
      <w:bookmarkStart w:name="_GoBack" w:id="0"/>
      <w:bookmarkEnd w:id="0"/>
      <w:r>
        <w:t>Geachte voorzitter,</w:t>
      </w:r>
    </w:p>
    <w:p w:rsidR="00D041E8" w:rsidRDefault="00D041E8">
      <w:r>
        <w:t>Verscheidene fracties van de</w:t>
      </w:r>
      <w:r w:rsidR="00932079">
        <w:t xml:space="preserve"> vaste commissie van Infrastructuur en Waterstaat </w:t>
      </w:r>
      <w:r>
        <w:t xml:space="preserve">hebben op 24 september jl. </w:t>
      </w:r>
      <w:r w:rsidR="00932079">
        <w:t xml:space="preserve">schriftelijke vragen ingebracht </w:t>
      </w:r>
      <w:r>
        <w:t>bij</w:t>
      </w:r>
      <w:r w:rsidR="00932079">
        <w:t xml:space="preserve"> het Schriftelijke Ove</w:t>
      </w:r>
      <w:r>
        <w:t>rleg Jaarwisseling en Vuurwerk over de stand van zaken van de Tijdelijke subsidieregeling restantvoorraden vuurwerk</w:t>
      </w:r>
      <w:r>
        <w:rPr>
          <w:rStyle w:val="FootnoteReference"/>
        </w:rPr>
        <w:footnoteReference w:id="1"/>
      </w:r>
      <w:r>
        <w:t xml:space="preserve"> en de jaarwisseling</w:t>
      </w:r>
      <w:r>
        <w:rPr>
          <w:rStyle w:val="FootnoteReference"/>
        </w:rPr>
        <w:footnoteReference w:id="2"/>
      </w:r>
      <w:r>
        <w:t>.</w:t>
      </w:r>
    </w:p>
    <w:p w:rsidR="00D041E8" w:rsidRDefault="00D041E8"/>
    <w:p w:rsidR="003B419D" w:rsidP="003B419D" w:rsidRDefault="00043DA8">
      <w:r>
        <w:t xml:space="preserve">Hierbij treft u de beantwoording van de </w:t>
      </w:r>
      <w:r w:rsidR="002E05DA">
        <w:t xml:space="preserve">vragen. </w:t>
      </w:r>
      <w:r>
        <w:t xml:space="preserve">Voor </w:t>
      </w:r>
      <w:r w:rsidR="003B419D">
        <w:t xml:space="preserve">een </w:t>
      </w:r>
      <w:r>
        <w:t xml:space="preserve">overzichtelijke behandeling </w:t>
      </w:r>
      <w:r w:rsidR="003B419D">
        <w:t xml:space="preserve">zijn de vragen naar onderwerp georganiseerd. </w:t>
      </w:r>
    </w:p>
    <w:p w:rsidR="003B419D" w:rsidP="003B419D" w:rsidRDefault="003B419D"/>
    <w:p w:rsidR="002E05DA" w:rsidP="003B419D" w:rsidRDefault="002E05DA"/>
    <w:p w:rsidR="00810F18" w:rsidRDefault="007E5F3A">
      <w:pPr>
        <w:pStyle w:val="Slotzin"/>
      </w:pPr>
      <w:r>
        <w:t>Hoogachtend,</w:t>
      </w:r>
    </w:p>
    <w:p w:rsidR="00810F18" w:rsidRDefault="007E5F3A">
      <w:pPr>
        <w:pStyle w:val="OndertekeningArea1"/>
      </w:pPr>
      <w:r>
        <w:t xml:space="preserve">DE STAATSSECRETARIS VAN </w:t>
      </w:r>
      <w:r w:rsidR="00932079">
        <w:tab/>
      </w:r>
      <w:r w:rsidR="00932079">
        <w:tab/>
      </w:r>
      <w:r w:rsidR="00932079">
        <w:tab/>
      </w:r>
      <w:r w:rsidR="00932079">
        <w:tab/>
        <w:t xml:space="preserve">DE MINISTER VAN JUSTITIE </w:t>
      </w:r>
      <w:r w:rsidR="00932079">
        <w:br/>
      </w:r>
      <w:r>
        <w:t>INFRASTRUCTUUR EN WATERSTAAT,</w:t>
      </w:r>
      <w:r w:rsidR="00932079">
        <w:tab/>
      </w:r>
      <w:r w:rsidR="00932079">
        <w:tab/>
      </w:r>
      <w:r w:rsidR="00932079">
        <w:tab/>
        <w:t>EN VEILIGHEID,</w:t>
      </w:r>
    </w:p>
    <w:p w:rsidR="00810F18" w:rsidRDefault="00810F18"/>
    <w:p w:rsidR="00810F18" w:rsidRDefault="00810F18"/>
    <w:p w:rsidR="00810F18" w:rsidRDefault="00810F18"/>
    <w:p w:rsidR="00810F18" w:rsidRDefault="00810F18"/>
    <w:p w:rsidR="00810F18" w:rsidRDefault="007E5F3A">
      <w:r>
        <w:t>S. van Veldhoven - Van der Meer</w:t>
      </w:r>
      <w:r w:rsidR="00297DE5">
        <w:tab/>
      </w:r>
      <w:r w:rsidR="00297DE5">
        <w:tab/>
      </w:r>
      <w:r w:rsidR="00297DE5">
        <w:tab/>
      </w:r>
      <w:r w:rsidR="004F60D9">
        <w:t xml:space="preserve">Ferd </w:t>
      </w:r>
      <w:r w:rsidR="00932079">
        <w:t>Grapperhaus</w:t>
      </w:r>
    </w:p>
    <w:sectPr w:rsidR="00810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96" w:rsidRDefault="00462A96">
      <w:pPr>
        <w:spacing w:line="240" w:lineRule="auto"/>
      </w:pPr>
      <w:r>
        <w:separator/>
      </w:r>
    </w:p>
  </w:endnote>
  <w:endnote w:type="continuationSeparator" w:id="0">
    <w:p w:rsidR="00462A96" w:rsidRDefault="00462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06" w:rsidRDefault="00194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06" w:rsidRDefault="00194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06" w:rsidRDefault="0019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96" w:rsidRDefault="00462A96">
      <w:pPr>
        <w:spacing w:line="240" w:lineRule="auto"/>
      </w:pPr>
      <w:r>
        <w:separator/>
      </w:r>
    </w:p>
  </w:footnote>
  <w:footnote w:type="continuationSeparator" w:id="0">
    <w:p w:rsidR="00462A96" w:rsidRDefault="00462A96">
      <w:pPr>
        <w:spacing w:line="240" w:lineRule="auto"/>
      </w:pPr>
      <w:r>
        <w:continuationSeparator/>
      </w:r>
    </w:p>
  </w:footnote>
  <w:footnote w:id="1">
    <w:p w:rsidR="00D041E8" w:rsidRPr="00194806" w:rsidRDefault="00D041E8">
      <w:pPr>
        <w:pStyle w:val="FootnoteText"/>
        <w:rPr>
          <w:sz w:val="16"/>
          <w:szCs w:val="16"/>
        </w:rPr>
      </w:pPr>
      <w:r w:rsidRPr="00194806">
        <w:rPr>
          <w:rStyle w:val="FootnoteReference"/>
          <w:sz w:val="16"/>
          <w:szCs w:val="16"/>
        </w:rPr>
        <w:footnoteRef/>
      </w:r>
      <w:r w:rsidRPr="00194806">
        <w:rPr>
          <w:sz w:val="16"/>
          <w:szCs w:val="16"/>
        </w:rPr>
        <w:t xml:space="preserve"> </w:t>
      </w:r>
      <w:r w:rsidRPr="00194806">
        <w:rPr>
          <w:color w:val="000000" w:themeColor="text1"/>
          <w:sz w:val="16"/>
          <w:szCs w:val="16"/>
        </w:rPr>
        <w:t xml:space="preserve">Kamerstuk </w:t>
      </w:r>
      <w:hyperlink r:id="rId1" w:history="1">
        <w:r w:rsidRPr="00194806">
          <w:rPr>
            <w:color w:val="000000" w:themeColor="text1"/>
            <w:sz w:val="16"/>
            <w:szCs w:val="16"/>
          </w:rPr>
          <w:t>28684, nr. 624</w:t>
        </w:r>
      </w:hyperlink>
    </w:p>
  </w:footnote>
  <w:footnote w:id="2">
    <w:p w:rsidR="00D041E8" w:rsidRDefault="00D041E8">
      <w:pPr>
        <w:pStyle w:val="FootnoteText"/>
      </w:pPr>
      <w:r w:rsidRPr="00194806">
        <w:rPr>
          <w:rStyle w:val="FootnoteReference"/>
          <w:sz w:val="16"/>
          <w:szCs w:val="16"/>
        </w:rPr>
        <w:footnoteRef/>
      </w:r>
      <w:r w:rsidRPr="00194806">
        <w:rPr>
          <w:sz w:val="16"/>
          <w:szCs w:val="16"/>
        </w:rPr>
        <w:t xml:space="preserve"> </w:t>
      </w:r>
      <w:r w:rsidRPr="00194806">
        <w:rPr>
          <w:color w:val="000000" w:themeColor="text1"/>
          <w:sz w:val="16"/>
          <w:szCs w:val="16"/>
        </w:rPr>
        <w:t>Kamerstuk 28684, nr. 620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06" w:rsidRDefault="00194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18" w:rsidRDefault="007E5F3A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F18" w:rsidRDefault="007E5F3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810F18" w:rsidRDefault="007E5F3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F18" w:rsidRDefault="007E5F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41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41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810F18" w:rsidRDefault="007E5F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41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41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50E" w:rsidRDefault="00D425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D4250E" w:rsidRDefault="00D425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50E" w:rsidRDefault="00D425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D4250E" w:rsidRDefault="00D4250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18" w:rsidRDefault="007E5F3A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50E" w:rsidRDefault="00D425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D4250E" w:rsidRDefault="00D425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F18" w:rsidRDefault="007E5F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2B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2B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810F18" w:rsidRDefault="007E5F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2B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2B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F18" w:rsidRDefault="007E5F3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810F18" w:rsidRDefault="00810F18">
                          <w:pPr>
                            <w:pStyle w:val="WitregelW1"/>
                          </w:pPr>
                        </w:p>
                        <w:p w:rsidR="00810F18" w:rsidRDefault="007E5F3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810F18" w:rsidRPr="00932079" w:rsidRDefault="007E5F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207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810F18" w:rsidRPr="00932079" w:rsidRDefault="007E5F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2079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810F18" w:rsidRPr="00932079" w:rsidRDefault="007E5F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207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810F18" w:rsidRPr="00932079" w:rsidRDefault="00810F1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10F18" w:rsidRPr="00932079" w:rsidRDefault="007E5F3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207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810F18" w:rsidRDefault="007E5F3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810F18" w:rsidRDefault="00810F18">
                          <w:pPr>
                            <w:pStyle w:val="WitregelW2"/>
                          </w:pPr>
                        </w:p>
                        <w:p w:rsidR="00B32E56" w:rsidRDefault="00194806">
                          <w:pPr>
                            <w:pStyle w:val="Referentiegegevenskop"/>
                          </w:pPr>
                          <w:r>
                            <w:t>Ons k</w:t>
                          </w:r>
                          <w:r w:rsidR="00B32E56">
                            <w:t>enmerk</w:t>
                          </w:r>
                        </w:p>
                        <w:p w:rsidR="00B32E56" w:rsidRPr="00B32E56" w:rsidRDefault="00B32E56">
                          <w:pPr>
                            <w:pStyle w:val="Referentiegegevenskop"/>
                            <w:rPr>
                              <w:b w:val="0"/>
                            </w:rPr>
                          </w:pPr>
                          <w:r w:rsidRPr="00B32E56">
                            <w:rPr>
                              <w:b w:val="0"/>
                            </w:rPr>
                            <w:t>IENW/BSK-2020/194362</w:t>
                          </w:r>
                        </w:p>
                        <w:p w:rsidR="00B32E56" w:rsidRDefault="00B32E56">
                          <w:pPr>
                            <w:pStyle w:val="Referentiegegevenskop"/>
                          </w:pPr>
                        </w:p>
                        <w:p w:rsidR="00810F18" w:rsidRDefault="007E5F3A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810F18" w:rsidRDefault="007E5F3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B32E56" w:rsidRPr="00B32E56" w:rsidRDefault="00B32E56" w:rsidP="00B32E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810F18" w:rsidRDefault="007E5F3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810F18" w:rsidRDefault="00810F18">
                    <w:pPr>
                      <w:pStyle w:val="WitregelW1"/>
                    </w:pPr>
                  </w:p>
                  <w:p w:rsidR="00810F18" w:rsidRDefault="007E5F3A">
                    <w:pPr>
                      <w:pStyle w:val="Afzendgegevens"/>
                    </w:pPr>
                    <w:r>
                      <w:t>Rijnstraat 8</w:t>
                    </w:r>
                  </w:p>
                  <w:p w:rsidR="00810F18" w:rsidRPr="00932079" w:rsidRDefault="007E5F3A">
                    <w:pPr>
                      <w:pStyle w:val="Afzendgegevens"/>
                      <w:rPr>
                        <w:lang w:val="de-DE"/>
                      </w:rPr>
                    </w:pPr>
                    <w:r w:rsidRPr="00932079">
                      <w:rPr>
                        <w:lang w:val="de-DE"/>
                      </w:rPr>
                      <w:t>2515 XP  Den Haag</w:t>
                    </w:r>
                  </w:p>
                  <w:p w:rsidR="00810F18" w:rsidRPr="00932079" w:rsidRDefault="007E5F3A">
                    <w:pPr>
                      <w:pStyle w:val="Afzendgegevens"/>
                      <w:rPr>
                        <w:lang w:val="de-DE"/>
                      </w:rPr>
                    </w:pPr>
                    <w:r w:rsidRPr="00932079">
                      <w:rPr>
                        <w:lang w:val="de-DE"/>
                      </w:rPr>
                      <w:t>Postbus 20901</w:t>
                    </w:r>
                  </w:p>
                  <w:p w:rsidR="00810F18" w:rsidRPr="00932079" w:rsidRDefault="007E5F3A">
                    <w:pPr>
                      <w:pStyle w:val="Afzendgegevens"/>
                      <w:rPr>
                        <w:lang w:val="de-DE"/>
                      </w:rPr>
                    </w:pPr>
                    <w:r w:rsidRPr="00932079">
                      <w:rPr>
                        <w:lang w:val="de-DE"/>
                      </w:rPr>
                      <w:t>2500 EX Den Haag</w:t>
                    </w:r>
                  </w:p>
                  <w:p w:rsidR="00810F18" w:rsidRPr="00932079" w:rsidRDefault="00810F1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10F18" w:rsidRPr="00932079" w:rsidRDefault="007E5F3A">
                    <w:pPr>
                      <w:pStyle w:val="Afzendgegevens"/>
                      <w:rPr>
                        <w:lang w:val="de-DE"/>
                      </w:rPr>
                    </w:pPr>
                    <w:r w:rsidRPr="00932079">
                      <w:rPr>
                        <w:lang w:val="de-DE"/>
                      </w:rPr>
                      <w:t>T   070-456 0000</w:t>
                    </w:r>
                  </w:p>
                  <w:p w:rsidR="00810F18" w:rsidRDefault="007E5F3A">
                    <w:pPr>
                      <w:pStyle w:val="Afzendgegevens"/>
                    </w:pPr>
                    <w:r>
                      <w:t>F   070-456 1111</w:t>
                    </w:r>
                  </w:p>
                  <w:p w:rsidR="00810F18" w:rsidRDefault="00810F18">
                    <w:pPr>
                      <w:pStyle w:val="WitregelW2"/>
                    </w:pPr>
                  </w:p>
                  <w:p w:rsidR="00B32E56" w:rsidRDefault="00194806">
                    <w:pPr>
                      <w:pStyle w:val="Referentiegegevenskop"/>
                    </w:pPr>
                    <w:r>
                      <w:t>Ons k</w:t>
                    </w:r>
                    <w:r w:rsidR="00B32E56">
                      <w:t>enmerk</w:t>
                    </w:r>
                  </w:p>
                  <w:p w:rsidR="00B32E56" w:rsidRPr="00B32E56" w:rsidRDefault="00B32E56">
                    <w:pPr>
                      <w:pStyle w:val="Referentiegegevenskop"/>
                      <w:rPr>
                        <w:b w:val="0"/>
                      </w:rPr>
                    </w:pPr>
                    <w:r w:rsidRPr="00B32E56">
                      <w:rPr>
                        <w:b w:val="0"/>
                      </w:rPr>
                      <w:t>IENW/BSK-2020/194362</w:t>
                    </w:r>
                  </w:p>
                  <w:p w:rsidR="00B32E56" w:rsidRDefault="00B32E56">
                    <w:pPr>
                      <w:pStyle w:val="Referentiegegevenskop"/>
                    </w:pPr>
                  </w:p>
                  <w:p w:rsidR="00810F18" w:rsidRDefault="007E5F3A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810F18" w:rsidRDefault="007E5F3A">
                    <w:pPr>
                      <w:pStyle w:val="Referentiegegevens"/>
                    </w:pPr>
                    <w:r>
                      <w:t>1</w:t>
                    </w:r>
                  </w:p>
                  <w:p w:rsidR="00B32E56" w:rsidRPr="00B32E56" w:rsidRDefault="00B32E56" w:rsidP="00B32E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50E" w:rsidRDefault="00D425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D4250E" w:rsidRDefault="00D425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F18" w:rsidRDefault="007E5F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810F18" w:rsidRDefault="007E5F3A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F18" w:rsidRDefault="007E5F3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810F18" w:rsidRDefault="007E5F3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F18" w:rsidRDefault="007E5F3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810F18" w:rsidRDefault="007E5F3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946150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10F1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10F18" w:rsidRDefault="00810F18"/>
                            </w:tc>
                            <w:tc>
                              <w:tcPr>
                                <w:tcW w:w="5400" w:type="dxa"/>
                              </w:tcPr>
                              <w:p w:rsidR="00810F18" w:rsidRDefault="00810F18"/>
                            </w:tc>
                          </w:tr>
                          <w:tr w:rsidR="00810F1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10F18" w:rsidRDefault="007E5F3A" w:rsidP="001362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10F18" w:rsidRDefault="00382211">
                                <w:r>
                                  <w:t>16 oktober 2020</w:t>
                                </w:r>
                              </w:p>
                            </w:tc>
                          </w:tr>
                          <w:tr w:rsidR="00810F1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10F18" w:rsidRDefault="007E5F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10F18" w:rsidRDefault="007E5F3A">
                                <w:r>
                                  <w:t>Beantwoording vragen Schriftelijk Overleg Jaarwisseling en Vuurwerk</w:t>
                                </w:r>
                              </w:p>
                            </w:tc>
                          </w:tr>
                          <w:tr w:rsidR="00810F1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10F18" w:rsidRDefault="00810F18"/>
                            </w:tc>
                            <w:tc>
                              <w:tcPr>
                                <w:tcW w:w="5400" w:type="dxa"/>
                              </w:tcPr>
                              <w:p w:rsidR="00810F18" w:rsidRDefault="00810F18"/>
                            </w:tc>
                          </w:tr>
                        </w:tbl>
                        <w:p w:rsidR="00D4250E" w:rsidRDefault="00D425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4.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BTQIXrgAAAACwEAAA8AAABkcnMvZG93bnJldi54bWxMj0FPg0AQ&#10;he8m/ofNmHizSxsBQZamMXoyMVI8eFxgCpuys8huW/z3jie9zcu8vPe9YrvYUZxx9saRgvUqAoHU&#10;us5Qr+Cjfrl7AOGDpk6PjlDBN3rYltdXhc47d6EKz/vQCw4hn2sFQwhTLqVvB7Tar9yExL+Dm60O&#10;LOdedrO+cLgd5SaKEmm1IW4Y9IRPA7bH/ckq2H1S9Wy+3pr36lCZus4iek2OSt3eLLtHEAGX8GeG&#10;X3xGh5KZGneizouR9X3GW4KCON3EINiRZjEfjYIkXacgy0L+31D+AA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BTQIXr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10F1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10F18" w:rsidRDefault="00810F18"/>
                      </w:tc>
                      <w:tc>
                        <w:tcPr>
                          <w:tcW w:w="5400" w:type="dxa"/>
                        </w:tcPr>
                        <w:p w:rsidR="00810F18" w:rsidRDefault="00810F18"/>
                      </w:tc>
                    </w:tr>
                    <w:tr w:rsidR="00810F1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10F18" w:rsidRDefault="007E5F3A" w:rsidP="0013622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10F18" w:rsidRDefault="00382211">
                          <w:r>
                            <w:t>16 oktober 2020</w:t>
                          </w:r>
                        </w:p>
                      </w:tc>
                    </w:tr>
                    <w:tr w:rsidR="00810F1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10F18" w:rsidRDefault="007E5F3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10F18" w:rsidRDefault="007E5F3A">
                          <w:r>
                            <w:t>Beantwoording vragen Schriftelijk Overleg Jaarwisseling en Vuurwerk</w:t>
                          </w:r>
                        </w:p>
                      </w:tc>
                    </w:tr>
                    <w:tr w:rsidR="00810F1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10F18" w:rsidRDefault="00810F18"/>
                      </w:tc>
                      <w:tc>
                        <w:tcPr>
                          <w:tcW w:w="5400" w:type="dxa"/>
                        </w:tcPr>
                        <w:p w:rsidR="00810F18" w:rsidRDefault="00810F18"/>
                      </w:tc>
                    </w:tr>
                  </w:tbl>
                  <w:p w:rsidR="00D4250E" w:rsidRDefault="00D425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250E" w:rsidRDefault="00D425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D4250E" w:rsidRDefault="00D4250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7D7422"/>
    <w:multiLevelType w:val="multilevel"/>
    <w:tmpl w:val="B392D78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CB1F32"/>
    <w:multiLevelType w:val="multilevel"/>
    <w:tmpl w:val="6B4AE34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CB0011"/>
    <w:multiLevelType w:val="multilevel"/>
    <w:tmpl w:val="4648DF7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570E83"/>
    <w:multiLevelType w:val="multilevel"/>
    <w:tmpl w:val="B8F3216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62A7DC"/>
    <w:multiLevelType w:val="multilevel"/>
    <w:tmpl w:val="0293FD6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77E95A"/>
    <w:multiLevelType w:val="multilevel"/>
    <w:tmpl w:val="2249C05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7DE0E01"/>
    <w:multiLevelType w:val="multilevel"/>
    <w:tmpl w:val="88B8C34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68FCE36"/>
    <w:multiLevelType w:val="multilevel"/>
    <w:tmpl w:val="AA09DF3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6DACE2A"/>
    <w:multiLevelType w:val="multilevel"/>
    <w:tmpl w:val="4ECE187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F7CBE9"/>
    <w:multiLevelType w:val="multilevel"/>
    <w:tmpl w:val="75A65CD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08E679"/>
    <w:multiLevelType w:val="multilevel"/>
    <w:tmpl w:val="304FD8D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396525"/>
    <w:multiLevelType w:val="multilevel"/>
    <w:tmpl w:val="553E3FB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EC1875"/>
    <w:multiLevelType w:val="multilevel"/>
    <w:tmpl w:val="D39085A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B9EBA"/>
    <w:multiLevelType w:val="multilevel"/>
    <w:tmpl w:val="7A3F3AB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4DE069"/>
    <w:multiLevelType w:val="multilevel"/>
    <w:tmpl w:val="1BB7F83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745AF5"/>
    <w:multiLevelType w:val="multilevel"/>
    <w:tmpl w:val="E338B1A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A92489"/>
    <w:multiLevelType w:val="multilevel"/>
    <w:tmpl w:val="CB31F0C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4747EC"/>
    <w:multiLevelType w:val="multilevel"/>
    <w:tmpl w:val="0086D34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76BF42"/>
    <w:multiLevelType w:val="multilevel"/>
    <w:tmpl w:val="2CDDA768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215F81"/>
    <w:multiLevelType w:val="multilevel"/>
    <w:tmpl w:val="BA67949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18"/>
  </w:num>
  <w:num w:numId="8">
    <w:abstractNumId w:val="11"/>
  </w:num>
  <w:num w:numId="9">
    <w:abstractNumId w:val="0"/>
  </w:num>
  <w:num w:numId="10">
    <w:abstractNumId w:val="3"/>
  </w:num>
  <w:num w:numId="11">
    <w:abstractNumId w:val="14"/>
  </w:num>
  <w:num w:numId="12">
    <w:abstractNumId w:val="7"/>
  </w:num>
  <w:num w:numId="13">
    <w:abstractNumId w:val="1"/>
  </w:num>
  <w:num w:numId="14">
    <w:abstractNumId w:val="17"/>
  </w:num>
  <w:num w:numId="15">
    <w:abstractNumId w:val="5"/>
  </w:num>
  <w:num w:numId="16">
    <w:abstractNumId w:val="9"/>
  </w:num>
  <w:num w:numId="17">
    <w:abstractNumId w:val="19"/>
  </w:num>
  <w:num w:numId="18">
    <w:abstractNumId w:val="16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79"/>
    <w:rsid w:val="00043DA8"/>
    <w:rsid w:val="0013622F"/>
    <w:rsid w:val="00194806"/>
    <w:rsid w:val="00196982"/>
    <w:rsid w:val="00297DE5"/>
    <w:rsid w:val="002E05DA"/>
    <w:rsid w:val="00382211"/>
    <w:rsid w:val="003B419D"/>
    <w:rsid w:val="00462A96"/>
    <w:rsid w:val="00482B0D"/>
    <w:rsid w:val="00483793"/>
    <w:rsid w:val="004F60D9"/>
    <w:rsid w:val="005916F7"/>
    <w:rsid w:val="00634263"/>
    <w:rsid w:val="00796CB8"/>
    <w:rsid w:val="007E5F3A"/>
    <w:rsid w:val="0080110B"/>
    <w:rsid w:val="00810F18"/>
    <w:rsid w:val="0081456E"/>
    <w:rsid w:val="00932079"/>
    <w:rsid w:val="00B32E56"/>
    <w:rsid w:val="00CA0A8C"/>
    <w:rsid w:val="00D041E8"/>
    <w:rsid w:val="00D4250E"/>
    <w:rsid w:val="00E656B1"/>
    <w:rsid w:val="00F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3207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07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207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07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043DA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1E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1E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04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rlisweb/parlis/zaak.aspx?id=b13fc815-280b-4506-a61a-50e83486313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omon\AppData\Local\Microsoft\Windows\INetCache\IE\3L5WNSM8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2020-10-16T07:43:00.0000000Z</dcterms:created>
  <dcterms:modified xsi:type="dcterms:W3CDTF">2020-10-16T07:43:00.0000000Z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0x01010089749ACE182FE44D923B4306E55E0162</vt:lpwstr>
  </property>
</Properties>
</file>