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D36" w:rsidRDefault="00537F04">
      <w:pPr>
        <w:pStyle w:val="StandaardAanhef"/>
      </w:pPr>
      <w:r>
        <w:t>Geachte voorzitter,</w:t>
      </w:r>
      <w:bookmarkStart w:name="_GoBack" w:id="0"/>
      <w:bookmarkEnd w:id="0"/>
    </w:p>
    <w:p w:rsidR="00C47D36" w:rsidRDefault="00537F04">
      <w:r>
        <w:t xml:space="preserve">Hierbij zend ik u, mede namens de minister van Justitie en Veiligheid, mijn reactie op de vragen van de vaste commissie voor Volksgezondheid, </w:t>
      </w:r>
      <w:r>
        <w:t xml:space="preserve">Welzijn en Sport naar aanleiding van mijn Voortgangsbrief drugspreventie van 16 december 2019. </w:t>
      </w:r>
    </w:p>
    <w:p w:rsidR="003B2621" w:rsidP="003B2621" w:rsidRDefault="00537F04">
      <w:pPr>
        <w:pStyle w:val="StandaardSlotzin"/>
      </w:pPr>
      <w:r>
        <w:t>Hoogachtend,</w:t>
      </w:r>
      <w:r w:rsidRPr="003B2621">
        <w:t xml:space="preserve"> </w:t>
      </w:r>
    </w:p>
    <w:p w:rsidR="003B2621" w:rsidP="003B2621" w:rsidRDefault="00537F04">
      <w:pPr>
        <w:pStyle w:val="StandaardSlotzin"/>
      </w:pPr>
      <w:r>
        <w:t>de staatssecretaris van Volksgezondheid,</w:t>
      </w:r>
      <w:r>
        <w:br/>
        <w:t>Welzijn en Sport,</w:t>
      </w:r>
    </w:p>
    <w:p w:rsidR="003B2621" w:rsidP="003B2621" w:rsidRDefault="00537F04">
      <w:pPr>
        <w:pStyle w:val="StandaardSlotzin"/>
      </w:pPr>
    </w:p>
    <w:p w:rsidR="003B2621" w:rsidP="003B2621" w:rsidRDefault="00537F04">
      <w:pPr>
        <w:pStyle w:val="StandaardSlotzin"/>
      </w:pPr>
    </w:p>
    <w:p w:rsidR="00C47D36" w:rsidP="003B2621" w:rsidRDefault="00537F04">
      <w:pPr>
        <w:pStyle w:val="StandaardSlotzin"/>
      </w:pPr>
      <w:r>
        <w:t>Paul Blokhuis</w:t>
      </w:r>
    </w:p>
    <w:sectPr w:rsidR="00C47D36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F04" w:rsidRDefault="00537F04">
      <w:pPr>
        <w:spacing w:line="240" w:lineRule="auto"/>
      </w:pPr>
      <w:r>
        <w:separator/>
      </w:r>
    </w:p>
  </w:endnote>
  <w:endnote w:type="continuationSeparator" w:id="0">
    <w:p w:rsidR="00537F04" w:rsidRDefault="00537F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F04" w:rsidRDefault="00537F04">
      <w:pPr>
        <w:spacing w:line="240" w:lineRule="auto"/>
      </w:pPr>
      <w:r>
        <w:separator/>
      </w:r>
    </w:p>
  </w:footnote>
  <w:footnote w:type="continuationSeparator" w:id="0">
    <w:p w:rsidR="00537F04" w:rsidRDefault="00537F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D36" w:rsidRDefault="00537F0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7D36" w:rsidRDefault="00537F04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2049" type="#_x0000_t202" style="width:99.2pt;height:630.7pt;margin-top:150.2pt;margin-left:464.8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C47D36">
                    <w:pPr>
                      <w:pStyle w:val="StandaardReferentiegegevenskop"/>
                    </w:pPr>
                    <w:r>
                      <w:t>Kenmerk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7D36" w:rsidRDefault="00537F0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921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_3" o:spid="_x0000_s1027" type="#_x0000_t202" style="position:absolute;margin-left:464.8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C47D36" w:rsidRDefault="00537F0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921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D36" w:rsidRDefault="00537F0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396D" w:rsidRDefault="00537F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2051" type="#_x0000_t202" style="width:36.85pt;height:124.7pt;margin-top:0;margin-left:277.7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000000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7D36" w:rsidRDefault="00537F0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582980194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6562590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2052" type="#_x0000_t202" style="width:184.25pt;height:140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C47D36">
                    <w:pPr>
                      <w:pStyle w:val="MarginlessContainer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3" name="VWS_Standaar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6095395" name="VWS_Standaard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7D36" w:rsidRDefault="00537F04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2053" type="#_x0000_t202" style="width:280.45pt;height:11.25pt;margin-top:133.2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C47D36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7D36" w:rsidRDefault="00537F04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2054" type="#_x0000_t202" style="width:274.95pt;height:85pt;margin-top:153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C47D36">
                    <w:r>
                      <w:t>De v</w:t>
                    </w:r>
                    <w:r w:rsidR="00A002A6">
                      <w:t>oorzitter van de Tweede Kamer</w:t>
                    </w:r>
                    <w:r w:rsidR="00A002A6">
                      <w:br/>
                      <w:t>der Staten-Generaal</w:t>
                    </w:r>
                    <w:r w:rsidR="00A002A6">
                      <w:br/>
                      <w:t>Postbus 20018</w:t>
                    </w:r>
                    <w:r w:rsidR="00A002A6">
                      <w:br/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7D36" w:rsidRPr="002534DE" w:rsidRDefault="00537F04">
                          <w:pPr>
                            <w:pStyle w:val="StandaardAfzendgegevenskop"/>
                            <w:rPr>
                              <w:b w:val="0"/>
                            </w:rPr>
                          </w:pPr>
                          <w:r w:rsidRPr="002534DE">
                            <w:rPr>
                              <w:b w:val="0"/>
                            </w:rPr>
                            <w:t>Bezoekadres:</w:t>
                          </w:r>
                        </w:p>
                        <w:p w:rsidR="00C47D36" w:rsidRDefault="00537F04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C47D36" w:rsidRDefault="00537F04">
                          <w:pPr>
                            <w:pStyle w:val="StandaardAfzendgegevens"/>
                          </w:pPr>
                          <w:r>
                            <w:t>2511 VX  Den Haag</w:t>
                          </w:r>
                        </w:p>
                        <w:p w:rsidR="00C47D36" w:rsidRDefault="00537F04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C47D36" w:rsidRDefault="00537F04">
                          <w:pPr>
                            <w:pStyle w:val="WitregelW2"/>
                          </w:pPr>
                        </w:p>
                        <w:p w:rsidR="00C47D36" w:rsidRDefault="00537F04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C47D36" w:rsidRPr="002534DE" w:rsidRDefault="00537F04" w:rsidP="002534DE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2534DE">
                            <w:rPr>
                              <w:sz w:val="13"/>
                              <w:szCs w:val="13"/>
                            </w:rPr>
                            <w:t>1664627-201978-VGP</w:t>
                          </w:r>
                        </w:p>
                        <w:p w:rsidR="00C47D36" w:rsidRDefault="00537F04">
                          <w:pPr>
                            <w:pStyle w:val="StandaardReferentiegegevenskop"/>
                          </w:pPr>
                          <w:r>
                            <w:t>Uw brief</w:t>
                          </w:r>
                        </w:p>
                        <w:p w:rsidR="00C47D36" w:rsidRDefault="00537F04">
                          <w:pPr>
                            <w:pStyle w:val="WitregelW1"/>
                          </w:pPr>
                        </w:p>
                        <w:p w:rsidR="00C47D36" w:rsidRDefault="00537F04">
                          <w:pPr>
                            <w:pStyle w:val="StandaardReferentiegegevenskop"/>
                          </w:pPr>
                          <w:r>
                            <w:t xml:space="preserve">Bijlage(n) </w:t>
                          </w:r>
                        </w:p>
                        <w:p w:rsidR="00133240" w:rsidRPr="003B2621" w:rsidRDefault="00537F04" w:rsidP="00133240">
                          <w:pPr>
                            <w:rPr>
                              <w:sz w:val="12"/>
                            </w:rPr>
                          </w:pPr>
                          <w:r w:rsidRPr="003B2621">
                            <w:rPr>
                              <w:sz w:val="12"/>
                            </w:rPr>
                            <w:t>1</w:t>
                          </w:r>
                        </w:p>
                        <w:p w:rsidR="00C47D36" w:rsidRDefault="00537F04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2055" type="#_x0000_t202" style="width:99.2pt;height:630.7pt;margin-top:153.0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C47D36" w:rsidRPr="002534DE">
                    <w:pPr>
                      <w:pStyle w:val="StandaardAfzendgegevenskop"/>
                      <w:rPr>
                        <w:b w:val="0"/>
                      </w:rPr>
                    </w:pPr>
                    <w:r w:rsidRPr="002534DE">
                      <w:rPr>
                        <w:b w:val="0"/>
                      </w:rPr>
                      <w:t>Bezoekadres:</w:t>
                    </w:r>
                  </w:p>
                  <w:p w:rsidR="00C47D36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C47D36">
                    <w:pPr>
                      <w:pStyle w:val="StandaardAfzendgegevens"/>
                    </w:pPr>
                    <w:r>
                      <w:t>2511 VX  Den Haag</w:t>
                    </w:r>
                  </w:p>
                  <w:p w:rsidR="00C47D36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C47D36">
                    <w:pPr>
                      <w:pStyle w:val="WitregelW2"/>
                    </w:pPr>
                  </w:p>
                  <w:p w:rsidR="00C47D36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C47D36" w:rsidRPr="002534DE" w:rsidP="002534DE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2534DE">
                      <w:rPr>
                        <w:sz w:val="13"/>
                        <w:szCs w:val="13"/>
                      </w:rPr>
                      <w:t>1664627-201978-VGP</w:t>
                    </w:r>
                  </w:p>
                  <w:p w:rsidR="00C47D36">
                    <w:pPr>
                      <w:pStyle w:val="StandaardReferentiegegevenskop"/>
                    </w:pPr>
                    <w:r>
                      <w:t>Uw brief</w:t>
                    </w:r>
                  </w:p>
                  <w:p w:rsidR="00C47D36">
                    <w:pPr>
                      <w:pStyle w:val="WitregelW1"/>
                    </w:pPr>
                  </w:p>
                  <w:p w:rsidR="00C47D36">
                    <w:pPr>
                      <w:pStyle w:val="StandaardReferentiegegevenskop"/>
                    </w:pPr>
                    <w:r>
                      <w:t xml:space="preserve">Bijlage(n) </w:t>
                    </w:r>
                  </w:p>
                  <w:p w:rsidR="00133240" w:rsidRPr="003B2621" w:rsidP="00133240">
                    <w:pPr>
                      <w:rPr>
                        <w:sz w:val="12"/>
                      </w:rPr>
                    </w:pPr>
                    <w:r w:rsidRPr="003B2621">
                      <w:rPr>
                        <w:sz w:val="12"/>
                      </w:rPr>
                      <w:t>1</w:t>
                    </w:r>
                  </w:p>
                  <w:p w:rsidR="00C47D36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8802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3402"/>
                            <w:gridCol w:w="5400"/>
                          </w:tblGrid>
                          <w:tr w:rsidR="00BC793E" w:rsidTr="002534DE">
                            <w:trPr>
                              <w:trHeight w:val="240"/>
                            </w:trPr>
                            <w:tc>
                              <w:tcPr>
                                <w:tcW w:w="3402" w:type="dxa"/>
                              </w:tcPr>
                              <w:p w:rsidR="003B2621" w:rsidRDefault="00537F04" w:rsidP="003B2621">
                                <w:r>
                                  <w:t>Datum</w:t>
                                </w:r>
                                <w:r w:rsidR="00FC07B8">
                                  <w:t xml:space="preserve">  15 april 2020</w:t>
                                </w:r>
                              </w:p>
                              <w:p w:rsidR="00C47D36" w:rsidRDefault="00537F04" w:rsidP="003B2621">
                                <w:r>
                                  <w:t>Betreft  VSO Drugspreventie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47D36" w:rsidRDefault="00537F04"/>
                            </w:tc>
                          </w:tr>
                          <w:tr w:rsidR="00BC793E" w:rsidTr="002534DE">
                            <w:trPr>
                              <w:trHeight w:val="240"/>
                            </w:trPr>
                            <w:tc>
                              <w:tcPr>
                                <w:tcW w:w="3402" w:type="dxa"/>
                              </w:tcPr>
                              <w:p w:rsidR="00133240" w:rsidRDefault="00537F04" w:rsidP="00AC2E2E">
                                <w:pPr>
                                  <w:ind w:left="-107" w:right="-3084"/>
                                </w:pP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47D36" w:rsidRDefault="00537F04"/>
                            </w:tc>
                          </w:tr>
                          <w:tr w:rsidR="00BC793E" w:rsidTr="002534DE">
                            <w:trPr>
                              <w:trHeight w:val="200"/>
                            </w:trPr>
                            <w:tc>
                              <w:tcPr>
                                <w:tcW w:w="3402" w:type="dxa"/>
                              </w:tcPr>
                              <w:p w:rsidR="00C47D36" w:rsidRDefault="00537F04"/>
                            </w:tc>
                            <w:tc>
                              <w:tcPr>
                                <w:tcW w:w="5400" w:type="dxa"/>
                              </w:tcPr>
                              <w:p w:rsidR="00C47D36" w:rsidRDefault="00537F04"/>
                            </w:tc>
                          </w:tr>
                        </w:tbl>
                        <w:p w:rsidR="0076396D" w:rsidRDefault="00537F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35pt;margin-top:286.25pt;width:323.25pt;height:49.6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8802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3402"/>
                      <w:gridCol w:w="5400"/>
                    </w:tblGrid>
                    <w:tr w:rsidR="00BC793E" w:rsidTr="002534DE">
                      <w:trPr>
                        <w:trHeight w:val="240"/>
                      </w:trPr>
                      <w:tc>
                        <w:tcPr>
                          <w:tcW w:w="3402" w:type="dxa"/>
                        </w:tcPr>
                        <w:p w:rsidR="003B2621" w:rsidRDefault="00537F04" w:rsidP="003B2621">
                          <w:r>
                            <w:t>Datum</w:t>
                          </w:r>
                          <w:r w:rsidR="00FC07B8">
                            <w:t xml:space="preserve">  15 april 2020</w:t>
                          </w:r>
                        </w:p>
                        <w:p w:rsidR="00C47D36" w:rsidRDefault="00537F04" w:rsidP="003B2621">
                          <w:r>
                            <w:t>Betreft  VSO Drugspreventie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47D36" w:rsidRDefault="00537F04"/>
                      </w:tc>
                    </w:tr>
                    <w:tr w:rsidR="00BC793E" w:rsidTr="002534DE">
                      <w:trPr>
                        <w:trHeight w:val="240"/>
                      </w:trPr>
                      <w:tc>
                        <w:tcPr>
                          <w:tcW w:w="3402" w:type="dxa"/>
                        </w:tcPr>
                        <w:p w:rsidR="00133240" w:rsidRDefault="00537F04" w:rsidP="00AC2E2E">
                          <w:pPr>
                            <w:ind w:left="-107" w:right="-3084"/>
                          </w:pPr>
                        </w:p>
                      </w:tc>
                      <w:tc>
                        <w:tcPr>
                          <w:tcW w:w="5400" w:type="dxa"/>
                        </w:tcPr>
                        <w:p w:rsidR="00C47D36" w:rsidRDefault="00537F04"/>
                      </w:tc>
                    </w:tr>
                    <w:tr w:rsidR="00BC793E" w:rsidTr="002534DE">
                      <w:trPr>
                        <w:trHeight w:val="200"/>
                      </w:trPr>
                      <w:tc>
                        <w:tcPr>
                          <w:tcW w:w="3402" w:type="dxa"/>
                        </w:tcPr>
                        <w:p w:rsidR="00C47D36" w:rsidRDefault="00537F04"/>
                      </w:tc>
                      <w:tc>
                        <w:tcPr>
                          <w:tcW w:w="5400" w:type="dxa"/>
                        </w:tcPr>
                        <w:p w:rsidR="00C47D36" w:rsidRDefault="00537F04"/>
                      </w:tc>
                    </w:tr>
                  </w:tbl>
                  <w:p w:rsidR="0076396D" w:rsidRDefault="00537F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396D" w:rsidRDefault="00537F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2057" type="#_x0000_t202" style="width:141.7pt;height:14.15pt;margin-top:8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p w:rsidR="00000000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7D36" w:rsidRDefault="00537F0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921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921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C47D36" w:rsidRDefault="00537F0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921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921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B5A4B6"/>
    <w:multiLevelType w:val="multilevel"/>
    <w:tmpl w:val="36F8C04D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1E5142"/>
    <w:multiLevelType w:val="multilevel"/>
    <w:tmpl w:val="22A5CC50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0494CB6"/>
    <w:multiLevelType w:val="multilevel"/>
    <w:tmpl w:val="FE60880D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C9816"/>
    <w:multiLevelType w:val="multilevel"/>
    <w:tmpl w:val="63EA46C5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F6B9F6"/>
    <w:multiLevelType w:val="multilevel"/>
    <w:tmpl w:val="C829C5F8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3A7920"/>
    <w:multiLevelType w:val="multilevel"/>
    <w:tmpl w:val="B46BD80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57E03B"/>
    <w:multiLevelType w:val="multilevel"/>
    <w:tmpl w:val="2E527C2B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4C33FF"/>
    <w:multiLevelType w:val="multilevel"/>
    <w:tmpl w:val="49615BFE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FEEF59"/>
    <w:multiLevelType w:val="multilevel"/>
    <w:tmpl w:val="63D6FB49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6C29E3"/>
    <w:multiLevelType w:val="multilevel"/>
    <w:tmpl w:val="C686FE9E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7E2155"/>
    <w:multiLevelType w:val="multilevel"/>
    <w:tmpl w:val="877B45DA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64A764"/>
    <w:multiLevelType w:val="multilevel"/>
    <w:tmpl w:val="D455C78A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7"/>
  </w:num>
  <w:num w:numId="5">
    <w:abstractNumId w:val="11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3E"/>
    <w:rsid w:val="0039212A"/>
    <w:rsid w:val="00537F04"/>
    <w:rsid w:val="00BC793E"/>
    <w:rsid w:val="00FC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8A397"/>
  <w15:docId w15:val="{54FCDCCF-64A0-4296-99F0-3CCCAE4F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Huisstijl-Colofon">
    <w:name w:val="Huisstijl - Colofon"/>
    <w:basedOn w:val="Standaard"/>
    <w:next w:val="Standaard"/>
    <w:pPr>
      <w:numPr>
        <w:numId w:val="2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5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5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4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6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6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7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7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9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9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9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9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1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1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0"/>
      </w:numPr>
    </w:pPr>
  </w:style>
  <w:style w:type="paragraph" w:customStyle="1" w:styleId="VWSNtbKop">
    <w:name w:val="VWS Ntb Kop"/>
    <w:basedOn w:val="Standaard"/>
    <w:next w:val="Standaard"/>
    <w:pPr>
      <w:numPr>
        <w:numId w:val="11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2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3324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324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3324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3240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2621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262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ARTWM\AppData\Local\Microsoft\Windows\INetCache\IE\CX359R7F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2020-04-15T09:49:00.0000000Z</lastPrinted>
  <dcterms:created xsi:type="dcterms:W3CDTF">2020-04-15T09:48:00.0000000Z</dcterms:created>
  <dcterms:modified xsi:type="dcterms:W3CDTF">2020-04-15T09:49:00.0000000Z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0x0101007E77715F4174EA4981BB129F9814E870</vt:lpwstr>
  </property>
</Properties>
</file>